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FE" w:rsidRPr="003E47FE" w:rsidRDefault="003E47FE" w:rsidP="003E47FE">
      <w:pPr>
        <w:pStyle w:val="Name"/>
        <w:spacing w:after="0"/>
        <w:rPr>
          <w:rFonts w:ascii="Times New Roman" w:hAnsi="Times New Roman"/>
          <w:sz w:val="28"/>
          <w:szCs w:val="22"/>
        </w:rPr>
      </w:pPr>
      <w:bookmarkStart w:id="0" w:name="_GoBack"/>
      <w:bookmarkEnd w:id="0"/>
      <w:r w:rsidRPr="003E47FE">
        <w:rPr>
          <w:rFonts w:ascii="Times New Roman" w:hAnsi="Times New Roman"/>
          <w:sz w:val="28"/>
          <w:szCs w:val="22"/>
        </w:rPr>
        <w:t>Adrienne R</w:t>
      </w:r>
      <w:r w:rsidR="00CC5D9C">
        <w:rPr>
          <w:rFonts w:ascii="Times New Roman" w:hAnsi="Times New Roman"/>
          <w:sz w:val="28"/>
          <w:szCs w:val="22"/>
        </w:rPr>
        <w:t>.</w:t>
      </w:r>
      <w:r w:rsidRPr="003E47FE">
        <w:rPr>
          <w:rFonts w:ascii="Times New Roman" w:hAnsi="Times New Roman"/>
          <w:sz w:val="28"/>
          <w:szCs w:val="22"/>
        </w:rPr>
        <w:t xml:space="preserve"> Carroll</w:t>
      </w:r>
    </w:p>
    <w:p w:rsidR="003E47FE" w:rsidRDefault="003E47FE" w:rsidP="003E47FE">
      <w:pPr>
        <w:pStyle w:val="Address"/>
        <w:spacing w:after="0"/>
        <w:rPr>
          <w:rFonts w:ascii="Times New Roman" w:hAnsi="Times New Roman"/>
          <w:spacing w:val="0"/>
          <w:sz w:val="22"/>
          <w:szCs w:val="22"/>
        </w:rPr>
      </w:pPr>
      <w:r w:rsidRPr="00CC5D9C">
        <w:rPr>
          <w:rFonts w:ascii="Times New Roman" w:hAnsi="Times New Roman"/>
          <w:spacing w:val="0"/>
          <w:sz w:val="22"/>
          <w:szCs w:val="22"/>
        </w:rPr>
        <w:t xml:space="preserve">PO Box 116673, Carrollton, TX 75011 • 972-672-8249 • </w:t>
      </w:r>
      <w:hyperlink r:id="rId9" w:history="1">
        <w:r w:rsidR="00545865" w:rsidRPr="00E75FF1">
          <w:rPr>
            <w:rStyle w:val="Hyperlink"/>
            <w:rFonts w:ascii="Times New Roman" w:hAnsi="Times New Roman"/>
            <w:spacing w:val="0"/>
            <w:sz w:val="22"/>
            <w:szCs w:val="22"/>
          </w:rPr>
          <w:t>carroll.adr@gmail.com</w:t>
        </w:r>
      </w:hyperlink>
    </w:p>
    <w:p w:rsidR="00545865" w:rsidRDefault="00545865" w:rsidP="003E47FE">
      <w:pPr>
        <w:pStyle w:val="Address"/>
        <w:spacing w:after="0"/>
        <w:rPr>
          <w:rFonts w:ascii="Times New Roman" w:hAnsi="Times New Roman"/>
          <w:spacing w:val="0"/>
          <w:sz w:val="22"/>
          <w:szCs w:val="22"/>
        </w:rPr>
      </w:pPr>
    </w:p>
    <w:p w:rsidR="00DB4D20" w:rsidRPr="00CC5D9C" w:rsidRDefault="00DB4D20" w:rsidP="003E47FE">
      <w:pPr>
        <w:pStyle w:val="Address"/>
        <w:spacing w:after="0"/>
        <w:rPr>
          <w:rFonts w:ascii="Times New Roman" w:hAnsi="Times New Roman"/>
          <w:spacing w:val="0"/>
          <w:sz w:val="22"/>
          <w:szCs w:val="22"/>
        </w:rPr>
      </w:pPr>
    </w:p>
    <w:p w:rsidR="003E47FE" w:rsidRPr="00CC5D9C" w:rsidRDefault="00BD170B" w:rsidP="003E47FE">
      <w:pPr>
        <w:pStyle w:val="JobName"/>
        <w:spacing w:before="0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caps/>
          <w:sz w:val="22"/>
          <w:szCs w:val="22"/>
        </w:rPr>
        <w:t>Project Coordinator/Management</w:t>
      </w:r>
    </w:p>
    <w:p w:rsidR="003E47FE" w:rsidRPr="00CC5D9C" w:rsidRDefault="003E47FE" w:rsidP="003E47FE">
      <w:pPr>
        <w:pStyle w:val="JobName"/>
        <w:tabs>
          <w:tab w:val="left" w:pos="2448"/>
        </w:tabs>
        <w:spacing w:before="0"/>
        <w:ind w:left="-522"/>
        <w:jc w:val="left"/>
        <w:rPr>
          <w:rFonts w:ascii="Times New Roman" w:hAnsi="Times New Roman"/>
          <w:sz w:val="22"/>
          <w:szCs w:val="22"/>
        </w:rPr>
      </w:pPr>
    </w:p>
    <w:p w:rsidR="00545865" w:rsidRDefault="00077ADE" w:rsidP="00752DBB">
      <w:pPr>
        <w:pStyle w:val="ResumeText"/>
        <w:spacing w:after="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 An </w:t>
      </w:r>
      <w:r w:rsidR="001A7582" w:rsidRPr="00CC5D9C">
        <w:rPr>
          <w:rFonts w:ascii="Times New Roman" w:hAnsi="Times New Roman"/>
          <w:spacing w:val="0"/>
          <w:sz w:val="22"/>
          <w:szCs w:val="22"/>
        </w:rPr>
        <w:t>Administrative Professional</w:t>
      </w:r>
      <w:r>
        <w:rPr>
          <w:rFonts w:ascii="Times New Roman" w:hAnsi="Times New Roman"/>
          <w:spacing w:val="0"/>
          <w:sz w:val="22"/>
          <w:szCs w:val="22"/>
        </w:rPr>
        <w:t xml:space="preserve"> seeking a career in Project Management.</w:t>
      </w:r>
      <w:r w:rsidR="001A7582">
        <w:rPr>
          <w:rFonts w:ascii="Times New Roman" w:hAnsi="Times New Roman"/>
          <w:spacing w:val="0"/>
          <w:sz w:val="22"/>
          <w:szCs w:val="22"/>
        </w:rPr>
        <w:t xml:space="preserve"> </w:t>
      </w:r>
      <w:r w:rsidR="003E47FE" w:rsidRPr="00CC5D9C">
        <w:rPr>
          <w:rFonts w:ascii="Times New Roman" w:hAnsi="Times New Roman"/>
          <w:spacing w:val="0"/>
          <w:sz w:val="22"/>
          <w:szCs w:val="22"/>
        </w:rPr>
        <w:t>Highly organized, efficient and skilled in a variety of office support tasks, including:</w:t>
      </w:r>
    </w:p>
    <w:p w:rsidR="004F7079" w:rsidRPr="00CC5D9C" w:rsidRDefault="00432143" w:rsidP="00432143">
      <w:pPr>
        <w:pStyle w:val="ResumeText"/>
        <w:spacing w:after="0"/>
        <w:rPr>
          <w:rFonts w:ascii="Times New Roman" w:hAnsi="Times New Roman"/>
          <w:sz w:val="22"/>
          <w:szCs w:val="22"/>
        </w:rPr>
        <w:sectPr w:rsidR="004F7079" w:rsidRPr="00CC5D9C" w:rsidSect="00CC5D9C">
          <w:pgSz w:w="12240" w:h="15840"/>
          <w:pgMar w:top="1440" w:right="1440" w:bottom="1440" w:left="1440" w:header="0" w:footer="187" w:gutter="0"/>
          <w:cols w:space="720"/>
          <w:noEndnote/>
          <w:docGrid w:linePitch="360"/>
        </w:sectPr>
      </w:pPr>
      <w:r w:rsidRPr="00CC5D9C">
        <w:rPr>
          <w:rFonts w:ascii="Times New Roman" w:hAnsi="Times New Roman"/>
          <w:sz w:val="22"/>
          <w:szCs w:val="22"/>
        </w:rPr>
        <w:t xml:space="preserve"> </w:t>
      </w:r>
    </w:p>
    <w:p w:rsidR="003E47FE" w:rsidRPr="00CC5D9C" w:rsidRDefault="00F41B23" w:rsidP="004F7079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Special Project Management and Coordination</w:t>
      </w:r>
      <w:r w:rsidR="003C7A8E">
        <w:rPr>
          <w:rFonts w:ascii="Times New Roman" w:hAnsi="Times New Roman"/>
          <w:sz w:val="22"/>
          <w:szCs w:val="22"/>
        </w:rPr>
        <w:tab/>
      </w:r>
    </w:p>
    <w:p w:rsidR="003E47FE" w:rsidRPr="00CC5D9C" w:rsidRDefault="003E47FE" w:rsidP="004F7079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 xml:space="preserve">General Bookkeeping (A/P &amp; A/R) </w:t>
      </w:r>
    </w:p>
    <w:p w:rsidR="004F7079" w:rsidRPr="00545865" w:rsidRDefault="003E47FE" w:rsidP="004F7079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Telephone &amp; Front Office Reception</w:t>
      </w:r>
    </w:p>
    <w:p w:rsidR="00F41B23" w:rsidRDefault="003E47FE" w:rsidP="00F41B23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Scheduling &amp; Calendaring</w:t>
      </w:r>
    </w:p>
    <w:p w:rsidR="00F41B23" w:rsidRPr="00F41B23" w:rsidRDefault="00F41B23" w:rsidP="00F41B23">
      <w:pPr>
        <w:rPr>
          <w:rFonts w:ascii="Times New Roman" w:hAnsi="Times New Roman"/>
          <w:sz w:val="22"/>
          <w:szCs w:val="22"/>
        </w:rPr>
      </w:pPr>
    </w:p>
    <w:p w:rsidR="00F41B23" w:rsidRDefault="00F41B23" w:rsidP="004F7079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Records and Database Management</w:t>
      </w:r>
    </w:p>
    <w:p w:rsidR="004F7079" w:rsidRPr="00F41B23" w:rsidRDefault="00F41B23" w:rsidP="00F41B23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Meeting and Event Planning</w:t>
      </w:r>
    </w:p>
    <w:p w:rsidR="004F7079" w:rsidRPr="00CC5D9C" w:rsidRDefault="004F7079" w:rsidP="004F7079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Spreadsheets &amp; Reports</w:t>
      </w:r>
    </w:p>
    <w:p w:rsidR="003E47FE" w:rsidRPr="00CC5D9C" w:rsidRDefault="003E47FE" w:rsidP="004F7079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Filing &amp; Data Entry (40 WPM)</w:t>
      </w:r>
    </w:p>
    <w:p w:rsidR="004F7079" w:rsidRPr="00CC5D9C" w:rsidRDefault="004F7079" w:rsidP="003E47FE">
      <w:pPr>
        <w:pStyle w:val="Header"/>
        <w:spacing w:before="0" w:after="0"/>
        <w:rPr>
          <w:rFonts w:ascii="Times New Roman" w:hAnsi="Times New Roman"/>
          <w:sz w:val="22"/>
          <w:szCs w:val="22"/>
        </w:rPr>
      </w:pPr>
    </w:p>
    <w:p w:rsidR="004F7079" w:rsidRPr="00CC5D9C" w:rsidRDefault="004F7079" w:rsidP="004F7079">
      <w:pPr>
        <w:pStyle w:val="Header"/>
        <w:tabs>
          <w:tab w:val="clear" w:pos="4680"/>
          <w:tab w:val="center" w:pos="0"/>
        </w:tabs>
        <w:spacing w:before="0" w:after="0"/>
        <w:rPr>
          <w:rFonts w:ascii="Times New Roman" w:hAnsi="Times New Roman"/>
          <w:sz w:val="22"/>
          <w:szCs w:val="22"/>
        </w:rPr>
        <w:sectPr w:rsidR="004F7079" w:rsidRPr="00CC5D9C" w:rsidSect="00CC5D9C">
          <w:type w:val="continuous"/>
          <w:pgSz w:w="12240" w:h="15840"/>
          <w:pgMar w:top="1440" w:right="1440" w:bottom="1440" w:left="1440" w:header="0" w:footer="187" w:gutter="0"/>
          <w:cols w:num="2" w:space="720"/>
          <w:noEndnote/>
          <w:docGrid w:linePitch="360"/>
        </w:sectPr>
      </w:pPr>
    </w:p>
    <w:p w:rsidR="003E47FE" w:rsidRDefault="003E47FE" w:rsidP="003E47FE">
      <w:pPr>
        <w:pStyle w:val="Header"/>
        <w:spacing w:before="0" w:after="0"/>
        <w:rPr>
          <w:rFonts w:ascii="Times New Roman" w:hAnsi="Times New Roman"/>
          <w:caps/>
          <w:sz w:val="22"/>
          <w:szCs w:val="22"/>
        </w:rPr>
      </w:pPr>
      <w:r w:rsidRPr="00CC5D9C">
        <w:rPr>
          <w:rFonts w:ascii="Times New Roman" w:hAnsi="Times New Roman"/>
          <w:caps/>
          <w:sz w:val="22"/>
          <w:szCs w:val="22"/>
        </w:rPr>
        <w:lastRenderedPageBreak/>
        <w:t>Experience</w:t>
      </w:r>
    </w:p>
    <w:p w:rsidR="00E27555" w:rsidRPr="00CC5D9C" w:rsidRDefault="00E27555" w:rsidP="003E47FE">
      <w:pPr>
        <w:pStyle w:val="Header"/>
        <w:spacing w:before="0" w:after="0"/>
        <w:rPr>
          <w:rFonts w:ascii="Times New Roman" w:hAnsi="Times New Roman"/>
          <w:caps/>
          <w:sz w:val="22"/>
          <w:szCs w:val="22"/>
        </w:rPr>
      </w:pPr>
    </w:p>
    <w:p w:rsidR="00545865" w:rsidRDefault="00545865" w:rsidP="003E47FE">
      <w:pPr>
        <w:pStyle w:val="ResumeText"/>
        <w:spacing w:after="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b/>
          <w:spacing w:val="0"/>
          <w:sz w:val="22"/>
          <w:szCs w:val="22"/>
        </w:rPr>
        <w:t>Scheduling Coordinator - Jan 2010 - Present</w:t>
      </w:r>
    </w:p>
    <w:p w:rsidR="003E47FE" w:rsidRPr="00CC5D9C" w:rsidRDefault="003E47FE" w:rsidP="003E47FE">
      <w:pPr>
        <w:pStyle w:val="ResumeText"/>
        <w:spacing w:after="0"/>
        <w:rPr>
          <w:rFonts w:ascii="Times New Roman" w:hAnsi="Times New Roman"/>
          <w:spacing w:val="0"/>
          <w:sz w:val="22"/>
          <w:szCs w:val="22"/>
        </w:rPr>
      </w:pPr>
      <w:r w:rsidRPr="00CC5D9C">
        <w:rPr>
          <w:rFonts w:ascii="Times New Roman" w:hAnsi="Times New Roman"/>
          <w:spacing w:val="0"/>
          <w:sz w:val="22"/>
          <w:szCs w:val="22"/>
        </w:rPr>
        <w:t>Texas Health Resources</w:t>
      </w:r>
      <w:r w:rsidRPr="00CC5D9C">
        <w:rPr>
          <w:rStyle w:val="LocationChar"/>
          <w:rFonts w:ascii="Times New Roman" w:hAnsi="Times New Roman"/>
          <w:spacing w:val="0"/>
          <w:sz w:val="22"/>
          <w:szCs w:val="22"/>
        </w:rPr>
        <w:t>— Plano, TX</w:t>
      </w:r>
    </w:p>
    <w:p w:rsidR="003E47FE" w:rsidRPr="00CC5D9C" w:rsidRDefault="003E47FE" w:rsidP="003E47FE">
      <w:pPr>
        <w:pStyle w:val="ResumeText"/>
        <w:spacing w:after="0"/>
        <w:rPr>
          <w:rFonts w:ascii="Times New Roman" w:hAnsi="Times New Roman"/>
          <w:spacing w:val="0"/>
          <w:sz w:val="22"/>
          <w:szCs w:val="22"/>
        </w:rPr>
      </w:pPr>
    </w:p>
    <w:p w:rsidR="003E47FE" w:rsidRDefault="00F43611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Special Projects Manager and Coordinator </w:t>
      </w:r>
      <w:r w:rsidR="003E47FE" w:rsidRPr="00CC5D9C">
        <w:rPr>
          <w:rFonts w:ascii="Times New Roman" w:hAnsi="Times New Roman"/>
          <w:bCs/>
          <w:sz w:val="22"/>
          <w:szCs w:val="22"/>
        </w:rPr>
        <w:t xml:space="preserve"> </w:t>
      </w:r>
    </w:p>
    <w:p w:rsidR="000D483E" w:rsidRPr="00CC5D9C" w:rsidRDefault="00F43611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Schedule Ancillary and Breast Center Patients in Citrix (PHS)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 xml:space="preserve">Perform ICD-9 and CPT Code verifications in Claim Trust/ Medessary Application, relay 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 xml:space="preserve">Maintain Microsoft Outlook Calendar and Scheduling Mailboxes 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>Schedule online appointments through Venali and SOARS Applications</w:t>
      </w:r>
    </w:p>
    <w:p w:rsidR="003E47FE" w:rsidRPr="00545865" w:rsidRDefault="00545865" w:rsidP="00545865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Managed communication</w:t>
      </w:r>
      <w:r w:rsidR="003E47FE" w:rsidRPr="00CC5D9C">
        <w:rPr>
          <w:rFonts w:ascii="Times New Roman" w:hAnsi="Times New Roman"/>
          <w:bCs/>
          <w:sz w:val="22"/>
          <w:szCs w:val="22"/>
        </w:rPr>
        <w:t xml:space="preserve"> with Radiology Staff, P</w:t>
      </w:r>
      <w:r>
        <w:rPr>
          <w:rFonts w:ascii="Times New Roman" w:hAnsi="Times New Roman"/>
          <w:bCs/>
          <w:sz w:val="22"/>
          <w:szCs w:val="22"/>
        </w:rPr>
        <w:t xml:space="preserve">hysician Offices, Patients, </w:t>
      </w:r>
      <w:r w:rsidR="003E47FE" w:rsidRPr="00CC5D9C">
        <w:rPr>
          <w:rFonts w:ascii="Times New Roman" w:hAnsi="Times New Roman"/>
          <w:bCs/>
          <w:sz w:val="22"/>
          <w:szCs w:val="22"/>
        </w:rPr>
        <w:t>Departmental Supervisors, Managers, and Director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>Interfacing with Customer Service, Hospital Operations, in planning, scheduling, an</w:t>
      </w:r>
      <w:r w:rsidR="003A7F9F" w:rsidRPr="00CC5D9C">
        <w:rPr>
          <w:rFonts w:ascii="Times New Roman" w:hAnsi="Times New Roman"/>
          <w:bCs/>
          <w:sz w:val="22"/>
          <w:szCs w:val="22"/>
        </w:rPr>
        <w:t>d ordering desired appointments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>Resolve Customer conflict</w:t>
      </w:r>
      <w:r w:rsidR="003A7F9F" w:rsidRPr="00CC5D9C">
        <w:rPr>
          <w:rFonts w:ascii="Times New Roman" w:hAnsi="Times New Roman"/>
          <w:bCs/>
          <w:sz w:val="22"/>
          <w:szCs w:val="22"/>
        </w:rPr>
        <w:t xml:space="preserve"> 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>Assist in analyzing  current and  historical data to ensure proper data and availability to customers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>Monitor customer orders and relay changes to proper departments</w:t>
      </w:r>
    </w:p>
    <w:p w:rsidR="003E47FE" w:rsidRPr="00CC5D9C" w:rsidRDefault="003E47FE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 xml:space="preserve">Receive and input orders, analyze for accuracy, and schedule to best fit needs of </w:t>
      </w:r>
      <w:r w:rsidR="003A7F9F" w:rsidRPr="00CC5D9C">
        <w:rPr>
          <w:rFonts w:ascii="Times New Roman" w:hAnsi="Times New Roman"/>
          <w:bCs/>
          <w:sz w:val="22"/>
          <w:szCs w:val="22"/>
        </w:rPr>
        <w:t>customer</w:t>
      </w:r>
    </w:p>
    <w:p w:rsidR="003E47FE" w:rsidRPr="00CC5D9C" w:rsidRDefault="003A7F9F" w:rsidP="003E47FE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>Negotiate</w:t>
      </w:r>
      <w:r w:rsidR="003E47FE" w:rsidRPr="00CC5D9C">
        <w:rPr>
          <w:rFonts w:ascii="Times New Roman" w:hAnsi="Times New Roman"/>
          <w:bCs/>
          <w:sz w:val="22"/>
          <w:szCs w:val="22"/>
        </w:rPr>
        <w:t xml:space="preserve"> dates and exceptions for all conce</w:t>
      </w:r>
      <w:r w:rsidRPr="00CC5D9C">
        <w:rPr>
          <w:rFonts w:ascii="Times New Roman" w:hAnsi="Times New Roman"/>
          <w:bCs/>
          <w:sz w:val="22"/>
          <w:szCs w:val="22"/>
        </w:rPr>
        <w:t>rned parties and relays changes</w:t>
      </w:r>
    </w:p>
    <w:p w:rsidR="00545865" w:rsidRDefault="00545865" w:rsidP="00545865">
      <w:pPr>
        <w:rPr>
          <w:rFonts w:ascii="Times New Roman" w:hAnsi="Times New Roman"/>
          <w:bCs/>
          <w:sz w:val="22"/>
          <w:szCs w:val="22"/>
        </w:rPr>
      </w:pPr>
    </w:p>
    <w:p w:rsidR="003E47FE" w:rsidRPr="00545865" w:rsidRDefault="003E47FE" w:rsidP="00545865">
      <w:pPr>
        <w:pStyle w:val="ResumeText"/>
        <w:spacing w:after="0"/>
        <w:rPr>
          <w:rStyle w:val="Spacer"/>
          <w:rFonts w:ascii="Times New Roman" w:hAnsi="Times New Roman"/>
          <w:b/>
          <w:spacing w:val="0"/>
          <w:sz w:val="22"/>
          <w:szCs w:val="22"/>
        </w:rPr>
      </w:pPr>
      <w:r w:rsidRPr="00CC5D9C">
        <w:rPr>
          <w:rFonts w:ascii="Times New Roman" w:hAnsi="Times New Roman"/>
          <w:bCs/>
          <w:sz w:val="22"/>
          <w:szCs w:val="22"/>
        </w:rPr>
        <w:t xml:space="preserve"> </w:t>
      </w:r>
      <w:r w:rsidR="00545865" w:rsidRPr="00545865">
        <w:rPr>
          <w:rFonts w:ascii="Times New Roman" w:hAnsi="Times New Roman"/>
          <w:b/>
          <w:spacing w:val="0"/>
          <w:sz w:val="22"/>
          <w:szCs w:val="22"/>
        </w:rPr>
        <w:t>Administrative Assistant - December 2003 – December 2009</w:t>
      </w:r>
    </w:p>
    <w:p w:rsidR="00545865" w:rsidRDefault="003E47FE" w:rsidP="003E47FE">
      <w:pPr>
        <w:pStyle w:val="ResumeText"/>
        <w:spacing w:after="0"/>
        <w:rPr>
          <w:rFonts w:ascii="Times New Roman" w:hAnsi="Times New Roman"/>
          <w:spacing w:val="0"/>
          <w:sz w:val="22"/>
          <w:szCs w:val="22"/>
        </w:rPr>
      </w:pPr>
      <w:r w:rsidRPr="00CC5D9C">
        <w:rPr>
          <w:rFonts w:ascii="Times New Roman" w:hAnsi="Times New Roman"/>
          <w:spacing w:val="0"/>
          <w:sz w:val="22"/>
          <w:szCs w:val="22"/>
        </w:rPr>
        <w:t>Piedmont Hosp</w:t>
      </w:r>
      <w:r w:rsidR="00545865">
        <w:rPr>
          <w:rFonts w:ascii="Times New Roman" w:hAnsi="Times New Roman"/>
          <w:spacing w:val="0"/>
          <w:sz w:val="22"/>
          <w:szCs w:val="22"/>
        </w:rPr>
        <w:t>ital — Atlanta, GA</w:t>
      </w:r>
    </w:p>
    <w:p w:rsidR="003E47FE" w:rsidRPr="00CC5D9C" w:rsidRDefault="003E47FE" w:rsidP="003E47FE">
      <w:pPr>
        <w:pStyle w:val="ResumeText"/>
        <w:spacing w:after="0"/>
        <w:rPr>
          <w:rFonts w:ascii="Times New Roman" w:hAnsi="Times New Roman"/>
          <w:spacing w:val="0"/>
          <w:sz w:val="22"/>
          <w:szCs w:val="22"/>
        </w:rPr>
      </w:pPr>
    </w:p>
    <w:p w:rsidR="003E47FE" w:rsidRDefault="00545865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Managed </w:t>
      </w:r>
      <w:r w:rsidR="003E47FE" w:rsidRPr="00CC5D9C">
        <w:rPr>
          <w:rFonts w:ascii="Times New Roman" w:hAnsi="Times New Roman"/>
          <w:sz w:val="22"/>
          <w:szCs w:val="22"/>
        </w:rPr>
        <w:t>Administrative Services for Medical Director of Radiation Oncology, Director of Radiation Oncology, Physicians, and Operations Manager</w:t>
      </w:r>
    </w:p>
    <w:p w:rsidR="00F43611" w:rsidRPr="00CC5D9C" w:rsidRDefault="00F43611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Coordinated and Managed Departmental Special Projects and Events</w:t>
      </w:r>
    </w:p>
    <w:p w:rsidR="003E47FE" w:rsidRPr="00CC5D9C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Interfaced and supported internal and external customers</w:t>
      </w:r>
    </w:p>
    <w:p w:rsidR="003E47FE" w:rsidRPr="00CC5D9C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Input Daily Patient Charges</w:t>
      </w:r>
    </w:p>
    <w:p w:rsidR="003E47FE" w:rsidRPr="00CC5D9C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Managed Room  accommodations and  external badge requests</w:t>
      </w:r>
    </w:p>
    <w:p w:rsidR="003E47FE" w:rsidRPr="00CC5D9C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Maintained all printer, copier, and stationary supplies for department</w:t>
      </w:r>
    </w:p>
    <w:p w:rsidR="003E47FE" w:rsidRPr="00CC5D9C" w:rsidRDefault="003A7F9F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Assisted with cost management</w:t>
      </w:r>
      <w:r w:rsidR="00545865">
        <w:rPr>
          <w:rFonts w:ascii="Times New Roman" w:hAnsi="Times New Roman"/>
          <w:sz w:val="22"/>
          <w:szCs w:val="22"/>
        </w:rPr>
        <w:t xml:space="preserve"> by making sure department </w:t>
      </w:r>
      <w:proofErr w:type="gramStart"/>
      <w:r w:rsidR="00545865">
        <w:rPr>
          <w:rFonts w:ascii="Times New Roman" w:hAnsi="Times New Roman"/>
          <w:sz w:val="22"/>
          <w:szCs w:val="22"/>
        </w:rPr>
        <w:t>cost were</w:t>
      </w:r>
      <w:proofErr w:type="gramEnd"/>
      <w:r w:rsidR="00545865">
        <w:rPr>
          <w:rFonts w:ascii="Times New Roman" w:hAnsi="Times New Roman"/>
          <w:sz w:val="22"/>
          <w:szCs w:val="22"/>
        </w:rPr>
        <w:t xml:space="preserve"> under budget each month.</w:t>
      </w:r>
    </w:p>
    <w:p w:rsidR="003E47FE" w:rsidRPr="00CC5D9C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 xml:space="preserve">Resolved outstanding billing issues with facility and vendors </w:t>
      </w:r>
    </w:p>
    <w:p w:rsidR="003E47FE" w:rsidRPr="00CC5D9C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 xml:space="preserve">Processed Departmental Supply orders and paid invoices </w:t>
      </w:r>
    </w:p>
    <w:p w:rsidR="00545865" w:rsidRDefault="00545865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45865">
        <w:rPr>
          <w:rFonts w:ascii="Times New Roman" w:hAnsi="Times New Roman"/>
          <w:sz w:val="22"/>
          <w:szCs w:val="22"/>
        </w:rPr>
        <w:t>Maintained patient s</w:t>
      </w:r>
      <w:r w:rsidR="003E47FE" w:rsidRPr="00545865">
        <w:rPr>
          <w:rFonts w:ascii="Times New Roman" w:hAnsi="Times New Roman"/>
          <w:sz w:val="22"/>
          <w:szCs w:val="22"/>
        </w:rPr>
        <w:t xml:space="preserve">cheduling </w:t>
      </w:r>
      <w:r w:rsidRPr="00545865">
        <w:rPr>
          <w:rFonts w:ascii="Times New Roman" w:hAnsi="Times New Roman"/>
          <w:sz w:val="22"/>
          <w:szCs w:val="22"/>
        </w:rPr>
        <w:t>and r</w:t>
      </w:r>
      <w:r w:rsidR="00BE0B16" w:rsidRPr="00545865">
        <w:rPr>
          <w:rFonts w:ascii="Times New Roman" w:hAnsi="Times New Roman"/>
          <w:sz w:val="22"/>
          <w:szCs w:val="22"/>
        </w:rPr>
        <w:t>egistration</w:t>
      </w:r>
      <w:r w:rsidR="003E47FE" w:rsidRPr="00545865">
        <w:rPr>
          <w:rFonts w:ascii="Times New Roman" w:hAnsi="Times New Roman"/>
          <w:sz w:val="22"/>
          <w:szCs w:val="22"/>
        </w:rPr>
        <w:t xml:space="preserve"> in ARIA and STAR Systems</w:t>
      </w:r>
      <w:r w:rsidR="003A7F9F" w:rsidRPr="00545865">
        <w:rPr>
          <w:rFonts w:ascii="Times New Roman" w:hAnsi="Times New Roman"/>
          <w:sz w:val="22"/>
          <w:szCs w:val="22"/>
        </w:rPr>
        <w:t xml:space="preserve"> </w:t>
      </w:r>
    </w:p>
    <w:p w:rsidR="003E47FE" w:rsidRPr="00545865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45865">
        <w:rPr>
          <w:rFonts w:ascii="Times New Roman" w:hAnsi="Times New Roman"/>
          <w:sz w:val="22"/>
          <w:szCs w:val="22"/>
        </w:rPr>
        <w:t>Organized all Departmental</w:t>
      </w:r>
      <w:r w:rsidR="003A7F9F" w:rsidRPr="00545865">
        <w:rPr>
          <w:rFonts w:ascii="Times New Roman" w:hAnsi="Times New Roman"/>
          <w:sz w:val="22"/>
          <w:szCs w:val="22"/>
        </w:rPr>
        <w:t xml:space="preserve"> Vendor Meetings and Luncheons</w:t>
      </w:r>
    </w:p>
    <w:p w:rsidR="00545865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lastRenderedPageBreak/>
        <w:t>Transcribed and distributed correspondence</w:t>
      </w:r>
      <w:r w:rsidR="00545865">
        <w:rPr>
          <w:rFonts w:ascii="Times New Roman" w:hAnsi="Times New Roman"/>
          <w:sz w:val="22"/>
          <w:szCs w:val="22"/>
        </w:rPr>
        <w:t xml:space="preserve"> from Radiation Oncologists</w:t>
      </w:r>
    </w:p>
    <w:p w:rsidR="003E47FE" w:rsidRPr="00CC5D9C" w:rsidRDefault="00545865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3E47FE" w:rsidRPr="00CC5D9C">
        <w:rPr>
          <w:rFonts w:ascii="Times New Roman" w:hAnsi="Times New Roman"/>
          <w:sz w:val="22"/>
          <w:szCs w:val="22"/>
        </w:rPr>
        <w:t>aintained Departmental Records and files. Maintained HIPPA Regulations and JCAHO Standards.</w:t>
      </w:r>
      <w:r w:rsidR="003A7F9F" w:rsidRPr="00CC5D9C">
        <w:rPr>
          <w:rFonts w:ascii="Times New Roman" w:hAnsi="Times New Roman"/>
          <w:sz w:val="22"/>
          <w:szCs w:val="22"/>
        </w:rPr>
        <w:t xml:space="preserve"> </w:t>
      </w:r>
    </w:p>
    <w:p w:rsidR="003E47FE" w:rsidRDefault="003E47FE" w:rsidP="003E47FE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Created and maint</w:t>
      </w:r>
      <w:r w:rsidR="003A7F9F" w:rsidRPr="00CC5D9C">
        <w:rPr>
          <w:rFonts w:ascii="Times New Roman" w:hAnsi="Times New Roman"/>
          <w:sz w:val="22"/>
          <w:szCs w:val="22"/>
        </w:rPr>
        <w:t>ained monthly Budgetary Reports</w:t>
      </w:r>
    </w:p>
    <w:p w:rsidR="00545865" w:rsidRDefault="00545865" w:rsidP="00545865">
      <w:pPr>
        <w:rPr>
          <w:rFonts w:ascii="Times New Roman" w:hAnsi="Times New Roman"/>
          <w:sz w:val="22"/>
          <w:szCs w:val="22"/>
        </w:rPr>
      </w:pPr>
    </w:p>
    <w:p w:rsidR="00545865" w:rsidRPr="00545865" w:rsidRDefault="00545865" w:rsidP="00545865">
      <w:pPr>
        <w:rPr>
          <w:rFonts w:ascii="Times New Roman" w:hAnsi="Times New Roman"/>
          <w:b/>
          <w:sz w:val="22"/>
          <w:szCs w:val="22"/>
        </w:rPr>
      </w:pPr>
      <w:r w:rsidRPr="00545865">
        <w:rPr>
          <w:rFonts w:ascii="Times New Roman" w:hAnsi="Times New Roman"/>
          <w:b/>
          <w:sz w:val="22"/>
          <w:szCs w:val="22"/>
        </w:rPr>
        <w:t>Admissions Assistant – June 2003 – December 2003</w:t>
      </w:r>
    </w:p>
    <w:p w:rsidR="003E47FE" w:rsidRPr="00CC5D9C" w:rsidRDefault="003E47FE" w:rsidP="003E47FE">
      <w:p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University of Texas at Dallas – Dallas</w:t>
      </w:r>
      <w:r w:rsidR="00545865">
        <w:rPr>
          <w:rFonts w:ascii="Times New Roman" w:hAnsi="Times New Roman"/>
          <w:sz w:val="22"/>
          <w:szCs w:val="22"/>
        </w:rPr>
        <w:t xml:space="preserve">, TX </w:t>
      </w:r>
    </w:p>
    <w:p w:rsidR="003E47FE" w:rsidRPr="00E27555" w:rsidRDefault="00E27555" w:rsidP="003E47F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E27555">
        <w:rPr>
          <w:rFonts w:ascii="Times New Roman" w:hAnsi="Times New Roman"/>
          <w:sz w:val="22"/>
          <w:szCs w:val="22"/>
        </w:rPr>
        <w:t>Responsible for successfully uploading all online applications from database.</w:t>
      </w:r>
      <w:r w:rsidR="003A7F9F" w:rsidRPr="00E27555">
        <w:rPr>
          <w:rFonts w:ascii="Times New Roman" w:hAnsi="Times New Roman"/>
          <w:sz w:val="22"/>
          <w:szCs w:val="22"/>
        </w:rPr>
        <w:t xml:space="preserve"> </w:t>
      </w:r>
      <w:r w:rsidR="003E47FE" w:rsidRPr="00E27555">
        <w:rPr>
          <w:rFonts w:ascii="Times New Roman" w:hAnsi="Times New Roman"/>
          <w:sz w:val="22"/>
          <w:szCs w:val="22"/>
        </w:rPr>
        <w:t>Created and maintained database to track application process</w:t>
      </w:r>
    </w:p>
    <w:p w:rsidR="003E47FE" w:rsidRPr="00CC5D9C" w:rsidRDefault="003E47FE" w:rsidP="003E47F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Contacted Students to provide missing information</w:t>
      </w:r>
    </w:p>
    <w:p w:rsidR="003E47FE" w:rsidRPr="00CC5D9C" w:rsidRDefault="003E47FE" w:rsidP="003E47F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Processed payments for online admissions</w:t>
      </w:r>
    </w:p>
    <w:p w:rsidR="003E47FE" w:rsidRPr="00CC5D9C" w:rsidRDefault="003E47FE" w:rsidP="003E47F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Reported directly to manager of department for evaluation and QA</w:t>
      </w:r>
    </w:p>
    <w:p w:rsidR="003E47FE" w:rsidRPr="00CC5D9C" w:rsidRDefault="003E47FE" w:rsidP="003E47FE">
      <w:pPr>
        <w:rPr>
          <w:rFonts w:ascii="Times New Roman" w:hAnsi="Times New Roman"/>
          <w:sz w:val="22"/>
          <w:szCs w:val="22"/>
        </w:rPr>
      </w:pPr>
    </w:p>
    <w:p w:rsidR="003E47FE" w:rsidRPr="00863F4F" w:rsidRDefault="003E47FE" w:rsidP="003E47FE">
      <w:pPr>
        <w:rPr>
          <w:rFonts w:ascii="Times New Roman" w:hAnsi="Times New Roman"/>
          <w:b/>
          <w:sz w:val="22"/>
          <w:szCs w:val="22"/>
        </w:rPr>
      </w:pPr>
      <w:r w:rsidRPr="00863F4F">
        <w:rPr>
          <w:rFonts w:ascii="Times New Roman" w:hAnsi="Times New Roman"/>
          <w:b/>
          <w:sz w:val="22"/>
          <w:szCs w:val="22"/>
        </w:rPr>
        <w:t>BCBS of Texas – Dallas, Texas – Medical Insurance Provider</w:t>
      </w:r>
    </w:p>
    <w:p w:rsidR="003E47FE" w:rsidRPr="00CC5D9C" w:rsidRDefault="003E47FE" w:rsidP="003E47FE">
      <w:p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Master Clerk III – February 2002 – June 2003</w:t>
      </w:r>
    </w:p>
    <w:p w:rsidR="003E47FE" w:rsidRPr="00CC5D9C" w:rsidRDefault="003E47FE" w:rsidP="003E47FE">
      <w:p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Served as a data entry specialist in the Utilization Management department, and reported directly to the department Director.</w:t>
      </w:r>
    </w:p>
    <w:p w:rsidR="003E47FE" w:rsidRPr="00CC5D9C" w:rsidRDefault="003E47FE" w:rsidP="00752DBB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 xml:space="preserve">Received and reviewed applications from hospitals and ancillary facilities for new </w:t>
      </w:r>
      <w:r w:rsidR="003A7F9F" w:rsidRPr="00CC5D9C">
        <w:rPr>
          <w:rFonts w:ascii="Times New Roman" w:hAnsi="Times New Roman"/>
          <w:sz w:val="22"/>
          <w:szCs w:val="22"/>
        </w:rPr>
        <w:t>provider identification numbers</w:t>
      </w:r>
    </w:p>
    <w:p w:rsidR="003E47FE" w:rsidRPr="00CC5D9C" w:rsidRDefault="003E47FE" w:rsidP="00752DBB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Verified applications for accuracy</w:t>
      </w:r>
    </w:p>
    <w:p w:rsidR="003E47FE" w:rsidRPr="00CC5D9C" w:rsidRDefault="003E47FE" w:rsidP="00752DBB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>Created and maintained spreadsheet database on team shared data drive</w:t>
      </w:r>
    </w:p>
    <w:p w:rsidR="003E47FE" w:rsidRDefault="00432143" w:rsidP="003E47FE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Displayed daily team building </w:t>
      </w:r>
      <w:r w:rsidR="00E27555" w:rsidRPr="00E27555">
        <w:rPr>
          <w:rFonts w:ascii="Times New Roman" w:hAnsi="Times New Roman"/>
          <w:sz w:val="22"/>
          <w:szCs w:val="22"/>
        </w:rPr>
        <w:t>and customer service to all internal customers.</w:t>
      </w:r>
      <w:r w:rsidR="003A7F9F" w:rsidRPr="00E27555">
        <w:rPr>
          <w:rFonts w:ascii="Times New Roman" w:hAnsi="Times New Roman"/>
          <w:sz w:val="22"/>
          <w:szCs w:val="22"/>
        </w:rPr>
        <w:t xml:space="preserve"> </w:t>
      </w:r>
    </w:p>
    <w:p w:rsidR="00E27555" w:rsidRDefault="00E27555" w:rsidP="00E27555">
      <w:pPr>
        <w:rPr>
          <w:rFonts w:ascii="Times New Roman" w:hAnsi="Times New Roman"/>
          <w:sz w:val="22"/>
          <w:szCs w:val="22"/>
        </w:rPr>
      </w:pPr>
    </w:p>
    <w:p w:rsidR="00E27555" w:rsidRPr="00E27555" w:rsidRDefault="00E27555" w:rsidP="00E27555">
      <w:pPr>
        <w:rPr>
          <w:rFonts w:ascii="Times New Roman" w:hAnsi="Times New Roman"/>
          <w:b/>
          <w:sz w:val="22"/>
          <w:szCs w:val="22"/>
        </w:rPr>
      </w:pPr>
      <w:r w:rsidRPr="00E27555">
        <w:rPr>
          <w:rFonts w:ascii="Times New Roman" w:hAnsi="Times New Roman"/>
          <w:b/>
          <w:sz w:val="22"/>
          <w:szCs w:val="22"/>
        </w:rPr>
        <w:t>Radiology Receptionist – March 2000 – March 2002</w:t>
      </w:r>
    </w:p>
    <w:p w:rsidR="003E47FE" w:rsidRDefault="003E47FE" w:rsidP="003E47FE">
      <w:pPr>
        <w:rPr>
          <w:rFonts w:ascii="Times New Roman" w:hAnsi="Times New Roman"/>
          <w:sz w:val="22"/>
          <w:szCs w:val="22"/>
        </w:rPr>
      </w:pPr>
      <w:r w:rsidRPr="00CC5D9C">
        <w:rPr>
          <w:rFonts w:ascii="Times New Roman" w:hAnsi="Times New Roman"/>
          <w:sz w:val="22"/>
          <w:szCs w:val="22"/>
        </w:rPr>
        <w:t xml:space="preserve">Grady Memorial Hospital – Atlanta, GA </w:t>
      </w:r>
      <w:r w:rsidR="00E27555">
        <w:rPr>
          <w:rFonts w:ascii="Times New Roman" w:hAnsi="Times New Roman"/>
          <w:sz w:val="22"/>
          <w:szCs w:val="22"/>
        </w:rPr>
        <w:t>–</w:t>
      </w:r>
      <w:r w:rsidRPr="00CC5D9C">
        <w:rPr>
          <w:rFonts w:ascii="Times New Roman" w:hAnsi="Times New Roman"/>
          <w:sz w:val="22"/>
          <w:szCs w:val="22"/>
        </w:rPr>
        <w:t xml:space="preserve"> Hospital</w:t>
      </w:r>
    </w:p>
    <w:p w:rsidR="00E27555" w:rsidRDefault="00E27555" w:rsidP="00E27555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Successfully implemented Radiology Float Pool Schedule</w:t>
      </w:r>
    </w:p>
    <w:p w:rsidR="00E27555" w:rsidRDefault="00E27555" w:rsidP="00E27555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Scheduled patients for ancillary Radiology procedures</w:t>
      </w:r>
    </w:p>
    <w:p w:rsidR="00E27555" w:rsidRPr="00E27555" w:rsidRDefault="00E27555" w:rsidP="00E27555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Responsible for patient check in and registration in ED and Pediatric treatment areas.</w:t>
      </w:r>
    </w:p>
    <w:p w:rsidR="003E47FE" w:rsidRPr="00CC5D9C" w:rsidRDefault="003E47FE" w:rsidP="003E47FE">
      <w:pPr>
        <w:rPr>
          <w:rFonts w:ascii="Times New Roman" w:hAnsi="Times New Roman"/>
          <w:sz w:val="22"/>
          <w:szCs w:val="22"/>
        </w:rPr>
      </w:pPr>
    </w:p>
    <w:p w:rsidR="006A000A" w:rsidRPr="008953AF" w:rsidRDefault="00E27555" w:rsidP="006A000A">
      <w:pPr>
        <w:pStyle w:val="ResumeText"/>
        <w:tabs>
          <w:tab w:val="left" w:pos="0"/>
        </w:tabs>
        <w:spacing w:after="0"/>
        <w:rPr>
          <w:rFonts w:ascii="Times New Roman" w:hAnsi="Times New Roman"/>
          <w:b/>
          <w:spacing w:val="0"/>
          <w:sz w:val="22"/>
          <w:szCs w:val="22"/>
        </w:rPr>
      </w:pPr>
      <w:r w:rsidRPr="008953AF">
        <w:rPr>
          <w:rFonts w:ascii="Times New Roman" w:hAnsi="Times New Roman"/>
          <w:b/>
          <w:spacing w:val="0"/>
          <w:sz w:val="22"/>
          <w:szCs w:val="22"/>
        </w:rPr>
        <w:t>EDUCATION</w:t>
      </w:r>
    </w:p>
    <w:p w:rsidR="00E27555" w:rsidRDefault="00E27555" w:rsidP="006A000A">
      <w:pPr>
        <w:pStyle w:val="ResumeText"/>
        <w:tabs>
          <w:tab w:val="left" w:pos="0"/>
        </w:tabs>
        <w:spacing w:after="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Bachelor of Bus</w:t>
      </w:r>
      <w:r w:rsidR="00F33B80">
        <w:rPr>
          <w:rFonts w:ascii="Times New Roman" w:hAnsi="Times New Roman"/>
          <w:spacing w:val="0"/>
          <w:sz w:val="22"/>
          <w:szCs w:val="22"/>
        </w:rPr>
        <w:t>iness Administration, Expected G</w:t>
      </w:r>
      <w:r>
        <w:rPr>
          <w:rFonts w:ascii="Times New Roman" w:hAnsi="Times New Roman"/>
          <w:spacing w:val="0"/>
          <w:sz w:val="22"/>
          <w:szCs w:val="22"/>
        </w:rPr>
        <w:t>raduation: July 2013</w:t>
      </w:r>
    </w:p>
    <w:p w:rsidR="00E27555" w:rsidRDefault="00E27555" w:rsidP="006A000A">
      <w:pPr>
        <w:pStyle w:val="ResumeText"/>
        <w:tabs>
          <w:tab w:val="left" w:pos="0"/>
        </w:tabs>
        <w:spacing w:after="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American InterContinental University, Hoffman Estates, IL</w:t>
      </w:r>
    </w:p>
    <w:p w:rsidR="00E27555" w:rsidRDefault="00E27555" w:rsidP="006A000A">
      <w:pPr>
        <w:pStyle w:val="ResumeText"/>
        <w:tabs>
          <w:tab w:val="left" w:pos="0"/>
        </w:tabs>
        <w:spacing w:after="0"/>
        <w:rPr>
          <w:rFonts w:ascii="Times New Roman" w:hAnsi="Times New Roman"/>
          <w:spacing w:val="0"/>
          <w:sz w:val="22"/>
          <w:szCs w:val="22"/>
        </w:rPr>
      </w:pPr>
    </w:p>
    <w:sectPr w:rsidR="00E27555" w:rsidSect="00CC5D9C">
      <w:type w:val="continuous"/>
      <w:pgSz w:w="12240" w:h="15840"/>
      <w:pgMar w:top="1440" w:right="1440" w:bottom="1440" w:left="1440" w:header="0" w:footer="18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253" w:rsidRDefault="001D0253">
      <w:r>
        <w:separator/>
      </w:r>
    </w:p>
  </w:endnote>
  <w:endnote w:type="continuationSeparator" w:id="0">
    <w:p w:rsidR="001D0253" w:rsidRDefault="001D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253" w:rsidRDefault="001D0253">
      <w:r>
        <w:separator/>
      </w:r>
    </w:p>
  </w:footnote>
  <w:footnote w:type="continuationSeparator" w:id="0">
    <w:p w:rsidR="001D0253" w:rsidRDefault="001D0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0AC6"/>
    <w:multiLevelType w:val="hybridMultilevel"/>
    <w:tmpl w:val="D92E4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B1F91"/>
    <w:multiLevelType w:val="hybridMultilevel"/>
    <w:tmpl w:val="29C4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66FD8"/>
    <w:multiLevelType w:val="hybridMultilevel"/>
    <w:tmpl w:val="FE7801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D01EE"/>
    <w:multiLevelType w:val="hybridMultilevel"/>
    <w:tmpl w:val="51523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BA36EE"/>
    <w:multiLevelType w:val="hybridMultilevel"/>
    <w:tmpl w:val="070C9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87A75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660151"/>
    <w:multiLevelType w:val="hybridMultilevel"/>
    <w:tmpl w:val="5584F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B460B"/>
    <w:multiLevelType w:val="hybridMultilevel"/>
    <w:tmpl w:val="57E2D96C"/>
    <w:lvl w:ilvl="0" w:tplc="3176D836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2D1B0A"/>
    <w:multiLevelType w:val="hybridMultilevel"/>
    <w:tmpl w:val="155CC3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2D4794"/>
    <w:multiLevelType w:val="hybridMultilevel"/>
    <w:tmpl w:val="E7927806"/>
    <w:lvl w:ilvl="0" w:tplc="5978A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5D08CF"/>
    <w:multiLevelType w:val="hybridMultilevel"/>
    <w:tmpl w:val="298C2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8755F"/>
    <w:multiLevelType w:val="hybridMultilevel"/>
    <w:tmpl w:val="84DC6F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7965642A"/>
    <w:multiLevelType w:val="hybridMultilevel"/>
    <w:tmpl w:val="D22A3242"/>
    <w:lvl w:ilvl="0" w:tplc="39084FC6">
      <w:start w:val="1"/>
      <w:numFmt w:val="bullet"/>
      <w:pStyle w:val="Skil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76A16"/>
    <w:multiLevelType w:val="hybridMultilevel"/>
    <w:tmpl w:val="CC94CB30"/>
    <w:lvl w:ilvl="0" w:tplc="3D901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7"/>
  </w:num>
  <w:num w:numId="14">
    <w:abstractNumId w:val="14"/>
  </w:num>
  <w:num w:numId="15">
    <w:abstractNumId w:val="9"/>
  </w:num>
  <w:num w:numId="1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9D08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07624"/>
    <w:rsid w:val="00024CE8"/>
    <w:rsid w:val="000754FD"/>
    <w:rsid w:val="00077ADE"/>
    <w:rsid w:val="000D483E"/>
    <w:rsid w:val="001265B8"/>
    <w:rsid w:val="001A7582"/>
    <w:rsid w:val="001B27F3"/>
    <w:rsid w:val="001D0253"/>
    <w:rsid w:val="002D41E3"/>
    <w:rsid w:val="002E7D9C"/>
    <w:rsid w:val="0037067F"/>
    <w:rsid w:val="00377A07"/>
    <w:rsid w:val="003A7F9F"/>
    <w:rsid w:val="003C31F2"/>
    <w:rsid w:val="003C7A8E"/>
    <w:rsid w:val="003E47FE"/>
    <w:rsid w:val="00432143"/>
    <w:rsid w:val="004F7079"/>
    <w:rsid w:val="00545865"/>
    <w:rsid w:val="00591607"/>
    <w:rsid w:val="005A42CD"/>
    <w:rsid w:val="0062577C"/>
    <w:rsid w:val="006A000A"/>
    <w:rsid w:val="00752DBB"/>
    <w:rsid w:val="007B7E47"/>
    <w:rsid w:val="00863F4F"/>
    <w:rsid w:val="008953AF"/>
    <w:rsid w:val="009F2986"/>
    <w:rsid w:val="00A07624"/>
    <w:rsid w:val="00A53BFD"/>
    <w:rsid w:val="00AD407F"/>
    <w:rsid w:val="00AD7A0C"/>
    <w:rsid w:val="00B61BFB"/>
    <w:rsid w:val="00BD170B"/>
    <w:rsid w:val="00BE0B16"/>
    <w:rsid w:val="00CA13BB"/>
    <w:rsid w:val="00CC4D49"/>
    <w:rsid w:val="00CC5884"/>
    <w:rsid w:val="00CC5D9C"/>
    <w:rsid w:val="00DB4D20"/>
    <w:rsid w:val="00DD0F74"/>
    <w:rsid w:val="00DF560B"/>
    <w:rsid w:val="00E27555"/>
    <w:rsid w:val="00F220D6"/>
    <w:rsid w:val="00F33B80"/>
    <w:rsid w:val="00F41B23"/>
    <w:rsid w:val="00F43611"/>
    <w:rsid w:val="00FA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77C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62577C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577C"/>
    <w:pPr>
      <w:autoSpaceDE w:val="0"/>
      <w:autoSpaceDN w:val="0"/>
      <w:adjustRightInd w:val="0"/>
    </w:pPr>
    <w:rPr>
      <w:color w:val="FF0000"/>
      <w:sz w:val="22"/>
      <w:szCs w:val="20"/>
    </w:rPr>
  </w:style>
  <w:style w:type="paragraph" w:styleId="BodyText2">
    <w:name w:val="Body Text 2"/>
    <w:basedOn w:val="Normal"/>
    <w:rsid w:val="0062577C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62577C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Sections">
    <w:name w:val="Sections"/>
    <w:basedOn w:val="Skills"/>
    <w:rsid w:val="0062577C"/>
    <w:pPr>
      <w:spacing w:before="240"/>
      <w:jc w:val="center"/>
    </w:pPr>
    <w:rPr>
      <w:b/>
    </w:rPr>
  </w:style>
  <w:style w:type="character" w:styleId="Strong">
    <w:name w:val="Strong"/>
    <w:basedOn w:val="DefaultParagraphFont"/>
    <w:uiPriority w:val="22"/>
    <w:qFormat/>
    <w:rsid w:val="0062577C"/>
    <w:rPr>
      <w:b/>
      <w:bCs/>
    </w:rPr>
  </w:style>
  <w:style w:type="character" w:styleId="Hyperlink">
    <w:name w:val="Hyperlink"/>
    <w:basedOn w:val="DefaultParagraphFont"/>
    <w:rsid w:val="006257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5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7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77C"/>
    <w:pPr>
      <w:ind w:left="720"/>
    </w:pPr>
  </w:style>
  <w:style w:type="character" w:styleId="FollowedHyperlink">
    <w:name w:val="FollowedHyperlink"/>
    <w:basedOn w:val="DefaultParagraphFont"/>
    <w:rsid w:val="0062577C"/>
    <w:rPr>
      <w:color w:val="800080"/>
      <w:u w:val="single"/>
    </w:rPr>
  </w:style>
  <w:style w:type="paragraph" w:styleId="Header">
    <w:name w:val="header"/>
    <w:basedOn w:val="Normal"/>
    <w:link w:val="HeaderChar"/>
    <w:rsid w:val="0062577C"/>
    <w:pPr>
      <w:tabs>
        <w:tab w:val="center" w:pos="4680"/>
        <w:tab w:val="right" w:pos="9360"/>
      </w:tabs>
      <w:spacing w:before="120" w:after="120"/>
    </w:pPr>
    <w:rPr>
      <w:rFonts w:ascii="Bookman Old Style" w:hAnsi="Bookman Old Style"/>
      <w:b/>
    </w:rPr>
  </w:style>
  <w:style w:type="character" w:customStyle="1" w:styleId="HeaderChar">
    <w:name w:val="Header Char"/>
    <w:basedOn w:val="DefaultParagraphFont"/>
    <w:link w:val="Header"/>
    <w:rsid w:val="0062577C"/>
    <w:rPr>
      <w:rFonts w:ascii="Bookman Old Style" w:hAnsi="Bookman Old Style"/>
      <w:b/>
      <w:sz w:val="24"/>
      <w:szCs w:val="24"/>
    </w:rPr>
  </w:style>
  <w:style w:type="paragraph" w:styleId="Footer">
    <w:name w:val="footer"/>
    <w:basedOn w:val="Normal"/>
    <w:link w:val="FooterChar"/>
    <w:rsid w:val="0062577C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2577C"/>
    <w:rPr>
      <w:rFonts w:ascii="Verdana" w:hAnsi="Verdana"/>
      <w:szCs w:val="24"/>
      <w:lang w:val="en-US" w:eastAsia="en-US" w:bidi="ar-SA"/>
    </w:rPr>
  </w:style>
  <w:style w:type="paragraph" w:customStyle="1" w:styleId="Address">
    <w:name w:val="Address"/>
    <w:basedOn w:val="Normal"/>
    <w:rsid w:val="0062577C"/>
    <w:pPr>
      <w:spacing w:after="120"/>
      <w:jc w:val="center"/>
    </w:pPr>
    <w:rPr>
      <w:rFonts w:ascii="Bookman Old Style" w:hAnsi="Bookman Old Style"/>
      <w:spacing w:val="-4"/>
      <w:sz w:val="18"/>
      <w:szCs w:val="18"/>
    </w:rPr>
  </w:style>
  <w:style w:type="paragraph" w:customStyle="1" w:styleId="Bullets">
    <w:name w:val="Bullets"/>
    <w:basedOn w:val="Normal"/>
    <w:rsid w:val="0062577C"/>
    <w:pPr>
      <w:keepNext/>
      <w:numPr>
        <w:numId w:val="1"/>
      </w:numPr>
      <w:spacing w:before="40"/>
    </w:pPr>
    <w:rPr>
      <w:rFonts w:ascii="Bookman Old Style" w:eastAsia="MS Mincho" w:hAnsi="Bookman Old Style" w:cs="Courier New"/>
      <w:bCs/>
      <w:sz w:val="20"/>
      <w:szCs w:val="18"/>
    </w:rPr>
  </w:style>
  <w:style w:type="paragraph" w:customStyle="1" w:styleId="Skills">
    <w:name w:val="Skills"/>
    <w:basedOn w:val="Normal"/>
    <w:link w:val="SkillsChar"/>
    <w:rsid w:val="0062577C"/>
    <w:pPr>
      <w:keepNext/>
      <w:numPr>
        <w:numId w:val="2"/>
      </w:numPr>
      <w:spacing w:before="20" w:after="20"/>
    </w:pPr>
    <w:rPr>
      <w:rFonts w:ascii="Bookman Old Style" w:hAnsi="Bookman Old Style"/>
      <w:spacing w:val="8"/>
      <w:sz w:val="16"/>
      <w:szCs w:val="28"/>
    </w:rPr>
  </w:style>
  <w:style w:type="paragraph" w:customStyle="1" w:styleId="Name">
    <w:name w:val="Name"/>
    <w:basedOn w:val="Normal"/>
    <w:rsid w:val="0062577C"/>
    <w:pPr>
      <w:spacing w:after="120"/>
      <w:jc w:val="center"/>
    </w:pPr>
    <w:rPr>
      <w:rFonts w:ascii="Bookman Old Style" w:hAnsi="Bookman Old Style"/>
      <w:b/>
      <w:sz w:val="44"/>
    </w:rPr>
  </w:style>
  <w:style w:type="paragraph" w:customStyle="1" w:styleId="ResumeTitle">
    <w:name w:val="Resume Title"/>
    <w:basedOn w:val="Heading1"/>
    <w:rsid w:val="0062577C"/>
    <w:pPr>
      <w:pBdr>
        <w:top w:val="single" w:sz="8" w:space="1" w:color="auto"/>
        <w:bottom w:val="single" w:sz="8" w:space="1" w:color="auto"/>
      </w:pBdr>
    </w:pPr>
    <w:rPr>
      <w:rFonts w:ascii="Verdana" w:hAnsi="Verdana"/>
      <w:sz w:val="24"/>
    </w:rPr>
  </w:style>
  <w:style w:type="paragraph" w:customStyle="1" w:styleId="CompanyName">
    <w:name w:val="Company Name"/>
    <w:basedOn w:val="Normal"/>
    <w:link w:val="CompanyNameChar"/>
    <w:rsid w:val="0062577C"/>
    <w:pPr>
      <w:autoSpaceDE w:val="0"/>
      <w:autoSpaceDN w:val="0"/>
      <w:adjustRightInd w:val="0"/>
      <w:spacing w:before="120"/>
    </w:pPr>
    <w:rPr>
      <w:caps/>
      <w:sz w:val="18"/>
      <w:szCs w:val="18"/>
    </w:rPr>
  </w:style>
  <w:style w:type="character" w:customStyle="1" w:styleId="CompanyNameChar">
    <w:name w:val="Company Name Char"/>
    <w:basedOn w:val="DefaultParagraphFont"/>
    <w:link w:val="CompanyName"/>
    <w:rsid w:val="0062577C"/>
    <w:rPr>
      <w:rFonts w:ascii="Verdana" w:hAnsi="Verdana"/>
      <w:caps/>
      <w:sz w:val="18"/>
      <w:szCs w:val="18"/>
      <w:lang w:val="en-US" w:eastAsia="en-US" w:bidi="ar-SA"/>
    </w:rPr>
  </w:style>
  <w:style w:type="character" w:customStyle="1" w:styleId="SkillsChar">
    <w:name w:val="Skills Char"/>
    <w:basedOn w:val="DefaultParagraphFont"/>
    <w:link w:val="Skills"/>
    <w:rsid w:val="0062577C"/>
    <w:rPr>
      <w:rFonts w:ascii="Bookman Old Style" w:hAnsi="Bookman Old Style"/>
      <w:spacing w:val="8"/>
      <w:sz w:val="16"/>
      <w:szCs w:val="28"/>
    </w:rPr>
  </w:style>
  <w:style w:type="paragraph" w:customStyle="1" w:styleId="SubmitResume">
    <w:name w:val="Submit Resume"/>
    <w:basedOn w:val="Normal"/>
    <w:rsid w:val="0062577C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62577C"/>
  </w:style>
  <w:style w:type="paragraph" w:customStyle="1" w:styleId="Awards">
    <w:name w:val="Awards"/>
    <w:basedOn w:val="Normal"/>
    <w:rsid w:val="0062577C"/>
    <w:pPr>
      <w:spacing w:after="120"/>
      <w:ind w:left="86"/>
    </w:pPr>
    <w:rPr>
      <w:color w:val="FFFFFF"/>
      <w:spacing w:val="8"/>
      <w:sz w:val="28"/>
      <w:szCs w:val="28"/>
    </w:rPr>
  </w:style>
  <w:style w:type="paragraph" w:customStyle="1" w:styleId="StyleAwardinfoItalic">
    <w:name w:val="Style Award info + Italic"/>
    <w:basedOn w:val="Normal"/>
    <w:link w:val="StyleAwardinfoItalicChar"/>
    <w:rsid w:val="0062577C"/>
    <w:pPr>
      <w:spacing w:after="120"/>
      <w:ind w:left="86" w:right="72"/>
    </w:pPr>
    <w:rPr>
      <w:bCs/>
      <w:i/>
      <w:iCs/>
      <w:sz w:val="17"/>
      <w:szCs w:val="17"/>
    </w:rPr>
  </w:style>
  <w:style w:type="character" w:customStyle="1" w:styleId="StyleAwardinfoItalicChar">
    <w:name w:val="Style Award info + Italic Char"/>
    <w:basedOn w:val="DefaultParagraphFont"/>
    <w:link w:val="StyleAwardinfoItalic"/>
    <w:rsid w:val="0062577C"/>
    <w:rPr>
      <w:rFonts w:ascii="Verdana" w:hAnsi="Verdana"/>
      <w:b/>
      <w:bCs/>
      <w:i/>
      <w:iCs/>
      <w:sz w:val="17"/>
      <w:szCs w:val="17"/>
      <w:lang w:val="en-US" w:eastAsia="en-US" w:bidi="ar-SA"/>
    </w:rPr>
  </w:style>
  <w:style w:type="paragraph" w:customStyle="1" w:styleId="CompanyInfo">
    <w:name w:val="Company Info"/>
    <w:basedOn w:val="Normal"/>
    <w:link w:val="CompanyInfoChar"/>
    <w:rsid w:val="0062577C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mpanyInfoChar">
    <w:name w:val="Company Info Char"/>
    <w:basedOn w:val="DefaultParagraphFont"/>
    <w:link w:val="CompanyInfo"/>
    <w:rsid w:val="0062577C"/>
    <w:rPr>
      <w:rFonts w:ascii="Verdana" w:hAnsi="Verdana"/>
      <w:sz w:val="18"/>
      <w:szCs w:val="18"/>
      <w:lang w:val="en-US" w:eastAsia="en-US" w:bidi="ar-SA"/>
    </w:rPr>
  </w:style>
  <w:style w:type="paragraph" w:customStyle="1" w:styleId="Companyinfoitalics">
    <w:name w:val="Company info italics"/>
    <w:basedOn w:val="Normal"/>
    <w:rsid w:val="0062577C"/>
    <w:pPr>
      <w:autoSpaceDE w:val="0"/>
      <w:autoSpaceDN w:val="0"/>
      <w:adjustRightInd w:val="0"/>
      <w:jc w:val="both"/>
    </w:pPr>
    <w:rPr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62577C"/>
    <w:pPr>
      <w:autoSpaceDE w:val="0"/>
      <w:autoSpaceDN w:val="0"/>
      <w:adjustRightInd w:val="0"/>
      <w:jc w:val="center"/>
    </w:pPr>
    <w:rPr>
      <w:rFonts w:ascii="Bookman Old Style" w:hAnsi="Bookman Old Style"/>
      <w:sz w:val="20"/>
      <w:szCs w:val="20"/>
    </w:rPr>
  </w:style>
  <w:style w:type="character" w:customStyle="1" w:styleId="LocationChar">
    <w:name w:val="Location Char"/>
    <w:basedOn w:val="DefaultParagraphFont"/>
    <w:link w:val="Location"/>
    <w:rsid w:val="0062577C"/>
    <w:rPr>
      <w:rFonts w:ascii="Bookman Old Style" w:hAnsi="Bookman Old Style"/>
    </w:rPr>
  </w:style>
  <w:style w:type="paragraph" w:customStyle="1" w:styleId="JobTitle">
    <w:name w:val="Job Title"/>
    <w:basedOn w:val="Normal"/>
    <w:link w:val="JobTitleChar"/>
    <w:rsid w:val="0062577C"/>
    <w:pPr>
      <w:autoSpaceDE w:val="0"/>
      <w:autoSpaceDN w:val="0"/>
      <w:adjustRightInd w:val="0"/>
      <w:spacing w:before="40"/>
    </w:pPr>
    <w:rPr>
      <w:b/>
      <w:sz w:val="18"/>
      <w:szCs w:val="18"/>
      <w:u w:val="single"/>
    </w:rPr>
  </w:style>
  <w:style w:type="character" w:customStyle="1" w:styleId="JobTitleChar">
    <w:name w:val="Job Title Char"/>
    <w:basedOn w:val="DefaultParagraphFont"/>
    <w:link w:val="JobTitle"/>
    <w:rsid w:val="0062577C"/>
    <w:rPr>
      <w:rFonts w:ascii="Verdana" w:hAnsi="Verdana"/>
      <w:b/>
      <w:sz w:val="18"/>
      <w:szCs w:val="18"/>
      <w:u w:val="single"/>
      <w:lang w:val="en-US" w:eastAsia="en-US" w:bidi="ar-SA"/>
    </w:rPr>
  </w:style>
  <w:style w:type="paragraph" w:customStyle="1" w:styleId="Dates">
    <w:name w:val="Dates"/>
    <w:basedOn w:val="Normal"/>
    <w:link w:val="DatesChar"/>
    <w:rsid w:val="0062577C"/>
    <w:pPr>
      <w:autoSpaceDE w:val="0"/>
      <w:autoSpaceDN w:val="0"/>
      <w:adjustRightInd w:val="0"/>
      <w:spacing w:before="40"/>
    </w:pPr>
    <w:rPr>
      <w:sz w:val="18"/>
      <w:szCs w:val="18"/>
    </w:rPr>
  </w:style>
  <w:style w:type="character" w:customStyle="1" w:styleId="DatesChar">
    <w:name w:val="Dates Char"/>
    <w:basedOn w:val="DefaultParagraphFont"/>
    <w:link w:val="Dates"/>
    <w:rsid w:val="0062577C"/>
    <w:rPr>
      <w:rFonts w:ascii="Verdana" w:hAnsi="Verdana"/>
      <w:sz w:val="18"/>
      <w:szCs w:val="18"/>
      <w:lang w:val="en-US" w:eastAsia="en-US" w:bidi="ar-SA"/>
    </w:rPr>
  </w:style>
  <w:style w:type="paragraph" w:customStyle="1" w:styleId="Jobdescription">
    <w:name w:val="Job description"/>
    <w:basedOn w:val="Normal"/>
    <w:rsid w:val="0062577C"/>
    <w:pPr>
      <w:spacing w:before="80"/>
      <w:jc w:val="both"/>
    </w:pPr>
    <w:rPr>
      <w:rFonts w:cs="Courier New"/>
      <w:sz w:val="18"/>
      <w:szCs w:val="18"/>
    </w:rPr>
  </w:style>
  <w:style w:type="paragraph" w:customStyle="1" w:styleId="Results">
    <w:name w:val="Results"/>
    <w:basedOn w:val="Normal"/>
    <w:rsid w:val="0062577C"/>
    <w:pPr>
      <w:spacing w:before="80" w:after="120"/>
      <w:jc w:val="both"/>
    </w:pPr>
    <w:rPr>
      <w:rFonts w:ascii="Bookman Old Style" w:hAnsi="Bookman Old Style" w:cs="Courier New"/>
      <w:b/>
      <w:i/>
      <w:sz w:val="20"/>
      <w:szCs w:val="18"/>
    </w:rPr>
  </w:style>
  <w:style w:type="paragraph" w:customStyle="1" w:styleId="Introtext">
    <w:name w:val="Intro text"/>
    <w:qFormat/>
    <w:rsid w:val="0062577C"/>
    <w:pPr>
      <w:spacing w:before="120" w:after="120"/>
    </w:pPr>
    <w:rPr>
      <w:rFonts w:ascii="Bookman Old Style" w:hAnsi="Bookman Old Style"/>
      <w:spacing w:val="-4"/>
      <w:sz w:val="18"/>
      <w:szCs w:val="18"/>
    </w:rPr>
  </w:style>
  <w:style w:type="paragraph" w:customStyle="1" w:styleId="Spacebetweensections">
    <w:name w:val="Space between sections"/>
    <w:basedOn w:val="Skills"/>
    <w:rsid w:val="0062577C"/>
    <w:rPr>
      <w:bCs/>
      <w:sz w:val="24"/>
    </w:rPr>
  </w:style>
  <w:style w:type="character" w:customStyle="1" w:styleId="Quotesource">
    <w:name w:val="Quote source"/>
    <w:basedOn w:val="DefaultParagraphFont"/>
    <w:rsid w:val="0062577C"/>
    <w:rPr>
      <w:rFonts w:ascii="Bookman Old Style" w:hAnsi="Bookman Old Style"/>
      <w:b/>
      <w:sz w:val="20"/>
      <w:szCs w:val="19"/>
    </w:rPr>
  </w:style>
  <w:style w:type="character" w:customStyle="1" w:styleId="Computerskills">
    <w:name w:val="Computer skills"/>
    <w:basedOn w:val="DefaultParagraphFont"/>
    <w:rsid w:val="0062577C"/>
    <w:rPr>
      <w:rFonts w:ascii="Bookman Old Style" w:hAnsi="Bookman Old Style"/>
      <w:i/>
      <w:sz w:val="20"/>
      <w:szCs w:val="20"/>
    </w:rPr>
  </w:style>
  <w:style w:type="character" w:customStyle="1" w:styleId="Employer">
    <w:name w:val="Employer"/>
    <w:basedOn w:val="CompanyNameChar"/>
    <w:rsid w:val="0062577C"/>
    <w:rPr>
      <w:rFonts w:ascii="Bookman Old Style" w:hAnsi="Bookman Old Style"/>
      <w:caps/>
      <w:sz w:val="20"/>
      <w:szCs w:val="20"/>
      <w:lang w:val="en-US" w:eastAsia="en-US" w:bidi="ar-SA"/>
    </w:rPr>
  </w:style>
  <w:style w:type="paragraph" w:customStyle="1" w:styleId="Cityandstate">
    <w:name w:val="City and state"/>
    <w:basedOn w:val="Location"/>
    <w:rsid w:val="0062577C"/>
  </w:style>
  <w:style w:type="character" w:customStyle="1" w:styleId="Employerdescription">
    <w:name w:val="Employer description"/>
    <w:basedOn w:val="DefaultParagraphFont"/>
    <w:qFormat/>
    <w:rsid w:val="0062577C"/>
    <w:rPr>
      <w:i/>
    </w:rPr>
  </w:style>
  <w:style w:type="character" w:customStyle="1" w:styleId="Spacer">
    <w:name w:val="Spacer"/>
    <w:basedOn w:val="DefaultParagraphFont"/>
    <w:rsid w:val="0062577C"/>
    <w:rPr>
      <w:rFonts w:ascii="Bookman Old Style" w:hAnsi="Bookman Old Style"/>
      <w:sz w:val="19"/>
      <w:szCs w:val="19"/>
    </w:rPr>
  </w:style>
  <w:style w:type="character" w:customStyle="1" w:styleId="Job">
    <w:name w:val="Job"/>
    <w:basedOn w:val="JobTitleChar"/>
    <w:rsid w:val="0062577C"/>
    <w:rPr>
      <w:rFonts w:ascii="Bookman Old Style" w:hAnsi="Bookman Old Style"/>
      <w:b/>
      <w:sz w:val="20"/>
      <w:szCs w:val="20"/>
      <w:u w:val="single"/>
      <w:lang w:val="en-US" w:eastAsia="en-US" w:bidi="ar-SA"/>
    </w:rPr>
  </w:style>
  <w:style w:type="character" w:customStyle="1" w:styleId="Bold">
    <w:name w:val="Bold"/>
    <w:basedOn w:val="JobTitleChar"/>
    <w:rsid w:val="0062577C"/>
    <w:rPr>
      <w:rFonts w:ascii="Bookman Old Style" w:hAnsi="Bookman Old Style"/>
      <w:b/>
      <w:sz w:val="20"/>
      <w:szCs w:val="20"/>
      <w:u w:val="single"/>
      <w:lang w:val="en-US" w:eastAsia="en-US" w:bidi="ar-SA"/>
    </w:rPr>
  </w:style>
  <w:style w:type="character" w:customStyle="1" w:styleId="Datescentered">
    <w:name w:val="Dates centered"/>
    <w:basedOn w:val="DatesChar"/>
    <w:rsid w:val="0062577C"/>
    <w:rPr>
      <w:rFonts w:ascii="Bookman Old Style" w:hAnsi="Bookman Old Style"/>
      <w:sz w:val="20"/>
      <w:szCs w:val="20"/>
      <w:lang w:val="en-US" w:eastAsia="en-US" w:bidi="ar-SA"/>
    </w:rPr>
  </w:style>
  <w:style w:type="character" w:customStyle="1" w:styleId="ResultsBullets">
    <w:name w:val="Results Bullets"/>
    <w:basedOn w:val="DefaultParagraphFont"/>
    <w:rsid w:val="0062577C"/>
    <w:rPr>
      <w:rFonts w:ascii="Bookman Old Style" w:hAnsi="Bookman Old Style"/>
      <w:sz w:val="20"/>
      <w:szCs w:val="20"/>
    </w:rPr>
  </w:style>
  <w:style w:type="character" w:customStyle="1" w:styleId="Comma">
    <w:name w:val="Comma"/>
    <w:basedOn w:val="Bold"/>
    <w:rsid w:val="0062577C"/>
    <w:rPr>
      <w:rFonts w:ascii="Bookman Old Style" w:hAnsi="Bookman Old Style"/>
      <w:b/>
      <w:bCs/>
      <w:sz w:val="20"/>
      <w:szCs w:val="20"/>
      <w:u w:val="none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62577C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62577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">
    <w:name w:val="Style1"/>
    <w:basedOn w:val="Bullets"/>
    <w:qFormat/>
    <w:rsid w:val="0062577C"/>
    <w:pPr>
      <w:spacing w:before="0"/>
    </w:pPr>
  </w:style>
  <w:style w:type="character" w:customStyle="1" w:styleId="BodyTextChar">
    <w:name w:val="Body Text Char"/>
    <w:basedOn w:val="DefaultParagraphFont"/>
    <w:link w:val="BodyText"/>
    <w:rsid w:val="0062577C"/>
    <w:rPr>
      <w:rFonts w:ascii="Verdana" w:hAnsi="Verdana"/>
      <w:color w:val="FF0000"/>
      <w:sz w:val="22"/>
    </w:rPr>
  </w:style>
  <w:style w:type="paragraph" w:customStyle="1" w:styleId="JobName">
    <w:name w:val="Job Name"/>
    <w:basedOn w:val="Normal"/>
    <w:qFormat/>
    <w:rsid w:val="0062577C"/>
    <w:pPr>
      <w:spacing w:before="240"/>
      <w:jc w:val="center"/>
    </w:pPr>
    <w:rPr>
      <w:rFonts w:ascii="Bookman Old Style" w:hAnsi="Bookman Old Style"/>
      <w:b/>
      <w:sz w:val="28"/>
    </w:rPr>
  </w:style>
  <w:style w:type="paragraph" w:customStyle="1" w:styleId="Testimonial">
    <w:name w:val="Testimonial"/>
    <w:basedOn w:val="Normal"/>
    <w:qFormat/>
    <w:rsid w:val="0062577C"/>
    <w:pPr>
      <w:spacing w:before="360"/>
    </w:pPr>
    <w:rPr>
      <w:rFonts w:ascii="Bookman Old Style" w:hAnsi="Bookman Old Style"/>
      <w:i/>
      <w:sz w:val="20"/>
    </w:rPr>
  </w:style>
  <w:style w:type="paragraph" w:customStyle="1" w:styleId="ComputerSkillsHeader">
    <w:name w:val="Computer Skills Header"/>
    <w:basedOn w:val="Normal"/>
    <w:qFormat/>
    <w:rsid w:val="0062577C"/>
    <w:pPr>
      <w:spacing w:before="600"/>
    </w:pPr>
    <w:rPr>
      <w:rFonts w:ascii="Bookman Old Style" w:hAnsi="Bookman Old Style"/>
      <w:b/>
    </w:rPr>
  </w:style>
  <w:style w:type="paragraph" w:customStyle="1" w:styleId="QuoteSource0">
    <w:name w:val="Quote Source"/>
    <w:basedOn w:val="Normal"/>
    <w:qFormat/>
    <w:rsid w:val="0062577C"/>
    <w:pPr>
      <w:spacing w:before="120" w:after="120"/>
    </w:pPr>
    <w:rPr>
      <w:rFonts w:ascii="Bookman Old Style" w:hAnsi="Bookman Old Style"/>
      <w:b/>
      <w:sz w:val="20"/>
    </w:rPr>
  </w:style>
  <w:style w:type="paragraph" w:customStyle="1" w:styleId="ResumeText">
    <w:name w:val="Resume Text"/>
    <w:basedOn w:val="Introtext"/>
    <w:qFormat/>
    <w:rsid w:val="0062577C"/>
    <w:pPr>
      <w:spacing w:before="0" w:after="40"/>
    </w:pPr>
    <w:rPr>
      <w:sz w:val="20"/>
    </w:rPr>
  </w:style>
  <w:style w:type="paragraph" w:styleId="NoSpacing">
    <w:name w:val="No Spacing"/>
    <w:uiPriority w:val="1"/>
    <w:qFormat/>
    <w:rsid w:val="004F7079"/>
    <w:rPr>
      <w:rFonts w:ascii="Verdana" w:hAnsi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042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7422">
                      <w:marLeft w:val="408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rroll.adr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senbyg\AppData\Roaming\Microsoft\Templates\MN_OfficeAs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574C8BC2-A041-4824-824D-906C2EFAEE62</TemplateGUID>
    <TemplateBuildVersion>8</TemplateBuildVersion>
    <TemplateBuildDate>2010-06-15T11:59:54.0824336+02:00</TemplateBuildDate>
  </TemplateProperties>
</MonsterProperties>
</file>

<file path=customXml/itemProps1.xml><?xml version="1.0" encoding="utf-8"?>
<ds:datastoreItem xmlns:ds="http://schemas.openxmlformats.org/officeDocument/2006/customXml" ds:itemID="{80E321A6-CAD7-4897-AD9E-9D0A7071D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D1BB3-B21B-49C3-AB2A-E7F13BFEC40F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MN_OfficeAsstResume</Template>
  <TotalTime>0</TotalTime>
  <Pages>2</Pages>
  <Words>558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2010-03-22T20:32:00Z</cp:lastPrinted>
  <dcterms:created xsi:type="dcterms:W3CDTF">2011-12-20T15:30:00Z</dcterms:created>
  <dcterms:modified xsi:type="dcterms:W3CDTF">2012-01-03T14:56:00Z</dcterms:modified>
  <cp:category>Sample Resume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TC019533699991</vt:lpwstr>
  </property>
</Properties>
</file>