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AE5" w:rsidRDefault="001C2AE5" w:rsidP="001C2AE5">
      <w:pPr>
        <w:pStyle w:val="Heading1"/>
      </w:pPr>
      <w:sdt>
        <w:sdtPr>
          <w:alias w:val="Street Address"/>
          <w:tag w:val="Street Address"/>
          <w:id w:val="1415969137"/>
          <w:placeholder>
            <w:docPart w:val="B6C92CBA7D5B43438C2F5B9C16A42678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Content>
          <w:r>
            <w:t xml:space="preserve">2355 Nokomis Ave. </w:t>
          </w:r>
        </w:sdtContent>
      </w:sdt>
    </w:p>
    <w:sdt>
      <w:sdtPr>
        <w:alias w:val="Category"/>
        <w:tag w:val=""/>
        <w:id w:val="1543715586"/>
        <w:placeholder>
          <w:docPart w:val="6CBAE1DA34584157A6E41FD41DBDEEBB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p w:rsidR="001C2AE5" w:rsidRDefault="001C2AE5" w:rsidP="001C2AE5">
          <w:pPr>
            <w:pStyle w:val="ContactInfo"/>
          </w:pPr>
          <w:r>
            <w:t>ST.PAUL, MN 55119</w:t>
          </w:r>
        </w:p>
      </w:sdtContent>
    </w:sdt>
    <w:p w:rsidR="001C2AE5" w:rsidRDefault="001C2AE5" w:rsidP="001C2AE5">
      <w:pPr>
        <w:pStyle w:val="ContactInfo"/>
      </w:pPr>
      <w:sdt>
        <w:sdtPr>
          <w:alias w:val="Telephone"/>
          <w:tag w:val="Telephone"/>
          <w:id w:val="599758962"/>
          <w:placeholder>
            <w:docPart w:val="8AB167F9EEC74351B88203CF5844B6A6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>
            <w:t>651-735-0489</w:t>
          </w:r>
        </w:sdtContent>
      </w:sdt>
    </w:p>
    <w:p w:rsidR="001C2AE5" w:rsidRDefault="001C2AE5" w:rsidP="001C2AE5">
      <w:pPr>
        <w:pStyle w:val="ContactInfo"/>
      </w:pPr>
    </w:p>
    <w:sdt>
      <w:sdtPr>
        <w:rPr>
          <w:rStyle w:val="Emphasis"/>
        </w:rPr>
        <w:alias w:val="Email"/>
        <w:tag w:val=""/>
        <w:id w:val="1889536063"/>
        <w:placeholder>
          <w:docPart w:val="41B167EA24714499A289A04F15EF0F7A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Content>
        <w:p w:rsidR="001C2AE5" w:rsidRDefault="001C2AE5" w:rsidP="001C2AE5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ns.carlson@comcast.net</w:t>
          </w:r>
        </w:p>
      </w:sdtContent>
    </w:sdt>
    <w:p w:rsidR="001C2AE5" w:rsidRDefault="001C2AE5" w:rsidP="001C2AE5">
      <w:pPr>
        <w:pStyle w:val="Name"/>
      </w:pPr>
      <w:sdt>
        <w:sdtPr>
          <w:alias w:val="Your Name"/>
          <w:tag w:val=""/>
          <w:id w:val="1197042864"/>
          <w:placeholder>
            <w:docPart w:val="912932AF393947148FBFADF47A7AEDB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>
            <w:t>nicole carlson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1C2AE5" w:rsidTr="001C2AE5">
        <w:tc>
          <w:tcPr>
            <w:tcW w:w="1778" w:type="dxa"/>
          </w:tcPr>
          <w:p w:rsidR="001C2AE5" w:rsidRDefault="001C2AE5" w:rsidP="001C2AE5">
            <w:pPr>
              <w:pStyle w:val="Heading1"/>
            </w:pPr>
            <w:r>
              <w:t>Objetctive</w:t>
            </w:r>
          </w:p>
        </w:tc>
        <w:tc>
          <w:tcPr>
            <w:tcW w:w="472" w:type="dxa"/>
          </w:tcPr>
          <w:p w:rsidR="001C2AE5" w:rsidRDefault="001C2AE5" w:rsidP="001C2AE5"/>
        </w:tc>
        <w:tc>
          <w:tcPr>
            <w:tcW w:w="7830" w:type="dxa"/>
          </w:tcPr>
          <w:p w:rsidR="001C2AE5" w:rsidRDefault="001C2AE5" w:rsidP="001C2AE5">
            <w:pPr>
              <w:pStyle w:val="ResumeText"/>
            </w:pPr>
            <w:r>
              <w:t xml:space="preserve"> I work during the school year at Webster elementary school and would like to find an evening/night job. I do enjoy working at the school but I am ready to explore other options and possible change careers.</w:t>
            </w:r>
          </w:p>
        </w:tc>
      </w:tr>
      <w:tr w:rsidR="001C2AE5" w:rsidTr="001C2AE5">
        <w:tc>
          <w:tcPr>
            <w:tcW w:w="1778" w:type="dxa"/>
          </w:tcPr>
          <w:p w:rsidR="001C2AE5" w:rsidRDefault="001C2AE5" w:rsidP="001C2AE5">
            <w:pPr>
              <w:pStyle w:val="Heading1"/>
            </w:pPr>
            <w:r>
              <w:t>Skills &amp; Abilities</w:t>
            </w:r>
          </w:p>
        </w:tc>
        <w:tc>
          <w:tcPr>
            <w:tcW w:w="472" w:type="dxa"/>
          </w:tcPr>
          <w:p w:rsidR="001C2AE5" w:rsidRDefault="001C2AE5" w:rsidP="001C2AE5"/>
        </w:tc>
        <w:tc>
          <w:tcPr>
            <w:tcW w:w="7830" w:type="dxa"/>
          </w:tcPr>
          <w:p w:rsidR="001C2AE5" w:rsidRDefault="001C2AE5" w:rsidP="001C2AE5">
            <w:pPr>
              <w:pStyle w:val="ResumeText"/>
            </w:pPr>
            <w:r>
              <w:t>I attend on-going education through the ISD 622 Nutrition Service program.  I have earned numerous qualifications and certifications. I have worked in a warehouse settings, daycare settings, and kitchen settings.  I am a quick learner and give my best at everything I do.</w:t>
            </w:r>
          </w:p>
        </w:tc>
      </w:tr>
      <w:tr w:rsidR="001C2AE5" w:rsidTr="001C2AE5">
        <w:tc>
          <w:tcPr>
            <w:tcW w:w="1778" w:type="dxa"/>
          </w:tcPr>
          <w:p w:rsidR="001C2AE5" w:rsidRDefault="001C2AE5" w:rsidP="001C2AE5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:rsidR="001C2AE5" w:rsidRDefault="001C2AE5" w:rsidP="001C2AE5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</w:sdtPr>
                <w:sdtContent>
                  <w:p w:rsidR="001C2AE5" w:rsidRDefault="001C2AE5" w:rsidP="001C2AE5">
                    <w:pPr>
                      <w:pStyle w:val="Heading2"/>
                    </w:pPr>
                    <w:r>
                      <w:t>IDS622 nutrition service, assistant manager</w:t>
                    </w:r>
                  </w:p>
                  <w:p w:rsidR="001C2AE5" w:rsidRDefault="001C2AE5" w:rsidP="001C2AE5">
                    <w:pPr>
                      <w:pStyle w:val="ResumeText"/>
                    </w:pPr>
                    <w:r>
                      <w:t>Sept. 2009 - Present</w:t>
                    </w:r>
                  </w:p>
                  <w:p w:rsidR="001C2AE5" w:rsidRDefault="001C2AE5" w:rsidP="001C2AE5">
                    <w:r>
                      <w:t>Placing and receiving orders for Webster Elementary School.  Preparing and serving food to students and faculty.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</w:sdtPr>
                <w:sdtContent>
                  <w:p w:rsidR="001C2AE5" w:rsidRDefault="001C2AE5" w:rsidP="001C2AE5">
                    <w:pPr>
                      <w:pStyle w:val="Heading2"/>
                    </w:pPr>
                    <w:r>
                      <w:t>isd622 Nutrition service, cafeteria assistant</w:t>
                    </w:r>
                  </w:p>
                  <w:p w:rsidR="001C2AE5" w:rsidRDefault="001C2AE5" w:rsidP="001C2AE5">
                    <w:pPr>
                      <w:pStyle w:val="ResumeText"/>
                    </w:pPr>
                    <w:r>
                      <w:t>Sept 2007 – June 2009</w:t>
                    </w:r>
                  </w:p>
                  <w:p w:rsidR="001C2AE5" w:rsidRDefault="001C2AE5" w:rsidP="001C2AE5">
                    <w:r>
                      <w:t>Prepare and serve food to students and faculty. Clean and sanitize kitchen appliances and cookware.</w:t>
                    </w:r>
                  </w:p>
                </w:sdtContent>
              </w:sdt>
            </w:sdtContent>
          </w:sdt>
        </w:tc>
      </w:tr>
      <w:tr w:rsidR="001C2AE5" w:rsidTr="001C2AE5">
        <w:tc>
          <w:tcPr>
            <w:tcW w:w="1778" w:type="dxa"/>
          </w:tcPr>
          <w:p w:rsidR="001C2AE5" w:rsidRDefault="001C2AE5" w:rsidP="001C2AE5">
            <w:pPr>
              <w:pStyle w:val="Heading1"/>
            </w:pPr>
            <w:r>
              <w:t>Education</w:t>
            </w:r>
          </w:p>
        </w:tc>
        <w:tc>
          <w:tcPr>
            <w:tcW w:w="472" w:type="dxa"/>
          </w:tcPr>
          <w:p w:rsidR="001C2AE5" w:rsidRDefault="001C2AE5" w:rsidP="001C2AE5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</w:sdtPr>
                <w:sdtContent>
                  <w:p w:rsidR="001C2AE5" w:rsidRDefault="001C2AE5" w:rsidP="001C2AE5">
                    <w:pPr>
                      <w:pStyle w:val="Heading2"/>
                    </w:pPr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>Community and Adult Education -GED</w:t>
                    </w:r>
                  </w:p>
                  <w:p w:rsidR="001C2AE5" w:rsidRDefault="001C2AE5" w:rsidP="001C2AE5">
                    <w:r>
                      <w:t>SNA Collage</w:t>
                    </w:r>
                  </w:p>
                </w:sdtContent>
              </w:sdt>
            </w:sdtContent>
          </w:sdt>
        </w:tc>
      </w:tr>
      <w:tr w:rsidR="001C2AE5" w:rsidTr="001C2AE5">
        <w:trPr>
          <w:trHeight w:val="31"/>
        </w:trPr>
        <w:tc>
          <w:tcPr>
            <w:tcW w:w="1778" w:type="dxa"/>
          </w:tcPr>
          <w:p w:rsidR="001C2AE5" w:rsidRDefault="001C2AE5" w:rsidP="001C2AE5">
            <w:pPr>
              <w:pStyle w:val="Heading1"/>
              <w:jc w:val="center"/>
            </w:pPr>
            <w:r>
              <w:t>Leadership</w:t>
            </w:r>
          </w:p>
        </w:tc>
        <w:tc>
          <w:tcPr>
            <w:tcW w:w="472" w:type="dxa"/>
          </w:tcPr>
          <w:p w:rsidR="001C2AE5" w:rsidRPr="00704775" w:rsidRDefault="001C2AE5" w:rsidP="001C2AE5">
            <w:pPr>
              <w:pStyle w:val="Heading1"/>
              <w:jc w:val="left"/>
              <w:rPr>
                <w:rStyle w:val="Emphasis"/>
              </w:rPr>
            </w:pPr>
          </w:p>
        </w:tc>
        <w:tc>
          <w:tcPr>
            <w:tcW w:w="7830" w:type="dxa"/>
          </w:tcPr>
          <w:p w:rsidR="001C2AE5" w:rsidRDefault="001C2AE5" w:rsidP="001C2AE5">
            <w:pPr>
              <w:pStyle w:val="ResumeText"/>
            </w:pPr>
            <w:r>
              <w:t xml:space="preserve">As an assistant manager I direct cafeteria assistants/ helpers in tasks that need to be completed. </w:t>
            </w:r>
          </w:p>
        </w:tc>
      </w:tr>
      <w:tr w:rsidR="001C2AE5" w:rsidTr="001C2AE5">
        <w:tc>
          <w:tcPr>
            <w:tcW w:w="1778" w:type="dxa"/>
          </w:tcPr>
          <w:p w:rsidR="001C2AE5" w:rsidRDefault="001C2AE5" w:rsidP="001C2AE5">
            <w:pPr>
              <w:pStyle w:val="Heading1"/>
            </w:pPr>
            <w:r>
              <w:t>References</w:t>
            </w:r>
          </w:p>
        </w:tc>
        <w:tc>
          <w:tcPr>
            <w:tcW w:w="472" w:type="dxa"/>
          </w:tcPr>
          <w:p w:rsidR="001C2AE5" w:rsidRDefault="001C2AE5" w:rsidP="001C2AE5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</w:sdtPr>
                <w:sdtContent>
                  <w:p w:rsidR="001C2AE5" w:rsidRDefault="001C2AE5" w:rsidP="001C2AE5">
                    <w:pPr>
                      <w:pStyle w:val="Heading2"/>
                    </w:pPr>
                    <w:r>
                      <w:t>jodi nelson</w:t>
                    </w:r>
                  </w:p>
                  <w:p w:rsidR="001C2AE5" w:rsidRDefault="001C2AE5" w:rsidP="001C2AE5">
                    <w:pPr>
                      <w:pStyle w:val="ResumeText"/>
                    </w:pPr>
                    <w:r>
                      <w:t>ISD622 Nutrition Service Manager</w:t>
                    </w:r>
                  </w:p>
                  <w:p w:rsidR="001C2AE5" w:rsidRDefault="001C2AE5" w:rsidP="001C2AE5">
                    <w:pPr>
                      <w:pStyle w:val="ResumeText"/>
                    </w:pPr>
                    <w:r>
                      <w:t>651-238-0482</w:t>
                    </w:r>
                  </w:p>
                </w:sdtContent>
              </w:sdt>
            </w:sdtContent>
          </w:sdt>
        </w:tc>
      </w:tr>
      <w:tr w:rsidR="001C2AE5" w:rsidTr="001C2AE5">
        <w:tc>
          <w:tcPr>
            <w:tcW w:w="1778" w:type="dxa"/>
          </w:tcPr>
          <w:p w:rsidR="001C2AE5" w:rsidRDefault="001C2AE5" w:rsidP="001C2AE5">
            <w:pPr>
              <w:pStyle w:val="Heading1"/>
            </w:pPr>
          </w:p>
        </w:tc>
        <w:tc>
          <w:tcPr>
            <w:tcW w:w="472" w:type="dxa"/>
          </w:tcPr>
          <w:p w:rsidR="001C2AE5" w:rsidRDefault="001C2AE5" w:rsidP="001C2AE5"/>
        </w:tc>
        <w:tc>
          <w:tcPr>
            <w:tcW w:w="7830" w:type="dxa"/>
          </w:tcPr>
          <w:p w:rsidR="001C2AE5" w:rsidRDefault="001C2AE5" w:rsidP="001C2AE5"/>
        </w:tc>
      </w:tr>
    </w:tbl>
    <w:p w:rsidR="001C2AE5" w:rsidRDefault="001C2AE5" w:rsidP="001C2AE5"/>
    <w:p w:rsidR="002C42BC" w:rsidRPr="001C2AE5" w:rsidRDefault="002C42BC" w:rsidP="001C2AE5">
      <w:bookmarkStart w:id="0" w:name="_GoBack"/>
      <w:bookmarkEnd w:id="0"/>
    </w:p>
    <w:sectPr w:rsidR="002C42BC" w:rsidRPr="001C2AE5">
      <w:footerReference w:type="default" r:id="rId10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59F" w:rsidRDefault="00D7359F">
      <w:pPr>
        <w:spacing w:before="0" w:after="0" w:line="240" w:lineRule="auto"/>
      </w:pPr>
      <w:r>
        <w:separator/>
      </w:r>
    </w:p>
  </w:endnote>
  <w:endnote w:type="continuationSeparator" w:id="0">
    <w:p w:rsidR="00D7359F" w:rsidRDefault="00D7359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AE5" w:rsidRDefault="001C2AE5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59F" w:rsidRDefault="00D7359F">
      <w:pPr>
        <w:spacing w:before="0" w:after="0" w:line="240" w:lineRule="auto"/>
      </w:pPr>
      <w:r>
        <w:separator/>
      </w:r>
    </w:p>
  </w:footnote>
  <w:footnote w:type="continuationSeparator" w:id="0">
    <w:p w:rsidR="00D7359F" w:rsidRDefault="00D7359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75"/>
    <w:rsid w:val="00016782"/>
    <w:rsid w:val="0003278C"/>
    <w:rsid w:val="00061EE4"/>
    <w:rsid w:val="000A11F7"/>
    <w:rsid w:val="00136165"/>
    <w:rsid w:val="001C2AE5"/>
    <w:rsid w:val="00281237"/>
    <w:rsid w:val="002C42BC"/>
    <w:rsid w:val="002F1EFA"/>
    <w:rsid w:val="0040500B"/>
    <w:rsid w:val="00414819"/>
    <w:rsid w:val="004B6462"/>
    <w:rsid w:val="004F3FD2"/>
    <w:rsid w:val="0053435D"/>
    <w:rsid w:val="006A531C"/>
    <w:rsid w:val="00704775"/>
    <w:rsid w:val="007964E9"/>
    <w:rsid w:val="008370B5"/>
    <w:rsid w:val="00876095"/>
    <w:rsid w:val="008A3B62"/>
    <w:rsid w:val="0096445B"/>
    <w:rsid w:val="00AD1E81"/>
    <w:rsid w:val="00BB50A7"/>
    <w:rsid w:val="00CA084B"/>
    <w:rsid w:val="00D4226D"/>
    <w:rsid w:val="00D7359F"/>
    <w:rsid w:val="00DC3A8A"/>
    <w:rsid w:val="00DC7682"/>
    <w:rsid w:val="00E84E7C"/>
    <w:rsid w:val="00E86EB5"/>
    <w:rsid w:val="00EA6D27"/>
    <w:rsid w:val="00FA678E"/>
    <w:rsid w:val="00FB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09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095"/>
    <w:rPr>
      <w:rFonts w:ascii="Tahoma" w:hAnsi="Tahoma" w:cs="Tahoma"/>
      <w:kern w:val="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09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095"/>
    <w:rPr>
      <w:rFonts w:ascii="Tahoma" w:hAnsi="Tahoma" w:cs="Tahoma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\Downloads\TS10283505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C92CBA7D5B43438C2F5B9C16A42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6CBD4-DE6F-485C-AE9E-0E93EE89FA51}"/>
      </w:docPartPr>
      <w:docPartBody>
        <w:p w:rsidR="00266F56" w:rsidRDefault="00266F56" w:rsidP="00266F56">
          <w:pPr>
            <w:pStyle w:val="B6C92CBA7D5B43438C2F5B9C16A42678"/>
          </w:pPr>
          <w:r>
            <w:t>[Street Address]</w:t>
          </w:r>
        </w:p>
      </w:docPartBody>
    </w:docPart>
    <w:docPart>
      <w:docPartPr>
        <w:name w:val="6CBAE1DA34584157A6E41FD41DBDE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CAB15-B000-4C3C-AB42-09D79F2F2B28}"/>
      </w:docPartPr>
      <w:docPartBody>
        <w:p w:rsidR="00266F56" w:rsidRDefault="00266F56" w:rsidP="00266F56">
          <w:pPr>
            <w:pStyle w:val="6CBAE1DA34584157A6E41FD41DBDEEBB"/>
          </w:pPr>
          <w:r>
            <w:t>[City, ST ZIP Code]</w:t>
          </w:r>
        </w:p>
      </w:docPartBody>
    </w:docPart>
    <w:docPart>
      <w:docPartPr>
        <w:name w:val="8AB167F9EEC74351B88203CF5844B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DCCBF-0F1B-43BF-B69F-15395ABA46E1}"/>
      </w:docPartPr>
      <w:docPartBody>
        <w:p w:rsidR="00266F56" w:rsidRDefault="00266F56" w:rsidP="00266F56">
          <w:pPr>
            <w:pStyle w:val="8AB167F9EEC74351B88203CF5844B6A6"/>
          </w:pPr>
          <w:r>
            <w:t>[Telephone]</w:t>
          </w:r>
        </w:p>
      </w:docPartBody>
    </w:docPart>
    <w:docPart>
      <w:docPartPr>
        <w:name w:val="41B167EA24714499A289A04F15EF0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8F27A-18DC-41DE-A622-7D1D3E19C644}"/>
      </w:docPartPr>
      <w:docPartBody>
        <w:p w:rsidR="00266F56" w:rsidRDefault="00266F56" w:rsidP="00266F56">
          <w:pPr>
            <w:pStyle w:val="41B167EA24714499A289A04F15EF0F7A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912932AF393947148FBFADF47A7AE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0F98D-E53B-4D5F-AD32-1BB453B25075}"/>
      </w:docPartPr>
      <w:docPartBody>
        <w:p w:rsidR="00266F56" w:rsidRDefault="00266F56" w:rsidP="00266F56">
          <w:pPr>
            <w:pStyle w:val="912932AF393947148FBFADF47A7AEDB6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59B"/>
    <w:rsid w:val="00266F56"/>
    <w:rsid w:val="002854A3"/>
    <w:rsid w:val="00292904"/>
    <w:rsid w:val="003B2C90"/>
    <w:rsid w:val="005D0206"/>
    <w:rsid w:val="009A5230"/>
    <w:rsid w:val="00D0159B"/>
    <w:rsid w:val="00EB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87995662E94A9BBB992849E71023C9">
    <w:name w:val="3187995662E94A9BBB992849E71023C9"/>
  </w:style>
  <w:style w:type="paragraph" w:customStyle="1" w:styleId="AC499398C39B48A786FA5BFBDF258D63">
    <w:name w:val="AC499398C39B48A786FA5BFBDF258D63"/>
  </w:style>
  <w:style w:type="paragraph" w:customStyle="1" w:styleId="0C261E9DCEF8449B941ECADFA90FD866">
    <w:name w:val="0C261E9DCEF8449B941ECADFA90FD866"/>
  </w:style>
  <w:style w:type="character" w:styleId="Emphasis">
    <w:name w:val="Emphasis"/>
    <w:basedOn w:val="DefaultParagraphFont"/>
    <w:uiPriority w:val="2"/>
    <w:unhideWhenUsed/>
    <w:qFormat/>
    <w:rsid w:val="00266F56"/>
    <w:rPr>
      <w:color w:val="4F81BD" w:themeColor="accent1"/>
    </w:rPr>
  </w:style>
  <w:style w:type="paragraph" w:customStyle="1" w:styleId="44287303AABA4F2EB5FDE6A1FEA97C57">
    <w:name w:val="44287303AABA4F2EB5FDE6A1FEA97C57"/>
  </w:style>
  <w:style w:type="paragraph" w:customStyle="1" w:styleId="AF33A7D6C99B4D3FA3CB0B494D583143">
    <w:name w:val="AF33A7D6C99B4D3FA3CB0B494D58314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8681D5B0FA84B5E96AC2921FD40EA73">
    <w:name w:val="88681D5B0FA84B5E96AC2921FD40EA73"/>
  </w:style>
  <w:style w:type="paragraph" w:customStyle="1" w:styleId="B6C92CBA7D5B43438C2F5B9C16A42678">
    <w:name w:val="B6C92CBA7D5B43438C2F5B9C16A42678"/>
    <w:rsid w:val="00266F56"/>
  </w:style>
  <w:style w:type="paragraph" w:customStyle="1" w:styleId="6CBAE1DA34584157A6E41FD41DBDEEBB">
    <w:name w:val="6CBAE1DA34584157A6E41FD41DBDEEBB"/>
    <w:rsid w:val="00266F56"/>
  </w:style>
  <w:style w:type="paragraph" w:customStyle="1" w:styleId="8AB167F9EEC74351B88203CF5844B6A6">
    <w:name w:val="8AB167F9EEC74351B88203CF5844B6A6"/>
    <w:rsid w:val="00266F56"/>
  </w:style>
  <w:style w:type="paragraph" w:customStyle="1" w:styleId="41B167EA24714499A289A04F15EF0F7A">
    <w:name w:val="41B167EA24714499A289A04F15EF0F7A"/>
    <w:rsid w:val="00266F56"/>
  </w:style>
  <w:style w:type="paragraph" w:customStyle="1" w:styleId="912932AF393947148FBFADF47A7AEDB6">
    <w:name w:val="912932AF393947148FBFADF47A7AEDB6"/>
    <w:rsid w:val="00266F5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87995662E94A9BBB992849E71023C9">
    <w:name w:val="3187995662E94A9BBB992849E71023C9"/>
  </w:style>
  <w:style w:type="paragraph" w:customStyle="1" w:styleId="AC499398C39B48A786FA5BFBDF258D63">
    <w:name w:val="AC499398C39B48A786FA5BFBDF258D63"/>
  </w:style>
  <w:style w:type="paragraph" w:customStyle="1" w:styleId="0C261E9DCEF8449B941ECADFA90FD866">
    <w:name w:val="0C261E9DCEF8449B941ECADFA90FD866"/>
  </w:style>
  <w:style w:type="character" w:styleId="Emphasis">
    <w:name w:val="Emphasis"/>
    <w:basedOn w:val="DefaultParagraphFont"/>
    <w:uiPriority w:val="2"/>
    <w:unhideWhenUsed/>
    <w:qFormat/>
    <w:rsid w:val="00266F56"/>
    <w:rPr>
      <w:color w:val="4F81BD" w:themeColor="accent1"/>
    </w:rPr>
  </w:style>
  <w:style w:type="paragraph" w:customStyle="1" w:styleId="44287303AABA4F2EB5FDE6A1FEA97C57">
    <w:name w:val="44287303AABA4F2EB5FDE6A1FEA97C57"/>
  </w:style>
  <w:style w:type="paragraph" w:customStyle="1" w:styleId="AF33A7D6C99B4D3FA3CB0B494D583143">
    <w:name w:val="AF33A7D6C99B4D3FA3CB0B494D58314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8681D5B0FA84B5E96AC2921FD40EA73">
    <w:name w:val="88681D5B0FA84B5E96AC2921FD40EA73"/>
  </w:style>
  <w:style w:type="paragraph" w:customStyle="1" w:styleId="B6C92CBA7D5B43438C2F5B9C16A42678">
    <w:name w:val="B6C92CBA7D5B43438C2F5B9C16A42678"/>
    <w:rsid w:val="00266F56"/>
  </w:style>
  <w:style w:type="paragraph" w:customStyle="1" w:styleId="6CBAE1DA34584157A6E41FD41DBDEEBB">
    <w:name w:val="6CBAE1DA34584157A6E41FD41DBDEEBB"/>
    <w:rsid w:val="00266F56"/>
  </w:style>
  <w:style w:type="paragraph" w:customStyle="1" w:styleId="8AB167F9EEC74351B88203CF5844B6A6">
    <w:name w:val="8AB167F9EEC74351B88203CF5844B6A6"/>
    <w:rsid w:val="00266F56"/>
  </w:style>
  <w:style w:type="paragraph" w:customStyle="1" w:styleId="41B167EA24714499A289A04F15EF0F7A">
    <w:name w:val="41B167EA24714499A289A04F15EF0F7A"/>
    <w:rsid w:val="00266F56"/>
  </w:style>
  <w:style w:type="paragraph" w:customStyle="1" w:styleId="912932AF393947148FBFADF47A7AEDB6">
    <w:name w:val="912932AF393947148FBFADF47A7AEDB6"/>
    <w:rsid w:val="00266F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2355 Nokomis Ave. </CompanyAddress>
  <CompanyPhone>651-735-0489</CompanyPhone>
  <CompanyFax/>
  <CompanyEmail>ns.carlson@comcast.net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TS102835057</Template>
  <TotalTime>4413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carlson</dc:creator>
  <cp:lastModifiedBy>nicole</cp:lastModifiedBy>
  <cp:revision>4</cp:revision>
  <dcterms:created xsi:type="dcterms:W3CDTF">2013-07-10T14:04:00Z</dcterms:created>
  <dcterms:modified xsi:type="dcterms:W3CDTF">2013-07-13T20:08:00Z</dcterms:modified>
  <cp:category>ST.PAUL, MN 55119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