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5C" w:rsidRDefault="00B7075C"/>
    <w:sdt>
      <w:sdtPr>
        <w:alias w:val="Resume Name"/>
        <w:tag w:val="Resume Name"/>
        <w:id w:val="-1667471191"/>
        <w:placeholder>
          <w:docPart w:val="E2167A568B974B47A9E1DF6A05663681"/>
        </w:placeholder>
        <w:docPartList>
          <w:docPartGallery w:val="Quick Parts"/>
          <w:docPartCategory w:val=" Resume Name"/>
        </w:docPartList>
      </w:sdtPr>
      <w:sdtEndPr/>
      <w:sdtContent>
        <w:p w:rsidR="00B7075C" w:rsidRDefault="00B7075C"/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80"/>
            <w:gridCol w:w="4680"/>
          </w:tblGrid>
          <w:tr w:rsidR="00B7075C" w:rsidTr="00D74CC9">
            <w:trPr>
              <w:trHeight w:val="1170"/>
            </w:trPr>
            <w:tc>
              <w:tcPr>
                <w:tcW w:w="2500" w:type="pct"/>
              </w:tcPr>
              <w:sdt>
                <w:sdtPr>
                  <w:id w:val="26081749"/>
                  <w:placeholder>
                    <w:docPart w:val="A4A8E1FC742340FAAA8191D07442636A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B7075C" w:rsidRDefault="00DD18C2">
                    <w:pPr>
                      <w:pStyle w:val="PersonalName"/>
                      <w:spacing w:line="240" w:lineRule="auto"/>
                    </w:pPr>
                    <w:r>
                      <w:t>Colin</w:t>
                    </w:r>
                    <w:r w:rsidR="00D93845">
                      <w:t xml:space="preserve"> </w:t>
                    </w:r>
                    <w:r>
                      <w:t>Bush</w:t>
                    </w:r>
                  </w:p>
                </w:sdtContent>
              </w:sdt>
              <w:p w:rsidR="00B7075C" w:rsidRDefault="00842CCB">
                <w:pPr>
                  <w:pStyle w:val="NoSpacing"/>
                </w:pPr>
                <w:r>
                  <w:t>720-454-9831</w:t>
                </w:r>
              </w:p>
              <w:p w:rsidR="00B7075C" w:rsidRDefault="00D93845">
                <w:pPr>
                  <w:pStyle w:val="NoSpacing"/>
                </w:pPr>
                <w:r>
                  <w:t>650 Voiles Place, Brighton, CO</w:t>
                </w:r>
              </w:p>
              <w:p w:rsidR="00B7075C" w:rsidRDefault="00B7075C" w:rsidP="00D93845">
                <w:pPr>
                  <w:pStyle w:val="NoSpacing"/>
                </w:pPr>
              </w:p>
            </w:tc>
            <w:tc>
              <w:tcPr>
                <w:tcW w:w="2500" w:type="pct"/>
              </w:tcPr>
              <w:p w:rsidR="00B7075C" w:rsidRDefault="00B7075C" w:rsidP="00D47615">
                <w:pPr>
                  <w:pStyle w:val="Section"/>
                </w:pPr>
              </w:p>
            </w:tc>
          </w:tr>
        </w:tbl>
        <w:p w:rsidR="00D47615" w:rsidRDefault="003B1649"/>
      </w:sdtContent>
    </w:sdt>
    <w:p w:rsidR="00211A75" w:rsidRDefault="00211A75" w:rsidP="00211A75">
      <w:pPr>
        <w:pStyle w:val="Section"/>
      </w:pPr>
      <w:r>
        <w:rPr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B2CCC9" wp14:editId="22673C93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12000" cy="2419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8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211A75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211A75" w:rsidRDefault="00211A75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211A75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211A75" w:rsidRDefault="00211A75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11A75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211A75" w:rsidRDefault="00211A75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75" w:rsidRDefault="00211A75" w:rsidP="00211A75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0;width:560pt;height:19.05pt;z-index:251659264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" o:allowincell="f" filled="f" stroked="f">
                <v:textbox style="mso-fit-shape-to-text:t" inset="0,0,0,0">
                  <w:txbxContent>
                    <w:tbl>
                      <w:tblPr>
                        <w:tblW w:w="288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211A75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211A75" w:rsidRDefault="00211A75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211A75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211A75" w:rsidRDefault="00211A7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11A75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211A75" w:rsidRDefault="00211A75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211A75" w:rsidRDefault="00211A75" w:rsidP="00211A75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t>Objectives</w:t>
      </w:r>
    </w:p>
    <w:p w:rsidR="00211A75" w:rsidRDefault="00697AF5" w:rsidP="00211A75">
      <w:pPr>
        <w:pStyle w:val="SubsectionText"/>
      </w:pPr>
      <w:r>
        <w:t xml:space="preserve">Obtain a position that allows me to utilize the skills I’ve gained through experience. </w:t>
      </w:r>
      <w:r w:rsidR="00211A75">
        <w:t>I like a job where I communicate and work in a team like atmosphere.</w:t>
      </w:r>
    </w:p>
    <w:p w:rsidR="00211A75" w:rsidRDefault="00211A75">
      <w:pPr>
        <w:pStyle w:val="Section"/>
      </w:pPr>
      <w:r>
        <w:t>Skills</w:t>
      </w:r>
    </w:p>
    <w:p w:rsidR="00211A75" w:rsidRPr="00A66CE0" w:rsidRDefault="00A66CE0" w:rsidP="00211A75">
      <w:pPr>
        <w:pStyle w:val="ListBullet"/>
        <w:numPr>
          <w:ilvl w:val="0"/>
          <w:numId w:val="1"/>
        </w:numPr>
      </w:pPr>
      <w:r>
        <w:rPr>
          <w:rFonts w:ascii="Garamond" w:eastAsia="SimHei" w:hAnsi="Garamond" w:cs="Garamond"/>
          <w:color w:val="000000"/>
          <w:kern w:val="2"/>
          <w:szCs w:val="22"/>
        </w:rPr>
        <w:t xml:space="preserve">Utilized electric </w:t>
      </w:r>
      <w:r w:rsidR="00211A75">
        <w:rPr>
          <w:rFonts w:ascii="Garamond" w:eastAsia="SimHei" w:hAnsi="Garamond" w:cs="Garamond"/>
          <w:color w:val="000000"/>
          <w:kern w:val="2"/>
          <w:szCs w:val="22"/>
        </w:rPr>
        <w:t>handsaws</w:t>
      </w:r>
      <w:r>
        <w:rPr>
          <w:rFonts w:ascii="Garamond" w:eastAsia="SimHei" w:hAnsi="Garamond" w:cs="Garamond"/>
          <w:color w:val="000000"/>
          <w:kern w:val="2"/>
          <w:szCs w:val="22"/>
        </w:rPr>
        <w:t xml:space="preserve"> and equipment</w:t>
      </w:r>
    </w:p>
    <w:p w:rsidR="00A66CE0" w:rsidRPr="00A66CE0" w:rsidRDefault="00A66CE0" w:rsidP="00211A75">
      <w:pPr>
        <w:pStyle w:val="ListBullet"/>
        <w:numPr>
          <w:ilvl w:val="0"/>
          <w:numId w:val="1"/>
        </w:numPr>
      </w:pPr>
      <w:r>
        <w:rPr>
          <w:rFonts w:ascii="Garamond" w:eastAsia="SimHei" w:hAnsi="Garamond" w:cs="Garamond"/>
          <w:color w:val="000000"/>
          <w:kern w:val="2"/>
          <w:szCs w:val="22"/>
        </w:rPr>
        <w:t>Computers and research</w:t>
      </w:r>
    </w:p>
    <w:p w:rsidR="00A66CE0" w:rsidRDefault="00A66CE0" w:rsidP="00211A75">
      <w:pPr>
        <w:pStyle w:val="ListBullet"/>
        <w:numPr>
          <w:ilvl w:val="0"/>
          <w:numId w:val="1"/>
        </w:numPr>
      </w:pPr>
      <w:r>
        <w:rPr>
          <w:rFonts w:ascii="Garamond" w:eastAsia="SimHei" w:hAnsi="Garamond" w:cs="Garamond"/>
          <w:color w:val="000000"/>
          <w:kern w:val="2"/>
          <w:szCs w:val="22"/>
        </w:rPr>
        <w:t>Type 50 wpm</w:t>
      </w:r>
    </w:p>
    <w:p w:rsidR="00D47615" w:rsidRPr="00D47615" w:rsidRDefault="00F9242D" w:rsidP="00D47615">
      <w:pPr>
        <w:pStyle w:val="Section"/>
      </w:pPr>
      <w:r>
        <w:t>Education</w:t>
      </w:r>
    </w:p>
    <w:p w:rsidR="007824C3" w:rsidRDefault="00C55DB6" w:rsidP="007824C3">
      <w:pPr>
        <w:pStyle w:val="Subsection"/>
        <w:spacing w:line="480" w:lineRule="auto"/>
      </w:pPr>
      <w:r>
        <w:t>2013</w:t>
      </w:r>
      <w:r w:rsidR="00F9242D">
        <w:t xml:space="preserve"> | </w:t>
      </w:r>
      <w:r w:rsidR="00D93845">
        <w:t>GED</w:t>
      </w:r>
      <w:r>
        <w:t xml:space="preserve"> | Carmen-Ainsworth High School</w:t>
      </w:r>
    </w:p>
    <w:p w:rsidR="007824C3" w:rsidRPr="007824C3" w:rsidRDefault="007824C3" w:rsidP="007824C3">
      <w:pPr>
        <w:pStyle w:val="Section"/>
      </w:pPr>
      <w:r w:rsidRPr="007824C3">
        <w:t>E</w:t>
      </w:r>
      <w:r w:rsidR="0043584B">
        <w:t>xperience</w:t>
      </w:r>
    </w:p>
    <w:p w:rsidR="00B7075C" w:rsidRDefault="00697AF5">
      <w:pPr>
        <w:pStyle w:val="Subsection"/>
      </w:pPr>
      <w:r>
        <w:t>2</w:t>
      </w:r>
      <w:r w:rsidR="00C55DB6">
        <w:t>/2014</w:t>
      </w:r>
      <w:r w:rsidR="00D93845">
        <w:t xml:space="preserve"> –</w:t>
      </w:r>
      <w:r w:rsidR="00F9242D">
        <w:t xml:space="preserve"> </w:t>
      </w:r>
      <w:r w:rsidR="00C55DB6">
        <w:t xml:space="preserve">Present | Cart </w:t>
      </w:r>
      <w:proofErr w:type="spellStart"/>
      <w:r w:rsidR="00C55DB6">
        <w:t>Atten</w:t>
      </w:r>
      <w:bookmarkStart w:id="0" w:name="_GoBack"/>
      <w:bookmarkEnd w:id="0"/>
      <w:r w:rsidR="00C55DB6">
        <w:t>dent</w:t>
      </w:r>
      <w:proofErr w:type="spellEnd"/>
      <w:r w:rsidR="00C55DB6">
        <w:t>/Cashier</w:t>
      </w:r>
    </w:p>
    <w:p w:rsidR="00816A3A" w:rsidRDefault="00C55DB6" w:rsidP="00816A3A">
      <w:pPr>
        <w:spacing w:after="0" w:line="240" w:lineRule="auto"/>
      </w:pPr>
      <w:r>
        <w:t>Target</w:t>
      </w:r>
      <w:r w:rsidR="00F9242D">
        <w:t xml:space="preserve"> | </w:t>
      </w:r>
      <w:r>
        <w:t>Prairie Center Parkway</w:t>
      </w:r>
      <w:r w:rsidR="00A5620D">
        <w:t>, Brighton, CO</w:t>
      </w:r>
    </w:p>
    <w:p w:rsidR="00816A3A" w:rsidRDefault="00816A3A" w:rsidP="00816A3A">
      <w:pPr>
        <w:pStyle w:val="ListParagraph"/>
        <w:numPr>
          <w:ilvl w:val="0"/>
          <w:numId w:val="26"/>
        </w:numPr>
      </w:pPr>
      <w:r>
        <w:t>Open and close register</w:t>
      </w:r>
      <w:r w:rsidR="00A66CE0">
        <w:t xml:space="preserve"> and assist</w:t>
      </w:r>
      <w:r w:rsidR="00064112">
        <w:t xml:space="preserve"> customers.</w:t>
      </w:r>
    </w:p>
    <w:p w:rsidR="00816A3A" w:rsidRDefault="00816A3A" w:rsidP="00816A3A">
      <w:pPr>
        <w:pStyle w:val="ListParagraph"/>
        <w:numPr>
          <w:ilvl w:val="0"/>
          <w:numId w:val="26"/>
        </w:numPr>
      </w:pPr>
      <w:r>
        <w:t>Clean and stock store during shift</w:t>
      </w:r>
    </w:p>
    <w:p w:rsidR="00A66CE0" w:rsidRDefault="00A66CE0" w:rsidP="00816A3A">
      <w:pPr>
        <w:pStyle w:val="ListParagraph"/>
        <w:numPr>
          <w:ilvl w:val="0"/>
          <w:numId w:val="26"/>
        </w:numPr>
      </w:pPr>
      <w:r>
        <w:t>Greet customers</w:t>
      </w:r>
    </w:p>
    <w:p w:rsidR="00A66CE0" w:rsidRDefault="00A66CE0" w:rsidP="00816A3A">
      <w:pPr>
        <w:pStyle w:val="ListParagraph"/>
        <w:numPr>
          <w:ilvl w:val="0"/>
          <w:numId w:val="26"/>
        </w:numPr>
      </w:pPr>
      <w:r>
        <w:t>Gather carts from the parking lot</w:t>
      </w:r>
    </w:p>
    <w:p w:rsidR="00A5620D" w:rsidRDefault="00C55DB6" w:rsidP="00A5620D">
      <w:pPr>
        <w:pStyle w:val="Subsection"/>
      </w:pPr>
      <w:r>
        <w:t>6</w:t>
      </w:r>
      <w:r w:rsidR="00A5620D">
        <w:t xml:space="preserve">/2013 – </w:t>
      </w:r>
      <w:r>
        <w:t>9/</w:t>
      </w:r>
      <w:r w:rsidR="00816A3A">
        <w:t>2013</w:t>
      </w:r>
      <w:r w:rsidR="00A5620D">
        <w:t xml:space="preserve"> | </w:t>
      </w:r>
      <w:r>
        <w:t>Groundskeeper</w:t>
      </w:r>
    </w:p>
    <w:p w:rsidR="00A5620D" w:rsidRDefault="00243ED7" w:rsidP="00816A3A">
      <w:pPr>
        <w:spacing w:after="0" w:line="240" w:lineRule="auto"/>
      </w:pPr>
      <w:proofErr w:type="gramStart"/>
      <w:r>
        <w:t>Holy Redeemer</w:t>
      </w:r>
      <w:r w:rsidR="00A5620D">
        <w:t xml:space="preserve"> | </w:t>
      </w:r>
      <w:r w:rsidR="00816A3A">
        <w:t>601</w:t>
      </w:r>
      <w:r w:rsidR="00A5620D">
        <w:t>.</w:t>
      </w:r>
      <w:proofErr w:type="gramEnd"/>
      <w:r w:rsidR="00A5620D">
        <w:t xml:space="preserve"> </w:t>
      </w:r>
      <w:r w:rsidR="00816A3A">
        <w:t>S. Main Street</w:t>
      </w:r>
      <w:r w:rsidR="00A5620D">
        <w:t>, Brighton, CO</w:t>
      </w:r>
    </w:p>
    <w:p w:rsidR="00816A3A" w:rsidRDefault="00A66CE0" w:rsidP="00816A3A">
      <w:pPr>
        <w:pStyle w:val="ListParagraph"/>
        <w:numPr>
          <w:ilvl w:val="0"/>
          <w:numId w:val="27"/>
        </w:numPr>
      </w:pPr>
      <w:r>
        <w:t>Paint</w:t>
      </w:r>
      <w:r w:rsidR="00697AF5">
        <w:t>ing</w:t>
      </w:r>
    </w:p>
    <w:p w:rsidR="00A66CE0" w:rsidRDefault="00A66CE0" w:rsidP="00816A3A">
      <w:pPr>
        <w:pStyle w:val="ListParagraph"/>
        <w:numPr>
          <w:ilvl w:val="0"/>
          <w:numId w:val="27"/>
        </w:numPr>
      </w:pPr>
      <w:r>
        <w:t>Landscaping</w:t>
      </w:r>
    </w:p>
    <w:p w:rsidR="00A66CE0" w:rsidRDefault="00A66CE0" w:rsidP="00816A3A">
      <w:pPr>
        <w:pStyle w:val="ListParagraph"/>
        <w:numPr>
          <w:ilvl w:val="0"/>
          <w:numId w:val="27"/>
        </w:numPr>
      </w:pPr>
      <w:r>
        <w:t>Maintenance</w:t>
      </w:r>
    </w:p>
    <w:p w:rsidR="00064112" w:rsidRDefault="00064112" w:rsidP="00D74CC9">
      <w:pPr>
        <w:pStyle w:val="ListParagraph"/>
        <w:spacing w:after="0" w:line="240" w:lineRule="auto"/>
        <w:jc w:val="center"/>
      </w:pPr>
    </w:p>
    <w:p w:rsidR="00064112" w:rsidRDefault="00064112" w:rsidP="00D74CC9">
      <w:pPr>
        <w:pStyle w:val="ListParagraph"/>
        <w:spacing w:after="0" w:line="240" w:lineRule="auto"/>
        <w:jc w:val="center"/>
      </w:pPr>
    </w:p>
    <w:p w:rsidR="00D47615" w:rsidRPr="00A66CE0" w:rsidRDefault="00D47615" w:rsidP="00A66CE0">
      <w:pPr>
        <w:spacing w:after="0" w:line="240" w:lineRule="auto"/>
        <w:rPr>
          <w:sz w:val="28"/>
          <w:szCs w:val="28"/>
        </w:rPr>
      </w:pPr>
    </w:p>
    <w:p w:rsidR="00B7075C" w:rsidRPr="00D47615" w:rsidRDefault="00D74CC9" w:rsidP="00D47615">
      <w:pPr>
        <w:pStyle w:val="ListParagraph"/>
        <w:spacing w:after="0" w:line="240" w:lineRule="auto"/>
        <w:jc w:val="center"/>
        <w:rPr>
          <w:sz w:val="28"/>
          <w:szCs w:val="28"/>
        </w:rPr>
      </w:pPr>
      <w:r w:rsidRPr="00064112">
        <w:rPr>
          <w:sz w:val="28"/>
          <w:szCs w:val="28"/>
        </w:rPr>
        <w:t>References available upon request</w:t>
      </w:r>
    </w:p>
    <w:sectPr w:rsidR="00B7075C" w:rsidRPr="00D47615"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49" w:rsidRDefault="003B1649">
      <w:pPr>
        <w:spacing w:after="0" w:line="240" w:lineRule="auto"/>
      </w:pPr>
      <w:r>
        <w:separator/>
      </w:r>
    </w:p>
  </w:endnote>
  <w:endnote w:type="continuationSeparator" w:id="0">
    <w:p w:rsidR="003B1649" w:rsidRDefault="003B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5C" w:rsidRDefault="00F9242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8309B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24" o:spid="_x0000_s1026" style="position:absolute;margin-left:0;margin-top:0;width:561.15pt;height:742.8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HPQXrm6&#10;AgAAvAUAAA4AAAAAAAAAAAAAAAAALgIAAGRycy9lMm9Eb2MueG1sUEsBAi0AFAAGAAgAAAAhANpu&#10;fizeAAAABwEAAA8AAAAAAAAAAAAAAAAAFAUAAGRycy9kb3ducmV2LnhtbFBLBQYAAAAABAAEAPMA&#10;AAAfBg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156D47DB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5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B7075C" w:rsidRDefault="00B7075C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1" o:spid="_x0000_s1027" style="position:absolute;margin-left:0;margin-top:0;width:41pt;height:41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" o:allowincell="f" fillcolor="#d34817 [3204]" stroked="f">
              <v:textbox inset="0,0,0,0">
                <w:txbxContent>
                  <w:p w:rsidR="00B7075C" w:rsidRDefault="00B7075C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49" w:rsidRDefault="003B1649">
      <w:pPr>
        <w:spacing w:after="0" w:line="240" w:lineRule="auto"/>
      </w:pPr>
      <w:r>
        <w:separator/>
      </w:r>
    </w:p>
  </w:footnote>
  <w:footnote w:type="continuationSeparator" w:id="0">
    <w:p w:rsidR="003B1649" w:rsidRDefault="003B1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5C" w:rsidRDefault="00F9242D">
    <w:pPr>
      <w:pStyle w:val="Header"/>
    </w:pPr>
    <w:r>
      <w:rPr>
        <w:noProof/>
        <w:szCs w:val="1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7766D6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TGSeb&#10;uwIAALw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12AA4A7B"/>
    <w:multiLevelType w:val="hybridMultilevel"/>
    <w:tmpl w:val="11D43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D4030"/>
    <w:multiLevelType w:val="hybridMultilevel"/>
    <w:tmpl w:val="7BA61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95531"/>
    <w:multiLevelType w:val="hybridMultilevel"/>
    <w:tmpl w:val="20C80B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C171F"/>
    <w:multiLevelType w:val="hybridMultilevel"/>
    <w:tmpl w:val="61DA5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8"/>
  </w:num>
  <w:num w:numId="27">
    <w:abstractNumId w:val="7"/>
  </w:num>
  <w:num w:numId="28">
    <w:abstractNumId w:val="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attachedTemplate r:id="rId1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45"/>
    <w:rsid w:val="00064112"/>
    <w:rsid w:val="00211A75"/>
    <w:rsid w:val="00243ED7"/>
    <w:rsid w:val="00377080"/>
    <w:rsid w:val="003B1649"/>
    <w:rsid w:val="0043584B"/>
    <w:rsid w:val="0054356C"/>
    <w:rsid w:val="00653E92"/>
    <w:rsid w:val="00697AF5"/>
    <w:rsid w:val="007824C3"/>
    <w:rsid w:val="00816A3A"/>
    <w:rsid w:val="00842CCB"/>
    <w:rsid w:val="00A5620D"/>
    <w:rsid w:val="00A65F84"/>
    <w:rsid w:val="00A66CE0"/>
    <w:rsid w:val="00AA64B1"/>
    <w:rsid w:val="00B7075C"/>
    <w:rsid w:val="00C1539C"/>
    <w:rsid w:val="00C520CC"/>
    <w:rsid w:val="00C55DB6"/>
    <w:rsid w:val="00C961CB"/>
    <w:rsid w:val="00CB56A1"/>
    <w:rsid w:val="00D14635"/>
    <w:rsid w:val="00D47615"/>
    <w:rsid w:val="00D74CC9"/>
    <w:rsid w:val="00D93845"/>
    <w:rsid w:val="00DD18C2"/>
    <w:rsid w:val="00F9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  <w:style w:type="paragraph" w:styleId="ListParagraph">
    <w:name w:val="List Paragraph"/>
    <w:basedOn w:val="Normal"/>
    <w:uiPriority w:val="6"/>
    <w:unhideWhenUsed/>
    <w:qFormat/>
    <w:rsid w:val="00816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  <w:style w:type="paragraph" w:styleId="ListParagraph">
    <w:name w:val="List Paragraph"/>
    <w:basedOn w:val="Normal"/>
    <w:uiPriority w:val="6"/>
    <w:unhideWhenUsed/>
    <w:qFormat/>
    <w:rsid w:val="00816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yse\AppData\Roaming\Microsoft\Templates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167A568B974B47A9E1DF6A0566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FD96B-9127-4215-BE8B-3CBED37706D5}"/>
      </w:docPartPr>
      <w:docPartBody>
        <w:p w:rsidR="001217A1" w:rsidRDefault="000E11AF">
          <w:pPr>
            <w:pStyle w:val="E2167A568B974B47A9E1DF6A0566368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A4A8E1FC742340FAAA8191D074426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98A70-DAE5-4D3E-A0B4-E3C75FCCC463}"/>
      </w:docPartPr>
      <w:docPartBody>
        <w:p w:rsidR="001217A1" w:rsidRDefault="000E11AF">
          <w:pPr>
            <w:pStyle w:val="A4A8E1FC742340FAAA8191D07442636A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AF"/>
    <w:rsid w:val="000E11AF"/>
    <w:rsid w:val="001217A1"/>
    <w:rsid w:val="00244930"/>
    <w:rsid w:val="003B34DD"/>
    <w:rsid w:val="004211F9"/>
    <w:rsid w:val="00451BA2"/>
    <w:rsid w:val="00AA6C20"/>
    <w:rsid w:val="00B6246C"/>
    <w:rsid w:val="00C2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E2167A568B974B47A9E1DF6A05663681">
    <w:name w:val="E2167A568B974B47A9E1DF6A05663681"/>
  </w:style>
  <w:style w:type="paragraph" w:customStyle="1" w:styleId="A4A8E1FC742340FAAA8191D07442636A">
    <w:name w:val="A4A8E1FC742340FAAA8191D07442636A"/>
  </w:style>
  <w:style w:type="paragraph" w:customStyle="1" w:styleId="9A3FF13132D94DE1BAB2B7AB91083973">
    <w:name w:val="9A3FF13132D94DE1BAB2B7AB91083973"/>
  </w:style>
  <w:style w:type="paragraph" w:customStyle="1" w:styleId="F83CBE37949B48E8A988DB7C71297CA0">
    <w:name w:val="F83CBE37949B48E8A988DB7C71297CA0"/>
  </w:style>
  <w:style w:type="paragraph" w:customStyle="1" w:styleId="AF0CCE19819C4B728316E63426A2BD31">
    <w:name w:val="AF0CCE19819C4B728316E63426A2BD31"/>
  </w:style>
  <w:style w:type="paragraph" w:customStyle="1" w:styleId="BACB38F4EAEF47C9977E0A04289B3C52">
    <w:name w:val="BACB38F4EAEF47C9977E0A04289B3C52"/>
  </w:style>
  <w:style w:type="paragraph" w:customStyle="1" w:styleId="BE51E6A295F0441DB2E8660227E879D5">
    <w:name w:val="BE51E6A295F0441DB2E8660227E879D5"/>
  </w:style>
  <w:style w:type="paragraph" w:customStyle="1" w:styleId="AAC5496C22E948E0AA8FE7912FAF25CB">
    <w:name w:val="AAC5496C22E948E0AA8FE7912FAF25CB"/>
  </w:style>
  <w:style w:type="paragraph" w:customStyle="1" w:styleId="8558A945E188493B882E63CBE954635B">
    <w:name w:val="8558A945E188493B882E63CBE954635B"/>
  </w:style>
  <w:style w:type="paragraph" w:customStyle="1" w:styleId="D3B1CC514F5846FA95E70FF93A5BE1BA">
    <w:name w:val="D3B1CC514F5846FA95E70FF93A5BE1BA"/>
  </w:style>
  <w:style w:type="paragraph" w:customStyle="1" w:styleId="9EDF49F4B5154B9E9DF9111F0003918E">
    <w:name w:val="9EDF49F4B5154B9E9DF9111F0003918E"/>
  </w:style>
  <w:style w:type="paragraph" w:customStyle="1" w:styleId="F44550C292D1440A81A5715E367ACA10">
    <w:name w:val="F44550C292D1440A81A5715E367ACA10"/>
  </w:style>
  <w:style w:type="paragraph" w:customStyle="1" w:styleId="EB14098FB30440138EFEC6E3BCABAE9F">
    <w:name w:val="EB14098FB30440138EFEC6E3BCABAE9F"/>
  </w:style>
  <w:style w:type="paragraph" w:customStyle="1" w:styleId="5993D4245DCE41E09B3E549F7165A6EA">
    <w:name w:val="5993D4245DCE41E09B3E549F7165A6EA"/>
  </w:style>
  <w:style w:type="paragraph" w:customStyle="1" w:styleId="BB55624A2C854D2786E776279B5B4305">
    <w:name w:val="BB55624A2C854D2786E776279B5B4305"/>
  </w:style>
  <w:style w:type="paragraph" w:customStyle="1" w:styleId="075CFE8E312B40BD9B87E2EC1C84794B">
    <w:name w:val="075CFE8E312B40BD9B87E2EC1C84794B"/>
  </w:style>
  <w:style w:type="paragraph" w:customStyle="1" w:styleId="F1B47E7F7B8D4CD1B1F0AA2A9C686EDF">
    <w:name w:val="F1B47E7F7B8D4CD1B1F0AA2A9C686EDF"/>
  </w:style>
  <w:style w:type="paragraph" w:customStyle="1" w:styleId="E2F2A941F3DC45849FC1FCCA1CDEA136">
    <w:name w:val="E2F2A941F3DC45849FC1FCCA1CDEA136"/>
    <w:rsid w:val="00244930"/>
  </w:style>
  <w:style w:type="paragraph" w:customStyle="1" w:styleId="D1315C16BFA0461DAF1783330457BF5B">
    <w:name w:val="D1315C16BFA0461DAF1783330457BF5B"/>
    <w:rsid w:val="002449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E2167A568B974B47A9E1DF6A05663681">
    <w:name w:val="E2167A568B974B47A9E1DF6A05663681"/>
  </w:style>
  <w:style w:type="paragraph" w:customStyle="1" w:styleId="A4A8E1FC742340FAAA8191D07442636A">
    <w:name w:val="A4A8E1FC742340FAAA8191D07442636A"/>
  </w:style>
  <w:style w:type="paragraph" w:customStyle="1" w:styleId="9A3FF13132D94DE1BAB2B7AB91083973">
    <w:name w:val="9A3FF13132D94DE1BAB2B7AB91083973"/>
  </w:style>
  <w:style w:type="paragraph" w:customStyle="1" w:styleId="F83CBE37949B48E8A988DB7C71297CA0">
    <w:name w:val="F83CBE37949B48E8A988DB7C71297CA0"/>
  </w:style>
  <w:style w:type="paragraph" w:customStyle="1" w:styleId="AF0CCE19819C4B728316E63426A2BD31">
    <w:name w:val="AF0CCE19819C4B728316E63426A2BD31"/>
  </w:style>
  <w:style w:type="paragraph" w:customStyle="1" w:styleId="BACB38F4EAEF47C9977E0A04289B3C52">
    <w:name w:val="BACB38F4EAEF47C9977E0A04289B3C52"/>
  </w:style>
  <w:style w:type="paragraph" w:customStyle="1" w:styleId="BE51E6A295F0441DB2E8660227E879D5">
    <w:name w:val="BE51E6A295F0441DB2E8660227E879D5"/>
  </w:style>
  <w:style w:type="paragraph" w:customStyle="1" w:styleId="AAC5496C22E948E0AA8FE7912FAF25CB">
    <w:name w:val="AAC5496C22E948E0AA8FE7912FAF25CB"/>
  </w:style>
  <w:style w:type="paragraph" w:customStyle="1" w:styleId="8558A945E188493B882E63CBE954635B">
    <w:name w:val="8558A945E188493B882E63CBE954635B"/>
  </w:style>
  <w:style w:type="paragraph" w:customStyle="1" w:styleId="D3B1CC514F5846FA95E70FF93A5BE1BA">
    <w:name w:val="D3B1CC514F5846FA95E70FF93A5BE1BA"/>
  </w:style>
  <w:style w:type="paragraph" w:customStyle="1" w:styleId="9EDF49F4B5154B9E9DF9111F0003918E">
    <w:name w:val="9EDF49F4B5154B9E9DF9111F0003918E"/>
  </w:style>
  <w:style w:type="paragraph" w:customStyle="1" w:styleId="F44550C292D1440A81A5715E367ACA10">
    <w:name w:val="F44550C292D1440A81A5715E367ACA10"/>
  </w:style>
  <w:style w:type="paragraph" w:customStyle="1" w:styleId="EB14098FB30440138EFEC6E3BCABAE9F">
    <w:name w:val="EB14098FB30440138EFEC6E3BCABAE9F"/>
  </w:style>
  <w:style w:type="paragraph" w:customStyle="1" w:styleId="5993D4245DCE41E09B3E549F7165A6EA">
    <w:name w:val="5993D4245DCE41E09B3E549F7165A6EA"/>
  </w:style>
  <w:style w:type="paragraph" w:customStyle="1" w:styleId="BB55624A2C854D2786E776279B5B4305">
    <w:name w:val="BB55624A2C854D2786E776279B5B4305"/>
  </w:style>
  <w:style w:type="paragraph" w:customStyle="1" w:styleId="075CFE8E312B40BD9B87E2EC1C84794B">
    <w:name w:val="075CFE8E312B40BD9B87E2EC1C84794B"/>
  </w:style>
  <w:style w:type="paragraph" w:customStyle="1" w:styleId="F1B47E7F7B8D4CD1B1F0AA2A9C686EDF">
    <w:name w:val="F1B47E7F7B8D4CD1B1F0AA2A9C686EDF"/>
  </w:style>
  <w:style w:type="paragraph" w:customStyle="1" w:styleId="E2F2A941F3DC45849FC1FCCA1CDEA136">
    <w:name w:val="E2F2A941F3DC45849FC1FCCA1CDEA136"/>
    <w:rsid w:val="00244930"/>
  </w:style>
  <w:style w:type="paragraph" w:customStyle="1" w:styleId="D1315C16BFA0461DAF1783330457BF5B">
    <w:name w:val="D1315C16BFA0461DAF1783330457BF5B"/>
    <w:rsid w:val="002449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5CE676-7876-4578-8C29-2230BA480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802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Bush</dc:creator>
  <cp:lastModifiedBy>Sharyse</cp:lastModifiedBy>
  <cp:revision>6</cp:revision>
  <cp:lastPrinted>2006-03-03T17:08:00Z</cp:lastPrinted>
  <dcterms:created xsi:type="dcterms:W3CDTF">2014-04-02T01:01:00Z</dcterms:created>
  <dcterms:modified xsi:type="dcterms:W3CDTF">2014-04-07T01:09:00Z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TC017730659991</vt:lpwstr>
  </property>
</Properties>
</file>