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66" w:rsidRPr="008C5807" w:rsidRDefault="001C3166" w:rsidP="001C3166">
      <w:pPr>
        <w:rPr>
          <w:b/>
          <w:bCs/>
          <w:sz w:val="24"/>
          <w:szCs w:val="24"/>
        </w:rPr>
      </w:pPr>
      <w:r w:rsidRPr="008C5807">
        <w:rPr>
          <w:b/>
          <w:bCs/>
          <w:sz w:val="24"/>
          <w:szCs w:val="24"/>
        </w:rPr>
        <w:t>Heith Burrows</w:t>
      </w:r>
    </w:p>
    <w:p w:rsidR="001C3166" w:rsidRPr="008C5807" w:rsidRDefault="001C3166" w:rsidP="001C3166">
      <w:pPr>
        <w:rPr>
          <w:b/>
          <w:bCs/>
          <w:sz w:val="24"/>
          <w:szCs w:val="24"/>
        </w:rPr>
      </w:pPr>
      <w:r w:rsidRPr="008C5807">
        <w:rPr>
          <w:b/>
          <w:bCs/>
          <w:sz w:val="24"/>
          <w:szCs w:val="24"/>
        </w:rPr>
        <w:t>Maintenance Technician / Operator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PO Box 3874 - W Lafayette, IN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heithburrows2013@yahoo.com - 765-588-8130</w:t>
      </w:r>
    </w:p>
    <w:p w:rsidR="008C5807" w:rsidRDefault="008C5807" w:rsidP="001C3166">
      <w:pPr>
        <w:rPr>
          <w:sz w:val="24"/>
          <w:szCs w:val="24"/>
        </w:rPr>
      </w:pP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To obtain a full time employment position with a company, were I'm appreciated at, and can retire from one day</w:t>
      </w:r>
    </w:p>
    <w:p w:rsidR="001C3166" w:rsidRPr="008C5807" w:rsidRDefault="001C3166" w:rsidP="001C3166">
      <w:pPr>
        <w:rPr>
          <w:b/>
          <w:bCs/>
          <w:sz w:val="24"/>
          <w:szCs w:val="24"/>
        </w:rPr>
      </w:pPr>
    </w:p>
    <w:p w:rsidR="001C3166" w:rsidRPr="008C5807" w:rsidRDefault="001C3166" w:rsidP="001C3166">
      <w:pPr>
        <w:rPr>
          <w:b/>
          <w:bCs/>
          <w:sz w:val="24"/>
          <w:szCs w:val="24"/>
        </w:rPr>
      </w:pPr>
      <w:r w:rsidRPr="008C5807">
        <w:rPr>
          <w:b/>
          <w:bCs/>
          <w:sz w:val="24"/>
          <w:szCs w:val="24"/>
        </w:rPr>
        <w:t>Work Experience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Maintenance Technician / Operator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 xml:space="preserve">Ball Corp 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Monticello, IN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July 2012 to January 2013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Maintain and run a Rutherford Decorating Machine and print on aluminum cans, perform semiannual and annual maintenance and make sure machine runs 100% production at all times. Results: • Help developed efficiency in the workflow/process improvements that made it possible to accommodate increasing responsibilities necessitated by customers of semi-trailers. • Help decrease field expenses by almost 10% by implementing needed controls in stock/inventory and with the ordering procedures. • PM's are being done on a timely matter, and less break downs are noticeable.</w:t>
      </w:r>
    </w:p>
    <w:p w:rsidR="001C3166" w:rsidRPr="008C5807" w:rsidRDefault="001C3166" w:rsidP="001C3166">
      <w:pPr>
        <w:rPr>
          <w:sz w:val="24"/>
          <w:szCs w:val="24"/>
        </w:rPr>
      </w:pP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Maintenance Technician / Shift Coordinator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 xml:space="preserve">Wabash National 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Lafayette, IN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April 2011 to June 2012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Maintain equipment within the factory to accommodate to supply and demand of customers. • Delegate preventative maintenance (PM'S) to crews to be performed during down time. Results: • Help developed efficiency in the workflow/process improvements that made it possible to accommodate increasing responsibilities necessitated by customers of semi-trailers. • Help decrease field expenses by almost 10% by implementing needed controls in stock/inventory and with the ordering procedures. • PM's are being done on a timely matter, and less break downs are noticeable.</w:t>
      </w:r>
    </w:p>
    <w:p w:rsidR="001C3166" w:rsidRPr="008C5807" w:rsidRDefault="001C3166" w:rsidP="001C3166">
      <w:pPr>
        <w:rPr>
          <w:sz w:val="24"/>
          <w:szCs w:val="24"/>
        </w:rPr>
      </w:pPr>
    </w:p>
    <w:p w:rsidR="008C5807" w:rsidRDefault="008C5807" w:rsidP="001C3166">
      <w:pPr>
        <w:rPr>
          <w:sz w:val="24"/>
          <w:szCs w:val="24"/>
        </w:rPr>
      </w:pPr>
    </w:p>
    <w:p w:rsidR="008C5807" w:rsidRDefault="008C5807" w:rsidP="001C3166">
      <w:pPr>
        <w:rPr>
          <w:sz w:val="24"/>
          <w:szCs w:val="24"/>
        </w:rPr>
      </w:pPr>
    </w:p>
    <w:p w:rsidR="008C5807" w:rsidRDefault="008C5807" w:rsidP="001C3166">
      <w:pPr>
        <w:rPr>
          <w:sz w:val="24"/>
          <w:szCs w:val="24"/>
        </w:rPr>
      </w:pP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lastRenderedPageBreak/>
        <w:t>Maintenance Technician / Site Supervisor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 xml:space="preserve">Run Energy, LP 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Abilene, TX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April 2009 to February 2011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Repeatedly promoted during 2-year tenure with Run Energy, culminating in current responsibility for coordinating all site functions and supervising a team of thirty (30) technicians over three (3) different sites. Results: • Developed efficiency-enhancing workflow/process improvements that made it possible to accommodate increasing responsibilities necessitated by customers of turbines. • Decreased office/field expenditures 15% by implementing needed controls on stock/supplies and standardizing ordering procedures. • Maintained maintenance schedule for wind farm sites without any delays, or incidents</w:t>
      </w:r>
    </w:p>
    <w:p w:rsidR="001C3166" w:rsidRPr="008C5807" w:rsidRDefault="001C3166" w:rsidP="001C3166">
      <w:pPr>
        <w:rPr>
          <w:sz w:val="24"/>
          <w:szCs w:val="24"/>
        </w:rPr>
      </w:pPr>
    </w:p>
    <w:p w:rsidR="001C3166" w:rsidRPr="008C5807" w:rsidRDefault="001C3166" w:rsidP="001C3166">
      <w:pPr>
        <w:rPr>
          <w:sz w:val="24"/>
          <w:szCs w:val="24"/>
        </w:rPr>
      </w:pPr>
      <w:bookmarkStart w:id="0" w:name="_GoBack"/>
      <w:bookmarkEnd w:id="0"/>
      <w:r w:rsidRPr="008C5807">
        <w:rPr>
          <w:sz w:val="24"/>
          <w:szCs w:val="24"/>
        </w:rPr>
        <w:t>Collection Manager / Sales Rep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 xml:space="preserve">Kelly Publishing 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Peoria, IL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August 2005 to April 2009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Served as executive assistant to the management team, handled a busy phone system, functioned as primary liaison to customers and ensured a consistently positive customer experience. Results: • Helped drive a 10% increase in customer satisfaction • Created automated daily stats report that reduced inaccuracies and provided management with an important decision-making tool. • Quickly became a trusted assistant to the company president, executive staff and office manager and earned a reputation for maintaining a positive attitude and producing high-quality work.</w:t>
      </w:r>
    </w:p>
    <w:p w:rsidR="008C5807" w:rsidRDefault="008C5807" w:rsidP="001C3166">
      <w:pPr>
        <w:rPr>
          <w:b/>
          <w:bCs/>
          <w:sz w:val="24"/>
          <w:szCs w:val="24"/>
        </w:rPr>
      </w:pPr>
    </w:p>
    <w:p w:rsidR="001C3166" w:rsidRPr="008C5807" w:rsidRDefault="001C3166" w:rsidP="001C3166">
      <w:pPr>
        <w:rPr>
          <w:b/>
          <w:bCs/>
          <w:sz w:val="24"/>
          <w:szCs w:val="24"/>
        </w:rPr>
      </w:pPr>
      <w:r w:rsidRPr="008C5807">
        <w:rPr>
          <w:b/>
          <w:bCs/>
          <w:sz w:val="24"/>
          <w:szCs w:val="24"/>
        </w:rPr>
        <w:t>Additional Information</w:t>
      </w:r>
    </w:p>
    <w:p w:rsidR="001C3166" w:rsidRPr="008C5807" w:rsidRDefault="001C3166" w:rsidP="001C3166">
      <w:pPr>
        <w:rPr>
          <w:sz w:val="24"/>
          <w:szCs w:val="24"/>
        </w:rPr>
      </w:pPr>
      <w:r w:rsidRPr="008C5807">
        <w:rPr>
          <w:sz w:val="24"/>
          <w:szCs w:val="24"/>
        </w:rPr>
        <w:t>SKILLS PROFILE</w:t>
      </w:r>
      <w:r w:rsidRPr="008C5807">
        <w:rPr>
          <w:sz w:val="24"/>
          <w:szCs w:val="24"/>
        </w:rPr>
        <w:br/>
        <w:t>Office Management • Teambuilding &amp; Supervision • Staff Development &amp; Training • Policies &amp; Procedures Manuals • Report &amp; Document Preparation • Spreadsheet &amp; Database Creation • Accounts Payable/Receivable • Bookkeeping &amp; Payroll • Records Management • Meeting &amp; Event Planning • Inventory Management • Expense Reduction</w:t>
      </w:r>
    </w:p>
    <w:p w:rsidR="009861E0" w:rsidRPr="001C3166" w:rsidRDefault="009861E0" w:rsidP="001C3166"/>
    <w:sectPr w:rsidR="009861E0" w:rsidRPr="001C3166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B3" w:rsidRDefault="001B7DB3">
      <w:pPr>
        <w:spacing w:after="0"/>
      </w:pPr>
      <w:r>
        <w:separator/>
      </w:r>
    </w:p>
    <w:p w:rsidR="001B7DB3" w:rsidRDefault="001B7DB3"/>
  </w:endnote>
  <w:endnote w:type="continuationSeparator" w:id="0">
    <w:p w:rsidR="001B7DB3" w:rsidRDefault="001B7DB3">
      <w:pPr>
        <w:spacing w:after="0"/>
      </w:pPr>
      <w:r>
        <w:continuationSeparator/>
      </w:r>
    </w:p>
    <w:p w:rsidR="001B7DB3" w:rsidRDefault="001B7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E0" w:rsidRDefault="00BB6411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8C580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B3" w:rsidRDefault="001B7DB3">
      <w:pPr>
        <w:spacing w:after="0"/>
      </w:pPr>
      <w:r>
        <w:separator/>
      </w:r>
    </w:p>
    <w:p w:rsidR="001B7DB3" w:rsidRDefault="001B7DB3"/>
  </w:footnote>
  <w:footnote w:type="continuationSeparator" w:id="0">
    <w:p w:rsidR="001B7DB3" w:rsidRDefault="001B7DB3">
      <w:pPr>
        <w:spacing w:after="0"/>
      </w:pPr>
      <w:r>
        <w:continuationSeparator/>
      </w:r>
    </w:p>
    <w:p w:rsidR="001B7DB3" w:rsidRDefault="001B7D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42770F4"/>
    <w:multiLevelType w:val="multilevel"/>
    <w:tmpl w:val="1B92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66ACC"/>
    <w:multiLevelType w:val="multilevel"/>
    <w:tmpl w:val="CC82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121EE2"/>
    <w:multiLevelType w:val="multilevel"/>
    <w:tmpl w:val="1092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66"/>
    <w:rsid w:val="001B7DB3"/>
    <w:rsid w:val="001C3166"/>
    <w:rsid w:val="008C5807"/>
    <w:rsid w:val="009861E0"/>
    <w:rsid w:val="00B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FF885-7855-4134-A187-589F9CA6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character" w:styleId="Hyperlink">
    <w:name w:val="Hyperlink"/>
    <w:basedOn w:val="DefaultParagraphFont"/>
    <w:uiPriority w:val="99"/>
    <w:unhideWhenUsed/>
    <w:rsid w:val="001C3166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3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1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1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54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6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0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9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01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8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26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3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1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49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6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02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06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7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36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94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7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6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39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8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1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98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1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6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62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0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y%20Burrows\AppData\Roaming\Microsoft\Templates\Resum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Burrows</dc:creator>
  <cp:keywords/>
  <cp:lastModifiedBy>Christy Burrows</cp:lastModifiedBy>
  <cp:revision>3</cp:revision>
  <dcterms:created xsi:type="dcterms:W3CDTF">2013-04-30T01:55:00Z</dcterms:created>
  <dcterms:modified xsi:type="dcterms:W3CDTF">2013-04-30T02:02:00Z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