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08" w:rsidRDefault="00861D08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268"/>
        <w:gridCol w:w="8280"/>
      </w:tblGrid>
      <w:tr w:rsidR="00DE20A1" w:rsidRPr="006C7EAB" w:rsidTr="005274D0">
        <w:tc>
          <w:tcPr>
            <w:tcW w:w="2268" w:type="dxa"/>
            <w:vMerge w:val="restart"/>
          </w:tcPr>
          <w:p w:rsidR="0093551F" w:rsidRPr="007310BE" w:rsidRDefault="00F31388" w:rsidP="0079321A">
            <w:pPr>
              <w:pStyle w:val="YourName"/>
              <w:spacing w:after="0"/>
              <w:ind w:left="-144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 w:rsidRPr="007310BE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Teresa Burrell</w:t>
            </w:r>
          </w:p>
          <w:p w:rsidR="006D1746" w:rsidRPr="007310BE" w:rsidRDefault="007310BE" w:rsidP="0079321A">
            <w:pPr>
              <w:pStyle w:val="ContactInfo"/>
              <w:ind w:left="-144"/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  <w:t>1114 W. S. Broad Street</w:t>
            </w:r>
          </w:p>
          <w:p w:rsidR="006D1746" w:rsidRPr="007310BE" w:rsidRDefault="00F31388" w:rsidP="0079321A">
            <w:pPr>
              <w:pStyle w:val="ContactInfo"/>
              <w:ind w:left="-144"/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</w:pPr>
            <w:r w:rsidRPr="007310BE"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  <w:t>Walhalla, SC 29691</w:t>
            </w:r>
          </w:p>
          <w:p w:rsidR="006D1746" w:rsidRPr="007310BE" w:rsidRDefault="00F31388" w:rsidP="0079321A">
            <w:pPr>
              <w:pStyle w:val="ContactInfo"/>
              <w:ind w:left="-144"/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</w:pPr>
            <w:r w:rsidRPr="007310BE"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  <w:t>864-</w:t>
            </w:r>
            <w:r w:rsidR="00BB16DB">
              <w:rPr>
                <w:rFonts w:ascii="Times New Roman" w:hAnsi="Times New Roman"/>
                <w:b/>
                <w:color w:val="17365D" w:themeColor="text2" w:themeShade="BF"/>
                <w:szCs w:val="20"/>
              </w:rPr>
              <w:t>638-6340</w:t>
            </w:r>
          </w:p>
          <w:p w:rsidR="006C7EAB" w:rsidRPr="007310BE" w:rsidRDefault="006C7EAB" w:rsidP="0079321A">
            <w:pPr>
              <w:pStyle w:val="BodyText"/>
              <w:spacing w:after="0"/>
              <w:ind w:left="-144"/>
              <w:jc w:val="right"/>
              <w:rPr>
                <w:rFonts w:ascii="Times New Roman" w:hAnsi="Times New Roman"/>
                <w:b/>
              </w:rPr>
            </w:pPr>
            <w:r w:rsidRPr="007310BE">
              <w:rPr>
                <w:rFonts w:ascii="Times New Roman" w:hAnsi="Times New Roman"/>
                <w:b/>
              </w:rPr>
              <w:t>864-903-9079</w:t>
            </w:r>
          </w:p>
          <w:p w:rsidR="00FA2A27" w:rsidRPr="007310BE" w:rsidRDefault="00603DF4" w:rsidP="0079321A">
            <w:pPr>
              <w:pStyle w:val="BodyText"/>
              <w:spacing w:after="0"/>
              <w:ind w:left="-144"/>
              <w:jc w:val="right"/>
              <w:rPr>
                <w:rFonts w:ascii="Times New Roman" w:hAnsi="Times New Roman"/>
                <w:b/>
                <w:color w:val="548DD4" w:themeColor="text2" w:themeTint="99"/>
              </w:rPr>
            </w:pPr>
            <w:r w:rsidRPr="007310BE">
              <w:rPr>
                <w:rFonts w:ascii="Times New Roman" w:hAnsi="Times New Roman"/>
                <w:b/>
                <w:color w:val="548DD4" w:themeColor="text2" w:themeTint="99"/>
              </w:rPr>
              <w:t>t</w:t>
            </w:r>
            <w:r w:rsidR="006C7EAB" w:rsidRPr="007310BE">
              <w:rPr>
                <w:rFonts w:ascii="Times New Roman" w:hAnsi="Times New Roman"/>
                <w:b/>
                <w:color w:val="548DD4" w:themeColor="text2" w:themeTint="99"/>
              </w:rPr>
              <w:t>burrell49@yahoo.co</w:t>
            </w:r>
            <w:r w:rsidR="00F31388" w:rsidRPr="007310BE">
              <w:rPr>
                <w:rFonts w:ascii="Times New Roman" w:hAnsi="Times New Roman"/>
                <w:b/>
                <w:color w:val="548DD4" w:themeColor="text2" w:themeTint="99"/>
              </w:rPr>
              <w:t>m</w:t>
            </w:r>
          </w:p>
          <w:p w:rsidR="00FA2A27" w:rsidRPr="006C7EAB" w:rsidRDefault="00FA2A27" w:rsidP="0079321A">
            <w:pPr>
              <w:ind w:left="-144"/>
              <w:jc w:val="right"/>
              <w:rPr>
                <w:rFonts w:ascii="Times New Roman" w:hAnsi="Times New Roman"/>
                <w:b/>
                <w:color w:val="17365D" w:themeColor="text2" w:themeShade="BF"/>
              </w:rPr>
            </w:pPr>
          </w:p>
        </w:tc>
        <w:tc>
          <w:tcPr>
            <w:tcW w:w="8280" w:type="dxa"/>
          </w:tcPr>
          <w:p w:rsidR="00FA2A27" w:rsidRPr="006C7EAB" w:rsidRDefault="00A90B63" w:rsidP="0079321A">
            <w:pPr>
              <w:pStyle w:val="Heading1"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EAB">
              <w:rPr>
                <w:rFonts w:ascii="Times New Roman" w:hAnsi="Times New Roman" w:cs="Times New Roman"/>
                <w:b/>
                <w:sz w:val="20"/>
                <w:szCs w:val="20"/>
              </w:rPr>
              <w:t>Obj</w:t>
            </w:r>
            <w:r w:rsidR="00FA2A27" w:rsidRPr="006C7EAB">
              <w:rPr>
                <w:rFonts w:ascii="Times New Roman" w:hAnsi="Times New Roman" w:cs="Times New Roman"/>
                <w:b/>
                <w:sz w:val="20"/>
                <w:szCs w:val="20"/>
              </w:rPr>
              <w:t>ective</w:t>
            </w:r>
          </w:p>
          <w:p w:rsidR="009F3E51" w:rsidRDefault="0079321A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 w:rsidRPr="0079321A">
              <w:rPr>
                <w:rFonts w:ascii="Times New Roman" w:hAnsi="Times New Roman"/>
              </w:rPr>
              <w:t xml:space="preserve">To obtain a position in the work force </w:t>
            </w:r>
            <w:r>
              <w:rPr>
                <w:rFonts w:ascii="Times New Roman" w:hAnsi="Times New Roman"/>
              </w:rPr>
              <w:t xml:space="preserve">that will enhance my abilities. </w:t>
            </w:r>
            <w:r w:rsidRPr="0079321A">
              <w:rPr>
                <w:rFonts w:ascii="Times New Roman" w:hAnsi="Times New Roman"/>
              </w:rPr>
              <w:t>I’m a hard worker, team player, prompt, trustworthy, and a rapid learner. I feel that I will be a great addition to your company.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</w:p>
          <w:p w:rsidR="005274D0" w:rsidRP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5274D0">
              <w:rPr>
                <w:rFonts w:ascii="Times New Roman" w:hAnsi="Times New Roman"/>
                <w:b/>
              </w:rPr>
              <w:t>Education: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Tri-County Technical College, Pendleton, SC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Associate in Applied Science 2007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 Business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 Office System Technology</w:t>
            </w:r>
          </w:p>
          <w:p w:rsidR="005274D0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Experience</w:t>
            </w:r>
          </w:p>
          <w:p w:rsidR="005274D0" w:rsidRPr="0079321A" w:rsidRDefault="005274D0" w:rsidP="0079321A">
            <w:pPr>
              <w:pStyle w:val="BodyText"/>
              <w:spacing w:before="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Microsoft office word, excel, access, office accounting, NAS, CPR and first responder </w:t>
            </w:r>
          </w:p>
          <w:p w:rsidR="00FA2A27" w:rsidRPr="002757E6" w:rsidRDefault="002F1FFA" w:rsidP="0079321A">
            <w:pPr>
              <w:pStyle w:val="BodyText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6C7EAB">
              <w:rPr>
                <w:rFonts w:ascii="Times New Roman" w:hAnsi="Times New Roman"/>
              </w:rPr>
              <w:t xml:space="preserve"> </w:t>
            </w:r>
          </w:p>
        </w:tc>
      </w:tr>
      <w:tr w:rsidR="00DE20A1" w:rsidRPr="005274D0" w:rsidTr="005274D0">
        <w:trPr>
          <w:trHeight w:val="720"/>
        </w:trPr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427220" w:rsidRPr="005274D0" w:rsidRDefault="00FA2A27" w:rsidP="005274D0">
            <w:pPr>
              <w:rPr>
                <w:rFonts w:ascii="Times New Roman" w:hAnsi="Times New Roman"/>
                <w:b/>
              </w:rPr>
            </w:pPr>
            <w:r w:rsidRPr="005274D0">
              <w:rPr>
                <w:rFonts w:ascii="Times New Roman" w:hAnsi="Times New Roman"/>
                <w:b/>
              </w:rPr>
              <w:t>Employment History</w:t>
            </w:r>
          </w:p>
          <w:p w:rsidR="002E660A" w:rsidRPr="00F71814" w:rsidRDefault="00AF1ED7" w:rsidP="005274D0">
            <w:pPr>
              <w:rPr>
                <w:rFonts w:ascii="Times New Roman" w:hAnsi="Times New Roman"/>
                <w:i/>
                <w:u w:val="single"/>
              </w:rPr>
            </w:pPr>
            <w:r w:rsidRPr="00F71814">
              <w:rPr>
                <w:rFonts w:ascii="Times New Roman" w:hAnsi="Times New Roman"/>
                <w:i/>
                <w:u w:val="single"/>
              </w:rPr>
              <w:t xml:space="preserve">MI </w:t>
            </w:r>
            <w:r w:rsidR="002E660A" w:rsidRPr="00F71814">
              <w:rPr>
                <w:rFonts w:ascii="Times New Roman" w:hAnsi="Times New Roman"/>
                <w:i/>
                <w:u w:val="single"/>
              </w:rPr>
              <w:t>Quality Technician</w:t>
            </w:r>
          </w:p>
          <w:p w:rsidR="002E660A" w:rsidRPr="005274D0" w:rsidRDefault="002E660A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6/</w:t>
            </w:r>
            <w:r w:rsidR="00AF1ED7" w:rsidRPr="005274D0">
              <w:rPr>
                <w:rFonts w:ascii="Times New Roman" w:hAnsi="Times New Roman"/>
              </w:rPr>
              <w:t>10/</w:t>
            </w:r>
            <w:r w:rsidRPr="005274D0">
              <w:rPr>
                <w:rFonts w:ascii="Times New Roman" w:hAnsi="Times New Roman"/>
              </w:rPr>
              <w:t xml:space="preserve">2013 Parkway Productions, Seneca, SC </w:t>
            </w:r>
          </w:p>
          <w:p w:rsidR="0079321A" w:rsidRPr="005274D0" w:rsidRDefault="00782421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 xml:space="preserve">I inspect and measure various plastic parts for Itron, Electrolux, Nissan, Schneider etc. using calipers, micrometer, CMM machines, indicator, measure height, weight depth also visual inspection, </w:t>
            </w:r>
            <w:r w:rsidR="0079321A" w:rsidRPr="005274D0">
              <w:rPr>
                <w:rFonts w:ascii="Times New Roman" w:hAnsi="Times New Roman"/>
              </w:rPr>
              <w:t>reading blue</w:t>
            </w:r>
            <w:r w:rsidRPr="005274D0">
              <w:rPr>
                <w:rFonts w:ascii="Times New Roman" w:hAnsi="Times New Roman"/>
              </w:rPr>
              <w:t xml:space="preserve"> prints</w:t>
            </w:r>
            <w:r w:rsidR="0079321A" w:rsidRPr="005274D0">
              <w:rPr>
                <w:rFonts w:ascii="Times New Roman" w:hAnsi="Times New Roman"/>
              </w:rPr>
              <w:t xml:space="preserve">. </w:t>
            </w: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BB645A" w:rsidRPr="00F71814" w:rsidRDefault="004956CC" w:rsidP="005274D0">
            <w:pPr>
              <w:rPr>
                <w:rFonts w:ascii="Times New Roman" w:hAnsi="Times New Roman"/>
                <w:i/>
                <w:u w:val="single"/>
              </w:rPr>
            </w:pPr>
            <w:r w:rsidRPr="00F71814">
              <w:rPr>
                <w:rFonts w:ascii="Times New Roman" w:hAnsi="Times New Roman"/>
                <w:i/>
                <w:u w:val="single"/>
              </w:rPr>
              <w:t>Quality Assurance Technician</w:t>
            </w:r>
          </w:p>
          <w:p w:rsidR="00FA2A27" w:rsidRPr="005274D0" w:rsidRDefault="002E660A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1/</w:t>
            </w:r>
            <w:r w:rsidR="008917C0" w:rsidRPr="005274D0">
              <w:rPr>
                <w:rFonts w:ascii="Times New Roman" w:hAnsi="Times New Roman"/>
              </w:rPr>
              <w:t>01/</w:t>
            </w:r>
            <w:r w:rsidR="004956CC" w:rsidRPr="005274D0">
              <w:rPr>
                <w:rFonts w:ascii="Times New Roman" w:hAnsi="Times New Roman"/>
              </w:rPr>
              <w:t>2013</w:t>
            </w:r>
            <w:r w:rsidRPr="005274D0">
              <w:rPr>
                <w:rFonts w:ascii="Times New Roman" w:hAnsi="Times New Roman"/>
              </w:rPr>
              <w:t xml:space="preserve"> -- </w:t>
            </w:r>
            <w:r w:rsidR="008917C0" w:rsidRPr="005274D0">
              <w:rPr>
                <w:rFonts w:ascii="Times New Roman" w:hAnsi="Times New Roman"/>
              </w:rPr>
              <w:t>5</w:t>
            </w:r>
            <w:r w:rsidRPr="005274D0">
              <w:rPr>
                <w:rFonts w:ascii="Times New Roman" w:hAnsi="Times New Roman"/>
              </w:rPr>
              <w:t>/</w:t>
            </w:r>
            <w:r w:rsidR="008917C0" w:rsidRPr="005274D0">
              <w:rPr>
                <w:rFonts w:ascii="Times New Roman" w:hAnsi="Times New Roman"/>
              </w:rPr>
              <w:t>03/</w:t>
            </w:r>
            <w:r w:rsidRPr="005274D0">
              <w:rPr>
                <w:rFonts w:ascii="Times New Roman" w:hAnsi="Times New Roman"/>
              </w:rPr>
              <w:t>2013</w:t>
            </w:r>
            <w:r w:rsidR="00BB645A" w:rsidRPr="005274D0">
              <w:rPr>
                <w:rFonts w:ascii="Times New Roman" w:hAnsi="Times New Roman"/>
              </w:rPr>
              <w:t xml:space="preserve"> </w:t>
            </w:r>
            <w:r w:rsidR="0074614B" w:rsidRPr="005274D0">
              <w:rPr>
                <w:rFonts w:ascii="Times New Roman" w:hAnsi="Times New Roman"/>
              </w:rPr>
              <w:t xml:space="preserve">Kelly </w:t>
            </w:r>
            <w:r w:rsidR="006C7EAB" w:rsidRPr="005274D0">
              <w:rPr>
                <w:rFonts w:ascii="Times New Roman" w:hAnsi="Times New Roman"/>
              </w:rPr>
              <w:t>S</w:t>
            </w:r>
            <w:r w:rsidR="0074614B" w:rsidRPr="005274D0">
              <w:rPr>
                <w:rFonts w:ascii="Times New Roman" w:hAnsi="Times New Roman"/>
              </w:rPr>
              <w:t xml:space="preserve">ervice / </w:t>
            </w:r>
            <w:r w:rsidRPr="005274D0">
              <w:rPr>
                <w:rFonts w:ascii="Times New Roman" w:hAnsi="Times New Roman"/>
              </w:rPr>
              <w:t>Covidien</w:t>
            </w:r>
            <w:r w:rsidR="00BB645A" w:rsidRPr="005274D0">
              <w:rPr>
                <w:rFonts w:ascii="Times New Roman" w:hAnsi="Times New Roman"/>
              </w:rPr>
              <w:t xml:space="preserve">, </w:t>
            </w:r>
            <w:r w:rsidR="004956CC" w:rsidRPr="005274D0">
              <w:rPr>
                <w:rFonts w:ascii="Times New Roman" w:hAnsi="Times New Roman"/>
              </w:rPr>
              <w:t>Seneca, SC</w:t>
            </w:r>
          </w:p>
          <w:p w:rsidR="00FA2A27" w:rsidRPr="005274D0" w:rsidRDefault="004956CC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Inspect, sort, tester, gather and enter data in</w:t>
            </w:r>
            <w:r w:rsidR="003E5340" w:rsidRPr="005274D0">
              <w:rPr>
                <w:rFonts w:ascii="Times New Roman" w:hAnsi="Times New Roman"/>
              </w:rPr>
              <w:t>to</w:t>
            </w:r>
            <w:r w:rsidRPr="005274D0">
              <w:rPr>
                <w:rFonts w:ascii="Times New Roman" w:hAnsi="Times New Roman"/>
              </w:rPr>
              <w:t xml:space="preserve"> QA data base of comfort sleeve pictures, inspect</w:t>
            </w:r>
            <w:r w:rsidR="002D6295" w:rsidRPr="005274D0">
              <w:rPr>
                <w:rFonts w:ascii="Times New Roman" w:hAnsi="Times New Roman"/>
              </w:rPr>
              <w:t>ion information</w:t>
            </w:r>
            <w:r w:rsidRPr="005274D0">
              <w:rPr>
                <w:rFonts w:ascii="Times New Roman" w:hAnsi="Times New Roman"/>
              </w:rPr>
              <w:t xml:space="preserve"> and water busted</w:t>
            </w:r>
            <w:r w:rsidR="002D6295" w:rsidRPr="005274D0">
              <w:rPr>
                <w:rFonts w:ascii="Times New Roman" w:hAnsi="Times New Roman"/>
              </w:rPr>
              <w:t xml:space="preserve"> test results on comfort</w:t>
            </w:r>
            <w:r w:rsidRPr="005274D0">
              <w:rPr>
                <w:rFonts w:ascii="Times New Roman" w:hAnsi="Times New Roman"/>
              </w:rPr>
              <w:t xml:space="preserve"> sleeve</w:t>
            </w:r>
            <w:r w:rsidR="0074614B" w:rsidRPr="005274D0">
              <w:rPr>
                <w:rFonts w:ascii="Times New Roman" w:hAnsi="Times New Roman"/>
              </w:rPr>
              <w:t xml:space="preserve"> and any other duties required for department</w:t>
            </w:r>
            <w:r w:rsidRPr="005274D0">
              <w:rPr>
                <w:rFonts w:ascii="Times New Roman" w:hAnsi="Times New Roman"/>
              </w:rPr>
              <w:t>.</w:t>
            </w: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C00B7D" w:rsidRPr="00F71814" w:rsidRDefault="002D6295" w:rsidP="00F71814">
            <w:pPr>
              <w:rPr>
                <w:rFonts w:ascii="Times New Roman" w:hAnsi="Times New Roman"/>
                <w:i/>
                <w:u w:val="single"/>
              </w:rPr>
            </w:pPr>
            <w:r w:rsidRPr="00F71814">
              <w:rPr>
                <w:rFonts w:ascii="Times New Roman" w:hAnsi="Times New Roman"/>
                <w:i/>
                <w:u w:val="single"/>
              </w:rPr>
              <w:t xml:space="preserve">Work Process Technician </w:t>
            </w:r>
          </w:p>
          <w:p w:rsidR="00C00B7D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2010-2012</w:t>
            </w:r>
            <w:r w:rsidR="00C00B7D" w:rsidRPr="005274D0">
              <w:rPr>
                <w:rFonts w:ascii="Times New Roman" w:hAnsi="Times New Roman"/>
              </w:rPr>
              <w:t xml:space="preserve">  </w:t>
            </w:r>
            <w:r w:rsidRPr="005274D0">
              <w:rPr>
                <w:rFonts w:ascii="Times New Roman" w:hAnsi="Times New Roman"/>
              </w:rPr>
              <w:t>DZ Atlantic</w:t>
            </w:r>
            <w:r w:rsidR="008917C0" w:rsidRPr="005274D0">
              <w:rPr>
                <w:rFonts w:ascii="Times New Roman" w:hAnsi="Times New Roman"/>
              </w:rPr>
              <w:t xml:space="preserve"> / Duke Energy</w:t>
            </w:r>
            <w:r w:rsidR="00C00B7D" w:rsidRPr="005274D0">
              <w:rPr>
                <w:rFonts w:ascii="Times New Roman" w:hAnsi="Times New Roman"/>
              </w:rPr>
              <w:t xml:space="preserve">, </w:t>
            </w:r>
            <w:r w:rsidRPr="005274D0">
              <w:rPr>
                <w:rFonts w:ascii="Times New Roman" w:hAnsi="Times New Roman"/>
              </w:rPr>
              <w:t>Seneca, SC</w:t>
            </w:r>
          </w:p>
          <w:p w:rsidR="00C00B7D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 xml:space="preserve">Administrative/Clerical  </w:t>
            </w:r>
          </w:p>
          <w:p w:rsidR="00C00B7D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Enter data for EmpCenter time, NAS 301 comments, In-processed and out- processed employees as needed</w:t>
            </w:r>
            <w:r w:rsidR="0074614B" w:rsidRPr="005274D0">
              <w:rPr>
                <w:rFonts w:ascii="Times New Roman" w:hAnsi="Times New Roman"/>
              </w:rPr>
              <w:t xml:space="preserve"> or any other duties required for team</w:t>
            </w:r>
            <w:r w:rsidRPr="005274D0">
              <w:rPr>
                <w:rFonts w:ascii="Times New Roman" w:hAnsi="Times New Roman"/>
              </w:rPr>
              <w:t>.</w:t>
            </w:r>
          </w:p>
          <w:p w:rsidR="00FA2A27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Submit office material request for supplies, submit e-forms, and maintain charts and spreadsheet for electrical team.</w:t>
            </w: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C00B7D" w:rsidRPr="00F71814" w:rsidRDefault="002D6295" w:rsidP="00F71814">
            <w:pPr>
              <w:rPr>
                <w:rFonts w:ascii="Times New Roman" w:hAnsi="Times New Roman"/>
                <w:i/>
                <w:u w:val="single"/>
              </w:rPr>
            </w:pPr>
            <w:r w:rsidRPr="00F71814">
              <w:rPr>
                <w:rFonts w:ascii="Times New Roman" w:hAnsi="Times New Roman"/>
                <w:i/>
                <w:u w:val="single"/>
              </w:rPr>
              <w:t>Quality Supervisor</w:t>
            </w:r>
          </w:p>
          <w:p w:rsidR="00C00B7D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2008-2009</w:t>
            </w:r>
            <w:r w:rsidR="00C00B7D" w:rsidRPr="005274D0">
              <w:rPr>
                <w:rFonts w:ascii="Times New Roman" w:hAnsi="Times New Roman"/>
              </w:rPr>
              <w:t xml:space="preserve">  </w:t>
            </w:r>
            <w:r w:rsidRPr="005274D0">
              <w:rPr>
                <w:rFonts w:ascii="Times New Roman" w:hAnsi="Times New Roman"/>
              </w:rPr>
              <w:t>Timken</w:t>
            </w:r>
            <w:r w:rsidR="00C00B7D" w:rsidRPr="005274D0">
              <w:rPr>
                <w:rFonts w:ascii="Times New Roman" w:hAnsi="Times New Roman"/>
              </w:rPr>
              <w:t xml:space="preserve">, </w:t>
            </w:r>
            <w:r w:rsidRPr="005274D0">
              <w:rPr>
                <w:rFonts w:ascii="Times New Roman" w:hAnsi="Times New Roman"/>
              </w:rPr>
              <w:t>Walhalla, SC</w:t>
            </w:r>
          </w:p>
          <w:p w:rsidR="003E5340" w:rsidRPr="005274D0" w:rsidRDefault="002D6295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Direct supervision of employees in staffing shift</w:t>
            </w:r>
            <w:r w:rsidR="003E5340" w:rsidRPr="005274D0">
              <w:rPr>
                <w:rFonts w:ascii="Times New Roman" w:hAnsi="Times New Roman"/>
              </w:rPr>
              <w:t>.</w:t>
            </w:r>
          </w:p>
          <w:p w:rsidR="00C00B7D" w:rsidRPr="005274D0" w:rsidRDefault="003E5340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 xml:space="preserve">Daily </w:t>
            </w:r>
            <w:r w:rsidR="00175156" w:rsidRPr="005274D0">
              <w:rPr>
                <w:rFonts w:ascii="Times New Roman" w:hAnsi="Times New Roman"/>
              </w:rPr>
              <w:t>inventor</w:t>
            </w:r>
            <w:r w:rsidRPr="005274D0">
              <w:rPr>
                <w:rFonts w:ascii="Times New Roman" w:hAnsi="Times New Roman"/>
              </w:rPr>
              <w:t>y</w:t>
            </w:r>
            <w:r w:rsidR="00175156" w:rsidRPr="005274D0">
              <w:rPr>
                <w:rFonts w:ascii="Times New Roman" w:hAnsi="Times New Roman"/>
              </w:rPr>
              <w:t xml:space="preserve"> of department</w:t>
            </w:r>
            <w:r w:rsidR="0074614B" w:rsidRPr="005274D0">
              <w:rPr>
                <w:rFonts w:ascii="Times New Roman" w:hAnsi="Times New Roman"/>
              </w:rPr>
              <w:t>,</w:t>
            </w:r>
            <w:r w:rsidR="00175156" w:rsidRPr="005274D0">
              <w:rPr>
                <w:rFonts w:ascii="Times New Roman" w:hAnsi="Times New Roman"/>
              </w:rPr>
              <w:t xml:space="preserve"> </w:t>
            </w:r>
            <w:r w:rsidR="0074614B" w:rsidRPr="005274D0">
              <w:rPr>
                <w:rFonts w:ascii="Times New Roman" w:hAnsi="Times New Roman"/>
              </w:rPr>
              <w:t xml:space="preserve">staffing for overtime if need, </w:t>
            </w:r>
            <w:r w:rsidR="00175156" w:rsidRPr="005274D0">
              <w:rPr>
                <w:rFonts w:ascii="Times New Roman" w:hAnsi="Times New Roman"/>
              </w:rPr>
              <w:t xml:space="preserve"> </w:t>
            </w:r>
          </w:p>
          <w:p w:rsidR="00FA2A27" w:rsidRPr="005274D0" w:rsidRDefault="00175156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 xml:space="preserve">Accountable for entering employee’s payroll in data base, attendance, correction action, and </w:t>
            </w:r>
            <w:r w:rsidR="0074614B" w:rsidRPr="005274D0">
              <w:rPr>
                <w:rFonts w:ascii="Times New Roman" w:hAnsi="Times New Roman"/>
              </w:rPr>
              <w:t xml:space="preserve">monthly </w:t>
            </w:r>
            <w:r w:rsidRPr="005274D0">
              <w:rPr>
                <w:rFonts w:ascii="Times New Roman" w:hAnsi="Times New Roman"/>
              </w:rPr>
              <w:t>safety</w:t>
            </w:r>
            <w:r w:rsidR="0074614B" w:rsidRPr="005274D0">
              <w:rPr>
                <w:rFonts w:ascii="Times New Roman" w:hAnsi="Times New Roman"/>
              </w:rPr>
              <w:t xml:space="preserve"> meetings.</w:t>
            </w:r>
          </w:p>
          <w:p w:rsidR="007B0FA3" w:rsidRPr="00F71814" w:rsidRDefault="007B0FA3" w:rsidP="00F71814">
            <w:pPr>
              <w:rPr>
                <w:rFonts w:ascii="Times New Roman" w:hAnsi="Times New Roman"/>
                <w:i/>
                <w:u w:val="single"/>
              </w:rPr>
            </w:pPr>
            <w:r w:rsidRPr="00F71814">
              <w:rPr>
                <w:rFonts w:ascii="Times New Roman" w:hAnsi="Times New Roman"/>
                <w:i/>
                <w:u w:val="single"/>
              </w:rPr>
              <w:t>Weave / Slashing Supervisor</w:t>
            </w:r>
          </w:p>
          <w:p w:rsidR="007B0FA3" w:rsidRPr="005274D0" w:rsidRDefault="007B0FA3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1997-2005  West Point Stevens, Seneca and Clemson SC</w:t>
            </w:r>
          </w:p>
          <w:p w:rsidR="007B0FA3" w:rsidRPr="005274D0" w:rsidRDefault="005274D0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Ensured</w:t>
            </w:r>
            <w:r w:rsidR="007B0FA3" w:rsidRPr="005274D0">
              <w:rPr>
                <w:rFonts w:ascii="Times New Roman" w:hAnsi="Times New Roman"/>
              </w:rPr>
              <w:t xml:space="preserve"> the department was staffed and equipped to maintain production. </w:t>
            </w:r>
          </w:p>
          <w:p w:rsidR="007B0FA3" w:rsidRPr="005274D0" w:rsidRDefault="007B0FA3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Daily inventory of section beans need for slasher to run warps for weaving looms, also inventory of warps to be replace for 24 hour run.</w:t>
            </w:r>
          </w:p>
          <w:p w:rsidR="007B0FA3" w:rsidRPr="005274D0" w:rsidRDefault="007B0FA3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Maintained daily records of employees’ attendance, time cards, and any discipline action on shift</w:t>
            </w:r>
          </w:p>
          <w:p w:rsidR="007B0FA3" w:rsidRPr="005274D0" w:rsidRDefault="007B0FA3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Monthly Safety meets for shift, correction action, review JSA and MSDS with employees</w:t>
            </w:r>
          </w:p>
          <w:p w:rsidR="007B0FA3" w:rsidRPr="00F71814" w:rsidRDefault="007B0FA3" w:rsidP="00F71814">
            <w:pPr>
              <w:rPr>
                <w:rFonts w:ascii="Times New Roman" w:hAnsi="Times New Roman"/>
                <w:i/>
                <w:u w:val="single"/>
              </w:rPr>
            </w:pPr>
            <w:bookmarkStart w:id="0" w:name="_GoBack"/>
            <w:bookmarkEnd w:id="0"/>
            <w:r w:rsidRPr="00F71814">
              <w:rPr>
                <w:rFonts w:ascii="Times New Roman" w:hAnsi="Times New Roman"/>
                <w:i/>
                <w:u w:val="single"/>
              </w:rPr>
              <w:t>Weaver</w:t>
            </w:r>
          </w:p>
          <w:p w:rsidR="007B0FA3" w:rsidRPr="005274D0" w:rsidRDefault="007B0FA3" w:rsidP="005274D0">
            <w:pPr>
              <w:ind w:left="360"/>
              <w:rPr>
                <w:rFonts w:ascii="Times New Roman" w:hAnsi="Times New Roman"/>
              </w:rPr>
            </w:pPr>
            <w:r w:rsidRPr="005274D0">
              <w:rPr>
                <w:rFonts w:ascii="Times New Roman" w:hAnsi="Times New Roman"/>
              </w:rPr>
              <w:t>1986-1997 West Point Stevens, Seneca SC</w:t>
            </w:r>
          </w:p>
          <w:p w:rsidR="00886EC6" w:rsidRPr="005274D0" w:rsidRDefault="00886EC6" w:rsidP="005274D0">
            <w:pPr>
              <w:rPr>
                <w:rFonts w:ascii="Times New Roman" w:hAnsi="Times New Roman"/>
              </w:rPr>
            </w:pP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2757E6" w:rsidRPr="005274D0" w:rsidRDefault="002757E6" w:rsidP="005274D0">
            <w:pPr>
              <w:ind w:left="360"/>
            </w:pP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427220" w:rsidRPr="005274D0" w:rsidRDefault="00427220" w:rsidP="005274D0">
            <w:pPr>
              <w:ind w:left="360"/>
            </w:pP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2757E6" w:rsidRPr="005274D0" w:rsidRDefault="002757E6" w:rsidP="005274D0">
            <w:pPr>
              <w:ind w:left="360"/>
            </w:pPr>
          </w:p>
        </w:tc>
      </w:tr>
      <w:tr w:rsidR="00DE20A1" w:rsidRPr="005274D0" w:rsidTr="005274D0">
        <w:trPr>
          <w:trHeight w:val="198"/>
        </w:trPr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427220" w:rsidRPr="005274D0" w:rsidRDefault="00427220" w:rsidP="005274D0">
            <w:pPr>
              <w:ind w:left="360"/>
            </w:pPr>
          </w:p>
        </w:tc>
      </w:tr>
      <w:tr w:rsidR="00DE20A1" w:rsidRPr="005274D0" w:rsidTr="005274D0">
        <w:tc>
          <w:tcPr>
            <w:tcW w:w="2268" w:type="dxa"/>
            <w:vMerge/>
          </w:tcPr>
          <w:p w:rsidR="00FA2A27" w:rsidRPr="005274D0" w:rsidRDefault="00FA2A27" w:rsidP="005274D0">
            <w:pPr>
              <w:ind w:left="360"/>
            </w:pPr>
          </w:p>
        </w:tc>
        <w:tc>
          <w:tcPr>
            <w:tcW w:w="8280" w:type="dxa"/>
          </w:tcPr>
          <w:p w:rsidR="00861D08" w:rsidRPr="005274D0" w:rsidRDefault="00861D08" w:rsidP="005274D0">
            <w:pPr>
              <w:ind w:left="360"/>
            </w:pPr>
          </w:p>
        </w:tc>
      </w:tr>
    </w:tbl>
    <w:p w:rsidR="00861D08" w:rsidRPr="005274D0" w:rsidRDefault="00861D08" w:rsidP="005274D0"/>
    <w:sectPr w:rsidR="00861D08" w:rsidRPr="005274D0" w:rsidSect="00886EC6">
      <w:pgSz w:w="12240" w:h="15840" w:code="1"/>
      <w:pgMar w:top="1440" w:right="1440" w:bottom="1440" w:left="144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AB" w:rsidRDefault="005B12AB">
      <w:r>
        <w:separator/>
      </w:r>
    </w:p>
  </w:endnote>
  <w:endnote w:type="continuationSeparator" w:id="0">
    <w:p w:rsidR="005B12AB" w:rsidRDefault="005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AB" w:rsidRDefault="005B12AB">
      <w:r>
        <w:separator/>
      </w:r>
    </w:p>
  </w:footnote>
  <w:footnote w:type="continuationSeparator" w:id="0">
    <w:p w:rsidR="005B12AB" w:rsidRDefault="005B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D274F0"/>
    <w:multiLevelType w:val="hybridMultilevel"/>
    <w:tmpl w:val="D21C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50"/>
    <w:rsid w:val="00015A6A"/>
    <w:rsid w:val="000217BE"/>
    <w:rsid w:val="000571C6"/>
    <w:rsid w:val="00074C4B"/>
    <w:rsid w:val="000A6750"/>
    <w:rsid w:val="000C51C3"/>
    <w:rsid w:val="000F4FCF"/>
    <w:rsid w:val="00105DD8"/>
    <w:rsid w:val="00127AD1"/>
    <w:rsid w:val="0015338E"/>
    <w:rsid w:val="00175156"/>
    <w:rsid w:val="001C2B74"/>
    <w:rsid w:val="001E4493"/>
    <w:rsid w:val="001F4B67"/>
    <w:rsid w:val="00231651"/>
    <w:rsid w:val="0027529B"/>
    <w:rsid w:val="002757E6"/>
    <w:rsid w:val="00290A37"/>
    <w:rsid w:val="002D6295"/>
    <w:rsid w:val="002E660A"/>
    <w:rsid w:val="002E7C0B"/>
    <w:rsid w:val="002F1FFA"/>
    <w:rsid w:val="00331F39"/>
    <w:rsid w:val="003A2BF3"/>
    <w:rsid w:val="003C3963"/>
    <w:rsid w:val="003C700A"/>
    <w:rsid w:val="003C7A80"/>
    <w:rsid w:val="003E5340"/>
    <w:rsid w:val="00404451"/>
    <w:rsid w:val="00427220"/>
    <w:rsid w:val="00457A4B"/>
    <w:rsid w:val="004740BE"/>
    <w:rsid w:val="004956CC"/>
    <w:rsid w:val="004964E1"/>
    <w:rsid w:val="004E2AA5"/>
    <w:rsid w:val="004F5FBF"/>
    <w:rsid w:val="005071C2"/>
    <w:rsid w:val="00516805"/>
    <w:rsid w:val="005274D0"/>
    <w:rsid w:val="00543063"/>
    <w:rsid w:val="00544662"/>
    <w:rsid w:val="00583DA3"/>
    <w:rsid w:val="00584C28"/>
    <w:rsid w:val="0058554D"/>
    <w:rsid w:val="005B12AB"/>
    <w:rsid w:val="00603DF4"/>
    <w:rsid w:val="00631549"/>
    <w:rsid w:val="00646965"/>
    <w:rsid w:val="00646F3A"/>
    <w:rsid w:val="0067667D"/>
    <w:rsid w:val="006C7EAB"/>
    <w:rsid w:val="006D1746"/>
    <w:rsid w:val="007310BE"/>
    <w:rsid w:val="0074614B"/>
    <w:rsid w:val="00761508"/>
    <w:rsid w:val="00782421"/>
    <w:rsid w:val="0079321A"/>
    <w:rsid w:val="00794A7C"/>
    <w:rsid w:val="00797F09"/>
    <w:rsid w:val="007B0FA3"/>
    <w:rsid w:val="00813395"/>
    <w:rsid w:val="00846022"/>
    <w:rsid w:val="0085148D"/>
    <w:rsid w:val="00861D08"/>
    <w:rsid w:val="008736AD"/>
    <w:rsid w:val="00881328"/>
    <w:rsid w:val="00886EC6"/>
    <w:rsid w:val="008917C0"/>
    <w:rsid w:val="008B1272"/>
    <w:rsid w:val="008B7924"/>
    <w:rsid w:val="008C75BD"/>
    <w:rsid w:val="0093551F"/>
    <w:rsid w:val="009C4504"/>
    <w:rsid w:val="009E43FB"/>
    <w:rsid w:val="009F3E51"/>
    <w:rsid w:val="00A23831"/>
    <w:rsid w:val="00A85F1C"/>
    <w:rsid w:val="00A90B63"/>
    <w:rsid w:val="00A9331C"/>
    <w:rsid w:val="00A95B99"/>
    <w:rsid w:val="00AA78D1"/>
    <w:rsid w:val="00AB08E6"/>
    <w:rsid w:val="00AE2E21"/>
    <w:rsid w:val="00AF1ED7"/>
    <w:rsid w:val="00B33418"/>
    <w:rsid w:val="00B3357A"/>
    <w:rsid w:val="00B66B74"/>
    <w:rsid w:val="00B66B7B"/>
    <w:rsid w:val="00B704A0"/>
    <w:rsid w:val="00BB16DB"/>
    <w:rsid w:val="00BB645A"/>
    <w:rsid w:val="00C00B7D"/>
    <w:rsid w:val="00C45A69"/>
    <w:rsid w:val="00C55D6A"/>
    <w:rsid w:val="00C563A6"/>
    <w:rsid w:val="00C6231A"/>
    <w:rsid w:val="00C963D8"/>
    <w:rsid w:val="00CB0F97"/>
    <w:rsid w:val="00CB437A"/>
    <w:rsid w:val="00CC3E02"/>
    <w:rsid w:val="00CD362E"/>
    <w:rsid w:val="00CE239F"/>
    <w:rsid w:val="00D07C53"/>
    <w:rsid w:val="00D15422"/>
    <w:rsid w:val="00D505EC"/>
    <w:rsid w:val="00DE20A1"/>
    <w:rsid w:val="00E05794"/>
    <w:rsid w:val="00E21BAE"/>
    <w:rsid w:val="00E358A3"/>
    <w:rsid w:val="00E84043"/>
    <w:rsid w:val="00E96E17"/>
    <w:rsid w:val="00E97FAF"/>
    <w:rsid w:val="00F1730E"/>
    <w:rsid w:val="00F20E46"/>
    <w:rsid w:val="00F31388"/>
    <w:rsid w:val="00F71814"/>
    <w:rsid w:val="00F8717A"/>
    <w:rsid w:val="00FA2A27"/>
    <w:rsid w:val="00FC35B2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C53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731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0BE"/>
    <w:rPr>
      <w:rFonts w:ascii="Arial" w:hAnsi="Arial"/>
    </w:rPr>
  </w:style>
  <w:style w:type="paragraph" w:styleId="Footer">
    <w:name w:val="footer"/>
    <w:basedOn w:val="Normal"/>
    <w:link w:val="FooterChar"/>
    <w:rsid w:val="00731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0B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D07C53"/>
    <w:rPr>
      <w:rFonts w:ascii="Arial Black" w:hAnsi="Arial Black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7C53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52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C53"/>
    <w:rPr>
      <w:rFonts w:ascii="Arial" w:hAnsi="Arial"/>
    </w:rPr>
  </w:style>
  <w:style w:type="paragraph" w:styleId="Heading1">
    <w:name w:val="heading 1"/>
    <w:basedOn w:val="Normal"/>
    <w:next w:val="BodyText"/>
    <w:link w:val="Heading1Char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731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0BE"/>
    <w:rPr>
      <w:rFonts w:ascii="Arial" w:hAnsi="Arial"/>
    </w:rPr>
  </w:style>
  <w:style w:type="paragraph" w:styleId="Footer">
    <w:name w:val="footer"/>
    <w:basedOn w:val="Normal"/>
    <w:link w:val="FooterChar"/>
    <w:rsid w:val="00731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0B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D07C53"/>
    <w:rPr>
      <w:rFonts w:ascii="Arial Black" w:hAnsi="Arial Black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7C53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52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87B1-E832-4C72-84F7-090A150A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6</cp:revision>
  <cp:lastPrinted>2013-12-12T00:21:00Z</cp:lastPrinted>
  <dcterms:created xsi:type="dcterms:W3CDTF">2014-01-25T22:51:00Z</dcterms:created>
  <dcterms:modified xsi:type="dcterms:W3CDTF">2014-01-25T23:08:00Z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