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B9" w:rsidRDefault="00BB07B9" w:rsidP="00C04688">
      <w:pPr>
        <w:rPr>
          <w:b/>
          <w:bCs/>
          <w:shadow/>
          <w:sz w:val="52"/>
          <w:szCs w:val="52"/>
        </w:rPr>
      </w:pPr>
    </w:p>
    <w:p w:rsidR="00C04688" w:rsidRPr="00624454" w:rsidRDefault="003A067D" w:rsidP="00C04688">
      <w:pPr>
        <w:rPr>
          <w:b/>
          <w:bCs/>
          <w:shadow/>
          <w:sz w:val="52"/>
          <w:szCs w:val="52"/>
        </w:rPr>
      </w:pPr>
      <w:r>
        <w:rPr>
          <w:b/>
          <w:bCs/>
          <w:shadow/>
          <w:sz w:val="52"/>
          <w:szCs w:val="52"/>
        </w:rPr>
        <w:t>Garrett Burling</w:t>
      </w:r>
      <w:r w:rsidR="00D822F1">
        <w:rPr>
          <w:b/>
          <w:bCs/>
          <w:shadow/>
          <w:sz w:val="52"/>
          <w:szCs w:val="52"/>
        </w:rPr>
        <w:tab/>
      </w:r>
    </w:p>
    <w:p w:rsidR="00C04688" w:rsidRDefault="005E5C9A" w:rsidP="00C04688">
      <w:pPr>
        <w:tabs>
          <w:tab w:val="right" w:pos="10260"/>
        </w:tabs>
      </w:pPr>
      <w:r>
        <w:t>11625 Community Center Drive</w:t>
      </w:r>
      <w:r w:rsidR="00954E5D">
        <w:t xml:space="preserve"> Unit 621</w:t>
      </w:r>
      <w:r w:rsidR="00C04688">
        <w:tab/>
        <w:t xml:space="preserve"> </w:t>
      </w:r>
    </w:p>
    <w:p w:rsidR="00C04688" w:rsidRDefault="005E5C9A" w:rsidP="00D33AB8">
      <w:pPr>
        <w:tabs>
          <w:tab w:val="center" w:pos="5040"/>
          <w:tab w:val="right" w:pos="10440"/>
        </w:tabs>
      </w:pPr>
      <w:r>
        <w:t>Northglenn, CO 80233</w:t>
      </w:r>
      <w:r w:rsidR="002E18E5">
        <w:t xml:space="preserve"> </w:t>
      </w:r>
      <w:bookmarkStart w:id="0" w:name="Text46"/>
      <w:r w:rsidR="002E18E5">
        <w:tab/>
      </w:r>
      <w:bookmarkEnd w:id="0"/>
      <w:r w:rsidR="00510912">
        <w:t>garrettburling</w:t>
      </w:r>
      <w:r w:rsidR="00AB58AD">
        <w:t>@gmail</w:t>
      </w:r>
      <w:r w:rsidR="00D822F1">
        <w:t>.com</w:t>
      </w:r>
      <w:r w:rsidR="00C04688">
        <w:tab/>
      </w:r>
      <w:r w:rsidR="00F30229">
        <w:t xml:space="preserve">Cell </w:t>
      </w:r>
      <w:r w:rsidR="00C04688">
        <w:t>(</w:t>
      </w:r>
      <w:r w:rsidR="00D822F1">
        <w:t xml:space="preserve">303) </w:t>
      </w:r>
      <w:r w:rsidR="003A067D">
        <w:t>859-1294</w:t>
      </w:r>
    </w:p>
    <w:p w:rsidR="00DC335A" w:rsidRDefault="00B93802" w:rsidP="00DC335A">
      <w:pPr>
        <w:jc w:val="center"/>
      </w:pPr>
      <w:r>
        <w:pict>
          <v:line id="_x0000_s1026" style="position:absolute;left:0;text-align:left;z-index:251657216" from="1.05pt,3.6pt" to="525pt,3.6pt" strokeweight="6pt">
            <v:stroke linestyle="thickBetweenThin"/>
          </v:line>
        </w:pict>
      </w:r>
      <w:r w:rsidR="00F91FE0">
        <w:tab/>
      </w:r>
      <w:bookmarkStart w:id="1" w:name="Text8"/>
    </w:p>
    <w:p w:rsidR="0005273E" w:rsidRDefault="0005273E" w:rsidP="00DC335A">
      <w:pPr>
        <w:rPr>
          <w:b/>
          <w:caps/>
          <w:sz w:val="22"/>
          <w:szCs w:val="22"/>
        </w:rPr>
      </w:pPr>
    </w:p>
    <w:p w:rsidR="00B86B35" w:rsidRPr="0005273E" w:rsidRDefault="00047A91" w:rsidP="00DC335A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OBJECTIVE</w:t>
      </w:r>
    </w:p>
    <w:bookmarkEnd w:id="1"/>
    <w:p w:rsidR="00DC335A" w:rsidRDefault="000809D5" w:rsidP="00DC335A">
      <w:pPr>
        <w:rPr>
          <w:sz w:val="22"/>
          <w:szCs w:val="22"/>
        </w:rPr>
      </w:pPr>
      <w:r>
        <w:rPr>
          <w:sz w:val="22"/>
          <w:szCs w:val="22"/>
        </w:rPr>
        <w:t>Enthusiastic professional, with the ab</w:t>
      </w:r>
      <w:r w:rsidR="009637DF">
        <w:rPr>
          <w:sz w:val="22"/>
          <w:szCs w:val="22"/>
        </w:rPr>
        <w:t>ility to multi-task, devote attention to detail</w:t>
      </w:r>
      <w:r>
        <w:rPr>
          <w:sz w:val="22"/>
          <w:szCs w:val="22"/>
        </w:rPr>
        <w:t xml:space="preserve">, and prioritize in stressful and demanding environments.  </w:t>
      </w:r>
      <w:proofErr w:type="gramStart"/>
      <w:r>
        <w:rPr>
          <w:sz w:val="22"/>
          <w:szCs w:val="22"/>
        </w:rPr>
        <w:t>Seeking a position that will utilize my education and work experience</w:t>
      </w:r>
      <w:r w:rsidR="00047A91">
        <w:rPr>
          <w:sz w:val="22"/>
          <w:szCs w:val="22"/>
        </w:rPr>
        <w:t>, with opportunity for professional growth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</w:t>
      </w:r>
      <w:proofErr w:type="gramStart"/>
      <w:r w:rsidR="00146AF5">
        <w:rPr>
          <w:sz w:val="22"/>
          <w:szCs w:val="22"/>
        </w:rPr>
        <w:t xml:space="preserve">Excellent communication </w:t>
      </w:r>
      <w:r w:rsidR="00B53AFF">
        <w:rPr>
          <w:sz w:val="22"/>
          <w:szCs w:val="22"/>
        </w:rPr>
        <w:t xml:space="preserve">and time management </w:t>
      </w:r>
      <w:r w:rsidR="00146AF5">
        <w:rPr>
          <w:sz w:val="22"/>
          <w:szCs w:val="22"/>
        </w:rPr>
        <w:t>skills.</w:t>
      </w:r>
      <w:proofErr w:type="gramEnd"/>
      <w:r w:rsidR="00146AF5">
        <w:rPr>
          <w:sz w:val="22"/>
          <w:szCs w:val="22"/>
        </w:rPr>
        <w:t xml:space="preserve">  </w:t>
      </w:r>
    </w:p>
    <w:p w:rsidR="000809D5" w:rsidRPr="0005273E" w:rsidRDefault="000809D5" w:rsidP="00DC335A">
      <w:pPr>
        <w:rPr>
          <w:sz w:val="22"/>
          <w:szCs w:val="22"/>
        </w:rPr>
      </w:pPr>
    </w:p>
    <w:p w:rsidR="00E255A7" w:rsidRPr="0005273E" w:rsidRDefault="00E255A7" w:rsidP="00E255A7">
      <w:pPr>
        <w:pStyle w:val="Heading1"/>
        <w:tabs>
          <w:tab w:val="left" w:pos="-360"/>
        </w:tabs>
        <w:ind w:right="72"/>
        <w:rPr>
          <w:szCs w:val="22"/>
        </w:rPr>
      </w:pPr>
      <w:r w:rsidRPr="0005273E">
        <w:rPr>
          <w:szCs w:val="22"/>
        </w:rPr>
        <w:t>EDUCATION</w:t>
      </w:r>
    </w:p>
    <w:p w:rsidR="00E255A7" w:rsidRPr="0005273E" w:rsidRDefault="005F0DC2" w:rsidP="0086499D">
      <w:pPr>
        <w:tabs>
          <w:tab w:val="left" w:pos="540"/>
          <w:tab w:val="center" w:pos="5040"/>
          <w:tab w:val="right" w:pos="10440"/>
        </w:tabs>
        <w:ind w:left="540" w:right="72"/>
        <w:rPr>
          <w:sz w:val="22"/>
          <w:szCs w:val="22"/>
        </w:rPr>
      </w:pPr>
      <w:r>
        <w:rPr>
          <w:b/>
          <w:sz w:val="22"/>
          <w:szCs w:val="22"/>
        </w:rPr>
        <w:t>Front Range Community</w:t>
      </w:r>
      <w:r w:rsidR="00E7446F" w:rsidRPr="0005273E">
        <w:rPr>
          <w:b/>
          <w:sz w:val="22"/>
          <w:szCs w:val="22"/>
        </w:rPr>
        <w:t xml:space="preserve"> College</w:t>
      </w:r>
      <w:r w:rsidR="00E255A7" w:rsidRPr="000527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="00E255A7" w:rsidRPr="0005273E">
        <w:rPr>
          <w:i/>
          <w:sz w:val="22"/>
          <w:szCs w:val="22"/>
        </w:rPr>
        <w:tab/>
      </w:r>
      <w:r>
        <w:rPr>
          <w:sz w:val="22"/>
          <w:szCs w:val="22"/>
        </w:rPr>
        <w:t>General E</w:t>
      </w:r>
      <w:r w:rsidR="005D4CCC">
        <w:rPr>
          <w:sz w:val="22"/>
          <w:szCs w:val="22"/>
        </w:rPr>
        <w:t>ducation</w:t>
      </w:r>
      <w:r>
        <w:rPr>
          <w:sz w:val="22"/>
          <w:szCs w:val="22"/>
        </w:rPr>
        <w:t xml:space="preserve"> Diploma</w:t>
      </w:r>
      <w:r w:rsidR="00E255A7" w:rsidRPr="0005273E">
        <w:rPr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>Westminster</w:t>
      </w:r>
      <w:r w:rsidR="00E7446F" w:rsidRPr="0005273E">
        <w:rPr>
          <w:b/>
          <w:sz w:val="22"/>
          <w:szCs w:val="22"/>
        </w:rPr>
        <w:t>, CO</w:t>
      </w:r>
      <w:r w:rsidR="00E255A7" w:rsidRPr="0005273E">
        <w:rPr>
          <w:sz w:val="22"/>
          <w:szCs w:val="22"/>
        </w:rPr>
        <w:t xml:space="preserve"> </w:t>
      </w:r>
    </w:p>
    <w:p w:rsidR="0086499D" w:rsidRPr="0005273E" w:rsidRDefault="005F0DC2" w:rsidP="0086499D">
      <w:pPr>
        <w:tabs>
          <w:tab w:val="left" w:pos="540"/>
          <w:tab w:val="center" w:pos="5040"/>
          <w:tab w:val="right" w:pos="10440"/>
        </w:tabs>
        <w:ind w:left="540" w:right="72"/>
        <w:rPr>
          <w:sz w:val="22"/>
          <w:szCs w:val="22"/>
        </w:rPr>
      </w:pPr>
      <w:r>
        <w:rPr>
          <w:sz w:val="22"/>
          <w:szCs w:val="22"/>
        </w:rPr>
        <w:t>2005</w:t>
      </w:r>
    </w:p>
    <w:p w:rsidR="00E45162" w:rsidRPr="0005273E" w:rsidRDefault="00E45162" w:rsidP="00316614">
      <w:pPr>
        <w:ind w:right="36"/>
        <w:rPr>
          <w:sz w:val="22"/>
          <w:szCs w:val="22"/>
        </w:rPr>
      </w:pPr>
    </w:p>
    <w:p w:rsidR="0074776F" w:rsidRPr="0005273E" w:rsidRDefault="00912975" w:rsidP="005F0DC2">
      <w:pPr>
        <w:ind w:right="-54"/>
        <w:rPr>
          <w:sz w:val="22"/>
          <w:szCs w:val="22"/>
        </w:rPr>
      </w:pPr>
      <w:r w:rsidRPr="0005273E">
        <w:rPr>
          <w:sz w:val="22"/>
          <w:szCs w:val="22"/>
        </w:rPr>
        <w:t xml:space="preserve">        </w:t>
      </w:r>
    </w:p>
    <w:p w:rsidR="00B86B35" w:rsidRPr="005F0DC2" w:rsidRDefault="005F0DC2" w:rsidP="005F0DC2">
      <w:pPr>
        <w:pStyle w:val="Heading1"/>
        <w:rPr>
          <w:smallCaps/>
          <w:szCs w:val="22"/>
        </w:rPr>
        <w:sectPr w:rsidR="00B86B35" w:rsidRPr="005F0DC2" w:rsidSect="00316614">
          <w:pgSz w:w="12240" w:h="15840"/>
          <w:pgMar w:top="360" w:right="900" w:bottom="180" w:left="864" w:header="720" w:footer="720" w:gutter="0"/>
          <w:cols w:space="720"/>
          <w:docGrid w:linePitch="360"/>
        </w:sectPr>
      </w:pPr>
      <w:r>
        <w:rPr>
          <w:smallCaps/>
          <w:szCs w:val="22"/>
        </w:rPr>
        <w:t>MANAGEMENT TRAINING</w:t>
      </w:r>
    </w:p>
    <w:p w:rsidR="00E14458" w:rsidRPr="0005273E" w:rsidRDefault="005F0DC2" w:rsidP="00E14458">
      <w:pPr>
        <w:numPr>
          <w:ilvl w:val="0"/>
          <w:numId w:val="4"/>
        </w:numPr>
        <w:tabs>
          <w:tab w:val="clear" w:pos="1800"/>
          <w:tab w:val="num" w:pos="900"/>
        </w:tabs>
        <w:ind w:hanging="1260"/>
        <w:rPr>
          <w:sz w:val="22"/>
          <w:szCs w:val="22"/>
        </w:rPr>
      </w:pPr>
      <w:r>
        <w:rPr>
          <w:sz w:val="22"/>
          <w:szCs w:val="22"/>
        </w:rPr>
        <w:lastRenderedPageBreak/>
        <w:t>Train the Trainer, Mountain States Employer’s Council</w:t>
      </w:r>
    </w:p>
    <w:p w:rsidR="00B86B35" w:rsidRPr="0005273E" w:rsidRDefault="003A067D" w:rsidP="00E14458">
      <w:pPr>
        <w:numPr>
          <w:ilvl w:val="0"/>
          <w:numId w:val="4"/>
        </w:numPr>
        <w:tabs>
          <w:tab w:val="clear" w:pos="1800"/>
          <w:tab w:val="num" w:pos="900"/>
        </w:tabs>
        <w:ind w:hanging="1260"/>
        <w:rPr>
          <w:sz w:val="22"/>
          <w:szCs w:val="22"/>
        </w:rPr>
      </w:pPr>
      <w:r>
        <w:rPr>
          <w:sz w:val="22"/>
          <w:szCs w:val="22"/>
        </w:rPr>
        <w:t>Write it Right, Mountain State’s Employer’s Council</w:t>
      </w:r>
    </w:p>
    <w:p w:rsidR="00B86B35" w:rsidRPr="0005273E" w:rsidRDefault="003A067D" w:rsidP="00E14458">
      <w:pPr>
        <w:numPr>
          <w:ilvl w:val="0"/>
          <w:numId w:val="4"/>
        </w:numPr>
        <w:tabs>
          <w:tab w:val="clear" w:pos="1800"/>
          <w:tab w:val="num" w:pos="900"/>
        </w:tabs>
        <w:ind w:hanging="1260"/>
        <w:rPr>
          <w:sz w:val="22"/>
          <w:szCs w:val="22"/>
        </w:rPr>
      </w:pPr>
      <w:r>
        <w:rPr>
          <w:sz w:val="22"/>
          <w:szCs w:val="22"/>
        </w:rPr>
        <w:t>CPR Certified</w:t>
      </w:r>
    </w:p>
    <w:p w:rsidR="00E14458" w:rsidRPr="0005273E" w:rsidRDefault="00E14458" w:rsidP="00E14458">
      <w:pPr>
        <w:ind w:left="540"/>
        <w:rPr>
          <w:sz w:val="22"/>
          <w:szCs w:val="22"/>
        </w:rPr>
      </w:pPr>
    </w:p>
    <w:p w:rsidR="007C5D60" w:rsidRPr="0005273E" w:rsidRDefault="00B86B35" w:rsidP="00695CD9">
      <w:pPr>
        <w:pStyle w:val="Heading1"/>
        <w:rPr>
          <w:szCs w:val="22"/>
        </w:rPr>
      </w:pPr>
      <w:r w:rsidRPr="0005273E">
        <w:rPr>
          <w:szCs w:val="22"/>
        </w:rPr>
        <w:t>COMPUTER SKILLS</w:t>
      </w:r>
      <w:r w:rsidR="000A0F46" w:rsidRPr="0005273E">
        <w:rPr>
          <w:szCs w:val="22"/>
        </w:rPr>
        <w:t xml:space="preserve"> </w:t>
      </w:r>
    </w:p>
    <w:p w:rsidR="009C7BA6" w:rsidRPr="0005273E" w:rsidRDefault="009C7BA6" w:rsidP="009C7BA6">
      <w:pPr>
        <w:rPr>
          <w:sz w:val="22"/>
          <w:szCs w:val="22"/>
        </w:rPr>
        <w:sectPr w:rsidR="009C7BA6" w:rsidRPr="0005273E" w:rsidSect="00B86B35">
          <w:type w:val="continuous"/>
          <w:pgSz w:w="12240" w:h="15840"/>
          <w:pgMar w:top="360" w:right="864" w:bottom="180" w:left="864" w:header="720" w:footer="720" w:gutter="0"/>
          <w:cols w:space="720"/>
          <w:docGrid w:linePitch="360"/>
        </w:sectPr>
      </w:pPr>
    </w:p>
    <w:p w:rsidR="007743B1" w:rsidRPr="0005273E" w:rsidRDefault="00B86B35" w:rsidP="009A30FD">
      <w:pPr>
        <w:numPr>
          <w:ilvl w:val="0"/>
          <w:numId w:val="2"/>
        </w:numPr>
        <w:tabs>
          <w:tab w:val="left" w:pos="900"/>
        </w:tabs>
        <w:ind w:left="540" w:firstLine="0"/>
        <w:rPr>
          <w:sz w:val="22"/>
          <w:szCs w:val="22"/>
        </w:rPr>
      </w:pPr>
      <w:r w:rsidRPr="0005273E">
        <w:rPr>
          <w:sz w:val="22"/>
          <w:szCs w:val="22"/>
        </w:rPr>
        <w:lastRenderedPageBreak/>
        <w:t>Microsoft Word, Excel, PowerPoint</w:t>
      </w:r>
    </w:p>
    <w:p w:rsidR="00B86B35" w:rsidRDefault="00B86B35" w:rsidP="00B86B35">
      <w:pPr>
        <w:numPr>
          <w:ilvl w:val="0"/>
          <w:numId w:val="2"/>
        </w:numPr>
        <w:tabs>
          <w:tab w:val="left" w:pos="900"/>
        </w:tabs>
        <w:ind w:left="540" w:firstLine="0"/>
        <w:rPr>
          <w:sz w:val="22"/>
          <w:szCs w:val="22"/>
        </w:rPr>
      </w:pPr>
      <w:r w:rsidRPr="0005273E">
        <w:rPr>
          <w:sz w:val="22"/>
          <w:szCs w:val="22"/>
        </w:rPr>
        <w:t>Internet Search Engines</w:t>
      </w:r>
    </w:p>
    <w:p w:rsidR="009637DF" w:rsidRDefault="009637DF" w:rsidP="00B86B35">
      <w:pPr>
        <w:numPr>
          <w:ilvl w:val="0"/>
          <w:numId w:val="2"/>
        </w:numPr>
        <w:tabs>
          <w:tab w:val="left" w:pos="900"/>
        </w:tabs>
        <w:ind w:left="540" w:firstLine="0"/>
        <w:rPr>
          <w:sz w:val="22"/>
          <w:szCs w:val="22"/>
        </w:rPr>
      </w:pPr>
      <w:r>
        <w:rPr>
          <w:sz w:val="22"/>
          <w:szCs w:val="22"/>
        </w:rPr>
        <w:t>Online Wisdom Link</w:t>
      </w:r>
    </w:p>
    <w:p w:rsidR="009637DF" w:rsidRDefault="009637DF" w:rsidP="00B86B35">
      <w:pPr>
        <w:numPr>
          <w:ilvl w:val="0"/>
          <w:numId w:val="2"/>
        </w:numPr>
        <w:tabs>
          <w:tab w:val="left" w:pos="900"/>
        </w:tabs>
        <w:ind w:left="540" w:firstLine="0"/>
        <w:rPr>
          <w:sz w:val="22"/>
          <w:szCs w:val="22"/>
        </w:rPr>
      </w:pPr>
      <w:r>
        <w:rPr>
          <w:sz w:val="22"/>
          <w:szCs w:val="22"/>
        </w:rPr>
        <w:t>Sparkle Systems</w:t>
      </w:r>
    </w:p>
    <w:p w:rsidR="003A067D" w:rsidRPr="0005273E" w:rsidRDefault="003A067D" w:rsidP="003A067D">
      <w:pPr>
        <w:tabs>
          <w:tab w:val="left" w:pos="900"/>
        </w:tabs>
        <w:ind w:left="540"/>
        <w:rPr>
          <w:sz w:val="22"/>
          <w:szCs w:val="22"/>
        </w:rPr>
      </w:pPr>
    </w:p>
    <w:p w:rsidR="00B86B35" w:rsidRDefault="00B86B35" w:rsidP="00B86B35">
      <w:pPr>
        <w:tabs>
          <w:tab w:val="left" w:pos="900"/>
        </w:tabs>
        <w:ind w:left="540"/>
        <w:rPr>
          <w:sz w:val="22"/>
          <w:szCs w:val="22"/>
        </w:rPr>
      </w:pPr>
    </w:p>
    <w:p w:rsidR="003A067D" w:rsidRDefault="003A067D" w:rsidP="00B86B35">
      <w:pPr>
        <w:tabs>
          <w:tab w:val="left" w:pos="900"/>
        </w:tabs>
        <w:ind w:left="540"/>
        <w:rPr>
          <w:sz w:val="22"/>
          <w:szCs w:val="22"/>
        </w:rPr>
      </w:pPr>
    </w:p>
    <w:p w:rsidR="003A067D" w:rsidRPr="0005273E" w:rsidRDefault="003A067D" w:rsidP="00B86B35">
      <w:pPr>
        <w:tabs>
          <w:tab w:val="left" w:pos="900"/>
        </w:tabs>
        <w:ind w:left="540"/>
        <w:rPr>
          <w:sz w:val="22"/>
          <w:szCs w:val="22"/>
        </w:rPr>
        <w:sectPr w:rsidR="003A067D" w:rsidRPr="0005273E" w:rsidSect="00B86B35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</w:p>
    <w:p w:rsidR="00424624" w:rsidRPr="0005273E" w:rsidRDefault="00424624" w:rsidP="00B86B35">
      <w:pPr>
        <w:tabs>
          <w:tab w:val="left" w:pos="900"/>
        </w:tabs>
        <w:rPr>
          <w:sz w:val="22"/>
          <w:szCs w:val="22"/>
        </w:rPr>
      </w:pPr>
    </w:p>
    <w:p w:rsidR="00424624" w:rsidRPr="0005273E" w:rsidRDefault="00424624" w:rsidP="00424624">
      <w:pPr>
        <w:tabs>
          <w:tab w:val="left" w:pos="900"/>
        </w:tabs>
        <w:ind w:left="540"/>
        <w:rPr>
          <w:sz w:val="22"/>
          <w:szCs w:val="22"/>
        </w:rPr>
      </w:pPr>
    </w:p>
    <w:p w:rsidR="00424624" w:rsidRPr="0005273E" w:rsidRDefault="00424624" w:rsidP="009C26E0">
      <w:pPr>
        <w:rPr>
          <w:sz w:val="22"/>
          <w:szCs w:val="22"/>
        </w:rPr>
        <w:sectPr w:rsidR="00424624" w:rsidRPr="0005273E" w:rsidSect="00905FD9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</w:p>
    <w:p w:rsidR="00A85114" w:rsidRPr="00A85114" w:rsidRDefault="007743B1" w:rsidP="00A85114">
      <w:pPr>
        <w:pStyle w:val="Heading1"/>
        <w:tabs>
          <w:tab w:val="left" w:pos="-360"/>
        </w:tabs>
        <w:rPr>
          <w:szCs w:val="22"/>
        </w:rPr>
      </w:pPr>
      <w:r w:rsidRPr="0005273E">
        <w:rPr>
          <w:szCs w:val="22"/>
        </w:rPr>
        <w:lastRenderedPageBreak/>
        <w:t>WORK HISTOR</w:t>
      </w:r>
      <w:r w:rsidR="0005273E">
        <w:rPr>
          <w:szCs w:val="22"/>
        </w:rPr>
        <w:t>Y</w:t>
      </w:r>
    </w:p>
    <w:p w:rsidR="00A85114" w:rsidRDefault="003A067D" w:rsidP="00A85114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Sparkfun</w:t>
      </w:r>
      <w:proofErr w:type="spellEnd"/>
      <w:r>
        <w:rPr>
          <w:sz w:val="22"/>
          <w:szCs w:val="22"/>
          <w:u w:val="single"/>
        </w:rPr>
        <w:t xml:space="preserve"> Electronics</w:t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A85114" w:rsidRPr="00A85114">
        <w:rPr>
          <w:sz w:val="22"/>
          <w:szCs w:val="22"/>
        </w:rPr>
        <w:tab/>
      </w:r>
      <w:r w:rsidR="008C7B44">
        <w:rPr>
          <w:sz w:val="22"/>
          <w:szCs w:val="22"/>
        </w:rPr>
        <w:t xml:space="preserve">   </w:t>
      </w:r>
      <w:r w:rsidR="00150A70">
        <w:rPr>
          <w:sz w:val="22"/>
          <w:szCs w:val="22"/>
        </w:rPr>
        <w:t>03/2010</w:t>
      </w:r>
      <w:r w:rsidR="00A85114" w:rsidRPr="00A85114">
        <w:rPr>
          <w:sz w:val="22"/>
          <w:szCs w:val="22"/>
        </w:rPr>
        <w:t xml:space="preserve"> to Present</w:t>
      </w:r>
    </w:p>
    <w:p w:rsidR="00A85114" w:rsidRPr="00A85114" w:rsidRDefault="003A067D" w:rsidP="003A067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Shipping</w:t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</w:r>
      <w:r w:rsidR="00A85114"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>Boulder</w:t>
      </w:r>
      <w:r w:rsidR="00A85114">
        <w:rPr>
          <w:b/>
          <w:sz w:val="22"/>
          <w:szCs w:val="22"/>
        </w:rPr>
        <w:t xml:space="preserve">, CO </w:t>
      </w:r>
    </w:p>
    <w:p w:rsidR="00A85114" w:rsidRDefault="003A067D" w:rsidP="005F0DC2">
      <w:pPr>
        <w:ind w:left="720"/>
        <w:rPr>
          <w:sz w:val="22"/>
          <w:szCs w:val="22"/>
        </w:rPr>
      </w:pPr>
      <w:r>
        <w:rPr>
          <w:sz w:val="22"/>
          <w:szCs w:val="22"/>
        </w:rPr>
        <w:t>Ensure packing accuracy, while maintaining speed and quality.</w:t>
      </w:r>
      <w:r w:rsidR="005F6E6F">
        <w:rPr>
          <w:sz w:val="22"/>
          <w:szCs w:val="22"/>
        </w:rPr>
        <w:t xml:space="preserve">  </w:t>
      </w:r>
    </w:p>
    <w:p w:rsidR="003A067D" w:rsidRPr="003A067D" w:rsidRDefault="00B53AFF" w:rsidP="003A067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0 % to .75% monthly error rate</w:t>
      </w:r>
      <w:r w:rsidR="005F6E6F">
        <w:rPr>
          <w:sz w:val="22"/>
          <w:szCs w:val="22"/>
        </w:rPr>
        <w:t xml:space="preserve"> out of 3,000 orders per month</w:t>
      </w:r>
    </w:p>
    <w:p w:rsidR="003A067D" w:rsidRDefault="003A067D" w:rsidP="005F0DC2">
      <w:pPr>
        <w:ind w:left="720"/>
        <w:rPr>
          <w:b/>
          <w:sz w:val="22"/>
          <w:szCs w:val="22"/>
        </w:rPr>
      </w:pPr>
      <w:r w:rsidRPr="003A067D">
        <w:rPr>
          <w:b/>
          <w:sz w:val="22"/>
          <w:szCs w:val="22"/>
        </w:rPr>
        <w:t>Production</w:t>
      </w:r>
    </w:p>
    <w:p w:rsidR="008C7B44" w:rsidRPr="008C7B44" w:rsidRDefault="005D4CCC" w:rsidP="005F0DC2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Producing electronic products and parts, while maintaining flawless design.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Problem solving and trouble shooting for inaccuracies and </w:t>
      </w:r>
      <w:r w:rsidR="00F30229">
        <w:rPr>
          <w:sz w:val="22"/>
          <w:szCs w:val="22"/>
        </w:rPr>
        <w:t>product issues.</w:t>
      </w:r>
      <w:proofErr w:type="gramEnd"/>
      <w:r w:rsidR="00F30229">
        <w:rPr>
          <w:sz w:val="22"/>
          <w:szCs w:val="22"/>
        </w:rPr>
        <w:t xml:space="preserve">  </w:t>
      </w:r>
    </w:p>
    <w:p w:rsidR="00A85114" w:rsidRDefault="00A85114" w:rsidP="00A85114">
      <w:pPr>
        <w:rPr>
          <w:sz w:val="22"/>
          <w:szCs w:val="22"/>
        </w:rPr>
      </w:pPr>
    </w:p>
    <w:p w:rsidR="00F30229" w:rsidRPr="00A85114" w:rsidRDefault="00F30229" w:rsidP="00A85114">
      <w:pPr>
        <w:rPr>
          <w:sz w:val="22"/>
          <w:szCs w:val="22"/>
        </w:rPr>
      </w:pPr>
    </w:p>
    <w:p w:rsidR="009C7BA6" w:rsidRPr="00A85114" w:rsidRDefault="003A067D" w:rsidP="000A0F46">
      <w:pPr>
        <w:pStyle w:val="Heading1"/>
        <w:tabs>
          <w:tab w:val="left" w:pos="-360"/>
        </w:tabs>
        <w:rPr>
          <w:b w:val="0"/>
          <w:szCs w:val="22"/>
        </w:rPr>
      </w:pPr>
      <w:r>
        <w:rPr>
          <w:b w:val="0"/>
          <w:szCs w:val="22"/>
          <w:u w:val="single"/>
        </w:rPr>
        <w:t>Bicycle Village</w:t>
      </w:r>
      <w:r w:rsidR="007B2807" w:rsidRPr="00A85114">
        <w:rPr>
          <w:b w:val="0"/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</w:r>
      <w:r w:rsidR="007B2807" w:rsidRPr="00A85114">
        <w:rPr>
          <w:szCs w:val="22"/>
        </w:rPr>
        <w:tab/>
        <w:t xml:space="preserve"> </w:t>
      </w:r>
      <w:r w:rsidR="00316614" w:rsidRPr="00A85114">
        <w:rPr>
          <w:szCs w:val="22"/>
        </w:rPr>
        <w:t xml:space="preserve"> </w:t>
      </w:r>
      <w:r w:rsidR="00150A70">
        <w:rPr>
          <w:b w:val="0"/>
          <w:szCs w:val="22"/>
        </w:rPr>
        <w:t>07/2009</w:t>
      </w:r>
      <w:r w:rsidR="007B2807" w:rsidRPr="00A85114">
        <w:rPr>
          <w:b w:val="0"/>
          <w:szCs w:val="22"/>
        </w:rPr>
        <w:t xml:space="preserve"> to </w:t>
      </w:r>
      <w:r w:rsidR="00150A70">
        <w:rPr>
          <w:b w:val="0"/>
          <w:szCs w:val="22"/>
        </w:rPr>
        <w:t>03/2010</w:t>
      </w:r>
    </w:p>
    <w:p w:rsidR="000809D5" w:rsidRPr="008C7B44" w:rsidRDefault="003A067D" w:rsidP="008C7B44">
      <w:pPr>
        <w:ind w:left="720" w:firstLine="4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Sales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16614" w:rsidRPr="00A85114">
        <w:rPr>
          <w:sz w:val="22"/>
          <w:szCs w:val="22"/>
        </w:rPr>
        <w:t xml:space="preserve">                         </w:t>
      </w:r>
      <w:r w:rsidR="0005273E" w:rsidRPr="00A85114">
        <w:rPr>
          <w:sz w:val="22"/>
          <w:szCs w:val="22"/>
        </w:rPr>
        <w:tab/>
      </w:r>
      <w:r w:rsidR="0005273E" w:rsidRPr="00A85114">
        <w:rPr>
          <w:sz w:val="22"/>
          <w:szCs w:val="22"/>
        </w:rPr>
        <w:tab/>
      </w:r>
      <w:r w:rsidR="0005273E" w:rsidRPr="00A85114">
        <w:rPr>
          <w:sz w:val="22"/>
          <w:szCs w:val="22"/>
        </w:rPr>
        <w:tab/>
      </w:r>
      <w:r w:rsidR="0005273E" w:rsidRPr="00A85114">
        <w:rPr>
          <w:sz w:val="22"/>
          <w:szCs w:val="22"/>
        </w:rPr>
        <w:tab/>
      </w:r>
      <w:r w:rsidR="0005273E" w:rsidRPr="00A85114">
        <w:rPr>
          <w:sz w:val="22"/>
          <w:szCs w:val="22"/>
        </w:rPr>
        <w:tab/>
        <w:t xml:space="preserve">                    </w:t>
      </w:r>
      <w:r w:rsidR="008C7B44">
        <w:rPr>
          <w:sz w:val="22"/>
          <w:szCs w:val="22"/>
        </w:rPr>
        <w:t xml:space="preserve"> </w:t>
      </w:r>
      <w:r w:rsidR="0005273E" w:rsidRPr="00A85114">
        <w:rPr>
          <w:sz w:val="22"/>
          <w:szCs w:val="22"/>
        </w:rPr>
        <w:t xml:space="preserve"> </w:t>
      </w:r>
      <w:r w:rsidR="007B2807" w:rsidRPr="00A85114">
        <w:rPr>
          <w:b/>
          <w:sz w:val="22"/>
          <w:szCs w:val="22"/>
        </w:rPr>
        <w:t xml:space="preserve">Thornton, </w:t>
      </w:r>
      <w:proofErr w:type="gramStart"/>
      <w:r w:rsidR="007B2807" w:rsidRPr="00A85114">
        <w:rPr>
          <w:b/>
          <w:sz w:val="22"/>
          <w:szCs w:val="22"/>
        </w:rPr>
        <w:t>CO</w:t>
      </w:r>
      <w:r w:rsidR="008C7B44">
        <w:rPr>
          <w:sz w:val="22"/>
          <w:szCs w:val="22"/>
        </w:rPr>
        <w:t xml:space="preserve">  Providing</w:t>
      </w:r>
      <w:proofErr w:type="gramEnd"/>
      <w:r w:rsidR="008C7B44">
        <w:rPr>
          <w:sz w:val="22"/>
          <w:szCs w:val="22"/>
        </w:rPr>
        <w:t xml:space="preserve"> excellent customer service, while ensuring customers received </w:t>
      </w:r>
      <w:r w:rsidR="009637DF">
        <w:rPr>
          <w:sz w:val="22"/>
          <w:szCs w:val="22"/>
        </w:rPr>
        <w:t>the product suited to their needs</w:t>
      </w:r>
      <w:r w:rsidR="008C7B44">
        <w:rPr>
          <w:sz w:val="22"/>
          <w:szCs w:val="22"/>
        </w:rPr>
        <w:t xml:space="preserve">.  </w:t>
      </w:r>
      <w:proofErr w:type="gramStart"/>
      <w:r w:rsidR="008C7B44">
        <w:rPr>
          <w:sz w:val="22"/>
          <w:szCs w:val="22"/>
        </w:rPr>
        <w:t>Provided a supportive role to management by doing inventory analysis and alleviating customer concerns.</w:t>
      </w:r>
      <w:proofErr w:type="gramEnd"/>
      <w:r w:rsidR="008C7B44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316614" w:rsidRPr="0005273E" w:rsidRDefault="00316614" w:rsidP="00F25184">
      <w:pPr>
        <w:tabs>
          <w:tab w:val="right" w:pos="10440"/>
        </w:tabs>
        <w:ind w:left="540"/>
        <w:rPr>
          <w:b/>
          <w:bCs/>
          <w:sz w:val="22"/>
          <w:szCs w:val="22"/>
        </w:rPr>
      </w:pPr>
    </w:p>
    <w:p w:rsidR="00F25184" w:rsidRPr="008C7B44" w:rsidRDefault="003A067D" w:rsidP="003A067D">
      <w:pPr>
        <w:ind w:right="36"/>
        <w:rPr>
          <w:sz w:val="22"/>
          <w:szCs w:val="22"/>
        </w:rPr>
      </w:pPr>
      <w:proofErr w:type="spellStart"/>
      <w:r w:rsidRPr="003A067D">
        <w:rPr>
          <w:sz w:val="22"/>
          <w:szCs w:val="22"/>
          <w:u w:val="single"/>
        </w:rPr>
        <w:t>Caridian</w:t>
      </w:r>
      <w:proofErr w:type="spellEnd"/>
      <w:r w:rsidRPr="003A067D">
        <w:rPr>
          <w:sz w:val="22"/>
          <w:szCs w:val="22"/>
          <w:u w:val="single"/>
        </w:rPr>
        <w:t xml:space="preserve"> BCT</w:t>
      </w:r>
      <w:r w:rsidR="008C7B44">
        <w:rPr>
          <w:sz w:val="22"/>
          <w:szCs w:val="22"/>
        </w:rPr>
        <w:tab/>
      </w:r>
      <w:r w:rsidR="0057744F">
        <w:rPr>
          <w:sz w:val="22"/>
          <w:szCs w:val="22"/>
        </w:rPr>
        <w:t>(</w:t>
      </w:r>
      <w:r w:rsidR="00071C74">
        <w:rPr>
          <w:sz w:val="22"/>
          <w:szCs w:val="22"/>
        </w:rPr>
        <w:t>Now Terumo BCT)</w:t>
      </w:r>
      <w:r w:rsidR="00071C74">
        <w:rPr>
          <w:sz w:val="22"/>
          <w:szCs w:val="22"/>
        </w:rPr>
        <w:tab/>
      </w:r>
      <w:r w:rsidR="00071C74">
        <w:rPr>
          <w:sz w:val="22"/>
          <w:szCs w:val="22"/>
        </w:rPr>
        <w:tab/>
      </w:r>
      <w:r w:rsidR="008C7B44">
        <w:rPr>
          <w:sz w:val="22"/>
          <w:szCs w:val="22"/>
        </w:rPr>
        <w:tab/>
      </w:r>
      <w:r w:rsidR="008C7B44">
        <w:rPr>
          <w:sz w:val="22"/>
          <w:szCs w:val="22"/>
        </w:rPr>
        <w:tab/>
      </w:r>
      <w:r w:rsidR="008C7B44">
        <w:rPr>
          <w:sz w:val="22"/>
          <w:szCs w:val="22"/>
        </w:rPr>
        <w:tab/>
      </w:r>
      <w:r w:rsidR="008C7B44">
        <w:rPr>
          <w:sz w:val="22"/>
          <w:szCs w:val="22"/>
        </w:rPr>
        <w:tab/>
      </w:r>
      <w:r w:rsidR="008C7B44">
        <w:rPr>
          <w:sz w:val="22"/>
          <w:szCs w:val="22"/>
        </w:rPr>
        <w:tab/>
      </w:r>
      <w:r w:rsidR="008C7B44">
        <w:rPr>
          <w:sz w:val="22"/>
          <w:szCs w:val="22"/>
        </w:rPr>
        <w:tab/>
        <w:t xml:space="preserve"> </w:t>
      </w:r>
      <w:r w:rsidR="005D4CCC">
        <w:rPr>
          <w:sz w:val="22"/>
          <w:szCs w:val="22"/>
        </w:rPr>
        <w:t>10/2005</w:t>
      </w:r>
      <w:r w:rsidR="00150A70">
        <w:rPr>
          <w:sz w:val="22"/>
          <w:szCs w:val="22"/>
        </w:rPr>
        <w:t xml:space="preserve"> to 07/2009</w:t>
      </w:r>
    </w:p>
    <w:p w:rsidR="003A067D" w:rsidRDefault="003A067D" w:rsidP="003A067D">
      <w:pPr>
        <w:ind w:right="36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57744F">
        <w:rPr>
          <w:b/>
          <w:sz w:val="22"/>
          <w:szCs w:val="22"/>
        </w:rPr>
        <w:t xml:space="preserve">Production </w:t>
      </w:r>
      <w:r w:rsidR="00A424D8" w:rsidRPr="00A424D8">
        <w:rPr>
          <w:b/>
          <w:sz w:val="22"/>
          <w:szCs w:val="22"/>
        </w:rPr>
        <w:t>Assembly Line</w:t>
      </w:r>
      <w:r w:rsidR="00A424D8">
        <w:rPr>
          <w:sz w:val="22"/>
          <w:szCs w:val="22"/>
        </w:rPr>
        <w:t xml:space="preserve"> </w:t>
      </w:r>
      <w:r w:rsidRPr="003A067D">
        <w:rPr>
          <w:b/>
          <w:sz w:val="22"/>
          <w:szCs w:val="22"/>
        </w:rPr>
        <w:t>Systems Coordinator</w:t>
      </w:r>
      <w:r w:rsidR="0057744F">
        <w:rPr>
          <w:b/>
          <w:sz w:val="22"/>
          <w:szCs w:val="22"/>
        </w:rPr>
        <w:t xml:space="preserve">              </w:t>
      </w:r>
      <w:r w:rsidR="00A424D8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7744F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C7B44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Lakewood, CO </w:t>
      </w:r>
    </w:p>
    <w:p w:rsidR="005D4CCC" w:rsidRDefault="008C7B44" w:rsidP="005D4CCC">
      <w:pPr>
        <w:ind w:left="720" w:right="36"/>
        <w:rPr>
          <w:sz w:val="22"/>
          <w:szCs w:val="22"/>
        </w:rPr>
      </w:pPr>
      <w:r>
        <w:rPr>
          <w:sz w:val="22"/>
          <w:szCs w:val="22"/>
        </w:rPr>
        <w:t xml:space="preserve">Lead a team while maintaining quality assurance </w:t>
      </w:r>
      <w:r w:rsidR="009637DF">
        <w:rPr>
          <w:sz w:val="22"/>
          <w:szCs w:val="22"/>
        </w:rPr>
        <w:t>by</w:t>
      </w:r>
      <w:r w:rsidR="005C397A">
        <w:rPr>
          <w:sz w:val="22"/>
          <w:szCs w:val="22"/>
        </w:rPr>
        <w:t xml:space="preserve"> </w:t>
      </w:r>
      <w:r w:rsidR="005D4CCC">
        <w:rPr>
          <w:sz w:val="22"/>
          <w:szCs w:val="22"/>
        </w:rPr>
        <w:t>ensuring accuracy</w:t>
      </w:r>
      <w:r w:rsidR="009637DF">
        <w:rPr>
          <w:sz w:val="22"/>
          <w:szCs w:val="22"/>
        </w:rPr>
        <w:t xml:space="preserve"> and safety</w:t>
      </w:r>
      <w:r w:rsidR="005D4CCC">
        <w:rPr>
          <w:sz w:val="22"/>
          <w:szCs w:val="22"/>
        </w:rPr>
        <w:t xml:space="preserve"> </w:t>
      </w:r>
      <w:r>
        <w:rPr>
          <w:sz w:val="22"/>
          <w:szCs w:val="22"/>
        </w:rPr>
        <w:t>of blood donation kits</w:t>
      </w:r>
      <w:r w:rsidR="00A424D8">
        <w:rPr>
          <w:sz w:val="22"/>
          <w:szCs w:val="22"/>
        </w:rPr>
        <w:t xml:space="preserve"> being assembled</w:t>
      </w:r>
      <w:r>
        <w:rPr>
          <w:sz w:val="22"/>
          <w:szCs w:val="22"/>
        </w:rPr>
        <w:t xml:space="preserve">.  </w:t>
      </w:r>
      <w:r w:rsidR="005D4CCC">
        <w:rPr>
          <w:sz w:val="22"/>
          <w:szCs w:val="22"/>
        </w:rPr>
        <w:t>Lead meeting</w:t>
      </w:r>
      <w:r w:rsidR="005C397A">
        <w:rPr>
          <w:sz w:val="22"/>
          <w:szCs w:val="22"/>
        </w:rPr>
        <w:t>s</w:t>
      </w:r>
      <w:r w:rsidR="005D4CCC">
        <w:rPr>
          <w:sz w:val="22"/>
          <w:szCs w:val="22"/>
        </w:rPr>
        <w:t xml:space="preserve"> of fifty or more</w:t>
      </w:r>
      <w:r w:rsidR="009637DF">
        <w:rPr>
          <w:sz w:val="22"/>
          <w:szCs w:val="22"/>
        </w:rPr>
        <w:t xml:space="preserve"> employees.  Composed schedules, </w:t>
      </w:r>
      <w:r w:rsidR="00A424D8">
        <w:rPr>
          <w:sz w:val="22"/>
          <w:szCs w:val="22"/>
        </w:rPr>
        <w:t xml:space="preserve">trained employees, and conducted </w:t>
      </w:r>
      <w:r w:rsidR="009637DF">
        <w:rPr>
          <w:sz w:val="22"/>
          <w:szCs w:val="22"/>
        </w:rPr>
        <w:t xml:space="preserve">yearly reviews.  </w:t>
      </w:r>
      <w:proofErr w:type="gramStart"/>
      <w:r w:rsidR="009637DF">
        <w:rPr>
          <w:sz w:val="22"/>
          <w:szCs w:val="22"/>
        </w:rPr>
        <w:t>Assisted with</w:t>
      </w:r>
      <w:r w:rsidR="005D4CCC">
        <w:rPr>
          <w:sz w:val="22"/>
          <w:szCs w:val="22"/>
        </w:rPr>
        <w:t xml:space="preserve"> FDA</w:t>
      </w:r>
      <w:r w:rsidR="00935E6D">
        <w:rPr>
          <w:sz w:val="22"/>
          <w:szCs w:val="22"/>
        </w:rPr>
        <w:t>, American Red Cross and British Red Cross</w:t>
      </w:r>
      <w:r w:rsidR="005D4CCC">
        <w:rPr>
          <w:sz w:val="22"/>
          <w:szCs w:val="22"/>
        </w:rPr>
        <w:t xml:space="preserve"> Audits.</w:t>
      </w:r>
      <w:proofErr w:type="gramEnd"/>
      <w:r w:rsidR="00A424D8">
        <w:rPr>
          <w:sz w:val="22"/>
          <w:szCs w:val="22"/>
        </w:rPr>
        <w:t xml:space="preserve">  </w:t>
      </w:r>
    </w:p>
    <w:p w:rsidR="003A067D" w:rsidRPr="008C7B44" w:rsidRDefault="008C7B44" w:rsidP="008C7B44">
      <w:pPr>
        <w:ind w:right="3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A067D" w:rsidRDefault="003A067D" w:rsidP="003A067D">
      <w:pPr>
        <w:ind w:right="36"/>
        <w:rPr>
          <w:b/>
          <w:sz w:val="22"/>
          <w:szCs w:val="22"/>
        </w:rPr>
      </w:pPr>
    </w:p>
    <w:p w:rsidR="002F1D09" w:rsidRPr="0005273E" w:rsidRDefault="002F1D09" w:rsidP="003A067D">
      <w:pPr>
        <w:rPr>
          <w:b/>
          <w:bCs/>
          <w:sz w:val="22"/>
          <w:szCs w:val="22"/>
        </w:rPr>
      </w:pPr>
      <w:r w:rsidRPr="0005273E">
        <w:rPr>
          <w:bCs/>
          <w:sz w:val="22"/>
          <w:szCs w:val="22"/>
        </w:rPr>
        <w:t xml:space="preserve">                                                              </w:t>
      </w:r>
    </w:p>
    <w:p w:rsidR="00B86B35" w:rsidRPr="0005273E" w:rsidRDefault="00B86B35" w:rsidP="0043624A">
      <w:pPr>
        <w:rPr>
          <w:b/>
          <w:bCs/>
          <w:sz w:val="22"/>
          <w:szCs w:val="22"/>
        </w:rPr>
      </w:pPr>
    </w:p>
    <w:p w:rsidR="00BB07B9" w:rsidRDefault="00BB07B9" w:rsidP="00153EC3">
      <w:pPr>
        <w:rPr>
          <w:sz w:val="22"/>
          <w:szCs w:val="22"/>
        </w:rPr>
      </w:pPr>
    </w:p>
    <w:p w:rsidR="003A067D" w:rsidRDefault="003A067D" w:rsidP="00153EC3">
      <w:pPr>
        <w:rPr>
          <w:sz w:val="22"/>
          <w:szCs w:val="22"/>
        </w:rPr>
      </w:pPr>
    </w:p>
    <w:p w:rsidR="003A067D" w:rsidRDefault="003A067D" w:rsidP="00153EC3">
      <w:pPr>
        <w:rPr>
          <w:sz w:val="22"/>
          <w:szCs w:val="22"/>
        </w:rPr>
      </w:pPr>
    </w:p>
    <w:p w:rsidR="003A067D" w:rsidRDefault="003A067D" w:rsidP="00153EC3">
      <w:pPr>
        <w:rPr>
          <w:sz w:val="22"/>
          <w:szCs w:val="22"/>
        </w:rPr>
      </w:pPr>
    </w:p>
    <w:p w:rsidR="003A067D" w:rsidRPr="00A85114" w:rsidRDefault="003A067D" w:rsidP="00153EC3">
      <w:pPr>
        <w:rPr>
          <w:sz w:val="22"/>
          <w:szCs w:val="22"/>
        </w:rPr>
      </w:pPr>
    </w:p>
    <w:p w:rsidR="00316614" w:rsidRDefault="00316614" w:rsidP="00153EC3">
      <w:pPr>
        <w:rPr>
          <w:b/>
          <w:bCs/>
          <w:shadow/>
          <w:sz w:val="52"/>
          <w:szCs w:val="52"/>
        </w:rPr>
      </w:pPr>
    </w:p>
    <w:p w:rsidR="00153EC3" w:rsidRPr="00624454" w:rsidRDefault="003A067D" w:rsidP="00153EC3">
      <w:pPr>
        <w:rPr>
          <w:b/>
          <w:bCs/>
          <w:shadow/>
          <w:sz w:val="52"/>
          <w:szCs w:val="52"/>
        </w:rPr>
      </w:pPr>
      <w:r>
        <w:rPr>
          <w:b/>
          <w:bCs/>
          <w:shadow/>
          <w:sz w:val="52"/>
          <w:szCs w:val="52"/>
        </w:rPr>
        <w:t>Garrett Burling</w:t>
      </w:r>
      <w:r w:rsidR="00153EC3">
        <w:rPr>
          <w:b/>
          <w:bCs/>
          <w:shadow/>
          <w:sz w:val="52"/>
          <w:szCs w:val="52"/>
        </w:rPr>
        <w:tab/>
      </w:r>
    </w:p>
    <w:p w:rsidR="00047A91" w:rsidRDefault="00047A91" w:rsidP="00316614">
      <w:pPr>
        <w:tabs>
          <w:tab w:val="center" w:pos="5040"/>
          <w:tab w:val="right" w:pos="10440"/>
        </w:tabs>
      </w:pPr>
      <w:r>
        <w:t>11625 Community Center Drive Unit 621</w:t>
      </w:r>
    </w:p>
    <w:p w:rsidR="00153EC3" w:rsidRDefault="00047A91" w:rsidP="00316614">
      <w:pPr>
        <w:tabs>
          <w:tab w:val="center" w:pos="5040"/>
          <w:tab w:val="right" w:pos="10440"/>
        </w:tabs>
      </w:pPr>
      <w:r>
        <w:t>Northglenn, CO 80233</w:t>
      </w:r>
      <w:r w:rsidR="00153EC3">
        <w:t xml:space="preserve"> </w:t>
      </w:r>
      <w:r w:rsidR="00153EC3">
        <w:tab/>
      </w:r>
      <w:r w:rsidR="003A067D">
        <w:t>g_burling</w:t>
      </w:r>
      <w:r w:rsidR="00153EC3">
        <w:t>@yahoo.com</w:t>
      </w:r>
      <w:r w:rsidR="00153EC3">
        <w:tab/>
      </w:r>
      <w:r w:rsidR="00316614">
        <w:t xml:space="preserve">   </w:t>
      </w:r>
      <w:r w:rsidR="00F30229">
        <w:t xml:space="preserve">Cell </w:t>
      </w:r>
      <w:r w:rsidR="00153EC3">
        <w:t xml:space="preserve">(303) </w:t>
      </w:r>
      <w:r w:rsidR="003A067D">
        <w:t>859-1294</w:t>
      </w:r>
    </w:p>
    <w:p w:rsidR="00905FD9" w:rsidRPr="0044694C" w:rsidRDefault="00B93802" w:rsidP="00905FD9">
      <w:pPr>
        <w:rPr>
          <w:sz w:val="40"/>
          <w:szCs w:val="40"/>
        </w:rPr>
      </w:pPr>
      <w:r w:rsidRPr="00B93802">
        <w:rPr>
          <w:b/>
          <w:noProof/>
          <w:sz w:val="40"/>
          <w:szCs w:val="40"/>
        </w:rPr>
        <w:pict>
          <v:line id="_x0000_s1027" style="position:absolute;z-index:251658240" from="0,2.8pt" to="522pt,2.8pt" strokeweight="6pt">
            <v:stroke linestyle="thickBetweenThin"/>
          </v:line>
        </w:pict>
      </w:r>
    </w:p>
    <w:p w:rsidR="006757F2" w:rsidRDefault="006757F2" w:rsidP="0005273E">
      <w:pPr>
        <w:rPr>
          <w:b/>
          <w:sz w:val="40"/>
          <w:szCs w:val="40"/>
        </w:rPr>
      </w:pPr>
    </w:p>
    <w:p w:rsidR="00905FD9" w:rsidRPr="006757F2" w:rsidRDefault="00905FD9" w:rsidP="0005273E">
      <w:pPr>
        <w:rPr>
          <w:b/>
          <w:sz w:val="32"/>
          <w:szCs w:val="32"/>
        </w:rPr>
      </w:pPr>
      <w:r w:rsidRPr="006757F2">
        <w:rPr>
          <w:b/>
          <w:sz w:val="32"/>
          <w:szCs w:val="32"/>
        </w:rPr>
        <w:t>REFERENCES</w:t>
      </w:r>
    </w:p>
    <w:p w:rsidR="00DA451C" w:rsidRDefault="00DA451C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</w:p>
    <w:p w:rsidR="00F30229" w:rsidRDefault="00F30229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  <w:sectPr w:rsidR="00F30229" w:rsidSect="00051F38">
          <w:type w:val="continuous"/>
          <w:pgSz w:w="12240" w:h="15840"/>
          <w:pgMar w:top="360" w:right="900" w:bottom="720" w:left="864" w:header="720" w:footer="720" w:gutter="0"/>
          <w:cols w:space="720"/>
          <w:docGrid w:linePitch="360"/>
        </w:sectPr>
      </w:pPr>
    </w:p>
    <w:p w:rsidR="0005273E" w:rsidRDefault="00F30229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Marcus McDonald</w:t>
      </w:r>
    </w:p>
    <w:p w:rsidR="00F30229" w:rsidRDefault="00F30229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Sparkfun</w:t>
      </w:r>
      <w:proofErr w:type="spellEnd"/>
      <w:r>
        <w:rPr>
          <w:sz w:val="22"/>
          <w:szCs w:val="22"/>
        </w:rPr>
        <w:t xml:space="preserve"> Electronics</w:t>
      </w:r>
    </w:p>
    <w:p w:rsidR="00B90CA5" w:rsidRDefault="00B90CA5" w:rsidP="00B90CA5">
      <w:r>
        <w:t>(303) 284-0979 ext.150</w:t>
      </w:r>
    </w:p>
    <w:p w:rsidR="00F30229" w:rsidRPr="00F30229" w:rsidRDefault="00F30229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  <w:r w:rsidRPr="00F30229">
        <w:rPr>
          <w:b/>
          <w:sz w:val="22"/>
          <w:szCs w:val="22"/>
        </w:rPr>
        <w:t>Marcus@sparkfun.com</w:t>
      </w:r>
    </w:p>
    <w:p w:rsidR="00F30229" w:rsidRDefault="00F30229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</w:p>
    <w:p w:rsidR="00326097" w:rsidRDefault="00326097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</w:p>
    <w:p w:rsidR="00DA451C" w:rsidRDefault="009637DF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Jerry Ault</w:t>
      </w:r>
    </w:p>
    <w:p w:rsidR="00F30229" w:rsidRDefault="009637DF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Caridian</w:t>
      </w:r>
      <w:proofErr w:type="spellEnd"/>
      <w:r>
        <w:rPr>
          <w:sz w:val="22"/>
          <w:szCs w:val="22"/>
        </w:rPr>
        <w:t xml:space="preserve"> BCT</w:t>
      </w:r>
    </w:p>
    <w:p w:rsidR="00F30229" w:rsidRPr="00F30229" w:rsidRDefault="009637DF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(303) 231-4264</w:t>
      </w:r>
    </w:p>
    <w:p w:rsidR="00153EC3" w:rsidRDefault="00153EC3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sz w:val="22"/>
          <w:szCs w:val="22"/>
        </w:rPr>
      </w:pPr>
    </w:p>
    <w:p w:rsidR="0005273E" w:rsidRDefault="0005273E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</w:p>
    <w:p w:rsidR="00F30229" w:rsidRDefault="00B90CA5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DeWayne Thompson</w:t>
      </w:r>
    </w:p>
    <w:p w:rsidR="00B90CA5" w:rsidRPr="00B90CA5" w:rsidRDefault="00B90CA5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sz w:val="22"/>
          <w:szCs w:val="22"/>
        </w:rPr>
      </w:pPr>
      <w:r w:rsidRPr="00B90CA5">
        <w:rPr>
          <w:sz w:val="22"/>
          <w:szCs w:val="22"/>
        </w:rPr>
        <w:t>Automation Foreman</w:t>
      </w:r>
      <w:r>
        <w:rPr>
          <w:sz w:val="22"/>
          <w:szCs w:val="22"/>
        </w:rPr>
        <w:t xml:space="preserve"> for Anadarko</w:t>
      </w:r>
    </w:p>
    <w:p w:rsidR="00B90CA5" w:rsidRPr="00B90CA5" w:rsidRDefault="00B90CA5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(830) 255-9186</w:t>
      </w:r>
    </w:p>
    <w:p w:rsidR="00DA451C" w:rsidRDefault="00DA451C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sz w:val="22"/>
          <w:szCs w:val="22"/>
        </w:rPr>
      </w:pPr>
    </w:p>
    <w:p w:rsidR="0005273E" w:rsidRDefault="0005273E" w:rsidP="0005273E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</w:p>
    <w:p w:rsidR="00A85114" w:rsidRDefault="00A85114" w:rsidP="00A85114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</w:p>
    <w:p w:rsidR="005F0DC2" w:rsidRDefault="005F0DC2" w:rsidP="00A85114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</w:p>
    <w:p w:rsidR="005F0DC2" w:rsidRDefault="005F0DC2" w:rsidP="00A85114">
      <w:pPr>
        <w:tabs>
          <w:tab w:val="center" w:pos="2880"/>
          <w:tab w:val="center" w:pos="5400"/>
          <w:tab w:val="right" w:pos="8820"/>
          <w:tab w:val="right" w:pos="10440"/>
        </w:tabs>
        <w:rPr>
          <w:b/>
          <w:sz w:val="22"/>
          <w:szCs w:val="22"/>
        </w:rPr>
      </w:pPr>
    </w:p>
    <w:sectPr w:rsidR="005F0DC2" w:rsidSect="00051F38">
      <w:type w:val="continuous"/>
      <w:pgSz w:w="12240" w:h="15840"/>
      <w:pgMar w:top="360" w:right="90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767C"/>
    <w:multiLevelType w:val="hybridMultilevel"/>
    <w:tmpl w:val="80C43F5E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5371F26"/>
    <w:multiLevelType w:val="hybridMultilevel"/>
    <w:tmpl w:val="3E5223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683B08"/>
    <w:multiLevelType w:val="hybridMultilevel"/>
    <w:tmpl w:val="DDDAAD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40561F1"/>
    <w:multiLevelType w:val="hybridMultilevel"/>
    <w:tmpl w:val="34028E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473DF0"/>
    <w:multiLevelType w:val="hybridMultilevel"/>
    <w:tmpl w:val="C6821AF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5DE43A6F"/>
    <w:multiLevelType w:val="hybridMultilevel"/>
    <w:tmpl w:val="017675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1E841E8"/>
    <w:multiLevelType w:val="hybridMultilevel"/>
    <w:tmpl w:val="23B063C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44375B6"/>
    <w:multiLevelType w:val="hybridMultilevel"/>
    <w:tmpl w:val="27EE438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5290342"/>
    <w:multiLevelType w:val="hybridMultilevel"/>
    <w:tmpl w:val="4C4C96D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EA272F8"/>
    <w:multiLevelType w:val="hybridMultilevel"/>
    <w:tmpl w:val="C988E9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oNotShadeFormData/>
  <w:noPunctuationKerning/>
  <w:characterSpacingControl w:val="doNotCompress"/>
  <w:compat/>
  <w:rsids>
    <w:rsidRoot w:val="00D822F1"/>
    <w:rsid w:val="00006C72"/>
    <w:rsid w:val="0001045D"/>
    <w:rsid w:val="00036E5B"/>
    <w:rsid w:val="0004447C"/>
    <w:rsid w:val="00045091"/>
    <w:rsid w:val="00047A91"/>
    <w:rsid w:val="00051F38"/>
    <w:rsid w:val="0005273E"/>
    <w:rsid w:val="00062E26"/>
    <w:rsid w:val="00071C74"/>
    <w:rsid w:val="00074800"/>
    <w:rsid w:val="000809D5"/>
    <w:rsid w:val="00080EB2"/>
    <w:rsid w:val="000A0F46"/>
    <w:rsid w:val="000B34A5"/>
    <w:rsid w:val="000B441C"/>
    <w:rsid w:val="000C65E0"/>
    <w:rsid w:val="000D08BD"/>
    <w:rsid w:val="000D2D52"/>
    <w:rsid w:val="00105D05"/>
    <w:rsid w:val="00121F6B"/>
    <w:rsid w:val="00135FF7"/>
    <w:rsid w:val="00137BA3"/>
    <w:rsid w:val="00146AF5"/>
    <w:rsid w:val="00150A70"/>
    <w:rsid w:val="00153EC3"/>
    <w:rsid w:val="00162FD0"/>
    <w:rsid w:val="00166004"/>
    <w:rsid w:val="00167BB7"/>
    <w:rsid w:val="001777EF"/>
    <w:rsid w:val="001839A8"/>
    <w:rsid w:val="001877B6"/>
    <w:rsid w:val="001901E7"/>
    <w:rsid w:val="00197383"/>
    <w:rsid w:val="001A75A7"/>
    <w:rsid w:val="001F3F5E"/>
    <w:rsid w:val="001F4015"/>
    <w:rsid w:val="00211D89"/>
    <w:rsid w:val="00223049"/>
    <w:rsid w:val="002474A2"/>
    <w:rsid w:val="0028121B"/>
    <w:rsid w:val="00290D38"/>
    <w:rsid w:val="002928A8"/>
    <w:rsid w:val="002D29E2"/>
    <w:rsid w:val="002D592D"/>
    <w:rsid w:val="002E18E5"/>
    <w:rsid w:val="002F1D09"/>
    <w:rsid w:val="00301371"/>
    <w:rsid w:val="003048E1"/>
    <w:rsid w:val="00316614"/>
    <w:rsid w:val="00326097"/>
    <w:rsid w:val="00351BD3"/>
    <w:rsid w:val="00360BEA"/>
    <w:rsid w:val="003617A2"/>
    <w:rsid w:val="003922C0"/>
    <w:rsid w:val="00397879"/>
    <w:rsid w:val="003A067D"/>
    <w:rsid w:val="003A43C4"/>
    <w:rsid w:val="003F312D"/>
    <w:rsid w:val="003F6B99"/>
    <w:rsid w:val="00410DD8"/>
    <w:rsid w:val="004123BD"/>
    <w:rsid w:val="00424624"/>
    <w:rsid w:val="0043624A"/>
    <w:rsid w:val="00445A0C"/>
    <w:rsid w:val="0044694C"/>
    <w:rsid w:val="00457049"/>
    <w:rsid w:val="004579C9"/>
    <w:rsid w:val="00462DE7"/>
    <w:rsid w:val="0048141E"/>
    <w:rsid w:val="004837C3"/>
    <w:rsid w:val="004928BA"/>
    <w:rsid w:val="004A1F56"/>
    <w:rsid w:val="004A2FBB"/>
    <w:rsid w:val="004B2EB9"/>
    <w:rsid w:val="004B40FF"/>
    <w:rsid w:val="004B458B"/>
    <w:rsid w:val="004C0C4D"/>
    <w:rsid w:val="004C7A23"/>
    <w:rsid w:val="004D0BD2"/>
    <w:rsid w:val="004D2AEB"/>
    <w:rsid w:val="004D4149"/>
    <w:rsid w:val="004E09E1"/>
    <w:rsid w:val="00503103"/>
    <w:rsid w:val="00510912"/>
    <w:rsid w:val="005311F5"/>
    <w:rsid w:val="0053481C"/>
    <w:rsid w:val="00555F3A"/>
    <w:rsid w:val="0055690A"/>
    <w:rsid w:val="00561FB8"/>
    <w:rsid w:val="0056592D"/>
    <w:rsid w:val="005679B4"/>
    <w:rsid w:val="0057744F"/>
    <w:rsid w:val="0059622A"/>
    <w:rsid w:val="0059724B"/>
    <w:rsid w:val="005A4E52"/>
    <w:rsid w:val="005B2D9C"/>
    <w:rsid w:val="005C397A"/>
    <w:rsid w:val="005D4CCC"/>
    <w:rsid w:val="005E5C9A"/>
    <w:rsid w:val="005F0461"/>
    <w:rsid w:val="005F0DC2"/>
    <w:rsid w:val="005F6E6F"/>
    <w:rsid w:val="006032C7"/>
    <w:rsid w:val="00624454"/>
    <w:rsid w:val="00642B62"/>
    <w:rsid w:val="00653BA8"/>
    <w:rsid w:val="006556E2"/>
    <w:rsid w:val="00661623"/>
    <w:rsid w:val="006757F2"/>
    <w:rsid w:val="00695CD9"/>
    <w:rsid w:val="00696DD2"/>
    <w:rsid w:val="006A70EF"/>
    <w:rsid w:val="006C4CE8"/>
    <w:rsid w:val="006C6D9D"/>
    <w:rsid w:val="006D732E"/>
    <w:rsid w:val="00744849"/>
    <w:rsid w:val="0074776F"/>
    <w:rsid w:val="007743B1"/>
    <w:rsid w:val="007B2807"/>
    <w:rsid w:val="007C5D60"/>
    <w:rsid w:val="007E30F0"/>
    <w:rsid w:val="007F7A98"/>
    <w:rsid w:val="00804F79"/>
    <w:rsid w:val="00826E6B"/>
    <w:rsid w:val="00835E8D"/>
    <w:rsid w:val="00836B62"/>
    <w:rsid w:val="00842046"/>
    <w:rsid w:val="00844080"/>
    <w:rsid w:val="00844AFB"/>
    <w:rsid w:val="0086499D"/>
    <w:rsid w:val="00867E0A"/>
    <w:rsid w:val="00876042"/>
    <w:rsid w:val="008A3D10"/>
    <w:rsid w:val="008B0C43"/>
    <w:rsid w:val="008B3541"/>
    <w:rsid w:val="008B3C97"/>
    <w:rsid w:val="008C68F8"/>
    <w:rsid w:val="008C7B44"/>
    <w:rsid w:val="008E5D33"/>
    <w:rsid w:val="008F0332"/>
    <w:rsid w:val="00905FD9"/>
    <w:rsid w:val="00910204"/>
    <w:rsid w:val="00912975"/>
    <w:rsid w:val="009253B6"/>
    <w:rsid w:val="00935E6D"/>
    <w:rsid w:val="0095203C"/>
    <w:rsid w:val="00954E5D"/>
    <w:rsid w:val="00957429"/>
    <w:rsid w:val="009637DF"/>
    <w:rsid w:val="00965786"/>
    <w:rsid w:val="0098076C"/>
    <w:rsid w:val="009A253E"/>
    <w:rsid w:val="009A30FD"/>
    <w:rsid w:val="009B23DC"/>
    <w:rsid w:val="009B3B9F"/>
    <w:rsid w:val="009B5490"/>
    <w:rsid w:val="009C24FA"/>
    <w:rsid w:val="009C26E0"/>
    <w:rsid w:val="009C686E"/>
    <w:rsid w:val="009C773D"/>
    <w:rsid w:val="009C7BA6"/>
    <w:rsid w:val="009E2C4D"/>
    <w:rsid w:val="009E4C98"/>
    <w:rsid w:val="009E590C"/>
    <w:rsid w:val="00A0293A"/>
    <w:rsid w:val="00A23606"/>
    <w:rsid w:val="00A41354"/>
    <w:rsid w:val="00A424D8"/>
    <w:rsid w:val="00A47F1F"/>
    <w:rsid w:val="00A54A4A"/>
    <w:rsid w:val="00A55416"/>
    <w:rsid w:val="00A648BD"/>
    <w:rsid w:val="00A73EB3"/>
    <w:rsid w:val="00A818B8"/>
    <w:rsid w:val="00A8206B"/>
    <w:rsid w:val="00A84A47"/>
    <w:rsid w:val="00A85114"/>
    <w:rsid w:val="00A901DF"/>
    <w:rsid w:val="00A9335A"/>
    <w:rsid w:val="00AB412F"/>
    <w:rsid w:val="00AB58AD"/>
    <w:rsid w:val="00AC7674"/>
    <w:rsid w:val="00AD7EC1"/>
    <w:rsid w:val="00AE73B6"/>
    <w:rsid w:val="00AF42AC"/>
    <w:rsid w:val="00AF6D3D"/>
    <w:rsid w:val="00B0770E"/>
    <w:rsid w:val="00B15107"/>
    <w:rsid w:val="00B1646D"/>
    <w:rsid w:val="00B2017D"/>
    <w:rsid w:val="00B309B9"/>
    <w:rsid w:val="00B336CB"/>
    <w:rsid w:val="00B33BDE"/>
    <w:rsid w:val="00B4346B"/>
    <w:rsid w:val="00B53AFF"/>
    <w:rsid w:val="00B57050"/>
    <w:rsid w:val="00B8259E"/>
    <w:rsid w:val="00B86B35"/>
    <w:rsid w:val="00B8709E"/>
    <w:rsid w:val="00B90CA5"/>
    <w:rsid w:val="00B93802"/>
    <w:rsid w:val="00BA59F5"/>
    <w:rsid w:val="00BA765C"/>
    <w:rsid w:val="00BB07B9"/>
    <w:rsid w:val="00BB7982"/>
    <w:rsid w:val="00BC1EB5"/>
    <w:rsid w:val="00BE6A81"/>
    <w:rsid w:val="00BF1E1E"/>
    <w:rsid w:val="00BF577D"/>
    <w:rsid w:val="00C04688"/>
    <w:rsid w:val="00C06A4A"/>
    <w:rsid w:val="00C06C29"/>
    <w:rsid w:val="00C34D30"/>
    <w:rsid w:val="00C36C45"/>
    <w:rsid w:val="00C37DA7"/>
    <w:rsid w:val="00C53FE4"/>
    <w:rsid w:val="00C72207"/>
    <w:rsid w:val="00C97953"/>
    <w:rsid w:val="00CA3915"/>
    <w:rsid w:val="00CA392B"/>
    <w:rsid w:val="00CB26C8"/>
    <w:rsid w:val="00CB5D59"/>
    <w:rsid w:val="00CC1E03"/>
    <w:rsid w:val="00CD32E8"/>
    <w:rsid w:val="00CD357E"/>
    <w:rsid w:val="00CF3461"/>
    <w:rsid w:val="00D0107C"/>
    <w:rsid w:val="00D01659"/>
    <w:rsid w:val="00D21071"/>
    <w:rsid w:val="00D33AB8"/>
    <w:rsid w:val="00D4064B"/>
    <w:rsid w:val="00D43267"/>
    <w:rsid w:val="00D80B58"/>
    <w:rsid w:val="00D822F1"/>
    <w:rsid w:val="00D930A9"/>
    <w:rsid w:val="00D97506"/>
    <w:rsid w:val="00DA451C"/>
    <w:rsid w:val="00DB03A0"/>
    <w:rsid w:val="00DC335A"/>
    <w:rsid w:val="00DD0920"/>
    <w:rsid w:val="00DF4BA2"/>
    <w:rsid w:val="00E0690F"/>
    <w:rsid w:val="00E07B72"/>
    <w:rsid w:val="00E116C9"/>
    <w:rsid w:val="00E14458"/>
    <w:rsid w:val="00E14860"/>
    <w:rsid w:val="00E255A7"/>
    <w:rsid w:val="00E36F00"/>
    <w:rsid w:val="00E4062F"/>
    <w:rsid w:val="00E420B6"/>
    <w:rsid w:val="00E45162"/>
    <w:rsid w:val="00E46EF5"/>
    <w:rsid w:val="00E57576"/>
    <w:rsid w:val="00E66C9F"/>
    <w:rsid w:val="00E7446F"/>
    <w:rsid w:val="00E87346"/>
    <w:rsid w:val="00E9207A"/>
    <w:rsid w:val="00E92369"/>
    <w:rsid w:val="00E96A15"/>
    <w:rsid w:val="00EA237B"/>
    <w:rsid w:val="00EA2B19"/>
    <w:rsid w:val="00EC6EDE"/>
    <w:rsid w:val="00EC736C"/>
    <w:rsid w:val="00ED0624"/>
    <w:rsid w:val="00ED177A"/>
    <w:rsid w:val="00ED69F2"/>
    <w:rsid w:val="00EF1F9E"/>
    <w:rsid w:val="00F112B9"/>
    <w:rsid w:val="00F25184"/>
    <w:rsid w:val="00F30229"/>
    <w:rsid w:val="00F42109"/>
    <w:rsid w:val="00F51E3D"/>
    <w:rsid w:val="00F572B0"/>
    <w:rsid w:val="00F61CD9"/>
    <w:rsid w:val="00F81A45"/>
    <w:rsid w:val="00F9062F"/>
    <w:rsid w:val="00F91FE0"/>
    <w:rsid w:val="00FA15AB"/>
    <w:rsid w:val="00FB0299"/>
    <w:rsid w:val="00FC4EA0"/>
    <w:rsid w:val="00FD0E8A"/>
    <w:rsid w:val="00FE3B2B"/>
    <w:rsid w:val="00FE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015"/>
    <w:rPr>
      <w:sz w:val="24"/>
      <w:szCs w:val="24"/>
    </w:rPr>
  </w:style>
  <w:style w:type="paragraph" w:styleId="Heading1">
    <w:name w:val="heading 1"/>
    <w:basedOn w:val="Normal"/>
    <w:next w:val="Normal"/>
    <w:qFormat/>
    <w:rsid w:val="00FB0299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B0299"/>
    <w:pPr>
      <w:keepNext/>
      <w:jc w:val="center"/>
      <w:outlineLvl w:val="1"/>
    </w:pPr>
    <w:rPr>
      <w:b/>
      <w:bCs/>
      <w:i/>
      <w:i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B0299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rsid w:val="00FB0299"/>
    <w:pPr>
      <w:ind w:left="720"/>
    </w:pPr>
    <w:rPr>
      <w:rFonts w:ascii="Tahoma" w:hAnsi="Tahoma" w:cs="Tahoma"/>
      <w:sz w:val="22"/>
      <w:szCs w:val="19"/>
    </w:rPr>
  </w:style>
  <w:style w:type="character" w:styleId="Hyperlink">
    <w:name w:val="Hyperlink"/>
    <w:basedOn w:val="DefaultParagraphFont"/>
    <w:rsid w:val="00D822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2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Para\Paralegal%20resume%20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Paralegal resume template 1</Template>
  <TotalTime>96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Name, First Name Program</vt:lpstr>
    </vt:vector>
  </TitlesOfParts>
  <Manager>JenEece M. Phillips</Manager>
  <Company>Maric College - Bakersfield Campus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Name, First Name Program</dc:title>
  <dc:subject>Career Services Resume Form</dc:subject>
  <dc:creator>Kaplan Higher Education</dc:creator>
  <cp:keywords>Resume</cp:keywords>
  <cp:lastModifiedBy>Garrett</cp:lastModifiedBy>
  <cp:revision>19</cp:revision>
  <cp:lastPrinted>2011-06-16T17:17:00Z</cp:lastPrinted>
  <dcterms:created xsi:type="dcterms:W3CDTF">2011-12-20T07:05:00Z</dcterms:created>
  <dcterms:modified xsi:type="dcterms:W3CDTF">2012-07-03T05:53:00Z</dcterms:modified>
  <cp:category>Resume</cp:category>
</cp:coreProperties>
</file>