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B1" w:rsidRDefault="00E72C1B" w:rsidP="008E7923">
      <w:pPr>
        <w:pStyle w:val="NAME"/>
        <w:outlineLvl w:val="0"/>
      </w:pPr>
      <w:r>
        <w:t>Donna Bump</w:t>
      </w:r>
    </w:p>
    <w:p w:rsidR="001878B1" w:rsidRDefault="00BE7CF2">
      <w:pPr>
        <w:pStyle w:val="Address"/>
      </w:pPr>
      <w:r>
        <w:t>173 North 17</w:t>
      </w:r>
      <w:r w:rsidRPr="00BE7CF2">
        <w:rPr>
          <w:vertAlign w:val="superscript"/>
        </w:rPr>
        <w:t>th</w:t>
      </w:r>
      <w:r>
        <w:t xml:space="preserve"> Court, Brighton, CO, 80601</w:t>
      </w:r>
    </w:p>
    <w:p w:rsidR="001878B1" w:rsidRDefault="00E72C1B" w:rsidP="008E7923">
      <w:pPr>
        <w:pStyle w:val="Address"/>
        <w:outlineLvl w:val="0"/>
      </w:pPr>
      <w:r>
        <w:t>720.933.298</w:t>
      </w:r>
      <w:r w:rsidR="00BE7CF2">
        <w:t>0 • donna.bump</w:t>
      </w:r>
      <w:r>
        <w:t>@yahoo.com</w:t>
      </w:r>
    </w:p>
    <w:p w:rsidR="001878B1" w:rsidRDefault="001842B9" w:rsidP="008E7923">
      <w:pPr>
        <w:pStyle w:val="SectionHeader"/>
        <w:outlineLvl w:val="0"/>
      </w:pPr>
      <w:r w:rsidRPr="001842B9">
        <w:rPr>
          <w:sz w:val="28"/>
        </w:rPr>
        <w:t>P</w:t>
      </w:r>
      <w:r>
        <w:t xml:space="preserve">RODUCTION </w:t>
      </w:r>
      <w:r w:rsidRPr="001842B9">
        <w:rPr>
          <w:sz w:val="28"/>
        </w:rPr>
        <w:t>W</w:t>
      </w:r>
      <w:r>
        <w:t xml:space="preserve">ORKER- </w:t>
      </w:r>
      <w:r w:rsidRPr="001842B9">
        <w:rPr>
          <w:sz w:val="28"/>
        </w:rPr>
        <w:t>B</w:t>
      </w:r>
      <w:r>
        <w:t xml:space="preserve">ATTERY </w:t>
      </w:r>
      <w:r w:rsidRPr="001842B9">
        <w:rPr>
          <w:sz w:val="28"/>
        </w:rPr>
        <w:t>M</w:t>
      </w:r>
      <w:r>
        <w:t xml:space="preserve">ANUFACTURING </w:t>
      </w:r>
    </w:p>
    <w:p w:rsidR="001878B1" w:rsidRDefault="008E7923" w:rsidP="008E7923">
      <w:pPr>
        <w:pStyle w:val="ProfessionalSummary"/>
        <w:pBdr>
          <w:bottom w:val="single" w:sz="12" w:space="1" w:color="auto"/>
        </w:pBdr>
        <w:outlineLvl w:val="0"/>
      </w:pPr>
      <w:r>
        <w:t xml:space="preserve">Professional battery assembler with 30+ years experience in electrode manufacturing.  Proven experience in adapting new chemistries and developmental products into commercial applications.  </w:t>
      </w:r>
    </w:p>
    <w:p w:rsidR="008E7923" w:rsidRDefault="008E7923" w:rsidP="008E7923">
      <w:pPr>
        <w:pStyle w:val="ProfessionalSummary"/>
        <w:pBdr>
          <w:bottom w:val="single" w:sz="12" w:space="1" w:color="auto"/>
        </w:pBdr>
        <w:outlineLvl w:val="0"/>
      </w:pPr>
    </w:p>
    <w:p w:rsidR="008E7923" w:rsidRDefault="001842B9" w:rsidP="00E46ADF">
      <w:pPr>
        <w:jc w:val="center"/>
        <w:rPr>
          <w:rFonts w:ascii="Trebuchet MS" w:hAnsi="Trebuchet MS"/>
          <w:b/>
          <w:sz w:val="28"/>
        </w:rPr>
      </w:pPr>
      <w:r w:rsidRPr="001842B9">
        <w:rPr>
          <w:rFonts w:ascii="Trebuchet MS" w:hAnsi="Trebuchet MS"/>
          <w:b/>
          <w:sz w:val="28"/>
        </w:rPr>
        <w:t>K</w:t>
      </w:r>
      <w:r>
        <w:rPr>
          <w:rFonts w:ascii="Trebuchet MS" w:hAnsi="Trebuchet MS"/>
          <w:b/>
        </w:rPr>
        <w:t xml:space="preserve">EY </w:t>
      </w:r>
      <w:r w:rsidRPr="001842B9">
        <w:rPr>
          <w:rFonts w:ascii="Trebuchet MS" w:hAnsi="Trebuchet MS"/>
          <w:b/>
          <w:sz w:val="28"/>
        </w:rPr>
        <w:t>S</w:t>
      </w:r>
      <w:r>
        <w:rPr>
          <w:rFonts w:ascii="Trebuchet MS" w:hAnsi="Trebuchet MS"/>
          <w:b/>
        </w:rPr>
        <w:t>KILLS</w:t>
      </w:r>
    </w:p>
    <w:p w:rsidR="008E7923" w:rsidRPr="007D5A08" w:rsidRDefault="008E7923" w:rsidP="008E7923">
      <w:pPr>
        <w:ind w:firstLine="720"/>
        <w:rPr>
          <w:rFonts w:ascii="Trebuchet MS" w:hAnsi="Trebuchet MS"/>
          <w:sz w:val="20"/>
        </w:rPr>
      </w:pPr>
      <w:r w:rsidRPr="007D5A08">
        <w:rPr>
          <w:rFonts w:ascii="Trebuchet MS" w:hAnsi="Trebuchet MS"/>
          <w:b/>
          <w:sz w:val="28"/>
        </w:rPr>
        <w:t>∙</w:t>
      </w:r>
      <w:r>
        <w:rPr>
          <w:rFonts w:ascii="Trebuchet MS" w:hAnsi="Trebuchet MS"/>
          <w:b/>
          <w:sz w:val="28"/>
        </w:rPr>
        <w:t xml:space="preserve"> </w:t>
      </w:r>
      <w:r w:rsidRPr="007D5A08">
        <w:rPr>
          <w:rFonts w:ascii="Trebuchet MS" w:hAnsi="Trebuchet MS"/>
          <w:sz w:val="20"/>
        </w:rPr>
        <w:t>Electrode Manufacturing</w:t>
      </w:r>
      <w:r w:rsidRPr="007D5A08">
        <w:rPr>
          <w:rFonts w:ascii="Trebuchet MS" w:hAnsi="Trebuchet MS"/>
          <w:sz w:val="20"/>
        </w:rPr>
        <w:tab/>
      </w:r>
      <w:r w:rsidRPr="007D5A08">
        <w:rPr>
          <w:rFonts w:ascii="Trebuchet MS" w:hAnsi="Trebuchet MS"/>
          <w:b/>
          <w:sz w:val="28"/>
        </w:rPr>
        <w:t>∙</w:t>
      </w:r>
      <w:r>
        <w:rPr>
          <w:rFonts w:ascii="Trebuchet MS" w:hAnsi="Trebuchet MS"/>
          <w:b/>
          <w:sz w:val="28"/>
        </w:rPr>
        <w:t xml:space="preserve"> </w:t>
      </w:r>
      <w:r w:rsidRPr="007D5A08">
        <w:rPr>
          <w:rFonts w:ascii="Trebuchet MS" w:hAnsi="Trebuchet MS"/>
          <w:sz w:val="20"/>
        </w:rPr>
        <w:t>Machinery Assembly</w:t>
      </w:r>
      <w:r w:rsidRPr="007D5A08">
        <w:rPr>
          <w:rFonts w:ascii="Trebuchet MS" w:hAnsi="Trebuchet MS"/>
          <w:sz w:val="20"/>
        </w:rPr>
        <w:tab/>
      </w:r>
      <w:r w:rsidRPr="007D5A08">
        <w:rPr>
          <w:rFonts w:ascii="Trebuchet MS" w:hAnsi="Trebuchet MS"/>
          <w:sz w:val="20"/>
        </w:rPr>
        <w:tab/>
      </w:r>
      <w:r w:rsidRPr="007D5A08">
        <w:rPr>
          <w:rFonts w:ascii="Trebuchet MS" w:hAnsi="Trebuchet MS"/>
          <w:b/>
          <w:sz w:val="28"/>
        </w:rPr>
        <w:t>∙</w:t>
      </w:r>
      <w:r>
        <w:rPr>
          <w:rFonts w:ascii="Trebuchet MS" w:hAnsi="Trebuchet MS"/>
          <w:b/>
          <w:sz w:val="28"/>
        </w:rPr>
        <w:t xml:space="preserve"> </w:t>
      </w:r>
      <w:r w:rsidRPr="007D5A08">
        <w:rPr>
          <w:rFonts w:ascii="Trebuchet MS" w:hAnsi="Trebuchet MS"/>
          <w:sz w:val="20"/>
        </w:rPr>
        <w:t>Soldering</w:t>
      </w:r>
    </w:p>
    <w:p w:rsidR="008E7923" w:rsidRPr="007D5A08" w:rsidRDefault="008E7923" w:rsidP="008E7923">
      <w:pPr>
        <w:ind w:firstLine="720"/>
        <w:rPr>
          <w:rFonts w:ascii="Trebuchet MS" w:hAnsi="Trebuchet MS"/>
          <w:sz w:val="20"/>
        </w:rPr>
      </w:pPr>
      <w:r w:rsidRPr="007D5A08">
        <w:rPr>
          <w:rFonts w:ascii="Trebuchet MS" w:hAnsi="Trebuchet MS"/>
          <w:b/>
          <w:sz w:val="28"/>
        </w:rPr>
        <w:t>∙</w:t>
      </w:r>
      <w:r>
        <w:rPr>
          <w:rFonts w:ascii="Trebuchet MS" w:hAnsi="Trebuchet MS"/>
          <w:b/>
          <w:sz w:val="28"/>
        </w:rPr>
        <w:t xml:space="preserve"> </w:t>
      </w:r>
      <w:r w:rsidRPr="007D5A08">
        <w:rPr>
          <w:rFonts w:ascii="Trebuchet MS" w:hAnsi="Trebuchet MS"/>
          <w:sz w:val="20"/>
        </w:rPr>
        <w:t>Battery Assembly</w:t>
      </w:r>
      <w:r w:rsidRPr="007D5A08">
        <w:rPr>
          <w:rFonts w:ascii="Trebuchet MS" w:hAnsi="Trebuchet MS"/>
          <w:sz w:val="20"/>
        </w:rPr>
        <w:tab/>
      </w:r>
      <w:r w:rsidRPr="007D5A08">
        <w:rPr>
          <w:rFonts w:ascii="Trebuchet MS" w:hAnsi="Trebuchet MS"/>
          <w:sz w:val="20"/>
        </w:rPr>
        <w:tab/>
      </w:r>
      <w:r w:rsidRPr="007D5A08">
        <w:rPr>
          <w:rFonts w:ascii="Trebuchet MS" w:hAnsi="Trebuchet MS"/>
          <w:b/>
          <w:sz w:val="28"/>
        </w:rPr>
        <w:t>∙</w:t>
      </w:r>
      <w:r>
        <w:rPr>
          <w:rFonts w:ascii="Trebuchet MS" w:hAnsi="Trebuchet MS"/>
          <w:b/>
          <w:sz w:val="28"/>
        </w:rPr>
        <w:t xml:space="preserve"> </w:t>
      </w:r>
      <w:r w:rsidRPr="007D5A08">
        <w:rPr>
          <w:rFonts w:ascii="Trebuchet MS" w:hAnsi="Trebuchet MS"/>
          <w:sz w:val="20"/>
        </w:rPr>
        <w:t>Basic Equipment Repairs</w:t>
      </w:r>
      <w:r w:rsidRPr="007D5A08">
        <w:rPr>
          <w:rFonts w:ascii="Trebuchet MS" w:hAnsi="Trebuchet MS"/>
          <w:sz w:val="20"/>
        </w:rPr>
        <w:tab/>
      </w:r>
      <w:r w:rsidRPr="007D5A08">
        <w:rPr>
          <w:rFonts w:ascii="Trebuchet MS" w:hAnsi="Trebuchet MS"/>
          <w:b/>
          <w:sz w:val="28"/>
        </w:rPr>
        <w:t>∙</w:t>
      </w:r>
      <w:r>
        <w:rPr>
          <w:rFonts w:ascii="Trebuchet MS" w:hAnsi="Trebuchet MS"/>
          <w:b/>
          <w:sz w:val="28"/>
        </w:rPr>
        <w:t xml:space="preserve"> </w:t>
      </w:r>
      <w:r w:rsidRPr="007D5A08">
        <w:rPr>
          <w:rFonts w:ascii="Trebuchet MS" w:hAnsi="Trebuchet MS"/>
          <w:sz w:val="20"/>
        </w:rPr>
        <w:t>Forklift Operator</w:t>
      </w:r>
    </w:p>
    <w:p w:rsidR="008E7923" w:rsidRDefault="008E7923" w:rsidP="008E7923">
      <w:pPr>
        <w:ind w:firstLine="720"/>
        <w:rPr>
          <w:rFonts w:ascii="Trebuchet MS" w:hAnsi="Trebuchet MS"/>
          <w:sz w:val="20"/>
        </w:rPr>
      </w:pPr>
      <w:r w:rsidRPr="007D5A08">
        <w:rPr>
          <w:rFonts w:ascii="Trebuchet MS" w:hAnsi="Trebuchet MS"/>
          <w:b/>
          <w:sz w:val="28"/>
        </w:rPr>
        <w:t>∙</w:t>
      </w:r>
      <w:r>
        <w:rPr>
          <w:rFonts w:ascii="Trebuchet MS" w:hAnsi="Trebuchet MS"/>
          <w:b/>
          <w:sz w:val="28"/>
        </w:rPr>
        <w:t xml:space="preserve"> </w:t>
      </w:r>
      <w:r w:rsidRPr="007D5A08">
        <w:rPr>
          <w:rFonts w:ascii="Trebuchet MS" w:hAnsi="Trebuchet MS"/>
          <w:sz w:val="20"/>
        </w:rPr>
        <w:t>Hazardous Materials Handling</w:t>
      </w:r>
      <w:r w:rsidRPr="007D5A08">
        <w:rPr>
          <w:rFonts w:ascii="Trebuchet MS" w:hAnsi="Trebuchet MS"/>
          <w:sz w:val="20"/>
        </w:rPr>
        <w:tab/>
      </w:r>
      <w:r w:rsidRPr="007D5A08">
        <w:rPr>
          <w:rFonts w:ascii="Trebuchet MS" w:hAnsi="Trebuchet MS"/>
          <w:b/>
          <w:sz w:val="28"/>
        </w:rPr>
        <w:t>∙</w:t>
      </w:r>
      <w:r>
        <w:rPr>
          <w:rFonts w:ascii="Trebuchet MS" w:hAnsi="Trebuchet MS"/>
          <w:b/>
          <w:sz w:val="28"/>
        </w:rPr>
        <w:t xml:space="preserve"> </w:t>
      </w:r>
      <w:r>
        <w:rPr>
          <w:rFonts w:ascii="Trebuchet MS" w:hAnsi="Trebuchet MS"/>
          <w:sz w:val="20"/>
        </w:rPr>
        <w:t>Small Hand Tools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  <w:r w:rsidRPr="007D5A08">
        <w:rPr>
          <w:rFonts w:ascii="Trebuchet MS" w:hAnsi="Trebuchet MS"/>
          <w:b/>
          <w:sz w:val="28"/>
        </w:rPr>
        <w:t>∙</w:t>
      </w:r>
      <w:r>
        <w:rPr>
          <w:rFonts w:ascii="Trebuchet MS" w:hAnsi="Trebuchet MS"/>
          <w:b/>
          <w:sz w:val="28"/>
        </w:rPr>
        <w:t xml:space="preserve"> </w:t>
      </w:r>
      <w:r>
        <w:rPr>
          <w:rFonts w:ascii="Trebuchet MS" w:hAnsi="Trebuchet MS"/>
          <w:sz w:val="20"/>
        </w:rPr>
        <w:t>Materials Mixing</w:t>
      </w:r>
    </w:p>
    <w:p w:rsidR="00C023AB" w:rsidRPr="007D5A08" w:rsidRDefault="00C023AB" w:rsidP="00C023AB">
      <w:pPr>
        <w:ind w:firstLine="720"/>
        <w:rPr>
          <w:rFonts w:ascii="Trebuchet MS" w:hAnsi="Trebuchet MS"/>
          <w:sz w:val="20"/>
        </w:rPr>
      </w:pPr>
      <w:r w:rsidRPr="007D5A08">
        <w:rPr>
          <w:rFonts w:ascii="Trebuchet MS" w:hAnsi="Trebuchet MS"/>
          <w:b/>
          <w:sz w:val="28"/>
        </w:rPr>
        <w:t>∙</w:t>
      </w:r>
      <w:r>
        <w:rPr>
          <w:rFonts w:ascii="Trebuchet MS" w:hAnsi="Trebuchet MS"/>
          <w:b/>
          <w:sz w:val="28"/>
        </w:rPr>
        <w:t xml:space="preserve"> </w:t>
      </w:r>
      <w:r>
        <w:rPr>
          <w:rFonts w:ascii="Trebuchet MS" w:hAnsi="Trebuchet MS"/>
          <w:sz w:val="20"/>
        </w:rPr>
        <w:t>SPC</w:t>
      </w:r>
    </w:p>
    <w:p w:rsidR="008E7923" w:rsidRDefault="008E7923" w:rsidP="008E7923">
      <w:pPr>
        <w:pStyle w:val="ProfessionalSummary"/>
        <w:pBdr>
          <w:bottom w:val="single" w:sz="12" w:space="1" w:color="auto"/>
        </w:pBdr>
        <w:outlineLvl w:val="0"/>
      </w:pPr>
    </w:p>
    <w:p w:rsidR="001878B1" w:rsidRDefault="00B86184">
      <w:pPr>
        <w:pStyle w:val="SectionHeader"/>
      </w:pPr>
      <w:r w:rsidRPr="001842B9">
        <w:rPr>
          <w:sz w:val="28"/>
        </w:rPr>
        <w:t>P</w:t>
      </w:r>
      <w:r>
        <w:t xml:space="preserve">ROFESSIONAL </w:t>
      </w:r>
      <w:r w:rsidRPr="001842B9">
        <w:rPr>
          <w:sz w:val="28"/>
        </w:rPr>
        <w:t>E</w:t>
      </w:r>
      <w:r>
        <w:t>XPERIENCE</w:t>
      </w:r>
      <w:r w:rsidR="00D23390">
        <w:t xml:space="preserve"> &amp; </w:t>
      </w:r>
      <w:r w:rsidR="00D23390" w:rsidRPr="001842B9">
        <w:rPr>
          <w:sz w:val="28"/>
        </w:rPr>
        <w:t>S</w:t>
      </w:r>
      <w:r w:rsidR="00D23390">
        <w:t>PECIALIZATION</w:t>
      </w:r>
    </w:p>
    <w:p w:rsidR="001878B1" w:rsidRPr="006141B7" w:rsidRDefault="00D23390" w:rsidP="008E7923">
      <w:pPr>
        <w:pStyle w:val="Company"/>
        <w:outlineLvl w:val="0"/>
        <w:rPr>
          <w:sz w:val="22"/>
        </w:rPr>
      </w:pPr>
      <w:r w:rsidRPr="006141B7">
        <w:rPr>
          <w:sz w:val="22"/>
        </w:rPr>
        <w:t xml:space="preserve">Nilar, Inc. • Centennial, </w:t>
      </w:r>
      <w:r w:rsidR="008A2C19" w:rsidRPr="006141B7">
        <w:rPr>
          <w:sz w:val="22"/>
        </w:rPr>
        <w:t>CO</w:t>
      </w:r>
      <w:r w:rsidRPr="006141B7">
        <w:rPr>
          <w:sz w:val="22"/>
        </w:rPr>
        <w:t xml:space="preserve"> 80112• 3/05 to Present</w:t>
      </w:r>
    </w:p>
    <w:p w:rsidR="001878B1" w:rsidRDefault="00D23390" w:rsidP="008E7923">
      <w:pPr>
        <w:pStyle w:val="CompanyDescription"/>
        <w:outlineLvl w:val="0"/>
      </w:pPr>
      <w:r>
        <w:t>Nickel Metal Hydride Battery Manufacturing</w:t>
      </w:r>
      <w:r w:rsidR="00B86184">
        <w:t xml:space="preserve"> </w:t>
      </w:r>
    </w:p>
    <w:p w:rsidR="001878B1" w:rsidRDefault="00D23390" w:rsidP="008E7923">
      <w:pPr>
        <w:pStyle w:val="Position"/>
        <w:outlineLvl w:val="0"/>
      </w:pPr>
      <w:r>
        <w:t>Electrode Manufacturing Technician</w:t>
      </w:r>
    </w:p>
    <w:p w:rsidR="00D23390" w:rsidRDefault="0098629E" w:rsidP="002F3180">
      <w:pPr>
        <w:pStyle w:val="Position"/>
      </w:pPr>
      <w:r w:rsidRPr="0098629E">
        <w:rPr>
          <w:b w:val="0"/>
        </w:rPr>
        <w:t xml:space="preserve">Mixing of metal powders, manufacturing of pressed powder </w:t>
      </w:r>
      <w:r>
        <w:rPr>
          <w:b w:val="0"/>
        </w:rPr>
        <w:t xml:space="preserve">negative and positive </w:t>
      </w:r>
      <w:r w:rsidRPr="0098629E">
        <w:rPr>
          <w:b w:val="0"/>
        </w:rPr>
        <w:t>electrode</w:t>
      </w:r>
      <w:r>
        <w:rPr>
          <w:b w:val="0"/>
        </w:rPr>
        <w:t>s, building batteries and individual components, assembling high voltage battery packs</w:t>
      </w:r>
      <w:r w:rsidR="00383997">
        <w:rPr>
          <w:b w:val="0"/>
        </w:rPr>
        <w:t>, soldering electrical components</w:t>
      </w:r>
      <w:r>
        <w:rPr>
          <w:b w:val="0"/>
        </w:rPr>
        <w:t xml:space="preserve"> </w:t>
      </w:r>
    </w:p>
    <w:p w:rsidR="001878B1" w:rsidRDefault="00383997">
      <w:pPr>
        <w:pStyle w:val="Accomplishments"/>
      </w:pPr>
      <w:r>
        <w:t>Configured R&amp;D rolling mill for pressed powder electrodes</w:t>
      </w:r>
    </w:p>
    <w:p w:rsidR="001878B1" w:rsidRDefault="008A2C19">
      <w:pPr>
        <w:pStyle w:val="Accomplishments"/>
      </w:pPr>
      <w:r>
        <w:t>Routinely modified the plate process to work with new research materials</w:t>
      </w:r>
      <w:r w:rsidR="00383997">
        <w:t xml:space="preserve"> </w:t>
      </w:r>
    </w:p>
    <w:p w:rsidR="001878B1" w:rsidRDefault="008A2C19">
      <w:pPr>
        <w:pStyle w:val="Accomplishments"/>
      </w:pPr>
      <w:r>
        <w:t>Excelled in adapting existing processes to new designs, materials, and customer requirements</w:t>
      </w:r>
    </w:p>
    <w:p w:rsidR="001878B1" w:rsidRPr="006141B7" w:rsidRDefault="008A2C19" w:rsidP="008E7923">
      <w:pPr>
        <w:pStyle w:val="Company"/>
        <w:outlineLvl w:val="0"/>
        <w:rPr>
          <w:sz w:val="22"/>
        </w:rPr>
      </w:pPr>
      <w:r w:rsidRPr="006141B7">
        <w:rPr>
          <w:sz w:val="22"/>
        </w:rPr>
        <w:t>Kmart Distribution Center • Brighton</w:t>
      </w:r>
      <w:r w:rsidR="00B86184" w:rsidRPr="006141B7">
        <w:rPr>
          <w:sz w:val="22"/>
        </w:rPr>
        <w:t xml:space="preserve">, </w:t>
      </w:r>
      <w:r w:rsidRPr="006141B7">
        <w:rPr>
          <w:sz w:val="22"/>
        </w:rPr>
        <w:t xml:space="preserve">CO </w:t>
      </w:r>
      <w:r w:rsidR="00D17E73" w:rsidRPr="006141B7">
        <w:rPr>
          <w:sz w:val="22"/>
        </w:rPr>
        <w:t>80601• 11/97 – 3/05</w:t>
      </w:r>
    </w:p>
    <w:p w:rsidR="001878B1" w:rsidRDefault="00D17E73" w:rsidP="008E7923">
      <w:pPr>
        <w:pStyle w:val="CompanyDescription"/>
        <w:outlineLvl w:val="0"/>
      </w:pPr>
      <w:r>
        <w:t>Warehouse for distribution of Kmart products to individual Kmart stores</w:t>
      </w:r>
      <w:r w:rsidR="00B86184">
        <w:t xml:space="preserve"> </w:t>
      </w:r>
    </w:p>
    <w:p w:rsidR="001878B1" w:rsidRDefault="00D17E73" w:rsidP="008E7923">
      <w:pPr>
        <w:pStyle w:val="Position"/>
        <w:outlineLvl w:val="0"/>
      </w:pPr>
      <w:r>
        <w:t>Order Filler</w:t>
      </w:r>
    </w:p>
    <w:p w:rsidR="001878B1" w:rsidRDefault="00D17E73" w:rsidP="008E7923">
      <w:pPr>
        <w:pStyle w:val="PositionDescription"/>
        <w:outlineLvl w:val="0"/>
      </w:pPr>
      <w:r>
        <w:t>Responsible for accurately pulling individual products to fill orders from over 130 stores</w:t>
      </w:r>
    </w:p>
    <w:p w:rsidR="001878B1" w:rsidRDefault="00D17E73">
      <w:pPr>
        <w:pStyle w:val="Accomplishments"/>
      </w:pPr>
      <w:r>
        <w:t>Certified forklift operator</w:t>
      </w:r>
    </w:p>
    <w:p w:rsidR="001878B1" w:rsidRDefault="00D17E73">
      <w:pPr>
        <w:pStyle w:val="Accomplishments"/>
      </w:pPr>
      <w:r>
        <w:t>Certifi</w:t>
      </w:r>
      <w:r w:rsidR="00AF659D">
        <w:t>ed motorized and riding pallet j</w:t>
      </w:r>
      <w:r>
        <w:t>ack operator</w:t>
      </w:r>
    </w:p>
    <w:p w:rsidR="001878B1" w:rsidRDefault="00AF659D">
      <w:pPr>
        <w:pStyle w:val="Accomplishments"/>
      </w:pPr>
      <w:r>
        <w:t>Accurately maintained multiple simultaneous orders</w:t>
      </w:r>
    </w:p>
    <w:p w:rsidR="001878B1" w:rsidRPr="006141B7" w:rsidRDefault="00AF659D" w:rsidP="008E7923">
      <w:pPr>
        <w:pStyle w:val="Company"/>
        <w:outlineLvl w:val="0"/>
        <w:rPr>
          <w:sz w:val="22"/>
        </w:rPr>
      </w:pPr>
      <w:r w:rsidRPr="006141B7">
        <w:rPr>
          <w:sz w:val="22"/>
        </w:rPr>
        <w:t>Whittaker Power Storage Systems • Denver, CO 80207• 1969-19</w:t>
      </w:r>
      <w:r w:rsidR="006057DC">
        <w:rPr>
          <w:sz w:val="22"/>
        </w:rPr>
        <w:t>97</w:t>
      </w:r>
    </w:p>
    <w:p w:rsidR="001878B1" w:rsidRDefault="002C05A7" w:rsidP="008E7923">
      <w:pPr>
        <w:pStyle w:val="CompanyDescription"/>
        <w:outlineLvl w:val="0"/>
      </w:pPr>
      <w:r>
        <w:t>Silver Zinc battery manufacturing for a</w:t>
      </w:r>
      <w:r w:rsidR="00AF659D">
        <w:t>erospace</w:t>
      </w:r>
      <w:r>
        <w:t xml:space="preserve"> applications</w:t>
      </w:r>
      <w:r w:rsidR="00AF659D">
        <w:t xml:space="preserve"> </w:t>
      </w:r>
      <w:r w:rsidR="00B86184">
        <w:t xml:space="preserve"> </w:t>
      </w:r>
    </w:p>
    <w:p w:rsidR="001878B1" w:rsidRDefault="002C05A7" w:rsidP="008E7923">
      <w:pPr>
        <w:pStyle w:val="Position"/>
        <w:outlineLvl w:val="0"/>
      </w:pPr>
      <w:r>
        <w:t>Electro</w:t>
      </w:r>
      <w:r w:rsidR="00A9639E">
        <w:t>-C</w:t>
      </w:r>
      <w:r>
        <w:t>hemical Processor (V)</w:t>
      </w:r>
    </w:p>
    <w:p w:rsidR="001878B1" w:rsidRDefault="002C05A7">
      <w:pPr>
        <w:pStyle w:val="PositionDescription"/>
      </w:pPr>
      <w:r>
        <w:t>Specialized in pasted electrode manufacturing and maintaining government and company standards.</w:t>
      </w:r>
      <w:r w:rsidR="0073777F">
        <w:t xml:space="preserve">  Trained in medium blasting (glass beating) and machine shop work </w:t>
      </w:r>
      <w:r>
        <w:t xml:space="preserve">  </w:t>
      </w:r>
    </w:p>
    <w:p w:rsidR="00C023AB" w:rsidRDefault="00C023AB">
      <w:pPr>
        <w:pStyle w:val="Accomplishments"/>
      </w:pPr>
      <w:r>
        <w:t>20 years positive plate manufacturing</w:t>
      </w:r>
    </w:p>
    <w:p w:rsidR="001878B1" w:rsidRDefault="00C023AB">
      <w:pPr>
        <w:pStyle w:val="Accomplishments"/>
      </w:pPr>
      <w:r>
        <w:t>11 years battery assembly, including electrolyte fill in activators, piston insertion in</w:t>
      </w:r>
      <w:r w:rsidR="001842B9">
        <w:t>to</w:t>
      </w:r>
      <w:r>
        <w:t xml:space="preserve"> activators</w:t>
      </w:r>
      <w:r w:rsidR="0073777F">
        <w:t xml:space="preserve"> </w:t>
      </w:r>
    </w:p>
    <w:p w:rsidR="00CF2976" w:rsidRDefault="00CF2976" w:rsidP="00CF2976">
      <w:pPr>
        <w:pStyle w:val="Accomplishments"/>
        <w:numPr>
          <w:ilvl w:val="0"/>
          <w:numId w:val="0"/>
        </w:numPr>
        <w:pBdr>
          <w:bottom w:val="single" w:sz="12" w:space="1" w:color="auto"/>
        </w:pBdr>
      </w:pPr>
    </w:p>
    <w:p w:rsidR="001878B1" w:rsidRDefault="00B86184" w:rsidP="00CF2976">
      <w:pPr>
        <w:pStyle w:val="SectionHeader"/>
        <w:outlineLvl w:val="0"/>
      </w:pPr>
      <w:r w:rsidRPr="00CF2976">
        <w:rPr>
          <w:sz w:val="28"/>
        </w:rPr>
        <w:t>E</w:t>
      </w:r>
      <w:r>
        <w:t>DUCATION</w:t>
      </w:r>
    </w:p>
    <w:p w:rsidR="001878B1" w:rsidRDefault="0073777F" w:rsidP="008E7923">
      <w:pPr>
        <w:pStyle w:val="Company"/>
        <w:outlineLvl w:val="0"/>
      </w:pPr>
      <w:r>
        <w:t>High School Diploma, Rolette High School, Rolette, ND, 1969</w:t>
      </w:r>
    </w:p>
    <w:p w:rsidR="00CF2976" w:rsidRDefault="00CF2976" w:rsidP="00CF2976">
      <w:pPr>
        <w:pStyle w:val="Company"/>
        <w:jc w:val="center"/>
        <w:outlineLvl w:val="0"/>
        <w:rPr>
          <w:sz w:val="24"/>
          <w:szCs w:val="24"/>
        </w:rPr>
      </w:pPr>
      <w:r w:rsidRPr="00CF2976">
        <w:rPr>
          <w:sz w:val="28"/>
          <w:szCs w:val="24"/>
        </w:rPr>
        <w:lastRenderedPageBreak/>
        <w:t>R</w:t>
      </w:r>
      <w:r w:rsidRPr="00CF2976">
        <w:rPr>
          <w:sz w:val="24"/>
          <w:szCs w:val="24"/>
        </w:rPr>
        <w:t>EFERENCES</w:t>
      </w:r>
    </w:p>
    <w:p w:rsidR="00CF2976" w:rsidRDefault="00CF2976" w:rsidP="00CF2976">
      <w:pPr>
        <w:pStyle w:val="Company"/>
        <w:spacing w:before="0"/>
        <w:outlineLvl w:val="0"/>
        <w:rPr>
          <w:b w:val="0"/>
          <w:sz w:val="22"/>
          <w:szCs w:val="24"/>
        </w:rPr>
      </w:pPr>
    </w:p>
    <w:p w:rsidR="00CF2976" w:rsidRPr="00D47433" w:rsidRDefault="00CF2976" w:rsidP="00CF2976">
      <w:pPr>
        <w:pStyle w:val="Company"/>
        <w:spacing w:before="0"/>
        <w:outlineLvl w:val="0"/>
        <w:rPr>
          <w:sz w:val="22"/>
          <w:szCs w:val="24"/>
        </w:rPr>
      </w:pPr>
      <w:r w:rsidRPr="00D47433">
        <w:rPr>
          <w:sz w:val="22"/>
          <w:szCs w:val="24"/>
        </w:rPr>
        <w:t>Frank Norman Vickers</w:t>
      </w:r>
    </w:p>
    <w:p w:rsidR="00CF2976" w:rsidRDefault="00CF2976" w:rsidP="00CF2976">
      <w:pPr>
        <w:pStyle w:val="Company"/>
        <w:spacing w:before="0"/>
        <w:outlineLvl w:val="0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President, Nilar, Inc.</w:t>
      </w:r>
    </w:p>
    <w:p w:rsidR="00CF2976" w:rsidRDefault="00CF2976" w:rsidP="00CF2976">
      <w:pPr>
        <w:pStyle w:val="Company"/>
        <w:spacing w:before="0"/>
        <w:outlineLvl w:val="0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Centennial, CO 80112</w:t>
      </w:r>
    </w:p>
    <w:p w:rsidR="00CF2976" w:rsidRDefault="00CF2976" w:rsidP="00CF2976">
      <w:pPr>
        <w:pStyle w:val="Company"/>
        <w:spacing w:before="0"/>
        <w:outlineLvl w:val="0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Email:  </w:t>
      </w:r>
      <w:r w:rsidRPr="00CF2976">
        <w:rPr>
          <w:b w:val="0"/>
          <w:sz w:val="22"/>
          <w:szCs w:val="24"/>
        </w:rPr>
        <w:t>normanvickers@comcast.net</w:t>
      </w:r>
    </w:p>
    <w:p w:rsidR="00CF2976" w:rsidRDefault="00CF2976" w:rsidP="00CF2976">
      <w:pPr>
        <w:pStyle w:val="Company"/>
        <w:spacing w:before="0"/>
        <w:outlineLvl w:val="0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Phone:  303.888.6499</w:t>
      </w:r>
    </w:p>
    <w:p w:rsidR="00CF2976" w:rsidRDefault="00CF2976" w:rsidP="00CF2976">
      <w:pPr>
        <w:pStyle w:val="Company"/>
        <w:spacing w:before="0"/>
        <w:outlineLvl w:val="0"/>
        <w:rPr>
          <w:b w:val="0"/>
          <w:sz w:val="22"/>
          <w:szCs w:val="24"/>
        </w:rPr>
      </w:pPr>
    </w:p>
    <w:p w:rsidR="00CF2976" w:rsidRDefault="00CF2976" w:rsidP="00CF2976">
      <w:pPr>
        <w:pStyle w:val="Company"/>
        <w:spacing w:before="0"/>
        <w:outlineLvl w:val="0"/>
        <w:rPr>
          <w:b w:val="0"/>
          <w:sz w:val="22"/>
          <w:szCs w:val="24"/>
        </w:rPr>
      </w:pPr>
    </w:p>
    <w:p w:rsidR="00CF2976" w:rsidRPr="00D47433" w:rsidRDefault="00CF2976" w:rsidP="00CF2976">
      <w:pPr>
        <w:pStyle w:val="Company"/>
        <w:spacing w:before="0"/>
        <w:outlineLvl w:val="0"/>
        <w:rPr>
          <w:sz w:val="22"/>
          <w:szCs w:val="24"/>
        </w:rPr>
      </w:pPr>
      <w:r w:rsidRPr="00D47433">
        <w:rPr>
          <w:sz w:val="22"/>
          <w:szCs w:val="24"/>
        </w:rPr>
        <w:t>David Sauder</w:t>
      </w:r>
    </w:p>
    <w:p w:rsidR="00CF2976" w:rsidRDefault="00CF2976" w:rsidP="00CF2976">
      <w:pPr>
        <w:pStyle w:val="Company"/>
        <w:spacing w:before="0"/>
        <w:outlineLvl w:val="0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VP of Operations, Business Process Improvement, Nilar, Inc.</w:t>
      </w:r>
    </w:p>
    <w:p w:rsidR="00CF2976" w:rsidRDefault="00CF2976" w:rsidP="00CF2976">
      <w:pPr>
        <w:pStyle w:val="Company"/>
        <w:spacing w:before="0"/>
        <w:outlineLvl w:val="0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Centennial, CO 80112</w:t>
      </w:r>
    </w:p>
    <w:p w:rsidR="00CF2976" w:rsidRDefault="00CF2976" w:rsidP="00CF2976">
      <w:pPr>
        <w:pStyle w:val="Company"/>
        <w:spacing w:before="0"/>
        <w:outlineLvl w:val="0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Email:  </w:t>
      </w:r>
      <w:r w:rsidRPr="00CF2976">
        <w:rPr>
          <w:b w:val="0"/>
          <w:sz w:val="22"/>
          <w:szCs w:val="24"/>
        </w:rPr>
        <w:t>dsauder01@gmail.com</w:t>
      </w:r>
    </w:p>
    <w:p w:rsidR="00CF2976" w:rsidRDefault="00CF2976" w:rsidP="00CF2976">
      <w:pPr>
        <w:pStyle w:val="Company"/>
        <w:spacing w:before="0"/>
        <w:outlineLvl w:val="0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Phone:  925.272.8337</w:t>
      </w:r>
    </w:p>
    <w:p w:rsidR="00D47433" w:rsidRDefault="00D47433" w:rsidP="00CF2976">
      <w:pPr>
        <w:pStyle w:val="Company"/>
        <w:spacing w:before="0"/>
        <w:outlineLvl w:val="0"/>
        <w:rPr>
          <w:b w:val="0"/>
          <w:sz w:val="22"/>
          <w:szCs w:val="24"/>
        </w:rPr>
      </w:pPr>
    </w:p>
    <w:p w:rsidR="00D47433" w:rsidRPr="00D47433" w:rsidRDefault="00D47433" w:rsidP="00CF2976">
      <w:pPr>
        <w:pStyle w:val="Company"/>
        <w:spacing w:before="0"/>
        <w:outlineLvl w:val="0"/>
        <w:rPr>
          <w:sz w:val="22"/>
          <w:szCs w:val="24"/>
        </w:rPr>
      </w:pPr>
      <w:r w:rsidRPr="00D47433">
        <w:rPr>
          <w:sz w:val="22"/>
          <w:szCs w:val="24"/>
        </w:rPr>
        <w:t>Perry Wyatt</w:t>
      </w:r>
    </w:p>
    <w:p w:rsidR="00D47433" w:rsidRDefault="00D47433" w:rsidP="00CF2976">
      <w:pPr>
        <w:pStyle w:val="Company"/>
        <w:spacing w:before="0"/>
        <w:outlineLvl w:val="0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VP of Development, Nilar. Inc.</w:t>
      </w:r>
    </w:p>
    <w:p w:rsidR="00D47433" w:rsidRDefault="00D47433" w:rsidP="00CF2976">
      <w:pPr>
        <w:pStyle w:val="Company"/>
        <w:spacing w:before="0"/>
        <w:outlineLvl w:val="0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Centennial, CO 80112</w:t>
      </w:r>
    </w:p>
    <w:p w:rsidR="00D47433" w:rsidRDefault="00D47433" w:rsidP="00CF2976">
      <w:pPr>
        <w:pStyle w:val="Company"/>
        <w:spacing w:before="0"/>
        <w:outlineLvl w:val="0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Email:  </w:t>
      </w:r>
      <w:r w:rsidRPr="00D47433">
        <w:rPr>
          <w:b w:val="0"/>
          <w:sz w:val="22"/>
          <w:szCs w:val="24"/>
        </w:rPr>
        <w:t>perry.wyatt@alumi.duke.edu</w:t>
      </w:r>
    </w:p>
    <w:p w:rsidR="00D47433" w:rsidRPr="00CF2976" w:rsidRDefault="00D47433" w:rsidP="00CF2976">
      <w:pPr>
        <w:pStyle w:val="Company"/>
        <w:spacing w:before="0"/>
        <w:outlineLvl w:val="0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Phone:  303.408.1061</w:t>
      </w:r>
    </w:p>
    <w:sectPr w:rsidR="00D47433" w:rsidRPr="00CF2976" w:rsidSect="001878B1">
      <w:headerReference w:type="default" r:id="rId9"/>
      <w:pgSz w:w="12240" w:h="15840"/>
      <w:pgMar w:top="825" w:right="1080" w:bottom="1080" w:left="1080" w:header="90" w:footer="720" w:gutter="0"/>
      <w:pgBorders w:offsetFrom="page">
        <w:top w:val="single" w:sz="4" w:space="30" w:color="auto"/>
        <w:left w:val="single" w:sz="4" w:space="31" w:color="auto"/>
        <w:bottom w:val="single" w:sz="4" w:space="30" w:color="auto"/>
        <w:right w:val="single" w:sz="4" w:space="31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837" w:rsidRDefault="005D4837">
      <w:r>
        <w:separator/>
      </w:r>
    </w:p>
  </w:endnote>
  <w:endnote w:type="continuationSeparator" w:id="1">
    <w:p w:rsidR="005D4837" w:rsidRDefault="005D4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 Bold">
    <w:panose1 w:val="020B0703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837" w:rsidRDefault="005D4837">
      <w:r>
        <w:separator/>
      </w:r>
    </w:p>
  </w:footnote>
  <w:footnote w:type="continuationSeparator" w:id="1">
    <w:p w:rsidR="005D4837" w:rsidRDefault="005D4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8B1" w:rsidRDefault="00CF2976">
    <w:pPr>
      <w:pStyle w:val="PALATINO10"/>
      <w:jc w:val="center"/>
      <w:rPr>
        <w:rFonts w:ascii="Trebuchet MS Bold" w:hAnsi="Trebuchet MS Bold"/>
        <w:b/>
        <w:caps/>
        <w:spacing w:val="200"/>
        <w:sz w:val="24"/>
      </w:rPr>
    </w:pPr>
    <w:r>
      <w:rPr>
        <w:rFonts w:ascii="Verdana" w:hAnsi="Verdana"/>
        <w:b/>
      </w:rPr>
      <w:t>DONNA BUMP</w:t>
    </w:r>
    <w:r w:rsidR="00B86184">
      <w:rPr>
        <w:rFonts w:ascii="Verdana" w:hAnsi="Verdana"/>
      </w:rPr>
      <w:t xml:space="preserve"> • Page 2 • </w:t>
    </w:r>
    <w:r>
      <w:rPr>
        <w:rFonts w:ascii="Trebuchet MS" w:hAnsi="Trebuchet MS"/>
      </w:rPr>
      <w:t>donna.bump@yahoo.com</w:t>
    </w:r>
  </w:p>
  <w:p w:rsidR="001878B1" w:rsidRDefault="00B86184">
    <w:pPr>
      <w:pStyle w:val="PALATINO10"/>
      <w:tabs>
        <w:tab w:val="right" w:pos="10080"/>
      </w:tabs>
      <w:rPr>
        <w:rFonts w:ascii="Trebuchet MS" w:hAnsi="Trebuchet MS"/>
        <w:b/>
        <w:u w:val="thick"/>
      </w:rPr>
    </w:pPr>
    <w:r>
      <w:rPr>
        <w:rFonts w:ascii="Trebuchet MS" w:hAnsi="Trebuchet MS"/>
        <w:b/>
        <w:u w:val="thick"/>
      </w:rPr>
      <w:tab/>
    </w:r>
  </w:p>
  <w:p w:rsidR="001878B1" w:rsidRDefault="001878B1">
    <w:pPr>
      <w:pStyle w:val="PALATINO10"/>
      <w:tabs>
        <w:tab w:val="right" w:pos="9540"/>
      </w:tabs>
      <w:rPr>
        <w:rFonts w:ascii="Trebuchet MS" w:hAnsi="Trebuchet MS"/>
      </w:rPr>
    </w:pPr>
  </w:p>
  <w:p w:rsidR="001878B1" w:rsidRDefault="001878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93C"/>
    <w:multiLevelType w:val="hybridMultilevel"/>
    <w:tmpl w:val="D6E6EA9A"/>
    <w:lvl w:ilvl="0" w:tplc="587E6A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7E079A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A705E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9AF88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A6C28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22C10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D1C5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E8C904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9E827EE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BD4770E"/>
    <w:multiLevelType w:val="hybridMultilevel"/>
    <w:tmpl w:val="5B88DCCE"/>
    <w:lvl w:ilvl="0" w:tplc="8E363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4F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2E6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CD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A5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AB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8F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05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8B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0F7C"/>
    <w:multiLevelType w:val="hybridMultilevel"/>
    <w:tmpl w:val="995C041C"/>
    <w:lvl w:ilvl="0" w:tplc="2DDA7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17142"/>
    <w:multiLevelType w:val="hybridMultilevel"/>
    <w:tmpl w:val="705E42F2"/>
    <w:lvl w:ilvl="0" w:tplc="D59A1F9E">
      <w:start w:val="1"/>
      <w:numFmt w:val="bullet"/>
      <w:pStyle w:val="Accomplishments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9D489A"/>
    <w:multiLevelType w:val="hybridMultilevel"/>
    <w:tmpl w:val="A198F530"/>
    <w:lvl w:ilvl="0" w:tplc="04090001">
      <w:start w:val="1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2737C"/>
    <w:multiLevelType w:val="hybridMultilevel"/>
    <w:tmpl w:val="564288AA"/>
    <w:lvl w:ilvl="0" w:tplc="A6D01C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422342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8809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99EA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39ACB1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DCA2E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54A0B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BC62AA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78E8DD1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389E49D2"/>
    <w:multiLevelType w:val="hybridMultilevel"/>
    <w:tmpl w:val="76EE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85652"/>
    <w:multiLevelType w:val="hybridMultilevel"/>
    <w:tmpl w:val="9FA4C546"/>
    <w:lvl w:ilvl="0" w:tplc="27381D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E229F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CF492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A77005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93C30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2B416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88AF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82CEA17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B8DA03B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3EFB5FE9"/>
    <w:multiLevelType w:val="hybridMultilevel"/>
    <w:tmpl w:val="8186725A"/>
    <w:lvl w:ilvl="0" w:tplc="731C8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B86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267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8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82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18C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42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AE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26D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212A03"/>
    <w:multiLevelType w:val="hybridMultilevel"/>
    <w:tmpl w:val="DBD88834"/>
    <w:lvl w:ilvl="0" w:tplc="A0B4C0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F6C791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842E45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EFC2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15EDC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3AE9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77EAC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DF611D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C6C595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44DA107A"/>
    <w:multiLevelType w:val="hybridMultilevel"/>
    <w:tmpl w:val="89121362"/>
    <w:lvl w:ilvl="0" w:tplc="9F109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A3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08A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E0F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0AD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A80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EF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84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4A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AE64BE"/>
    <w:multiLevelType w:val="hybridMultilevel"/>
    <w:tmpl w:val="210046C8"/>
    <w:lvl w:ilvl="0" w:tplc="1010B1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5804B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C9CB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30EC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E3908A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8C0075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E8861D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D6775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E500E5C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60BC4B7D"/>
    <w:multiLevelType w:val="hybridMultilevel"/>
    <w:tmpl w:val="640EC352"/>
    <w:lvl w:ilvl="0" w:tplc="EF2CED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3462CD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2EC2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DB18C9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CB4112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97A42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A2F082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B29A1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CCE65A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68B0768F"/>
    <w:multiLevelType w:val="hybridMultilevel"/>
    <w:tmpl w:val="55B8FDE8"/>
    <w:lvl w:ilvl="0" w:tplc="196468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BFC1C7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2EC6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BDF2A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84AEA19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CEC75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3683C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F7A4BB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C34DE6E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6D2E3E9A"/>
    <w:multiLevelType w:val="hybridMultilevel"/>
    <w:tmpl w:val="C5DCFEAE"/>
    <w:lvl w:ilvl="0" w:tplc="D56E58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5E0D60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329C0B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8B832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3D4AA5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9066D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C2A4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B1883DB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482D68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6F1423FD"/>
    <w:multiLevelType w:val="hybridMultilevel"/>
    <w:tmpl w:val="C782391C"/>
    <w:lvl w:ilvl="0" w:tplc="6868DA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50C35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F3C4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CA6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4DAD92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D3AD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6C22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FB0452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463E4A9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739152B6"/>
    <w:multiLevelType w:val="hybridMultilevel"/>
    <w:tmpl w:val="CFD01156"/>
    <w:lvl w:ilvl="0" w:tplc="C2BC5D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838F3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CF987A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1FCAF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8E800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C688CE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8C7864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A10CB93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D65C179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7B780E8D"/>
    <w:multiLevelType w:val="hybridMultilevel"/>
    <w:tmpl w:val="D2BABD7C"/>
    <w:lvl w:ilvl="0" w:tplc="27DCA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4F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8ED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05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88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729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0C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23B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BA3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2"/>
  </w:num>
  <w:num w:numId="5">
    <w:abstractNumId w:val="17"/>
  </w:num>
  <w:num w:numId="6">
    <w:abstractNumId w:val="10"/>
  </w:num>
  <w:num w:numId="7">
    <w:abstractNumId w:val="14"/>
  </w:num>
  <w:num w:numId="8">
    <w:abstractNumId w:val="8"/>
  </w:num>
  <w:num w:numId="9">
    <w:abstractNumId w:val="13"/>
  </w:num>
  <w:num w:numId="10">
    <w:abstractNumId w:val="16"/>
  </w:num>
  <w:num w:numId="11">
    <w:abstractNumId w:val="9"/>
  </w:num>
  <w:num w:numId="12">
    <w:abstractNumId w:val="11"/>
  </w:num>
  <w:num w:numId="13">
    <w:abstractNumId w:val="18"/>
  </w:num>
  <w:num w:numId="14">
    <w:abstractNumId w:val="1"/>
  </w:num>
  <w:num w:numId="15">
    <w:abstractNumId w:val="3"/>
  </w:num>
  <w:num w:numId="16">
    <w:abstractNumId w:val="4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8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CF2"/>
    <w:rsid w:val="00131B24"/>
    <w:rsid w:val="001842B9"/>
    <w:rsid w:val="001878B1"/>
    <w:rsid w:val="002C05A7"/>
    <w:rsid w:val="002F3180"/>
    <w:rsid w:val="003157AF"/>
    <w:rsid w:val="00383997"/>
    <w:rsid w:val="005D4837"/>
    <w:rsid w:val="006057DC"/>
    <w:rsid w:val="006141B7"/>
    <w:rsid w:val="0073777F"/>
    <w:rsid w:val="008A2C19"/>
    <w:rsid w:val="008E7923"/>
    <w:rsid w:val="0098629E"/>
    <w:rsid w:val="00A9639E"/>
    <w:rsid w:val="00AF659D"/>
    <w:rsid w:val="00B86184"/>
    <w:rsid w:val="00BE7CF2"/>
    <w:rsid w:val="00C023AB"/>
    <w:rsid w:val="00CD019E"/>
    <w:rsid w:val="00CE4202"/>
    <w:rsid w:val="00CF2976"/>
    <w:rsid w:val="00D17E73"/>
    <w:rsid w:val="00D23390"/>
    <w:rsid w:val="00D47433"/>
    <w:rsid w:val="00D72CE1"/>
    <w:rsid w:val="00E46ADF"/>
    <w:rsid w:val="00E72C1B"/>
    <w:rsid w:val="00F37F22"/>
    <w:rsid w:val="00F9506A"/>
    <w:rsid w:val="00FF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792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8B1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styleId="PageNumber">
    <w:name w:val="page number"/>
    <w:basedOn w:val="DefaultParagraphFont"/>
    <w:rsid w:val="001878B1"/>
    <w:rPr>
      <w:sz w:val="20"/>
    </w:rPr>
  </w:style>
  <w:style w:type="paragraph" w:customStyle="1" w:styleId="PALATINO10">
    <w:name w:val="PALATINO 10"/>
    <w:rsid w:val="001878B1"/>
    <w:rPr>
      <w:rFonts w:ascii="Palatino" w:hAnsi="Palatino"/>
    </w:rPr>
  </w:style>
  <w:style w:type="paragraph" w:customStyle="1" w:styleId="Palatino100">
    <w:name w:val="Palatino 10"/>
    <w:basedOn w:val="Normal"/>
    <w:rsid w:val="001878B1"/>
    <w:rPr>
      <w:rFonts w:ascii="Palatino" w:hAnsi="Palatino"/>
      <w:sz w:val="20"/>
    </w:rPr>
  </w:style>
  <w:style w:type="character" w:styleId="Hyperlink">
    <w:name w:val="Hyperlink"/>
    <w:basedOn w:val="DefaultParagraphFont"/>
    <w:rsid w:val="001878B1"/>
    <w:rPr>
      <w:color w:val="0000FF"/>
      <w:u w:val="single"/>
    </w:rPr>
  </w:style>
  <w:style w:type="paragraph" w:styleId="Footer">
    <w:name w:val="footer"/>
    <w:basedOn w:val="Normal"/>
    <w:link w:val="FooterChar"/>
    <w:rsid w:val="001878B1"/>
    <w:pPr>
      <w:tabs>
        <w:tab w:val="center" w:pos="4680"/>
        <w:tab w:val="right" w:pos="9360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rsid w:val="001878B1"/>
    <w:rPr>
      <w:rFonts w:ascii="Trebuchet MS" w:hAnsi="Trebuchet MS"/>
      <w:sz w:val="24"/>
    </w:rPr>
  </w:style>
  <w:style w:type="paragraph" w:customStyle="1" w:styleId="NAME">
    <w:name w:val="NAME"/>
    <w:basedOn w:val="PALATINO10"/>
    <w:rsid w:val="001878B1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rsid w:val="001878B1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rsid w:val="001878B1"/>
    <w:pPr>
      <w:jc w:val="center"/>
    </w:pPr>
    <w:rPr>
      <w:rFonts w:ascii="Trebuchet MS" w:hAnsi="Trebuchet MS"/>
    </w:rPr>
  </w:style>
  <w:style w:type="paragraph" w:customStyle="1" w:styleId="ResumeKeywords">
    <w:name w:val="Resume Keywords"/>
    <w:basedOn w:val="PALATINO10"/>
    <w:rsid w:val="001878B1"/>
    <w:pPr>
      <w:spacing w:before="20" w:after="20"/>
      <w:jc w:val="center"/>
    </w:pPr>
    <w:rPr>
      <w:rFonts w:ascii="Trebuchet MS" w:hAnsi="Trebuchet MS"/>
    </w:rPr>
  </w:style>
  <w:style w:type="table" w:styleId="TableGrid">
    <w:name w:val="Table Grid"/>
    <w:basedOn w:val="TableNormal"/>
    <w:rsid w:val="001878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PALATINO10TrebuchetMSJustified">
    <w:name w:val="Style PALATINO 10 + Trebuchet MS Justified"/>
    <w:basedOn w:val="PALATINO10"/>
    <w:rsid w:val="001878B1"/>
    <w:pPr>
      <w:spacing w:after="120"/>
      <w:jc w:val="both"/>
    </w:pPr>
    <w:rPr>
      <w:rFonts w:ascii="Trebuchet MS" w:hAnsi="Trebuchet MS"/>
    </w:rPr>
  </w:style>
  <w:style w:type="paragraph" w:customStyle="1" w:styleId="Company">
    <w:name w:val="Company"/>
    <w:basedOn w:val="PALATINO10"/>
    <w:rsid w:val="001878B1"/>
    <w:pPr>
      <w:spacing w:before="240"/>
    </w:pPr>
    <w:rPr>
      <w:rFonts w:ascii="Trebuchet MS" w:hAnsi="Trebuchet MS"/>
      <w:b/>
      <w:bCs/>
    </w:rPr>
  </w:style>
  <w:style w:type="paragraph" w:customStyle="1" w:styleId="CompanyAddress">
    <w:name w:val="Company Address"/>
    <w:basedOn w:val="PALATINO10"/>
    <w:rsid w:val="001878B1"/>
    <w:pPr>
      <w:spacing w:after="120"/>
    </w:pPr>
    <w:rPr>
      <w:rFonts w:ascii="Trebuchet MS" w:hAnsi="Trebuchet MS"/>
      <w:bCs/>
    </w:rPr>
  </w:style>
  <w:style w:type="paragraph" w:customStyle="1" w:styleId="CompanyDescription">
    <w:name w:val="Company Description"/>
    <w:basedOn w:val="PALATINO10"/>
    <w:rsid w:val="001878B1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qFormat/>
    <w:rsid w:val="001878B1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qFormat/>
    <w:rsid w:val="001878B1"/>
    <w:pPr>
      <w:spacing w:before="60"/>
    </w:pPr>
  </w:style>
  <w:style w:type="paragraph" w:customStyle="1" w:styleId="Accomplishments">
    <w:name w:val="Accomplishments"/>
    <w:basedOn w:val="CompanyDescription"/>
    <w:qFormat/>
    <w:rsid w:val="001878B1"/>
    <w:pPr>
      <w:numPr>
        <w:numId w:val="16"/>
      </w:numPr>
    </w:pPr>
  </w:style>
  <w:style w:type="paragraph" w:customStyle="1" w:styleId="ProfessionalSummary">
    <w:name w:val="Professional Summary"/>
    <w:basedOn w:val="PositionDescription"/>
    <w:qFormat/>
    <w:rsid w:val="001878B1"/>
    <w:rPr>
      <w:b/>
    </w:rPr>
  </w:style>
  <w:style w:type="paragraph" w:styleId="TOC3">
    <w:name w:val="toc 3"/>
    <w:basedOn w:val="Normal"/>
    <w:next w:val="Normal"/>
    <w:autoRedefine/>
    <w:rsid w:val="001878B1"/>
    <w:pPr>
      <w:spacing w:after="100"/>
      <w:ind w:left="480"/>
    </w:pPr>
  </w:style>
  <w:style w:type="paragraph" w:styleId="TOC1">
    <w:name w:val="toc 1"/>
    <w:basedOn w:val="Normal"/>
    <w:next w:val="Normal"/>
    <w:autoRedefine/>
    <w:rsid w:val="001878B1"/>
    <w:pPr>
      <w:spacing w:after="100"/>
    </w:pPr>
  </w:style>
  <w:style w:type="paragraph" w:customStyle="1" w:styleId="SubmitResume">
    <w:name w:val="Submit Resume"/>
    <w:basedOn w:val="Normal"/>
    <w:rsid w:val="001878B1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sid w:val="001878B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187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78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8B1"/>
    <w:pPr>
      <w:ind w:left="720"/>
      <w:contextualSpacing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rsid w:val="008E792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E7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ny\Application%20Data\Microsoft\Templates\MN_Keyword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47FE0977-BC20-48BF-AB01-61068779837C</TemplateGUID>
    <TemplateBuildVersion>8</TemplateBuildVersion>
    <TemplateBuildDate>2010-06-15T11:59:53.3168037+02:00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1704828-3FA8-4115-B9DE-7A716F50689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97E7D8DD-3612-4229-9ACB-B916F0E40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MN_KeywordResume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 Meza</dc:creator>
  <cp:lastModifiedBy>wolf camera</cp:lastModifiedBy>
  <cp:revision>2</cp:revision>
  <cp:lastPrinted>2011-01-18T17:29:00Z</cp:lastPrinted>
  <dcterms:created xsi:type="dcterms:W3CDTF">2011-10-23T17:58:00Z</dcterms:created>
  <dcterms:modified xsi:type="dcterms:W3CDTF">2011-10-23T17:58:00Z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TC019533769991</vt:lpwstr>
  </property>
</Properties>
</file>