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7E" w:rsidRDefault="006B2F7E"/>
    <w:p w:rsidR="006B2F7E" w:rsidRDefault="006B2F7E"/>
    <w:p w:rsidR="00C30C31" w:rsidRDefault="00530967">
      <w:proofErr w:type="spellStart"/>
      <w:r>
        <w:t>Nyith</w:t>
      </w:r>
      <w:proofErr w:type="spellEnd"/>
      <w:r>
        <w:t xml:space="preserve"> </w:t>
      </w:r>
      <w:proofErr w:type="spellStart"/>
      <w:r>
        <w:t>Lul</w:t>
      </w:r>
      <w:proofErr w:type="spellEnd"/>
      <w:r>
        <w:t xml:space="preserve"> </w:t>
      </w:r>
      <w:proofErr w:type="spellStart"/>
      <w:r>
        <w:t>Bukjiok</w:t>
      </w:r>
      <w:proofErr w:type="spellEnd"/>
      <w:r>
        <w:t xml:space="preserve">                                                                                             1501 6</w:t>
      </w:r>
      <w:r w:rsidRPr="00530967">
        <w:rPr>
          <w:vertAlign w:val="superscript"/>
        </w:rPr>
        <w:t>th</w:t>
      </w:r>
      <w:r>
        <w:t xml:space="preserve"> Ave SE # 3</w:t>
      </w:r>
    </w:p>
    <w:p w:rsidR="00530967" w:rsidRDefault="00530967">
      <w:r>
        <w:t xml:space="preserve">                                                                                                                           Rochester MN 55904</w:t>
      </w:r>
    </w:p>
    <w:p w:rsidR="00530967" w:rsidRDefault="00530967">
      <w:r>
        <w:t xml:space="preserve">                                                                                                                           Phone: 507-218-5369</w:t>
      </w:r>
    </w:p>
    <w:p w:rsidR="00530967" w:rsidRDefault="00530967">
      <w:r>
        <w:t xml:space="preserve">                                                                                                                           Email: </w:t>
      </w:r>
      <w:hyperlink r:id="rId6" w:history="1">
        <w:r w:rsidRPr="00656D3D">
          <w:rPr>
            <w:rStyle w:val="Hyperlink"/>
          </w:rPr>
          <w:t>Nyithl@yahoo.com</w:t>
        </w:r>
      </w:hyperlink>
    </w:p>
    <w:p w:rsidR="00530967" w:rsidRDefault="00530967"/>
    <w:p w:rsidR="00530967" w:rsidRDefault="00530967">
      <w:r w:rsidRPr="006B2F7E">
        <w:rPr>
          <w:b/>
        </w:rPr>
        <w:t>Objective:</w:t>
      </w:r>
      <w:r>
        <w:t xml:space="preserve">            Applying for a position as Independent Living Skills Worker at Accessible Space, Inc.</w:t>
      </w:r>
    </w:p>
    <w:p w:rsidR="00530967" w:rsidRDefault="00530967"/>
    <w:p w:rsidR="00530967" w:rsidRDefault="00530967">
      <w:r w:rsidRPr="006B2F7E">
        <w:rPr>
          <w:b/>
        </w:rPr>
        <w:t>Education</w:t>
      </w:r>
      <w:r w:rsidRPr="006B2F7E">
        <w:t xml:space="preserve">:          </w:t>
      </w:r>
      <w:r w:rsidRPr="006B2F7E">
        <w:rPr>
          <w:b/>
        </w:rPr>
        <w:t>2010</w:t>
      </w:r>
      <w:r w:rsidRPr="006B2F7E">
        <w:t>-</w:t>
      </w:r>
      <w:r>
        <w:t xml:space="preserve"> Senior </w:t>
      </w:r>
      <w:r w:rsidR="0035469D">
        <w:t>accounting</w:t>
      </w:r>
      <w:r>
        <w:t xml:space="preserve"> major at Rochester Community &amp; Technical College majoring         </w:t>
      </w:r>
    </w:p>
    <w:p w:rsidR="0035469D" w:rsidRDefault="0035469D">
      <w:r w:rsidRPr="006B2F7E">
        <w:rPr>
          <w:b/>
        </w:rPr>
        <w:t xml:space="preserve">                             2005-2008</w:t>
      </w:r>
      <w:r>
        <w:t xml:space="preserve"> BA Political Science Studies-Public Administration, Grand View University, IA</w:t>
      </w:r>
    </w:p>
    <w:p w:rsidR="0035469D" w:rsidRDefault="0035469D"/>
    <w:p w:rsidR="00C30C31" w:rsidRDefault="0035469D">
      <w:r w:rsidRPr="006B2F7E">
        <w:rPr>
          <w:b/>
        </w:rPr>
        <w:t>Employment</w:t>
      </w:r>
      <w:r w:rsidRPr="006B2F7E">
        <w:t xml:space="preserve">:     </w:t>
      </w:r>
      <w:r w:rsidR="00C30C31">
        <w:t>2011-2012 Finishing, Halcon Corp. Stewartville, MN</w:t>
      </w:r>
    </w:p>
    <w:p w:rsidR="00C30C31" w:rsidRDefault="00C30C31" w:rsidP="00C30C31">
      <w:pPr>
        <w:pStyle w:val="ListParagraph"/>
        <w:numPr>
          <w:ilvl w:val="0"/>
          <w:numId w:val="7"/>
        </w:numPr>
      </w:pPr>
      <w:r>
        <w:t xml:space="preserve">Processed  and Finishing Furniture </w:t>
      </w:r>
      <w:proofErr w:type="spellStart"/>
      <w:r w:rsidR="00D643C8">
        <w:t>Halcon</w:t>
      </w:r>
      <w:proofErr w:type="spellEnd"/>
      <w:r w:rsidR="00D643C8">
        <w:t xml:space="preserve"> Corp.</w:t>
      </w:r>
      <w:bookmarkStart w:id="0" w:name="_GoBack"/>
      <w:bookmarkEnd w:id="0"/>
    </w:p>
    <w:p w:rsidR="0035469D" w:rsidRDefault="00C30C31">
      <w:r>
        <w:t xml:space="preserve">                             </w:t>
      </w:r>
      <w:r w:rsidR="0035469D" w:rsidRPr="006B2F7E">
        <w:t>2007-2009</w:t>
      </w:r>
      <w:r w:rsidR="0035469D">
        <w:t xml:space="preserve"> Community Support Staff, Iowa ResCare, Inc.</w:t>
      </w:r>
    </w:p>
    <w:p w:rsidR="0035469D" w:rsidRDefault="0035469D" w:rsidP="0035469D">
      <w:pPr>
        <w:pStyle w:val="ListParagraph"/>
        <w:numPr>
          <w:ilvl w:val="0"/>
          <w:numId w:val="3"/>
        </w:numPr>
      </w:pPr>
      <w:r>
        <w:t xml:space="preserve">Provided supervision, living skills, consumers coaching, safety, and time and money </w:t>
      </w:r>
    </w:p>
    <w:p w:rsidR="0035469D" w:rsidRDefault="0035469D" w:rsidP="0035469D">
      <w:pPr>
        <w:pStyle w:val="ListParagraph"/>
        <w:ind w:left="1710"/>
      </w:pPr>
      <w:r>
        <w:t>Money management</w:t>
      </w:r>
    </w:p>
    <w:p w:rsidR="0035469D" w:rsidRDefault="006B2F7E" w:rsidP="0035469D">
      <w:pPr>
        <w:pStyle w:val="ListParagraph"/>
        <w:numPr>
          <w:ilvl w:val="0"/>
          <w:numId w:val="3"/>
        </w:numPr>
      </w:pPr>
      <w:r>
        <w:t>Provided registration for new voters, collect absentees votes, and polling</w:t>
      </w:r>
    </w:p>
    <w:p w:rsidR="006B2F7E" w:rsidRDefault="006B2F7E" w:rsidP="006B2F7E">
      <w:r w:rsidRPr="006B2F7E">
        <w:rPr>
          <w:b/>
        </w:rPr>
        <w:t xml:space="preserve">                            2003-2005</w:t>
      </w:r>
      <w:r>
        <w:t xml:space="preserve"> Case Manager / Employment Specialist, Lutheran Services in Iowa, Inc. Des </w:t>
      </w:r>
    </w:p>
    <w:p w:rsidR="006B2F7E" w:rsidRDefault="006B2F7E" w:rsidP="006B2F7E">
      <w:r>
        <w:t xml:space="preserve">                            Moines, IA</w:t>
      </w:r>
    </w:p>
    <w:p w:rsidR="00C30C31" w:rsidRDefault="00C30C31" w:rsidP="00C30C31">
      <w:r>
        <w:t xml:space="preserve">                          2002-2003 Meats Production line workers, Tyson Fresh Meats, Inc., Perry, Iowa</w:t>
      </w:r>
    </w:p>
    <w:p w:rsidR="00C30C31" w:rsidRDefault="00C30C31" w:rsidP="00C30C31">
      <w:pPr>
        <w:pStyle w:val="ListParagraph"/>
        <w:numPr>
          <w:ilvl w:val="0"/>
          <w:numId w:val="3"/>
        </w:numPr>
      </w:pPr>
      <w:r>
        <w:t>Processed fresh Meats at Tyson Perry, Iowa</w:t>
      </w:r>
    </w:p>
    <w:p w:rsidR="006B2F7E" w:rsidRDefault="006B2F7E" w:rsidP="006B2F7E">
      <w:pPr>
        <w:pStyle w:val="ListParagraph"/>
        <w:numPr>
          <w:ilvl w:val="0"/>
          <w:numId w:val="3"/>
        </w:numPr>
      </w:pPr>
      <w:r>
        <w:t xml:space="preserve">Provided case management, job placement, intakes, housing, social security, </w:t>
      </w:r>
    </w:p>
    <w:p w:rsidR="006B2F7E" w:rsidRDefault="006B2F7E" w:rsidP="006B2F7E">
      <w:pPr>
        <w:pStyle w:val="ListParagraph"/>
        <w:ind w:left="1710"/>
      </w:pPr>
      <w:r>
        <w:t>Transportation, interpretation, referrals, and prepared progress report monthly</w:t>
      </w:r>
    </w:p>
    <w:p w:rsidR="006B2F7E" w:rsidRDefault="006B2F7E" w:rsidP="006B2F7E">
      <w:r w:rsidRPr="006B2F7E">
        <w:rPr>
          <w:b/>
        </w:rPr>
        <w:t>Computer Skills:</w:t>
      </w:r>
      <w:r>
        <w:t xml:space="preserve">   Word, excel, access, power point, and front page</w:t>
      </w:r>
    </w:p>
    <w:p w:rsidR="006B2F7E" w:rsidRDefault="006B2F7E" w:rsidP="006B2F7E">
      <w:r w:rsidRPr="006B2F7E">
        <w:rPr>
          <w:b/>
        </w:rPr>
        <w:t>References:</w:t>
      </w:r>
      <w:r>
        <w:t xml:space="preserve">       Up on request</w:t>
      </w:r>
    </w:p>
    <w:sectPr w:rsidR="006B2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41005"/>
    <w:multiLevelType w:val="hybridMultilevel"/>
    <w:tmpl w:val="A8540A5A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">
    <w:nsid w:val="3AD9545B"/>
    <w:multiLevelType w:val="hybridMultilevel"/>
    <w:tmpl w:val="F620E98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63C67025"/>
    <w:multiLevelType w:val="hybridMultilevel"/>
    <w:tmpl w:val="2CE4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744DE"/>
    <w:multiLevelType w:val="hybridMultilevel"/>
    <w:tmpl w:val="90FE0B3A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68275A71"/>
    <w:multiLevelType w:val="hybridMultilevel"/>
    <w:tmpl w:val="E048D48C"/>
    <w:lvl w:ilvl="0" w:tplc="04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5">
    <w:nsid w:val="703576CC"/>
    <w:multiLevelType w:val="hybridMultilevel"/>
    <w:tmpl w:val="942A8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4102F4"/>
    <w:multiLevelType w:val="hybridMultilevel"/>
    <w:tmpl w:val="0C6627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67"/>
    <w:rsid w:val="0035469D"/>
    <w:rsid w:val="00530967"/>
    <w:rsid w:val="006B2F7E"/>
    <w:rsid w:val="009E052F"/>
    <w:rsid w:val="00C30C31"/>
    <w:rsid w:val="00D643C8"/>
    <w:rsid w:val="00DD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9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4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9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4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yithl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E91B5460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UCR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nbukji115</dc:creator>
  <cp:lastModifiedBy>nbukji115</cp:lastModifiedBy>
  <cp:revision>2</cp:revision>
  <dcterms:created xsi:type="dcterms:W3CDTF">2012-08-07T19:05:00Z</dcterms:created>
  <dcterms:modified xsi:type="dcterms:W3CDTF">2012-08-07T19:05:00Z</dcterms:modified>
</cp:coreProperties>
</file>