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64"/>
      </w:tblGrid>
      <w:tr w:rsidR="00D73CAD" w:rsidRPr="00486C85" w:rsidTr="00486C85">
        <w:tc>
          <w:tcPr>
            <w:tcW w:w="9864" w:type="dxa"/>
          </w:tcPr>
          <w:p w:rsidR="00D73CAD" w:rsidRPr="00486C85" w:rsidRDefault="003C7AA5" w:rsidP="00D73CAD">
            <w:pPr>
              <w:pStyle w:val="Heading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Bruce Buckley</w:t>
            </w:r>
          </w:p>
        </w:tc>
      </w:tr>
      <w:tr w:rsidR="00D73CAD" w:rsidRPr="00D73CAD" w:rsidTr="00486C85">
        <w:tc>
          <w:tcPr>
            <w:tcW w:w="9864" w:type="dxa"/>
            <w:tcBorders>
              <w:bottom w:val="single" w:sz="4" w:space="0" w:color="auto"/>
            </w:tcBorders>
          </w:tcPr>
          <w:p w:rsidR="00D73CAD" w:rsidRPr="00D73CAD" w:rsidRDefault="00D73CAD" w:rsidP="00D73CAD"/>
        </w:tc>
      </w:tr>
      <w:tr w:rsidR="00D73CAD" w:rsidRPr="00486C85" w:rsidTr="00486C85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:rsidR="00D73CAD" w:rsidRPr="00486C85" w:rsidRDefault="00F63903" w:rsidP="003C7A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 Pleasant Grove Rd. Bluff City, TN 37618</w:t>
            </w:r>
            <w:r w:rsidR="00D73CAD" w:rsidRPr="00486C85">
              <w:rPr>
                <w:sz w:val="20"/>
                <w:szCs w:val="20"/>
              </w:rPr>
              <w:sym w:font="Symbol" w:char="F0A8"/>
            </w:r>
            <w:r w:rsidR="00D73CAD" w:rsidRPr="00486C85">
              <w:rPr>
                <w:sz w:val="20"/>
                <w:szCs w:val="20"/>
              </w:rPr>
              <w:t xml:space="preserve"> </w:t>
            </w:r>
            <w:r w:rsidR="003C7AA5">
              <w:rPr>
                <w:rStyle w:val="email"/>
                <w:rFonts w:ascii="Times New Roman" w:hAnsi="Times New Roman"/>
              </w:rPr>
              <w:t>buckley-08</w:t>
            </w:r>
            <w:r w:rsidR="00887113">
              <w:rPr>
                <w:rStyle w:val="email"/>
                <w:rFonts w:ascii="Times New Roman" w:hAnsi="Times New Roman"/>
              </w:rPr>
              <w:t>@hotmail.com</w:t>
            </w:r>
            <w:r w:rsidR="00D73CAD" w:rsidRPr="00486C85">
              <w:rPr>
                <w:sz w:val="20"/>
                <w:szCs w:val="20"/>
              </w:rPr>
              <w:t xml:space="preserve"> </w:t>
            </w:r>
            <w:r w:rsidR="00D73CAD" w:rsidRPr="00486C85">
              <w:rPr>
                <w:sz w:val="20"/>
                <w:szCs w:val="20"/>
              </w:rPr>
              <w:sym w:font="Symbol" w:char="F0A8"/>
            </w:r>
            <w:r w:rsidR="00D73CAD" w:rsidRPr="00486C85">
              <w:rPr>
                <w:sz w:val="20"/>
                <w:szCs w:val="20"/>
              </w:rPr>
              <w:t xml:space="preserve"> </w:t>
            </w:r>
            <w:r w:rsidR="003C7AA5">
              <w:rPr>
                <w:rStyle w:val="phone"/>
                <w:rFonts w:ascii="Times New Roman" w:hAnsi="Times New Roman" w:cs="Times New Roman"/>
              </w:rPr>
              <w:t>423-292-4579</w:t>
            </w:r>
          </w:p>
        </w:tc>
      </w:tr>
      <w:tr w:rsidR="00D73CAD" w:rsidRPr="00486C85" w:rsidTr="00486C85">
        <w:tc>
          <w:tcPr>
            <w:tcW w:w="9864" w:type="dxa"/>
          </w:tcPr>
          <w:p w:rsidR="00DD154C" w:rsidRDefault="00DD154C" w:rsidP="00DD154C">
            <w:pPr>
              <w:rPr>
                <w:sz w:val="22"/>
                <w:szCs w:val="22"/>
              </w:rPr>
            </w:pPr>
          </w:p>
          <w:p w:rsidR="00D73CAD" w:rsidRPr="00486C85" w:rsidRDefault="003D5489" w:rsidP="00DD15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a highly motivated person looking to gain an entry level position</w:t>
            </w:r>
            <w:r w:rsidR="0063136A">
              <w:rPr>
                <w:sz w:val="22"/>
                <w:szCs w:val="22"/>
              </w:rPr>
              <w:t xml:space="preserve"> within a corporation or private business. With a great deal of office and database experience I would thrive in this type of environment. My customer service and technical experience from previous positions gives me a very completive edge. Being in the military has given me the skills to adapt effectively and efficiently to any situation I am presented. </w:t>
            </w:r>
            <w:r w:rsidR="00DD154C">
              <w:rPr>
                <w:sz w:val="22"/>
                <w:szCs w:val="22"/>
              </w:rPr>
              <w:t>I will easily become an asset to any business that would employ me and provide that business with a hard working and diligent employee.</w:t>
            </w:r>
            <w:bookmarkStart w:id="0" w:name="_GoBack"/>
            <w:bookmarkEnd w:id="0"/>
          </w:p>
        </w:tc>
      </w:tr>
      <w:tr w:rsidR="00D73CAD" w:rsidRPr="00D73CAD" w:rsidTr="00486C85">
        <w:tc>
          <w:tcPr>
            <w:tcW w:w="9864" w:type="dxa"/>
          </w:tcPr>
          <w:p w:rsidR="00D73CAD" w:rsidRPr="00D73CAD" w:rsidRDefault="00D73CAD" w:rsidP="00D73CAD"/>
        </w:tc>
      </w:tr>
      <w:tr w:rsidR="00D73CAD" w:rsidRPr="00486C85" w:rsidTr="00486C85">
        <w:tc>
          <w:tcPr>
            <w:tcW w:w="9864" w:type="dxa"/>
          </w:tcPr>
          <w:p w:rsidR="00D73CAD" w:rsidRPr="00486C85" w:rsidRDefault="00383661" w:rsidP="00486C85">
            <w:pPr>
              <w:jc w:val="center"/>
              <w:rPr>
                <w:b/>
              </w:rPr>
            </w:pPr>
            <w:r w:rsidRPr="00486C85">
              <w:rPr>
                <w:b/>
              </w:rPr>
              <w:t>Areas of Expertise</w:t>
            </w:r>
            <w:r w:rsidR="00D73CAD" w:rsidRPr="00486C85">
              <w:rPr>
                <w:b/>
              </w:rPr>
              <w:t>:</w:t>
            </w:r>
          </w:p>
        </w:tc>
      </w:tr>
      <w:tr w:rsidR="00D73CAD" w:rsidRPr="00D73CAD" w:rsidTr="00486C85">
        <w:tc>
          <w:tcPr>
            <w:tcW w:w="9864" w:type="dxa"/>
          </w:tcPr>
          <w:p w:rsidR="00D73CAD" w:rsidRPr="00D73CAD" w:rsidRDefault="00D73CAD" w:rsidP="00D73CAD"/>
        </w:tc>
      </w:tr>
      <w:tr w:rsidR="00D73CAD" w:rsidRPr="00486C85" w:rsidTr="00486C85">
        <w:tc>
          <w:tcPr>
            <w:tcW w:w="9864" w:type="dxa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970"/>
              <w:gridCol w:w="2970"/>
              <w:gridCol w:w="2970"/>
            </w:tblGrid>
            <w:tr w:rsidR="00D73CAD" w:rsidRPr="00486C85" w:rsidTr="00486C85">
              <w:trPr>
                <w:jc w:val="center"/>
              </w:trPr>
              <w:tc>
                <w:tcPr>
                  <w:tcW w:w="2970" w:type="dxa"/>
                </w:tcPr>
                <w:p w:rsidR="00D73CAD" w:rsidRPr="00486C85" w:rsidRDefault="00C31A95" w:rsidP="00486C85">
                  <w:pPr>
                    <w:numPr>
                      <w:ilvl w:val="0"/>
                      <w:numId w:val="9"/>
                    </w:numPr>
                    <w:rPr>
                      <w:bCs/>
                      <w:sz w:val="22"/>
                      <w:szCs w:val="22"/>
                    </w:rPr>
                  </w:pPr>
                  <w:bookmarkStart w:id="1" w:name="Text28"/>
                  <w:r>
                    <w:rPr>
                      <w:bCs/>
                      <w:sz w:val="22"/>
                      <w:szCs w:val="22"/>
                    </w:rPr>
                    <w:t>Professional and Personable</w:t>
                  </w:r>
                </w:p>
              </w:tc>
              <w:bookmarkEnd w:id="1"/>
              <w:tc>
                <w:tcPr>
                  <w:tcW w:w="2970" w:type="dxa"/>
                </w:tcPr>
                <w:p w:rsidR="00D2188A" w:rsidRPr="00D2188A" w:rsidRDefault="00D2188A" w:rsidP="00D2188A">
                  <w:pPr>
                    <w:numPr>
                      <w:ilvl w:val="0"/>
                      <w:numId w:val="9"/>
                    </w:num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Dependable and Reliable Team Member</w:t>
                  </w:r>
                </w:p>
              </w:tc>
              <w:tc>
                <w:tcPr>
                  <w:tcW w:w="2970" w:type="dxa"/>
                </w:tcPr>
                <w:p w:rsidR="00D73CAD" w:rsidRPr="00486C85" w:rsidRDefault="00C31A95" w:rsidP="00486C85">
                  <w:pPr>
                    <w:numPr>
                      <w:ilvl w:val="0"/>
                      <w:numId w:val="9"/>
                    </w:num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Fast and Proficient learner</w:t>
                  </w:r>
                </w:p>
              </w:tc>
            </w:tr>
          </w:tbl>
          <w:p w:rsidR="00D73CAD" w:rsidRPr="00486C85" w:rsidRDefault="00D73CAD" w:rsidP="00D73CAD">
            <w:pPr>
              <w:rPr>
                <w:sz w:val="20"/>
                <w:szCs w:val="20"/>
              </w:rPr>
            </w:pPr>
          </w:p>
        </w:tc>
      </w:tr>
      <w:tr w:rsidR="00D73CAD" w:rsidRPr="00486C85" w:rsidTr="00486C85">
        <w:tc>
          <w:tcPr>
            <w:tcW w:w="9864" w:type="dxa"/>
          </w:tcPr>
          <w:p w:rsidR="00D73CAD" w:rsidRPr="00486C85" w:rsidRDefault="00D73CAD" w:rsidP="00D73CAD">
            <w:pPr>
              <w:rPr>
                <w:sz w:val="20"/>
                <w:szCs w:val="20"/>
              </w:rPr>
            </w:pPr>
          </w:p>
        </w:tc>
      </w:tr>
      <w:tr w:rsidR="00D73CAD" w:rsidRPr="00486C85" w:rsidTr="00486C85">
        <w:tc>
          <w:tcPr>
            <w:tcW w:w="9864" w:type="dxa"/>
            <w:tcBorders>
              <w:bottom w:val="single" w:sz="4" w:space="0" w:color="auto"/>
            </w:tcBorders>
          </w:tcPr>
          <w:p w:rsidR="00D73CAD" w:rsidRPr="00486C85" w:rsidRDefault="00D73CAD" w:rsidP="00D73CAD">
            <w:pPr>
              <w:rPr>
                <w:b/>
              </w:rPr>
            </w:pPr>
            <w:r w:rsidRPr="00486C85">
              <w:rPr>
                <w:b/>
              </w:rPr>
              <w:t>Experience</w:t>
            </w:r>
          </w:p>
        </w:tc>
      </w:tr>
      <w:tr w:rsidR="00D73CAD" w:rsidRPr="00486C85" w:rsidTr="00486C85">
        <w:tc>
          <w:tcPr>
            <w:tcW w:w="9864" w:type="dxa"/>
            <w:tcBorders>
              <w:top w:val="single" w:sz="4" w:space="0" w:color="auto"/>
            </w:tcBorders>
          </w:tcPr>
          <w:p w:rsidR="00D73CAD" w:rsidRPr="00486C85" w:rsidRDefault="00D73CAD" w:rsidP="00D73CAD">
            <w:pPr>
              <w:rPr>
                <w:b/>
              </w:rPr>
            </w:pPr>
          </w:p>
        </w:tc>
      </w:tr>
      <w:tr w:rsidR="00D73CAD" w:rsidRPr="00486C85" w:rsidTr="00486C85">
        <w:tc>
          <w:tcPr>
            <w:tcW w:w="9864" w:type="dxa"/>
          </w:tcPr>
          <w:p w:rsidR="00D73CAD" w:rsidRPr="00486C85" w:rsidRDefault="008916AA" w:rsidP="00D31F0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Network Intelligence Analyst</w:t>
            </w:r>
            <w:r>
              <w:rPr>
                <w:sz w:val="22"/>
                <w:szCs w:val="22"/>
              </w:rPr>
              <w:t>,</w:t>
            </w:r>
            <w:r w:rsidR="00515C34">
              <w:rPr>
                <w:b/>
                <w:sz w:val="22"/>
                <w:szCs w:val="22"/>
              </w:rPr>
              <w:t xml:space="preserve"> </w:t>
            </w:r>
            <w:r w:rsidR="00D73CAD" w:rsidRPr="00486C85">
              <w:rPr>
                <w:b/>
                <w:sz w:val="22"/>
                <w:szCs w:val="22"/>
              </w:rPr>
              <w:t xml:space="preserve"> </w:t>
            </w:r>
            <w:r w:rsidR="00D31F01">
              <w:rPr>
                <w:sz w:val="22"/>
                <w:szCs w:val="22"/>
              </w:rPr>
              <w:t>United States Air Force,</w:t>
            </w:r>
            <w:r w:rsidR="00D73CAD" w:rsidRPr="00486C85">
              <w:rPr>
                <w:sz w:val="22"/>
                <w:szCs w:val="22"/>
              </w:rPr>
              <w:t xml:space="preserve"> </w:t>
            </w:r>
            <w:r w:rsidR="00D31F01">
              <w:rPr>
                <w:b/>
                <w:sz w:val="22"/>
                <w:szCs w:val="22"/>
              </w:rPr>
              <w:t>2009-2012</w:t>
            </w:r>
          </w:p>
        </w:tc>
      </w:tr>
      <w:tr w:rsidR="00D73CAD" w:rsidRPr="00486C85" w:rsidTr="00486C85">
        <w:tc>
          <w:tcPr>
            <w:tcW w:w="9864" w:type="dxa"/>
          </w:tcPr>
          <w:p w:rsidR="00D73CAD" w:rsidRPr="00486C85" w:rsidRDefault="00D73CAD" w:rsidP="00D73CAD">
            <w:pPr>
              <w:rPr>
                <w:b/>
                <w:sz w:val="22"/>
                <w:szCs w:val="22"/>
              </w:rPr>
            </w:pPr>
          </w:p>
        </w:tc>
      </w:tr>
      <w:tr w:rsidR="00D73CAD" w:rsidRPr="00486C85" w:rsidTr="00486C85">
        <w:tc>
          <w:tcPr>
            <w:tcW w:w="9864" w:type="dxa"/>
          </w:tcPr>
          <w:p w:rsidR="00F3671D" w:rsidRDefault="00D31F01" w:rsidP="0042381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years of Signals Intelligence (SIGINT) analysis experience</w:t>
            </w:r>
          </w:p>
          <w:p w:rsidR="00D31F01" w:rsidRDefault="00D31F01" w:rsidP="0042381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Knowledge of various analytical databases and programs such as: Analyst Notebook, Metrics, AMHS, and other </w:t>
            </w:r>
            <w:r w:rsidR="001A7C7F">
              <w:rPr>
                <w:sz w:val="22"/>
                <w:szCs w:val="22"/>
              </w:rPr>
              <w:t>National Security Agency (</w:t>
            </w:r>
            <w:r>
              <w:rPr>
                <w:sz w:val="22"/>
                <w:szCs w:val="22"/>
              </w:rPr>
              <w:t>NSA</w:t>
            </w:r>
            <w:r w:rsidR="001A7C7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databases</w:t>
            </w:r>
          </w:p>
          <w:p w:rsidR="00D31F01" w:rsidRDefault="00D31F01" w:rsidP="0042381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in intelligence analysis, reporting, collection and databases management e</w:t>
            </w:r>
            <w:r w:rsidR="001A7C7F">
              <w:rPr>
                <w:sz w:val="22"/>
                <w:szCs w:val="22"/>
              </w:rPr>
              <w:t xml:space="preserve">mphasizing in counter terrorism, </w:t>
            </w:r>
            <w:r>
              <w:rPr>
                <w:sz w:val="22"/>
                <w:szCs w:val="22"/>
              </w:rPr>
              <w:t>counter insurgency threats</w:t>
            </w:r>
            <w:r w:rsidR="001A7C7F">
              <w:rPr>
                <w:sz w:val="22"/>
                <w:szCs w:val="22"/>
              </w:rPr>
              <w:t>, and current ops</w:t>
            </w:r>
          </w:p>
          <w:p w:rsidR="00D31F01" w:rsidRDefault="001A7C7F" w:rsidP="00C31A95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Trained ten Airman as Technical Reporters, which disseminate time-sensitive reports to customers in the Intelligence Community </w:t>
            </w:r>
          </w:p>
          <w:p w:rsidR="00C31A95" w:rsidRDefault="001A7C7F" w:rsidP="00C31A95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Subject matter expert in my shop as an Airman, which included 4 other Airmen</w:t>
            </w:r>
            <w:r w:rsidR="00C31A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5 </w:t>
            </w:r>
            <w:r w:rsidR="00C31A95">
              <w:rPr>
                <w:sz w:val="22"/>
                <w:szCs w:val="22"/>
              </w:rPr>
              <w:t xml:space="preserve">Non-Commissioned Officers </w:t>
            </w:r>
          </w:p>
          <w:p w:rsidR="00C31A95" w:rsidRDefault="001A7C7F" w:rsidP="00C31A95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31A95">
              <w:rPr>
                <w:sz w:val="22"/>
                <w:szCs w:val="22"/>
              </w:rPr>
              <w:t>roficient in Microsoft Office Products; particularly Word, PowerPoint</w:t>
            </w:r>
            <w:r>
              <w:rPr>
                <w:sz w:val="22"/>
                <w:szCs w:val="22"/>
              </w:rPr>
              <w:t>,</w:t>
            </w:r>
            <w:r w:rsidR="00C31A95">
              <w:rPr>
                <w:sz w:val="22"/>
                <w:szCs w:val="22"/>
              </w:rPr>
              <w:t xml:space="preserve"> Outlook</w:t>
            </w:r>
          </w:p>
          <w:p w:rsidR="00C31A95" w:rsidRDefault="00C31A95" w:rsidP="001A7C7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Exceptional typing and drafting skills for numerous </w:t>
            </w:r>
            <w:r w:rsidR="001A7C7F">
              <w:rPr>
                <w:sz w:val="22"/>
                <w:szCs w:val="22"/>
              </w:rPr>
              <w:t xml:space="preserve">formatted </w:t>
            </w:r>
            <w:r>
              <w:rPr>
                <w:sz w:val="22"/>
                <w:szCs w:val="22"/>
              </w:rPr>
              <w:t>reports</w:t>
            </w:r>
          </w:p>
          <w:p w:rsidR="00D2188A" w:rsidRDefault="00D2188A" w:rsidP="00D2188A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648"/>
            </w:tblGrid>
            <w:tr w:rsidR="00D2188A" w:rsidRPr="00486C85" w:rsidTr="00F20E05">
              <w:tc>
                <w:tcPr>
                  <w:tcW w:w="9864" w:type="dxa"/>
                </w:tcPr>
                <w:p w:rsidR="00D2188A" w:rsidRPr="00486C85" w:rsidRDefault="00D2188A" w:rsidP="00F20E05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Cook,</w:t>
                  </w:r>
                  <w:r>
                    <w:rPr>
                      <w:sz w:val="22"/>
                      <w:szCs w:val="22"/>
                    </w:rPr>
                    <w:t xml:space="preserve"> Hardees, TN,</w:t>
                  </w:r>
                  <w:r>
                    <w:rPr>
                      <w:b/>
                      <w:sz w:val="22"/>
                      <w:szCs w:val="22"/>
                    </w:rPr>
                    <w:t xml:space="preserve"> 2007-2009</w:t>
                  </w:r>
                </w:p>
              </w:tc>
            </w:tr>
            <w:tr w:rsidR="00D2188A" w:rsidRPr="00486C85" w:rsidTr="00F20E05">
              <w:tc>
                <w:tcPr>
                  <w:tcW w:w="9864" w:type="dxa"/>
                </w:tcPr>
                <w:p w:rsidR="00D2188A" w:rsidRPr="00486C85" w:rsidRDefault="00D2188A" w:rsidP="00F20E05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2188A" w:rsidRPr="008916AA" w:rsidTr="00F20E05">
              <w:tc>
                <w:tcPr>
                  <w:tcW w:w="9864" w:type="dxa"/>
                </w:tcPr>
                <w:p w:rsidR="00D2188A" w:rsidRDefault="00D2188A" w:rsidP="00D2188A">
                  <w:pPr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Breakfast and lunch cook, ensured all food was safe to eat for customers</w:t>
                  </w:r>
                </w:p>
                <w:p w:rsidR="00D2188A" w:rsidRDefault="00D2188A" w:rsidP="00D2188A">
                  <w:pPr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Flexible with shifts and duties; worked breakfast, lunch, and close</w:t>
                  </w:r>
                </w:p>
                <w:p w:rsidR="00D2188A" w:rsidRPr="008916AA" w:rsidRDefault="00D2188A" w:rsidP="00D2188A">
                  <w:pPr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Took on additional duties to include stocking and working front line/cashier</w:t>
                  </w:r>
                </w:p>
              </w:tc>
            </w:tr>
          </w:tbl>
          <w:p w:rsidR="00D2188A" w:rsidRPr="00C31A95" w:rsidRDefault="00D2188A" w:rsidP="00D2188A">
            <w:pPr>
              <w:rPr>
                <w:sz w:val="22"/>
                <w:szCs w:val="22"/>
              </w:rPr>
            </w:pPr>
          </w:p>
        </w:tc>
      </w:tr>
      <w:tr w:rsidR="00D73CAD" w:rsidRPr="00D73CAD" w:rsidTr="00486C85">
        <w:tc>
          <w:tcPr>
            <w:tcW w:w="9864" w:type="dxa"/>
          </w:tcPr>
          <w:p w:rsidR="00D73CAD" w:rsidRPr="00D73CAD" w:rsidRDefault="00D73CAD" w:rsidP="00D73CAD"/>
        </w:tc>
      </w:tr>
      <w:tr w:rsidR="00D73CAD" w:rsidRPr="00486C85" w:rsidTr="00486C85">
        <w:tc>
          <w:tcPr>
            <w:tcW w:w="9864" w:type="dxa"/>
            <w:tcBorders>
              <w:bottom w:val="single" w:sz="4" w:space="0" w:color="auto"/>
            </w:tcBorders>
          </w:tcPr>
          <w:p w:rsidR="00D73CAD" w:rsidRPr="00486C85" w:rsidRDefault="00D73CAD" w:rsidP="00D73CAD">
            <w:pPr>
              <w:rPr>
                <w:b/>
              </w:rPr>
            </w:pPr>
            <w:r w:rsidRPr="00486C85">
              <w:rPr>
                <w:b/>
              </w:rPr>
              <w:t>Education</w:t>
            </w:r>
          </w:p>
        </w:tc>
      </w:tr>
      <w:tr w:rsidR="00D73CAD" w:rsidRPr="00486C85" w:rsidTr="00D2188A">
        <w:tc>
          <w:tcPr>
            <w:tcW w:w="9864" w:type="dxa"/>
          </w:tcPr>
          <w:p w:rsidR="00887113" w:rsidRDefault="00887113" w:rsidP="00D73CAD">
            <w:pPr>
              <w:rPr>
                <w:sz w:val="22"/>
                <w:szCs w:val="22"/>
              </w:rPr>
            </w:pPr>
          </w:p>
          <w:p w:rsidR="00887113" w:rsidRDefault="009B37C7" w:rsidP="00887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Volunteer High School, TN</w:t>
            </w:r>
            <w:r w:rsidR="00887113">
              <w:rPr>
                <w:sz w:val="22"/>
                <w:szCs w:val="22"/>
              </w:rPr>
              <w:t xml:space="preserve"> - </w:t>
            </w:r>
            <w:r w:rsidR="00887113">
              <w:rPr>
                <w:i/>
                <w:sz w:val="22"/>
                <w:szCs w:val="22"/>
              </w:rPr>
              <w:t>Diploma</w:t>
            </w:r>
            <w:r w:rsidR="00887113">
              <w:rPr>
                <w:sz w:val="22"/>
                <w:szCs w:val="22"/>
              </w:rPr>
              <w:t xml:space="preserve"> </w:t>
            </w:r>
          </w:p>
          <w:p w:rsidR="00887113" w:rsidRDefault="009B37C7" w:rsidP="00887113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GPA: 3.7</w:t>
            </w:r>
          </w:p>
          <w:p w:rsidR="00D2188A" w:rsidRPr="00D2188A" w:rsidRDefault="00D2188A" w:rsidP="00C17AF1">
            <w:pPr>
              <w:pStyle w:val="ListParagraph"/>
              <w:ind w:left="1095"/>
              <w:rPr>
                <w:sz w:val="22"/>
                <w:szCs w:val="22"/>
              </w:rPr>
            </w:pPr>
          </w:p>
          <w:p w:rsidR="00887113" w:rsidRDefault="009B37C7" w:rsidP="00887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Northeast State Technical Community College</w:t>
            </w:r>
          </w:p>
          <w:p w:rsidR="00887113" w:rsidRDefault="00887113" w:rsidP="00887113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Fini</w:t>
            </w:r>
            <w:r w:rsidR="009B37C7">
              <w:rPr>
                <w:sz w:val="22"/>
                <w:szCs w:val="22"/>
              </w:rPr>
              <w:t>shed Freshman year</w:t>
            </w:r>
          </w:p>
          <w:p w:rsidR="00887113" w:rsidRDefault="009B37C7" w:rsidP="00887113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GPA: 3.0</w:t>
            </w:r>
          </w:p>
          <w:p w:rsidR="00C17AF1" w:rsidRPr="00D2188A" w:rsidRDefault="00C17AF1" w:rsidP="00C17AF1">
            <w:pPr>
              <w:pStyle w:val="ListParagraph"/>
              <w:ind w:left="1095"/>
              <w:rPr>
                <w:sz w:val="22"/>
                <w:szCs w:val="22"/>
              </w:rPr>
            </w:pPr>
          </w:p>
          <w:p w:rsidR="00887113" w:rsidRDefault="00887113" w:rsidP="00887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Air Force Network Intelligence Technical School – </w:t>
            </w:r>
            <w:r w:rsidR="009B37C7">
              <w:rPr>
                <w:i/>
                <w:sz w:val="22"/>
                <w:szCs w:val="22"/>
              </w:rPr>
              <w:t>Graduated in the top</w:t>
            </w:r>
            <w:r w:rsidR="00AA16FD">
              <w:rPr>
                <w:i/>
                <w:sz w:val="22"/>
                <w:szCs w:val="22"/>
              </w:rPr>
              <w:t xml:space="preserve"> </w:t>
            </w:r>
            <w:r w:rsidR="009B37C7">
              <w:rPr>
                <w:i/>
                <w:sz w:val="22"/>
                <w:szCs w:val="22"/>
              </w:rPr>
              <w:t>25% of my class</w:t>
            </w:r>
          </w:p>
          <w:p w:rsidR="00887113" w:rsidRDefault="009B37C7" w:rsidP="00887113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Finished course with a 95.4</w:t>
            </w:r>
            <w:r w:rsidR="00887113">
              <w:rPr>
                <w:sz w:val="22"/>
                <w:szCs w:val="22"/>
              </w:rPr>
              <w:t xml:space="preserve"> percentage</w:t>
            </w:r>
          </w:p>
          <w:p w:rsidR="00D2188A" w:rsidRDefault="00887113" w:rsidP="00887113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Certified </w:t>
            </w:r>
            <w:r w:rsidR="009B37C7">
              <w:rPr>
                <w:sz w:val="22"/>
                <w:szCs w:val="22"/>
              </w:rPr>
              <w:t>Network Analyst (5</w:t>
            </w:r>
            <w:r>
              <w:rPr>
                <w:sz w:val="22"/>
                <w:szCs w:val="22"/>
              </w:rPr>
              <w:t xml:space="preserve"> Level)</w:t>
            </w:r>
          </w:p>
          <w:p w:rsidR="00C17AF1" w:rsidRDefault="00C17AF1" w:rsidP="00C17AF1">
            <w:pPr>
              <w:pStyle w:val="ListParagraph"/>
              <w:ind w:left="1095"/>
              <w:rPr>
                <w:sz w:val="22"/>
                <w:szCs w:val="22"/>
              </w:rPr>
            </w:pPr>
          </w:p>
          <w:p w:rsidR="00887113" w:rsidRDefault="00887113" w:rsidP="00887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Air Force Career Development Course</w:t>
            </w:r>
            <w:r w:rsidR="000D4E14">
              <w:rPr>
                <w:sz w:val="22"/>
                <w:szCs w:val="22"/>
              </w:rPr>
              <w:t xml:space="preserve"> (Network Intelligence Analyst)</w:t>
            </w:r>
          </w:p>
          <w:p w:rsidR="00887113" w:rsidRDefault="000D4E14" w:rsidP="000D4E14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Scored a </w:t>
            </w:r>
            <w:r w:rsidR="003C20EB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 xml:space="preserve"> percent</w:t>
            </w:r>
          </w:p>
          <w:p w:rsidR="000D4E14" w:rsidRPr="00D2188A" w:rsidRDefault="000D4E14" w:rsidP="00D2188A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Certified Network Analyst (5 Level)</w:t>
            </w:r>
          </w:p>
        </w:tc>
      </w:tr>
      <w:tr w:rsidR="00D73CAD" w:rsidRPr="00486C85" w:rsidTr="00486C85">
        <w:tc>
          <w:tcPr>
            <w:tcW w:w="9864" w:type="dxa"/>
            <w:tcBorders>
              <w:bottom w:val="single" w:sz="4" w:space="0" w:color="auto"/>
            </w:tcBorders>
          </w:tcPr>
          <w:p w:rsidR="00D2188A" w:rsidRDefault="00D2188A" w:rsidP="00D73CAD">
            <w:pPr>
              <w:rPr>
                <w:b/>
                <w:noProof/>
              </w:rPr>
            </w:pPr>
          </w:p>
          <w:p w:rsidR="00D73CAD" w:rsidRPr="00486C85" w:rsidRDefault="00DB197A" w:rsidP="00D73CAD">
            <w:pPr>
              <w:rPr>
                <w:b/>
              </w:rPr>
            </w:pPr>
            <w:r>
              <w:rPr>
                <w:b/>
                <w:noProof/>
              </w:rPr>
              <w:t>References</w:t>
            </w:r>
          </w:p>
        </w:tc>
      </w:tr>
      <w:tr w:rsidR="00D73CAD" w:rsidRPr="00486C85" w:rsidTr="00486C85">
        <w:tc>
          <w:tcPr>
            <w:tcW w:w="9864" w:type="dxa"/>
            <w:tcBorders>
              <w:top w:val="single" w:sz="4" w:space="0" w:color="auto"/>
            </w:tcBorders>
          </w:tcPr>
          <w:p w:rsidR="00582C0D" w:rsidRDefault="00582C0D" w:rsidP="00D73CAD">
            <w:pPr>
              <w:rPr>
                <w:sz w:val="22"/>
                <w:szCs w:val="22"/>
              </w:rPr>
            </w:pPr>
          </w:p>
          <w:p w:rsidR="00582C0D" w:rsidRDefault="009B37C7" w:rsidP="00D73CAD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Briseno</w:t>
            </w:r>
            <w:proofErr w:type="spellEnd"/>
            <w:r w:rsidR="002C5F0F">
              <w:rPr>
                <w:sz w:val="22"/>
                <w:szCs w:val="22"/>
              </w:rPr>
              <w:t xml:space="preserve"> – </w:t>
            </w:r>
            <w:r w:rsidR="002C5F0F">
              <w:rPr>
                <w:i/>
                <w:sz w:val="22"/>
                <w:szCs w:val="22"/>
              </w:rPr>
              <w:t>Staff Sergeant, United States Air Forc</w:t>
            </w:r>
            <w:r w:rsidR="00582C0D">
              <w:rPr>
                <w:i/>
                <w:sz w:val="22"/>
                <w:szCs w:val="22"/>
              </w:rPr>
              <w:t>e</w:t>
            </w:r>
          </w:p>
          <w:p w:rsidR="00582C0D" w:rsidRPr="00582C0D" w:rsidRDefault="003D5489" w:rsidP="00D73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B37C7">
              <w:rPr>
                <w:sz w:val="22"/>
                <w:szCs w:val="22"/>
              </w:rPr>
              <w:t>+49 1707076012</w:t>
            </w:r>
          </w:p>
          <w:p w:rsidR="00582C0D" w:rsidRPr="003C20EB" w:rsidRDefault="009B37C7" w:rsidP="00D73CA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C20EB" w:rsidRPr="003C20EB">
              <w:rPr>
                <w:sz w:val="22"/>
                <w:szCs w:val="22"/>
                <w:u w:val="single"/>
              </w:rPr>
              <w:t>d</w:t>
            </w:r>
            <w:r w:rsidRPr="003C20EB">
              <w:rPr>
                <w:sz w:val="22"/>
                <w:szCs w:val="22"/>
                <w:u w:val="single"/>
              </w:rPr>
              <w:t>aniel.briseno@ramstein.af.mil</w:t>
            </w:r>
          </w:p>
          <w:p w:rsidR="004F34C0" w:rsidRDefault="004F34C0" w:rsidP="00D73CAD">
            <w:pPr>
              <w:rPr>
                <w:sz w:val="22"/>
                <w:szCs w:val="22"/>
              </w:rPr>
            </w:pPr>
          </w:p>
          <w:p w:rsidR="003D5489" w:rsidRDefault="009B37C7" w:rsidP="00D73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 </w:t>
            </w:r>
            <w:proofErr w:type="spellStart"/>
            <w:r>
              <w:rPr>
                <w:sz w:val="22"/>
                <w:szCs w:val="22"/>
              </w:rPr>
              <w:t>Hedinger</w:t>
            </w:r>
            <w:proofErr w:type="spellEnd"/>
            <w:r w:rsidR="004F34C0">
              <w:rPr>
                <w:sz w:val="22"/>
                <w:szCs w:val="22"/>
              </w:rPr>
              <w:t xml:space="preserve"> – </w:t>
            </w:r>
            <w:r>
              <w:rPr>
                <w:i/>
                <w:sz w:val="22"/>
                <w:szCs w:val="22"/>
              </w:rPr>
              <w:t>Master</w:t>
            </w:r>
            <w:r w:rsidR="004F34C0">
              <w:rPr>
                <w:i/>
                <w:sz w:val="22"/>
                <w:szCs w:val="22"/>
              </w:rPr>
              <w:t xml:space="preserve"> Sergeant, United States Air Force</w:t>
            </w:r>
          </w:p>
          <w:p w:rsidR="003D5489" w:rsidRDefault="003D5489" w:rsidP="00D73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B37C7">
              <w:rPr>
                <w:sz w:val="22"/>
                <w:szCs w:val="22"/>
              </w:rPr>
              <w:t>+49 1627187502</w:t>
            </w:r>
          </w:p>
          <w:p w:rsidR="004F34C0" w:rsidRPr="009B37C7" w:rsidRDefault="003D5489" w:rsidP="00D73CA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9B37C7" w:rsidRPr="009B37C7">
              <w:rPr>
                <w:u w:val="single"/>
              </w:rPr>
              <w:t>mark.hedinger@ramstein.af.mil</w:t>
            </w:r>
          </w:p>
          <w:p w:rsidR="004F34C0" w:rsidRDefault="004F34C0" w:rsidP="00D73CAD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  <w:p w:rsidR="003D5489" w:rsidRDefault="009B37C7" w:rsidP="00D73CAD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Brian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</w:rPr>
              <w:t>Soeder</w:t>
            </w:r>
            <w:proofErr w:type="spellEnd"/>
            <w:r w:rsidR="004F34C0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3D5489">
              <w:rPr>
                <w:color w:val="333333"/>
                <w:sz w:val="22"/>
                <w:szCs w:val="22"/>
                <w:shd w:val="clear" w:color="auto" w:fill="FFFFFF"/>
              </w:rPr>
              <w:t>–</w:t>
            </w:r>
            <w:r w:rsidR="004F34C0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i/>
                <w:color w:val="333333"/>
                <w:sz w:val="22"/>
                <w:szCs w:val="22"/>
                <w:shd w:val="clear" w:color="auto" w:fill="FFFFFF"/>
              </w:rPr>
              <w:t>Master Sergeant</w:t>
            </w:r>
            <w:r w:rsidR="003D5489">
              <w:rPr>
                <w:i/>
                <w:color w:val="333333"/>
                <w:sz w:val="22"/>
                <w:szCs w:val="22"/>
                <w:shd w:val="clear" w:color="auto" w:fill="FFFFFF"/>
              </w:rPr>
              <w:t>, United States Air Force</w:t>
            </w:r>
          </w:p>
          <w:p w:rsidR="003D5489" w:rsidRDefault="003D5489" w:rsidP="00D73CAD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      +49 </w:t>
            </w:r>
            <w:r w:rsidR="009B37C7">
              <w:rPr>
                <w:color w:val="333333"/>
                <w:sz w:val="22"/>
                <w:szCs w:val="22"/>
                <w:shd w:val="clear" w:color="auto" w:fill="FFFFFF"/>
              </w:rPr>
              <w:t>1705227736</w:t>
            </w:r>
          </w:p>
          <w:p w:rsidR="003D5489" w:rsidRPr="003C20EB" w:rsidRDefault="003D5489" w:rsidP="00D73CAD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      </w:t>
            </w:r>
            <w:r w:rsidR="003C20EB">
              <w:rPr>
                <w:color w:val="333333"/>
                <w:sz w:val="22"/>
                <w:szCs w:val="22"/>
                <w:u w:val="single"/>
                <w:shd w:val="clear" w:color="auto" w:fill="FFFFFF"/>
              </w:rPr>
              <w:t>b</w:t>
            </w:r>
            <w:r w:rsidR="003C20EB" w:rsidRPr="003C20EB">
              <w:rPr>
                <w:color w:val="333333"/>
                <w:sz w:val="22"/>
                <w:szCs w:val="22"/>
                <w:u w:val="single"/>
                <w:shd w:val="clear" w:color="auto" w:fill="FFFFFF"/>
              </w:rPr>
              <w:t>rian.soeder@ramstein.af.mil</w:t>
            </w:r>
          </w:p>
          <w:p w:rsidR="009B37C7" w:rsidRDefault="009B37C7" w:rsidP="00D73CAD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  <w:p w:rsidR="00C178BD" w:rsidRDefault="009B37C7" w:rsidP="00D73CAD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Jeremy Diehl</w:t>
            </w:r>
            <w:r w:rsidR="00C178BD">
              <w:rPr>
                <w:color w:val="333333"/>
                <w:sz w:val="22"/>
                <w:szCs w:val="22"/>
                <w:shd w:val="clear" w:color="auto" w:fill="FFFFFF"/>
              </w:rPr>
              <w:t xml:space="preserve"> – </w:t>
            </w:r>
            <w:r>
              <w:rPr>
                <w:i/>
                <w:color w:val="333333"/>
                <w:sz w:val="22"/>
                <w:szCs w:val="22"/>
                <w:shd w:val="clear" w:color="auto" w:fill="FFFFFF"/>
              </w:rPr>
              <w:t>Technical</w:t>
            </w:r>
            <w:r w:rsidR="00C178BD">
              <w:rPr>
                <w:i/>
                <w:color w:val="333333"/>
                <w:sz w:val="22"/>
                <w:szCs w:val="22"/>
                <w:shd w:val="clear" w:color="auto" w:fill="FFFFFF"/>
              </w:rPr>
              <w:t xml:space="preserve"> Sergeant, United States Air Force</w:t>
            </w:r>
          </w:p>
          <w:p w:rsidR="00C178BD" w:rsidRDefault="00C178BD" w:rsidP="00D73CAD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      </w:t>
            </w:r>
            <w:r w:rsidR="003C20EB">
              <w:rPr>
                <w:color w:val="333333"/>
                <w:sz w:val="22"/>
                <w:szCs w:val="22"/>
                <w:shd w:val="clear" w:color="auto" w:fill="FFFFFF"/>
              </w:rPr>
              <w:t>+49 15142514602</w:t>
            </w:r>
          </w:p>
          <w:p w:rsidR="00C178BD" w:rsidRPr="003C20EB" w:rsidRDefault="00C178BD" w:rsidP="00D73CAD">
            <w:pPr>
              <w:rPr>
                <w:color w:val="333333"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      </w:t>
            </w:r>
            <w:r w:rsidR="003C20EB">
              <w:rPr>
                <w:color w:val="333333"/>
                <w:sz w:val="22"/>
                <w:szCs w:val="22"/>
                <w:u w:val="single"/>
                <w:shd w:val="clear" w:color="auto" w:fill="FFFFFF"/>
              </w:rPr>
              <w:t>j</w:t>
            </w:r>
            <w:r w:rsidR="003C20EB" w:rsidRPr="003C20EB">
              <w:rPr>
                <w:color w:val="333333"/>
                <w:sz w:val="22"/>
                <w:szCs w:val="22"/>
                <w:u w:val="single"/>
                <w:shd w:val="clear" w:color="auto" w:fill="FFFFFF"/>
              </w:rPr>
              <w:t>eremy.diehl@ramstein.af.mil</w:t>
            </w:r>
          </w:p>
          <w:p w:rsidR="00C178BD" w:rsidRPr="00C178BD" w:rsidRDefault="00C178BD" w:rsidP="00D73CAD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  <w:p w:rsidR="003D5489" w:rsidRPr="003D5489" w:rsidRDefault="003D5489" w:rsidP="00D73CAD">
            <w:pPr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    </w:t>
            </w:r>
          </w:p>
        </w:tc>
      </w:tr>
    </w:tbl>
    <w:p w:rsidR="00D21D22" w:rsidRDefault="00D21D22" w:rsidP="001377D6">
      <w:pPr>
        <w:rPr>
          <w:sz w:val="20"/>
          <w:szCs w:val="20"/>
        </w:rPr>
      </w:pPr>
    </w:p>
    <w:p w:rsidR="00D21D22" w:rsidRPr="003125C0" w:rsidRDefault="00D21D22" w:rsidP="001377D6">
      <w:pPr>
        <w:rPr>
          <w:sz w:val="20"/>
          <w:szCs w:val="20"/>
        </w:rPr>
      </w:pPr>
    </w:p>
    <w:sectPr w:rsidR="00D21D22" w:rsidRPr="003125C0" w:rsidSect="000F1BB9">
      <w:headerReference w:type="default" r:id="rId10"/>
      <w:headerReference w:type="first" r:id="rId11"/>
      <w:pgSz w:w="12240" w:h="15840" w:code="1"/>
      <w:pgMar w:top="720" w:right="115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255" w:rsidRDefault="00897255">
      <w:r>
        <w:separator/>
      </w:r>
    </w:p>
  </w:endnote>
  <w:endnote w:type="continuationSeparator" w:id="0">
    <w:p w:rsidR="00897255" w:rsidRDefault="0089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255" w:rsidRDefault="00897255">
      <w:r>
        <w:separator/>
      </w:r>
    </w:p>
  </w:footnote>
  <w:footnote w:type="continuationSeparator" w:id="0">
    <w:p w:rsidR="00897255" w:rsidRDefault="00897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EC7" w:rsidRPr="00D21D22" w:rsidRDefault="004F50AD" w:rsidP="002A28EE">
    <w:pPr>
      <w:pStyle w:val="Header"/>
      <w:rPr>
        <w:rStyle w:val="phone"/>
        <w:rFonts w:ascii="Times New Roman" w:hAnsi="Times New Roman" w:cs="Times New Roman"/>
      </w:rPr>
    </w:pPr>
    <w:fldSimple w:instr=" STYLEREF  &quot;Heading 1&quot;  \* MERGEFORMAT ">
      <w:r w:rsidR="00F63903" w:rsidRPr="00F63903">
        <w:rPr>
          <w:b/>
          <w:noProof/>
        </w:rPr>
        <w:t>Daniel Bruce</w:t>
      </w:r>
      <w:r w:rsidR="00F63903">
        <w:rPr>
          <w:noProof/>
        </w:rPr>
        <w:t xml:space="preserve"> Buckley</w:t>
      </w:r>
    </w:fldSimple>
    <w:r w:rsidR="00347EC7" w:rsidRPr="00D21D22">
      <w:rPr>
        <w:b/>
      </w:rPr>
      <w:t xml:space="preserve"> </w:t>
    </w:r>
    <w:r w:rsidR="00347EC7" w:rsidRPr="00D21D22">
      <w:rPr>
        <w:b/>
        <w:sz w:val="20"/>
        <w:szCs w:val="20"/>
      </w:rPr>
      <w:sym w:font="Symbol" w:char="F0A8"/>
    </w:r>
    <w:r w:rsidR="00347EC7" w:rsidRPr="00D21D22">
      <w:rPr>
        <w:b/>
      </w:rPr>
      <w:t xml:space="preserve"> </w:t>
    </w:r>
    <w:fldSimple w:instr=" STYLEREF  email  \* MERGEFORMAT ">
      <w:r w:rsidR="00F63903" w:rsidRPr="00F63903">
        <w:rPr>
          <w:rStyle w:val="email"/>
          <w:rFonts w:ascii="Times New Roman" w:hAnsi="Times New Roman"/>
          <w:b/>
          <w:bCs/>
          <w:noProof/>
        </w:rPr>
        <w:t>buckley-08</w:t>
      </w:r>
      <w:r w:rsidR="00F63903">
        <w:rPr>
          <w:noProof/>
        </w:rPr>
        <w:t>@hotmail.com</w:t>
      </w:r>
    </w:fldSimple>
    <w:r w:rsidR="00347EC7" w:rsidRPr="00D21D22">
      <w:rPr>
        <w:b/>
      </w:rPr>
      <w:t xml:space="preserve"> </w:t>
    </w:r>
    <w:r w:rsidR="00347EC7" w:rsidRPr="00D21D22">
      <w:rPr>
        <w:b/>
        <w:sz w:val="20"/>
        <w:szCs w:val="20"/>
      </w:rPr>
      <w:sym w:font="Symbol" w:char="F0A8"/>
    </w:r>
    <w:r w:rsidR="00347EC7" w:rsidRPr="00D21D22">
      <w:rPr>
        <w:b/>
        <w:sz w:val="20"/>
        <w:szCs w:val="20"/>
      </w:rPr>
      <w:t xml:space="preserve"> </w:t>
    </w:r>
    <w:fldSimple w:instr=" STYLEREF  phone  \* MERGEFORMAT ">
      <w:r w:rsidR="00F63903" w:rsidRPr="00F63903">
        <w:rPr>
          <w:rStyle w:val="phone"/>
          <w:rFonts w:ascii="Times New Roman" w:hAnsi="Times New Roman" w:cs="Times New Roman"/>
          <w:b/>
          <w:bCs/>
          <w:noProof/>
        </w:rPr>
        <w:t>423-292-4579</w:t>
      </w:r>
    </w:fldSimple>
  </w:p>
  <w:p w:rsidR="00347EC7" w:rsidRPr="00D21D22" w:rsidRDefault="00347EC7" w:rsidP="00A06168">
    <w:pPr>
      <w:pStyle w:val="Header"/>
      <w:jc w:val="right"/>
      <w:rPr>
        <w:b/>
      </w:rPr>
    </w:pPr>
    <w:r w:rsidRPr="00D21D22">
      <w:rPr>
        <w:b/>
      </w:rPr>
      <w:t xml:space="preserve">Page </w:t>
    </w:r>
    <w:r w:rsidR="00EF473D" w:rsidRPr="00D21D22">
      <w:rPr>
        <w:b/>
      </w:rPr>
      <w:fldChar w:fldCharType="begin"/>
    </w:r>
    <w:r w:rsidRPr="00D21D22">
      <w:rPr>
        <w:b/>
      </w:rPr>
      <w:instrText xml:space="preserve"> PAGE </w:instrText>
    </w:r>
    <w:r w:rsidR="00EF473D" w:rsidRPr="00D21D22">
      <w:rPr>
        <w:b/>
      </w:rPr>
      <w:fldChar w:fldCharType="separate"/>
    </w:r>
    <w:r w:rsidR="00F63903">
      <w:rPr>
        <w:b/>
        <w:noProof/>
      </w:rPr>
      <w:t>2</w:t>
    </w:r>
    <w:r w:rsidR="00EF473D" w:rsidRPr="00D21D22">
      <w:rPr>
        <w:b/>
      </w:rPr>
      <w:fldChar w:fldCharType="end"/>
    </w:r>
    <w:r w:rsidRPr="00D21D22">
      <w:rPr>
        <w:b/>
      </w:rPr>
      <w:t xml:space="preserve"> of </w:t>
    </w:r>
    <w:r w:rsidR="00EF473D" w:rsidRPr="00D21D22">
      <w:rPr>
        <w:b/>
      </w:rPr>
      <w:fldChar w:fldCharType="begin"/>
    </w:r>
    <w:r w:rsidRPr="00D21D22">
      <w:rPr>
        <w:b/>
      </w:rPr>
      <w:instrText xml:space="preserve"> NUMPAGES </w:instrText>
    </w:r>
    <w:r w:rsidR="00EF473D" w:rsidRPr="00D21D22">
      <w:rPr>
        <w:b/>
      </w:rPr>
      <w:fldChar w:fldCharType="separate"/>
    </w:r>
    <w:r w:rsidR="00F63903">
      <w:rPr>
        <w:b/>
        <w:noProof/>
      </w:rPr>
      <w:t>2</w:t>
    </w:r>
    <w:r w:rsidR="00EF473D" w:rsidRPr="00D21D22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EC7" w:rsidRDefault="00347EC7" w:rsidP="0068571D">
    <w:pPr>
      <w:pStyle w:val="Header"/>
      <w:tabs>
        <w:tab w:val="clear" w:pos="4320"/>
        <w:tab w:val="clear" w:pos="8640"/>
        <w:tab w:val="left" w:pos="22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0BF"/>
    <w:multiLevelType w:val="hybridMultilevel"/>
    <w:tmpl w:val="43FC69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029F33A2"/>
    <w:multiLevelType w:val="hybridMultilevel"/>
    <w:tmpl w:val="24982D96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154A6491"/>
    <w:multiLevelType w:val="multilevel"/>
    <w:tmpl w:val="76DE815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DCD09E0"/>
    <w:multiLevelType w:val="hybridMultilevel"/>
    <w:tmpl w:val="192AB016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1F1525E2"/>
    <w:multiLevelType w:val="hybridMultilevel"/>
    <w:tmpl w:val="51F2288C"/>
    <w:lvl w:ilvl="0" w:tplc="E4E4C164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201923F2"/>
    <w:multiLevelType w:val="hybridMultilevel"/>
    <w:tmpl w:val="6EDEA52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240D3EF8"/>
    <w:multiLevelType w:val="hybridMultilevel"/>
    <w:tmpl w:val="D098E0B8"/>
    <w:lvl w:ilvl="0" w:tplc="E4E4C164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BF51A0E"/>
    <w:multiLevelType w:val="multilevel"/>
    <w:tmpl w:val="F86CF48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C62174"/>
    <w:multiLevelType w:val="hybridMultilevel"/>
    <w:tmpl w:val="1F38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93940"/>
    <w:multiLevelType w:val="hybridMultilevel"/>
    <w:tmpl w:val="2680581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44105077"/>
    <w:multiLevelType w:val="hybridMultilevel"/>
    <w:tmpl w:val="321CD4A6"/>
    <w:lvl w:ilvl="0" w:tplc="2F2E48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2A5196"/>
    <w:multiLevelType w:val="hybridMultilevel"/>
    <w:tmpl w:val="6D4EC8FA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F546741"/>
    <w:multiLevelType w:val="hybridMultilevel"/>
    <w:tmpl w:val="F86CF482"/>
    <w:lvl w:ilvl="0" w:tplc="FBDA7E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2A0415"/>
    <w:multiLevelType w:val="hybridMultilevel"/>
    <w:tmpl w:val="6FBE57A4"/>
    <w:lvl w:ilvl="0" w:tplc="E4E4C164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AA34B4E"/>
    <w:multiLevelType w:val="multilevel"/>
    <w:tmpl w:val="76DE815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D565222"/>
    <w:multiLevelType w:val="hybridMultilevel"/>
    <w:tmpl w:val="76DE815E"/>
    <w:lvl w:ilvl="0" w:tplc="FBDA7E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4F7003F"/>
    <w:multiLevelType w:val="hybridMultilevel"/>
    <w:tmpl w:val="4776E06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5"/>
  </w:num>
  <w:num w:numId="5">
    <w:abstractNumId w:val="2"/>
  </w:num>
  <w:num w:numId="6">
    <w:abstractNumId w:val="13"/>
  </w:num>
  <w:num w:numId="7">
    <w:abstractNumId w:val="14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  <w:num w:numId="13">
    <w:abstractNumId w:val="11"/>
  </w:num>
  <w:num w:numId="14">
    <w:abstractNumId w:val="5"/>
  </w:num>
  <w:num w:numId="15">
    <w:abstractNumId w:val="16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E5"/>
    <w:rsid w:val="00042690"/>
    <w:rsid w:val="00065FD2"/>
    <w:rsid w:val="000B7408"/>
    <w:rsid w:val="000D4E14"/>
    <w:rsid w:val="000F1BB9"/>
    <w:rsid w:val="00105110"/>
    <w:rsid w:val="001377D6"/>
    <w:rsid w:val="001A7C7F"/>
    <w:rsid w:val="001E5F8E"/>
    <w:rsid w:val="002210D2"/>
    <w:rsid w:val="002304E9"/>
    <w:rsid w:val="002803C9"/>
    <w:rsid w:val="00287062"/>
    <w:rsid w:val="002A28EE"/>
    <w:rsid w:val="002C5F0F"/>
    <w:rsid w:val="002D3764"/>
    <w:rsid w:val="002D59B9"/>
    <w:rsid w:val="003125C0"/>
    <w:rsid w:val="00316194"/>
    <w:rsid w:val="00347EC7"/>
    <w:rsid w:val="00354F39"/>
    <w:rsid w:val="00365300"/>
    <w:rsid w:val="00383661"/>
    <w:rsid w:val="00397A18"/>
    <w:rsid w:val="003B0580"/>
    <w:rsid w:val="003C20EB"/>
    <w:rsid w:val="003C7AA5"/>
    <w:rsid w:val="003D5489"/>
    <w:rsid w:val="00423814"/>
    <w:rsid w:val="004709D4"/>
    <w:rsid w:val="00486C85"/>
    <w:rsid w:val="004875B3"/>
    <w:rsid w:val="004D1095"/>
    <w:rsid w:val="004F34C0"/>
    <w:rsid w:val="004F50AD"/>
    <w:rsid w:val="004F768C"/>
    <w:rsid w:val="00515C34"/>
    <w:rsid w:val="005317D3"/>
    <w:rsid w:val="00582C0D"/>
    <w:rsid w:val="005E15AD"/>
    <w:rsid w:val="00602946"/>
    <w:rsid w:val="0063136A"/>
    <w:rsid w:val="00643445"/>
    <w:rsid w:val="00654EC0"/>
    <w:rsid w:val="0068571D"/>
    <w:rsid w:val="006E5DC5"/>
    <w:rsid w:val="00726D8E"/>
    <w:rsid w:val="00744B0C"/>
    <w:rsid w:val="00762811"/>
    <w:rsid w:val="00776A1C"/>
    <w:rsid w:val="0087334A"/>
    <w:rsid w:val="00887113"/>
    <w:rsid w:val="008916AA"/>
    <w:rsid w:val="00897255"/>
    <w:rsid w:val="008C0A48"/>
    <w:rsid w:val="008C5B61"/>
    <w:rsid w:val="009912E5"/>
    <w:rsid w:val="009B37C7"/>
    <w:rsid w:val="00A06168"/>
    <w:rsid w:val="00A4177E"/>
    <w:rsid w:val="00A66A77"/>
    <w:rsid w:val="00A84BBF"/>
    <w:rsid w:val="00A93884"/>
    <w:rsid w:val="00AA16FD"/>
    <w:rsid w:val="00BE1BA6"/>
    <w:rsid w:val="00BF5A72"/>
    <w:rsid w:val="00C178BD"/>
    <w:rsid w:val="00C17AF1"/>
    <w:rsid w:val="00C23C82"/>
    <w:rsid w:val="00C2761C"/>
    <w:rsid w:val="00C31A95"/>
    <w:rsid w:val="00C32975"/>
    <w:rsid w:val="00C36F97"/>
    <w:rsid w:val="00D2188A"/>
    <w:rsid w:val="00D21D22"/>
    <w:rsid w:val="00D31F01"/>
    <w:rsid w:val="00D73CAD"/>
    <w:rsid w:val="00DB197A"/>
    <w:rsid w:val="00DC32D3"/>
    <w:rsid w:val="00DD154C"/>
    <w:rsid w:val="00DD4EE9"/>
    <w:rsid w:val="00E1665D"/>
    <w:rsid w:val="00E24B2D"/>
    <w:rsid w:val="00E9333E"/>
    <w:rsid w:val="00EA5F59"/>
    <w:rsid w:val="00EB711E"/>
    <w:rsid w:val="00EE1008"/>
    <w:rsid w:val="00EF36DE"/>
    <w:rsid w:val="00EF473D"/>
    <w:rsid w:val="00F1253B"/>
    <w:rsid w:val="00F23271"/>
    <w:rsid w:val="00F24C3C"/>
    <w:rsid w:val="00F3671D"/>
    <w:rsid w:val="00F63903"/>
    <w:rsid w:val="00F95D62"/>
    <w:rsid w:val="00FB1C04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C04"/>
    <w:rPr>
      <w:sz w:val="24"/>
      <w:szCs w:val="24"/>
    </w:rPr>
  </w:style>
  <w:style w:type="paragraph" w:styleId="Heading1">
    <w:name w:val="heading 1"/>
    <w:basedOn w:val="Normal"/>
    <w:next w:val="Normal"/>
    <w:qFormat/>
    <w:rsid w:val="00A061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1B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1BA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E1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">
    <w:name w:val="email"/>
    <w:basedOn w:val="DefaultParagraphFont"/>
    <w:rsid w:val="00F24C3C"/>
    <w:rPr>
      <w:rFonts w:ascii="Arial" w:hAnsi="Arial"/>
      <w:sz w:val="20"/>
      <w:szCs w:val="20"/>
    </w:rPr>
  </w:style>
  <w:style w:type="character" w:customStyle="1" w:styleId="phone">
    <w:name w:val="phone"/>
    <w:basedOn w:val="DefaultParagraphFont"/>
    <w:rsid w:val="00F24C3C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317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C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C04"/>
    <w:rPr>
      <w:sz w:val="24"/>
      <w:szCs w:val="24"/>
    </w:rPr>
  </w:style>
  <w:style w:type="paragraph" w:styleId="Heading1">
    <w:name w:val="heading 1"/>
    <w:basedOn w:val="Normal"/>
    <w:next w:val="Normal"/>
    <w:qFormat/>
    <w:rsid w:val="00A061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1B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1BA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E1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">
    <w:name w:val="email"/>
    <w:basedOn w:val="DefaultParagraphFont"/>
    <w:rsid w:val="00F24C3C"/>
    <w:rPr>
      <w:rFonts w:ascii="Arial" w:hAnsi="Arial"/>
      <w:sz w:val="20"/>
      <w:szCs w:val="20"/>
    </w:rPr>
  </w:style>
  <w:style w:type="character" w:customStyle="1" w:styleId="phone">
    <w:name w:val="phone"/>
    <w:basedOn w:val="DefaultParagraphFont"/>
    <w:rsid w:val="00F24C3C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317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S03000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2E31E-BAF3-4103-9B33-8FB90963D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61A23-34E7-49A6-887D-5E2D41A3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TS030006999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Buck</cp:lastModifiedBy>
  <cp:revision>2</cp:revision>
  <dcterms:created xsi:type="dcterms:W3CDTF">2012-05-27T22:44:00Z</dcterms:created>
  <dcterms:modified xsi:type="dcterms:W3CDTF">2012-05-27T22:44:00Z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TC300069999990</vt:lpwstr>
  </property>
</Properties>
</file>