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7"/>
        <w:gridCol w:w="6077"/>
        <w:gridCol w:w="182"/>
        <w:gridCol w:w="1179"/>
      </w:tblGrid>
      <w:tr w:rsidR="000F3D9E" w:rsidTr="00123F1E">
        <w:trPr>
          <w:trHeight w:val="289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F407B6" w:rsidP="00F407B6">
            <w:pPr>
              <w:pStyle w:val="Nam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Shantae Brownlee</w:t>
            </w:r>
          </w:p>
        </w:tc>
      </w:tr>
      <w:tr w:rsidR="000F3D9E" w:rsidTr="00123F1E">
        <w:trPr>
          <w:trHeight w:val="289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F407B6" w:rsidP="00751BD9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 East Hampton Avenue</w:t>
            </w:r>
          </w:p>
        </w:tc>
      </w:tr>
      <w:tr w:rsidR="000F3D9E" w:rsidTr="00123F1E">
        <w:trPr>
          <w:trHeight w:val="289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F407B6" w:rsidP="004D25AE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Honea Path, SC 29654</w:t>
            </w:r>
          </w:p>
        </w:tc>
      </w:tr>
      <w:tr w:rsidR="00FA7B05" w:rsidTr="00123F1E">
        <w:trPr>
          <w:trHeight w:val="289"/>
        </w:trPr>
        <w:tc>
          <w:tcPr>
            <w:tcW w:w="9615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FA7B05" w:rsidRDefault="00F407B6" w:rsidP="007752AE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864-378-0327 or 864-369-7092</w:t>
            </w:r>
          </w:p>
          <w:p w:rsidR="00F407B6" w:rsidRPr="009E1DD5" w:rsidRDefault="00F407B6" w:rsidP="007752AE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Shantae328@yahoo.com</w:t>
            </w:r>
          </w:p>
        </w:tc>
      </w:tr>
      <w:tr w:rsidR="006C2742" w:rsidTr="00123F1E">
        <w:trPr>
          <w:trHeight w:val="911"/>
        </w:trPr>
        <w:tc>
          <w:tcPr>
            <w:tcW w:w="9615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407B6" w:rsidRPr="009E1DD5" w:rsidRDefault="00F407B6" w:rsidP="00F407B6">
            <w:pPr>
              <w:pStyle w:val="Heading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 of 1</w:t>
            </w:r>
            <w:r w:rsidRPr="00F407B6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Impressions/Receptionist/Customer Service</w:t>
            </w:r>
          </w:p>
          <w:p w:rsidR="006C2742" w:rsidRPr="009E1DD5" w:rsidRDefault="006C2742" w:rsidP="006C2742">
            <w:pPr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Dynamic, Results-Oriented</w:t>
            </w:r>
            <w:r w:rsidR="00406C77" w:rsidRPr="009E1DD5">
              <w:rPr>
                <w:sz w:val="21"/>
                <w:szCs w:val="21"/>
              </w:rPr>
              <w:t>,</w:t>
            </w:r>
            <w:r w:rsidRPr="009E1DD5">
              <w:rPr>
                <w:sz w:val="21"/>
                <w:szCs w:val="21"/>
              </w:rPr>
              <w:t xml:space="preserve"> </w:t>
            </w:r>
            <w:r w:rsidR="00406C77" w:rsidRPr="009E1DD5">
              <w:rPr>
                <w:sz w:val="21"/>
                <w:szCs w:val="21"/>
              </w:rPr>
              <w:t>and</w:t>
            </w:r>
            <w:r w:rsidRPr="009E1DD5">
              <w:rPr>
                <w:sz w:val="21"/>
                <w:szCs w:val="21"/>
              </w:rPr>
              <w:t xml:space="preserve"> Team-Spirited</w:t>
            </w:r>
            <w:r w:rsidR="00123F1E" w:rsidRPr="009E1DD5">
              <w:rPr>
                <w:sz w:val="21"/>
                <w:szCs w:val="21"/>
              </w:rPr>
              <w:t>, Self Starter and Motivator</w:t>
            </w:r>
          </w:p>
          <w:p w:rsidR="006C2742" w:rsidRPr="009E1DD5" w:rsidRDefault="006C2742" w:rsidP="006C2742">
            <w:pPr>
              <w:rPr>
                <w:sz w:val="21"/>
                <w:szCs w:val="21"/>
              </w:rPr>
            </w:pPr>
          </w:p>
        </w:tc>
      </w:tr>
      <w:tr w:rsidR="00585849" w:rsidTr="00123F1E">
        <w:trPr>
          <w:trHeight w:val="1590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F45ACB" w:rsidRDefault="006C2742" w:rsidP="00F45ACB">
            <w:pPr>
              <w:pStyle w:val="Heading2"/>
            </w:pPr>
            <w:r w:rsidRPr="00F45ACB">
              <w:t>Overview</w:t>
            </w:r>
          </w:p>
        </w:tc>
        <w:tc>
          <w:tcPr>
            <w:tcW w:w="743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CA416F" w:rsidRPr="009E1DD5" w:rsidRDefault="00406C77" w:rsidP="00CA416F">
            <w:pPr>
              <w:pStyle w:val="1stLinespace"/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More than</w:t>
            </w:r>
            <w:r w:rsidR="00F407B6">
              <w:rPr>
                <w:sz w:val="21"/>
                <w:szCs w:val="21"/>
              </w:rPr>
              <w:t xml:space="preserve"> twelve years of professional office</w:t>
            </w:r>
            <w:r w:rsidR="006C2742" w:rsidRPr="009E1DD5">
              <w:rPr>
                <w:sz w:val="21"/>
                <w:szCs w:val="21"/>
              </w:rPr>
              <w:t xml:space="preserve"> and </w:t>
            </w:r>
            <w:r w:rsidR="00F407B6">
              <w:rPr>
                <w:sz w:val="21"/>
                <w:szCs w:val="21"/>
              </w:rPr>
              <w:t>business admnistration</w:t>
            </w:r>
            <w:r w:rsidR="006C2742" w:rsidRPr="009E1DD5">
              <w:rPr>
                <w:sz w:val="21"/>
                <w:szCs w:val="21"/>
              </w:rPr>
              <w:t xml:space="preserve"> experience. </w:t>
            </w:r>
            <w:r w:rsidR="00F407B6">
              <w:rPr>
                <w:sz w:val="21"/>
                <w:szCs w:val="21"/>
              </w:rPr>
              <w:t xml:space="preserve">    </w:t>
            </w:r>
            <w:r w:rsidR="006C2742" w:rsidRPr="009E1DD5">
              <w:rPr>
                <w:sz w:val="21"/>
                <w:szCs w:val="21"/>
              </w:rPr>
              <w:t>Exemplify leadership qualities and professionalism</w:t>
            </w:r>
            <w:r w:rsidR="00CA416F" w:rsidRPr="009E1DD5">
              <w:rPr>
                <w:sz w:val="21"/>
                <w:szCs w:val="21"/>
              </w:rPr>
              <w:t>.</w:t>
            </w:r>
          </w:p>
          <w:tbl>
            <w:tblPr>
              <w:tblW w:w="0" w:type="auto"/>
              <w:tblInd w:w="378" w:type="dxa"/>
              <w:tblLook w:val="04A0"/>
            </w:tblPr>
            <w:tblGrid>
              <w:gridCol w:w="1522"/>
              <w:gridCol w:w="5322"/>
            </w:tblGrid>
            <w:tr w:rsidR="00F407B6" w:rsidTr="00F407B6">
              <w:tc>
                <w:tcPr>
                  <w:tcW w:w="1800" w:type="dxa"/>
                  <w:hideMark/>
                </w:tcPr>
                <w:p w:rsidR="00F407B6" w:rsidRDefault="00F407B6">
                  <w:pPr>
                    <w:rPr>
                      <w:rStyle w:val="Summarytext"/>
                    </w:rPr>
                  </w:pPr>
                  <w:r>
                    <w:rPr>
                      <w:rStyle w:val="Summarytext"/>
                    </w:rPr>
                    <w:t>Office Skills:</w:t>
                  </w:r>
                </w:p>
              </w:tc>
              <w:tc>
                <w:tcPr>
                  <w:tcW w:w="7560" w:type="dxa"/>
                  <w:hideMark/>
                </w:tcPr>
                <w:p w:rsidR="00F407B6" w:rsidRDefault="00F407B6">
                  <w:pPr>
                    <w:rPr>
                      <w:rStyle w:val="Summarytext"/>
                    </w:rPr>
                  </w:pPr>
                  <w:r>
                    <w:rPr>
                      <w:rStyle w:val="Summarytext"/>
                    </w:rPr>
                    <w:t xml:space="preserve">Telephone &amp; Front Desk Reception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Customer Service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Filing Database &amp; Records Management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Executive &amp; Administrative Support </w:t>
                  </w:r>
                </w:p>
                <w:p w:rsidR="00F407B6" w:rsidRDefault="00F407B6" w:rsidP="00F407B6">
                  <w:pPr>
                    <w:rPr>
                      <w:rStyle w:val="Summarytext"/>
                    </w:rPr>
                  </w:pPr>
                  <w:r>
                    <w:rPr>
                      <w:rStyle w:val="Summarytext"/>
                    </w:rPr>
                    <w:t xml:space="preserve">Reports &amp; Spreadsheets 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 Complaint Handling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Data Entry (109 WPM)</w:t>
                  </w:r>
                </w:p>
              </w:tc>
            </w:tr>
            <w:tr w:rsidR="00F407B6" w:rsidTr="00F407B6">
              <w:tc>
                <w:tcPr>
                  <w:tcW w:w="1800" w:type="dxa"/>
                  <w:hideMark/>
                </w:tcPr>
                <w:p w:rsidR="00F407B6" w:rsidRDefault="00F407B6">
                  <w:pPr>
                    <w:rPr>
                      <w:rStyle w:val="Summarytext"/>
                    </w:rPr>
                  </w:pPr>
                  <w:r>
                    <w:rPr>
                      <w:rStyle w:val="Summarytext"/>
                    </w:rPr>
                    <w:t>Computer Skills:</w:t>
                  </w:r>
                </w:p>
              </w:tc>
              <w:tc>
                <w:tcPr>
                  <w:tcW w:w="7560" w:type="dxa"/>
                  <w:hideMark/>
                </w:tcPr>
                <w:p w:rsidR="00F407B6" w:rsidRDefault="00F407B6">
                  <w:pPr>
                    <w:rPr>
                      <w:rStyle w:val="Summarytext"/>
                    </w:rPr>
                  </w:pPr>
                  <w:r>
                    <w:rPr>
                      <w:rStyle w:val="Summarytext"/>
                    </w:rPr>
                    <w:t xml:space="preserve">Word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Excel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PowerPoint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Access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Visio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Outlook </w:t>
                  </w:r>
                  <w:r>
                    <w:rPr>
                      <w:rStyle w:val="Summarytext"/>
                    </w:rPr>
                    <w:sym w:font="Wingdings" w:char="006E"/>
                  </w:r>
                  <w:r>
                    <w:rPr>
                      <w:rStyle w:val="Summarytext"/>
                    </w:rPr>
                    <w:t xml:space="preserve"> Windows Vista/XP</w:t>
                  </w:r>
                </w:p>
              </w:tc>
            </w:tr>
          </w:tbl>
          <w:p w:rsidR="00F407B6" w:rsidRDefault="00F407B6" w:rsidP="00123F1E">
            <w:pPr>
              <w:rPr>
                <w:sz w:val="21"/>
                <w:szCs w:val="21"/>
              </w:rPr>
            </w:pPr>
          </w:p>
          <w:p w:rsidR="00123F1E" w:rsidRPr="009E1DD5" w:rsidRDefault="00C66883" w:rsidP="00123F1E">
            <w:pPr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•Familiar with Microsoft Wor</w:t>
            </w:r>
            <w:r w:rsidR="00123F1E" w:rsidRPr="009E1DD5">
              <w:rPr>
                <w:sz w:val="21"/>
                <w:szCs w:val="21"/>
              </w:rPr>
              <w:t>d, Microsoft Excel,</w:t>
            </w:r>
            <w:r w:rsidR="00F407B6">
              <w:rPr>
                <w:sz w:val="21"/>
                <w:szCs w:val="21"/>
              </w:rPr>
              <w:t xml:space="preserve"> Quickbooks, </w:t>
            </w:r>
            <w:r w:rsidR="00123F1E" w:rsidRPr="009E1DD5">
              <w:rPr>
                <w:sz w:val="21"/>
                <w:szCs w:val="21"/>
              </w:rPr>
              <w:t xml:space="preserve"> e-mail, </w:t>
            </w:r>
            <w:r w:rsidRPr="009E1DD5">
              <w:rPr>
                <w:sz w:val="21"/>
                <w:szCs w:val="21"/>
              </w:rPr>
              <w:t xml:space="preserve">the specialized systems </w:t>
            </w:r>
            <w:r w:rsidR="00123F1E" w:rsidRPr="009E1DD5">
              <w:rPr>
                <w:sz w:val="21"/>
                <w:szCs w:val="21"/>
              </w:rPr>
              <w:t>and My Invoices &amp; Estimates Deluxe Program</w:t>
            </w:r>
          </w:p>
          <w:p w:rsidR="00123F1E" w:rsidRPr="009E1DD5" w:rsidRDefault="00123F1E" w:rsidP="00123F1E">
            <w:pPr>
              <w:rPr>
                <w:sz w:val="21"/>
                <w:szCs w:val="21"/>
              </w:rPr>
            </w:pPr>
          </w:p>
        </w:tc>
      </w:tr>
      <w:tr w:rsidR="006C2742" w:rsidTr="00123F1E">
        <w:trPr>
          <w:trHeight w:val="1482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407B6" w:rsidRPr="00F407B6" w:rsidRDefault="00F407B6" w:rsidP="00A00A77">
            <w:pPr>
              <w:pStyle w:val="Heading2"/>
              <w:jc w:val="center"/>
            </w:pPr>
          </w:p>
        </w:tc>
        <w:tc>
          <w:tcPr>
            <w:tcW w:w="743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bottom"/>
          </w:tcPr>
          <w:p w:rsidR="009E1DD5" w:rsidRPr="009E1DD5" w:rsidRDefault="009E1DD5" w:rsidP="00A00A77">
            <w:pPr>
              <w:jc w:val="center"/>
              <w:rPr>
                <w:sz w:val="21"/>
                <w:szCs w:val="21"/>
              </w:rPr>
            </w:pPr>
          </w:p>
        </w:tc>
      </w:tr>
      <w:tr w:rsidR="006C2742" w:rsidRPr="009E1DD5" w:rsidTr="00123F1E">
        <w:trPr>
          <w:trHeight w:val="316"/>
        </w:trPr>
        <w:tc>
          <w:tcPr>
            <w:tcW w:w="2177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E1DD5" w:rsidRDefault="009E1DD5" w:rsidP="00F45ACB">
            <w:pPr>
              <w:pStyle w:val="Heading2"/>
              <w:rPr>
                <w:sz w:val="21"/>
                <w:szCs w:val="21"/>
              </w:rPr>
            </w:pPr>
          </w:p>
          <w:p w:rsidR="006C2742" w:rsidRPr="009E1DD5" w:rsidRDefault="006C2742" w:rsidP="00F45ACB">
            <w:pPr>
              <w:pStyle w:val="Heading2"/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Professional Experience</w:t>
            </w:r>
          </w:p>
        </w:tc>
        <w:tc>
          <w:tcPr>
            <w:tcW w:w="607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E1DD5" w:rsidRDefault="009E1DD5" w:rsidP="006C2742">
            <w:pPr>
              <w:pStyle w:val="1stLinespace"/>
              <w:rPr>
                <w:rStyle w:val="CompanyCharChar"/>
                <w:sz w:val="21"/>
                <w:szCs w:val="21"/>
              </w:rPr>
            </w:pPr>
          </w:p>
          <w:p w:rsidR="006C2742" w:rsidRPr="009E1DD5" w:rsidRDefault="00A00A77" w:rsidP="006C2742">
            <w:pPr>
              <w:pStyle w:val="1stLinespace"/>
              <w:rPr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Summit Place of Anderson</w:t>
            </w:r>
          </w:p>
        </w:tc>
        <w:tc>
          <w:tcPr>
            <w:tcW w:w="1361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E1DD5" w:rsidRDefault="00A00A77" w:rsidP="006C2742">
            <w:pPr>
              <w:pStyle w:val="Dates"/>
              <w:spacing w:before="120"/>
              <w:rPr>
                <w:rFonts w:cs="Arial"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2007-2008</w:t>
            </w:r>
          </w:p>
        </w:tc>
      </w:tr>
      <w:tr w:rsidR="006C2742" w:rsidRPr="009E1DD5" w:rsidTr="00123F1E">
        <w:trPr>
          <w:trHeight w:val="532"/>
        </w:trPr>
        <w:tc>
          <w:tcPr>
            <w:tcW w:w="2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Pr="009E1DD5" w:rsidRDefault="006C2742" w:rsidP="006C2742">
            <w:pPr>
              <w:rPr>
                <w:sz w:val="21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Default="00A00A77" w:rsidP="006C2742">
            <w:pPr>
              <w:rPr>
                <w:rStyle w:val="Position"/>
                <w:sz w:val="21"/>
                <w:szCs w:val="21"/>
              </w:rPr>
            </w:pPr>
            <w:r>
              <w:rPr>
                <w:rStyle w:val="Position"/>
                <w:sz w:val="21"/>
                <w:szCs w:val="21"/>
              </w:rPr>
              <w:t>Receptionist/Director of 1</w:t>
            </w:r>
            <w:r w:rsidRPr="00A00A77">
              <w:rPr>
                <w:rStyle w:val="Position"/>
                <w:sz w:val="21"/>
                <w:szCs w:val="21"/>
                <w:vertAlign w:val="superscript"/>
              </w:rPr>
              <w:t>st</w:t>
            </w:r>
            <w:r>
              <w:rPr>
                <w:rStyle w:val="Position"/>
                <w:sz w:val="21"/>
                <w:szCs w:val="21"/>
              </w:rPr>
              <w:t xml:space="preserve"> Impressions</w:t>
            </w:r>
          </w:p>
          <w:p w:rsidR="00A00A77" w:rsidRPr="009E1DD5" w:rsidRDefault="00A00A77" w:rsidP="006C2742">
            <w:pPr>
              <w:rPr>
                <w:rStyle w:val="Position"/>
                <w:sz w:val="21"/>
                <w:szCs w:val="21"/>
              </w:rPr>
            </w:pPr>
            <w:r>
              <w:rPr>
                <w:rStyle w:val="Position"/>
                <w:sz w:val="21"/>
                <w:szCs w:val="21"/>
              </w:rPr>
              <w:t>(864) 222-9880</w:t>
            </w:r>
          </w:p>
          <w:p w:rsidR="00ED3A23" w:rsidRPr="009E1DD5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Answered Phones</w:t>
            </w:r>
          </w:p>
          <w:p w:rsidR="00ED3A23" w:rsidRPr="009E1DD5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Assisted the Executive Director, Business Office Manager, Marketing Dir. With their daily tasks</w:t>
            </w:r>
          </w:p>
          <w:p w:rsidR="00146557" w:rsidRPr="009E1DD5" w:rsidRDefault="0014655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Customer Service &amp; Relation</w:t>
            </w:r>
          </w:p>
          <w:p w:rsidR="00146557" w:rsidRPr="009E1DD5" w:rsidRDefault="0014655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Office Managing</w:t>
            </w:r>
          </w:p>
          <w:p w:rsidR="00146557" w:rsidRPr="009E1DD5" w:rsidRDefault="0014655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Marketing</w:t>
            </w:r>
          </w:p>
          <w:p w:rsidR="00146557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Sorted mail for residents</w:t>
            </w:r>
          </w:p>
          <w:p w:rsidR="00A00A77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Accompanied the residents to their doctor appts, periodacally.</w:t>
            </w:r>
          </w:p>
          <w:p w:rsidR="00A00A77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Toured Potential residents and their families around the facility for possible residency. </w:t>
            </w:r>
          </w:p>
          <w:p w:rsidR="00A00A77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Mailed and filed residents monthly invoices.</w:t>
            </w:r>
          </w:p>
          <w:p w:rsidR="00A00A77" w:rsidRPr="009E1DD5" w:rsidRDefault="00A00A77" w:rsidP="00ED3A23">
            <w:pPr>
              <w:numPr>
                <w:ilvl w:val="0"/>
                <w:numId w:val="26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Accepted payments and made bank deposits in the absence of the B.O.M.</w:t>
            </w:r>
          </w:p>
          <w:p w:rsidR="00ED3A23" w:rsidRPr="009E1DD5" w:rsidRDefault="00ED3A23" w:rsidP="00ED3A23">
            <w:pPr>
              <w:pStyle w:val="smallspacing"/>
              <w:rPr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9E1DD5" w:rsidRDefault="006C2742" w:rsidP="003E1905">
            <w:pPr>
              <w:rPr>
                <w:rFonts w:cs="Arial"/>
                <w:sz w:val="21"/>
                <w:szCs w:val="21"/>
              </w:rPr>
            </w:pPr>
          </w:p>
        </w:tc>
      </w:tr>
      <w:tr w:rsidR="003E1F5B" w:rsidRPr="009E1DD5" w:rsidTr="00123F1E">
        <w:trPr>
          <w:trHeight w:val="8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E1DD5" w:rsidRDefault="003E1F5B" w:rsidP="00184B53">
            <w:pPr>
              <w:pStyle w:val="ContactInfo"/>
              <w:rPr>
                <w:sz w:val="21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9E1DD5" w:rsidRDefault="00A00A77" w:rsidP="00585849">
            <w:pPr>
              <w:rPr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M.C.I Telecommunications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E1DD5" w:rsidRDefault="00A00A77" w:rsidP="000F0ECC">
            <w:pPr>
              <w:pStyle w:val="Dates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1999-2005</w:t>
            </w:r>
          </w:p>
        </w:tc>
      </w:tr>
      <w:tr w:rsidR="0023717A" w:rsidRPr="009E1DD5" w:rsidTr="00123F1E">
        <w:trPr>
          <w:trHeight w:val="1022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23717A" w:rsidRPr="009E1DD5" w:rsidRDefault="0023717A" w:rsidP="00184B53">
            <w:pPr>
              <w:pStyle w:val="ContactInfo"/>
              <w:rPr>
                <w:sz w:val="21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E2" w:rsidRPr="009E1DD5" w:rsidRDefault="00EF33E2" w:rsidP="00ED3A23">
            <w:pPr>
              <w:rPr>
                <w:rStyle w:val="Position"/>
                <w:sz w:val="21"/>
                <w:szCs w:val="21"/>
              </w:rPr>
            </w:pPr>
          </w:p>
          <w:p w:rsidR="00ED3A23" w:rsidRPr="009E1DD5" w:rsidRDefault="00A00A77" w:rsidP="00ED3A23">
            <w:pPr>
              <w:numPr>
                <w:ilvl w:val="0"/>
                <w:numId w:val="27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 Center</w:t>
            </w:r>
          </w:p>
          <w:p w:rsidR="00ED3A23" w:rsidRPr="009E1DD5" w:rsidRDefault="00A00A77" w:rsidP="00ED3A23">
            <w:pPr>
              <w:numPr>
                <w:ilvl w:val="0"/>
                <w:numId w:val="27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Handled customer complaints on day to day basis</w:t>
            </w:r>
          </w:p>
          <w:p w:rsidR="00ED3A23" w:rsidRPr="009E1DD5" w:rsidRDefault="00A00A77" w:rsidP="00ED3A23">
            <w:pPr>
              <w:numPr>
                <w:ilvl w:val="0"/>
                <w:numId w:val="27"/>
              </w:numPr>
              <w:tabs>
                <w:tab w:val="right" w:pos="67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Handled all customer service related issues regarding long distance </w:t>
            </w:r>
            <w:r>
              <w:rPr>
                <w:sz w:val="21"/>
                <w:szCs w:val="21"/>
              </w:rPr>
              <w:lastRenderedPageBreak/>
              <w:t>service.</w:t>
            </w:r>
          </w:p>
          <w:p w:rsidR="000E0AB4" w:rsidRPr="009E1DD5" w:rsidRDefault="000E0AB4" w:rsidP="00A456CD">
            <w:pPr>
              <w:pStyle w:val="smallspacing"/>
              <w:rPr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3717A" w:rsidRPr="009E1DD5" w:rsidRDefault="0023717A" w:rsidP="0023717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ED3A23" w:rsidRPr="009E1DD5" w:rsidTr="00123F1E">
        <w:trPr>
          <w:trHeight w:val="118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9E1DD5" w:rsidRDefault="00ED3A23" w:rsidP="00184B53">
            <w:pPr>
              <w:pStyle w:val="ContactInfo"/>
              <w:rPr>
                <w:sz w:val="21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3" w:rsidRDefault="00A00A77" w:rsidP="005B31BB">
            <w:pPr>
              <w:rPr>
                <w:rStyle w:val="CompanyCharChar"/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HTI</w:t>
            </w:r>
          </w:p>
          <w:p w:rsidR="00A00A77" w:rsidRPr="009E1DD5" w:rsidRDefault="00A00A77" w:rsidP="005B31BB">
            <w:pPr>
              <w:rPr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(864) 622-1000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9E1DD5" w:rsidRDefault="00A00A77" w:rsidP="008D4695">
            <w:pPr>
              <w:pStyle w:val="Dates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Present</w:t>
            </w:r>
          </w:p>
        </w:tc>
      </w:tr>
      <w:tr w:rsidR="00ED3A23" w:rsidRPr="009E1DD5" w:rsidTr="00123F1E">
        <w:trPr>
          <w:trHeight w:val="8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9E1DD5" w:rsidRDefault="00ED3A23" w:rsidP="00184B53">
            <w:pPr>
              <w:pStyle w:val="ContactInfo"/>
              <w:rPr>
                <w:sz w:val="21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3" w:rsidRPr="009E1DD5" w:rsidRDefault="00A00A77" w:rsidP="00ED3A23">
            <w:pPr>
              <w:rPr>
                <w:rStyle w:val="Position"/>
                <w:sz w:val="21"/>
                <w:szCs w:val="21"/>
              </w:rPr>
            </w:pPr>
            <w:r>
              <w:rPr>
                <w:rStyle w:val="Position"/>
                <w:sz w:val="21"/>
                <w:szCs w:val="21"/>
              </w:rPr>
              <w:t>Machine Operator</w:t>
            </w:r>
          </w:p>
          <w:p w:rsidR="000F21B7" w:rsidRPr="009E1DD5" w:rsidRDefault="00A00A77" w:rsidP="000F21B7">
            <w:pPr>
              <w:pStyle w:val="Bulletedfirstline"/>
              <w:numPr>
                <w:ilvl w:val="0"/>
                <w:numId w:val="32"/>
              </w:numPr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Produce Transmission Control Modules</w:t>
            </w:r>
          </w:p>
          <w:p w:rsidR="000F21B7" w:rsidRPr="009E1DD5" w:rsidRDefault="000F21B7" w:rsidP="000F21B7">
            <w:pPr>
              <w:pStyle w:val="Bulletedfirstline"/>
              <w:numPr>
                <w:ilvl w:val="0"/>
                <w:numId w:val="0"/>
              </w:numPr>
              <w:spacing w:before="0"/>
              <w:ind w:left="216"/>
              <w:rPr>
                <w:sz w:val="21"/>
                <w:szCs w:val="21"/>
              </w:rPr>
            </w:pPr>
          </w:p>
          <w:p w:rsidR="009E1DD5" w:rsidRDefault="009E1DD5" w:rsidP="00BC6544">
            <w:pPr>
              <w:pStyle w:val="Bulletedfirstline"/>
              <w:numPr>
                <w:ilvl w:val="0"/>
                <w:numId w:val="0"/>
              </w:numPr>
              <w:spacing w:before="0"/>
              <w:ind w:left="216" w:hanging="216"/>
              <w:rPr>
                <w:b/>
                <w:i/>
                <w:sz w:val="21"/>
                <w:szCs w:val="21"/>
              </w:rPr>
            </w:pPr>
          </w:p>
          <w:p w:rsidR="009E1DD5" w:rsidRDefault="009E1DD5" w:rsidP="00BC6544">
            <w:pPr>
              <w:pStyle w:val="Bulletedfirstline"/>
              <w:numPr>
                <w:ilvl w:val="0"/>
                <w:numId w:val="0"/>
              </w:numPr>
              <w:spacing w:before="0"/>
              <w:ind w:left="216" w:hanging="216"/>
              <w:rPr>
                <w:b/>
                <w:i/>
                <w:sz w:val="21"/>
                <w:szCs w:val="21"/>
              </w:rPr>
            </w:pPr>
          </w:p>
          <w:p w:rsidR="009E1DD5" w:rsidRDefault="009E1DD5" w:rsidP="00BC6544">
            <w:pPr>
              <w:pStyle w:val="Bulletedfirstline"/>
              <w:numPr>
                <w:ilvl w:val="0"/>
                <w:numId w:val="0"/>
              </w:numPr>
              <w:spacing w:before="0"/>
              <w:ind w:left="216" w:hanging="216"/>
              <w:rPr>
                <w:b/>
                <w:i/>
                <w:sz w:val="21"/>
                <w:szCs w:val="21"/>
              </w:rPr>
            </w:pPr>
          </w:p>
          <w:p w:rsidR="009E1DD5" w:rsidRPr="009E1DD5" w:rsidRDefault="005C71E9" w:rsidP="005C71E9">
            <w:pPr>
              <w:pStyle w:val="smallspacing"/>
              <w:spacing w:line="180" w:lineRule="auto"/>
              <w:rPr>
                <w:sz w:val="22"/>
                <w:szCs w:val="22"/>
              </w:rPr>
            </w:pPr>
            <w:r w:rsidRPr="009E1DD5">
              <w:rPr>
                <w:sz w:val="22"/>
                <w:szCs w:val="22"/>
              </w:rPr>
              <w:t xml:space="preserve">  </w:t>
            </w:r>
            <w:r w:rsidR="00722711" w:rsidRPr="009E1DD5">
              <w:rPr>
                <w:sz w:val="22"/>
                <w:szCs w:val="22"/>
              </w:rPr>
              <w:t xml:space="preserve">                   </w:t>
            </w:r>
          </w:p>
          <w:p w:rsidR="005C71E9" w:rsidRPr="009E1DD5" w:rsidRDefault="005C71E9" w:rsidP="005C71E9">
            <w:pPr>
              <w:pStyle w:val="smallspacing"/>
              <w:spacing w:line="180" w:lineRule="auto"/>
              <w:rPr>
                <w:sz w:val="22"/>
                <w:szCs w:val="22"/>
              </w:rPr>
            </w:pPr>
          </w:p>
          <w:p w:rsidR="00921E9C" w:rsidRPr="009E1DD5" w:rsidRDefault="00921E9C" w:rsidP="00A456CD">
            <w:pPr>
              <w:pStyle w:val="smallspacing"/>
              <w:rPr>
                <w:sz w:val="21"/>
                <w:szCs w:val="21"/>
              </w:rPr>
            </w:pPr>
          </w:p>
          <w:p w:rsidR="00BC6544" w:rsidRPr="009E1DD5" w:rsidRDefault="00BC6544" w:rsidP="00A456CD">
            <w:pPr>
              <w:pStyle w:val="smallspacing"/>
              <w:rPr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23717A">
            <w:pPr>
              <w:rPr>
                <w:b/>
                <w:bCs/>
                <w:sz w:val="21"/>
                <w:szCs w:val="21"/>
              </w:rPr>
            </w:pPr>
          </w:p>
          <w:p w:rsidR="009E1DD5" w:rsidRPr="009E1DD5" w:rsidRDefault="009E1DD5" w:rsidP="0023717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456CD" w:rsidRPr="009E1DD5" w:rsidTr="00123F1E">
        <w:trPr>
          <w:trHeight w:val="243"/>
        </w:trPr>
        <w:tc>
          <w:tcPr>
            <w:tcW w:w="217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456CD" w:rsidRPr="009E1DD5" w:rsidRDefault="00A456CD" w:rsidP="00F45ACB">
            <w:pPr>
              <w:pStyle w:val="Heading2"/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Education &amp; Qualifications</w:t>
            </w:r>
          </w:p>
        </w:tc>
        <w:tc>
          <w:tcPr>
            <w:tcW w:w="7438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A456CD" w:rsidRPr="009E1DD5" w:rsidRDefault="00F407B6" w:rsidP="00F45ACB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Piedmont Technical College                                              Greenwood, SC    2004-2006</w:t>
            </w:r>
          </w:p>
          <w:p w:rsidR="00A456CD" w:rsidRPr="009E1DD5" w:rsidRDefault="00F407B6" w:rsidP="00722711">
            <w:pPr>
              <w:rPr>
                <w:szCs w:val="20"/>
              </w:rPr>
            </w:pPr>
            <w:r>
              <w:rPr>
                <w:rStyle w:val="Position"/>
                <w:szCs w:val="20"/>
              </w:rPr>
              <w:t>Certificate in Word Processing/Office Systems</w:t>
            </w:r>
          </w:p>
          <w:p w:rsidR="009779AB" w:rsidRDefault="009779AB" w:rsidP="00F407B6">
            <w:pPr>
              <w:rPr>
                <w:b/>
                <w:sz w:val="21"/>
                <w:szCs w:val="21"/>
              </w:rPr>
            </w:pPr>
          </w:p>
          <w:p w:rsidR="00F407B6" w:rsidRPr="009E1DD5" w:rsidRDefault="00F407B6" w:rsidP="00F407B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Kaplan University                                                             Cedar Falls, IO 2010-</w:t>
            </w:r>
          </w:p>
        </w:tc>
      </w:tr>
      <w:tr w:rsidR="00056CA8" w:rsidRPr="009E1DD5" w:rsidTr="00123F1E">
        <w:trPr>
          <w:trHeight w:val="243"/>
        </w:trPr>
        <w:tc>
          <w:tcPr>
            <w:tcW w:w="9615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00A77" w:rsidRDefault="00056CA8" w:rsidP="00F45ACB">
            <w:pPr>
              <w:pStyle w:val="Heading1"/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 xml:space="preserve">References </w:t>
            </w:r>
          </w:p>
          <w:p w:rsidR="00A00A77" w:rsidRDefault="00A00A77" w:rsidP="00A00A77"/>
          <w:p w:rsidR="00A00A77" w:rsidRDefault="00A00A77" w:rsidP="00A00A77">
            <w:r>
              <w:t>Laura &amp; Robert Bowen (864) 369-9880 or (864) 958-0157</w:t>
            </w:r>
          </w:p>
          <w:p w:rsidR="00A00A77" w:rsidRDefault="00A00A77" w:rsidP="00A00A77">
            <w:r>
              <w:t>Rona Overton (864) 844-1029</w:t>
            </w:r>
          </w:p>
          <w:p w:rsidR="00A00A77" w:rsidRDefault="00A00A77" w:rsidP="00A00A77">
            <w:r>
              <w:t>Pastor Frances Cox (864) 318-8684 or (864) 328-9253</w:t>
            </w:r>
          </w:p>
          <w:p w:rsidR="00A00A77" w:rsidRDefault="00A00A77" w:rsidP="00A00A77">
            <w:r>
              <w:t>Christina Raines (864) 684-9372</w:t>
            </w:r>
          </w:p>
          <w:p w:rsidR="00A00A77" w:rsidRDefault="00A00A77" w:rsidP="00A00A77">
            <w:r>
              <w:t>Rena Tillman (228) 547-4377</w:t>
            </w:r>
          </w:p>
          <w:p w:rsidR="00A00A77" w:rsidRPr="00A00A77" w:rsidRDefault="00A00A77" w:rsidP="00A00A77">
            <w:r>
              <w:t>Shelly Timms (864) 332-6680</w:t>
            </w:r>
          </w:p>
          <w:p w:rsidR="00056CA8" w:rsidRPr="009E1DD5" w:rsidRDefault="00056CA8" w:rsidP="00F45ACB">
            <w:pPr>
              <w:pStyle w:val="Heading1"/>
              <w:rPr>
                <w:sz w:val="21"/>
                <w:szCs w:val="21"/>
              </w:rPr>
            </w:pPr>
            <w:r w:rsidRPr="009E1DD5">
              <w:rPr>
                <w:sz w:val="21"/>
                <w:szCs w:val="21"/>
              </w:rPr>
              <w:t>Supporting Documentation Furnished Upon Request</w:t>
            </w:r>
          </w:p>
        </w:tc>
      </w:tr>
      <w:tr w:rsidR="00AF5332" w:rsidRPr="009E1DD5" w:rsidTr="00123F1E">
        <w:trPr>
          <w:trHeight w:val="90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9E1DD5" w:rsidRDefault="00AF5332" w:rsidP="00210C57">
            <w:pPr>
              <w:pStyle w:val="Copyright"/>
              <w:rPr>
                <w:sz w:val="21"/>
                <w:szCs w:val="21"/>
              </w:rPr>
            </w:pPr>
          </w:p>
        </w:tc>
      </w:tr>
    </w:tbl>
    <w:p w:rsidR="00A92D25" w:rsidRPr="009E1DD5" w:rsidRDefault="00A00A77">
      <w:pPr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w:drawing>
          <wp:inline distT="0" distB="0" distL="0" distR="0">
            <wp:extent cx="1508760" cy="967740"/>
            <wp:effectExtent l="19050" t="0" r="0" b="0"/>
            <wp:docPr id="1" name="Picture 1" descr="MCj042998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2998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D25" w:rsidRPr="009E1DD5" w:rsidSect="00C17E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48E"/>
    <w:multiLevelType w:val="multilevel"/>
    <w:tmpl w:val="A76C6892"/>
    <w:numStyleLink w:val="BulletedList"/>
  </w:abstractNum>
  <w:abstractNum w:abstractNumId="1">
    <w:nsid w:val="0FF903F1"/>
    <w:multiLevelType w:val="multilevel"/>
    <w:tmpl w:val="A76C6892"/>
    <w:numStyleLink w:val="BulletedList"/>
  </w:abstractNum>
  <w:abstractNum w:abstractNumId="2">
    <w:nsid w:val="13B53A38"/>
    <w:multiLevelType w:val="multilevel"/>
    <w:tmpl w:val="A76C6892"/>
    <w:numStyleLink w:val="BulletedList"/>
  </w:abstractNum>
  <w:abstractNum w:abstractNumId="3">
    <w:nsid w:val="17776D54"/>
    <w:multiLevelType w:val="multilevel"/>
    <w:tmpl w:val="A76C6892"/>
    <w:numStyleLink w:val="BulletedList"/>
  </w:abstractNum>
  <w:abstractNum w:abstractNumId="4">
    <w:nsid w:val="17DD274C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C0D50"/>
    <w:multiLevelType w:val="multilevel"/>
    <w:tmpl w:val="A76C6892"/>
    <w:numStyleLink w:val="BulletedList"/>
  </w:abstractNum>
  <w:abstractNum w:abstractNumId="6">
    <w:nsid w:val="228C1D9D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5DE73A2"/>
    <w:multiLevelType w:val="hybridMultilevel"/>
    <w:tmpl w:val="E24C332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CC0E31"/>
    <w:multiLevelType w:val="hybridMultilevel"/>
    <w:tmpl w:val="4130475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29DB76CB"/>
    <w:multiLevelType w:val="multilevel"/>
    <w:tmpl w:val="A76C6892"/>
    <w:numStyleLink w:val="BulletedList"/>
  </w:abstractNum>
  <w:abstractNum w:abstractNumId="12">
    <w:nsid w:val="2BA8172A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5FB26A8"/>
    <w:multiLevelType w:val="multilevel"/>
    <w:tmpl w:val="A76C6892"/>
    <w:numStyleLink w:val="BulletedList"/>
  </w:abstractNum>
  <w:abstractNum w:abstractNumId="16">
    <w:nsid w:val="392344B1"/>
    <w:multiLevelType w:val="multilevel"/>
    <w:tmpl w:val="A76C6892"/>
    <w:numStyleLink w:val="BulletedList"/>
  </w:abstractNum>
  <w:abstractNum w:abstractNumId="1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516366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0C04F4"/>
    <w:multiLevelType w:val="multilevel"/>
    <w:tmpl w:val="A76C6892"/>
    <w:numStyleLink w:val="BulletedList"/>
  </w:abstractNum>
  <w:abstractNum w:abstractNumId="20">
    <w:nsid w:val="4FAA6E92"/>
    <w:multiLevelType w:val="multilevel"/>
    <w:tmpl w:val="A76C6892"/>
    <w:numStyleLink w:val="BulletedList"/>
  </w:abstractNum>
  <w:abstractNum w:abstractNumId="21">
    <w:nsid w:val="50754E94"/>
    <w:multiLevelType w:val="multilevel"/>
    <w:tmpl w:val="A76C6892"/>
    <w:numStyleLink w:val="BulletedList"/>
  </w:abstractNum>
  <w:abstractNum w:abstractNumId="22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5">
    <w:nsid w:val="57465442"/>
    <w:multiLevelType w:val="multilevel"/>
    <w:tmpl w:val="A76C6892"/>
    <w:numStyleLink w:val="BulletedList"/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624C5292"/>
    <w:multiLevelType w:val="multilevel"/>
    <w:tmpl w:val="A76C6892"/>
    <w:numStyleLink w:val="BulletedList"/>
  </w:abstractNum>
  <w:abstractNum w:abstractNumId="29">
    <w:nsid w:val="62523C93"/>
    <w:multiLevelType w:val="multilevel"/>
    <w:tmpl w:val="A76C6892"/>
    <w:numStyleLink w:val="BulletedList"/>
  </w:abstractNum>
  <w:abstractNum w:abstractNumId="30">
    <w:nsid w:val="6B9B73A0"/>
    <w:multiLevelType w:val="multilevel"/>
    <w:tmpl w:val="A76C6892"/>
    <w:numStyleLink w:val="BulletedList"/>
  </w:abstractNum>
  <w:abstractNum w:abstractNumId="31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74EA79EA"/>
    <w:multiLevelType w:val="multilevel"/>
    <w:tmpl w:val="A76C6892"/>
    <w:numStyleLink w:val="BulletedList"/>
  </w:abstractNum>
  <w:abstractNum w:abstractNumId="33">
    <w:nsid w:val="7D7D78FA"/>
    <w:multiLevelType w:val="multilevel"/>
    <w:tmpl w:val="A76C6892"/>
    <w:numStyleLink w:val="BulletedList"/>
  </w:abstractNum>
  <w:abstractNum w:abstractNumId="34">
    <w:nsid w:val="7E4F77E4"/>
    <w:multiLevelType w:val="multilevel"/>
    <w:tmpl w:val="A76C6892"/>
    <w:numStyleLink w:val="BulletedList"/>
  </w:abstractNum>
  <w:num w:numId="1">
    <w:abstractNumId w:val="24"/>
  </w:num>
  <w:num w:numId="2">
    <w:abstractNumId w:val="17"/>
  </w:num>
  <w:num w:numId="3">
    <w:abstractNumId w:val="26"/>
  </w:num>
  <w:num w:numId="4">
    <w:abstractNumId w:val="23"/>
  </w:num>
  <w:num w:numId="5">
    <w:abstractNumId w:val="18"/>
  </w:num>
  <w:num w:numId="6">
    <w:abstractNumId w:val="11"/>
  </w:num>
  <w:num w:numId="7">
    <w:abstractNumId w:val="5"/>
  </w:num>
  <w:num w:numId="8">
    <w:abstractNumId w:val="27"/>
  </w:num>
  <w:num w:numId="9">
    <w:abstractNumId w:val="19"/>
  </w:num>
  <w:num w:numId="10">
    <w:abstractNumId w:val="30"/>
  </w:num>
  <w:num w:numId="11">
    <w:abstractNumId w:val="0"/>
  </w:num>
  <w:num w:numId="12">
    <w:abstractNumId w:val="15"/>
  </w:num>
  <w:num w:numId="13">
    <w:abstractNumId w:val="7"/>
  </w:num>
  <w:num w:numId="14">
    <w:abstractNumId w:val="28"/>
  </w:num>
  <w:num w:numId="15">
    <w:abstractNumId w:val="13"/>
  </w:num>
  <w:num w:numId="16">
    <w:abstractNumId w:val="32"/>
  </w:num>
  <w:num w:numId="17">
    <w:abstractNumId w:val="29"/>
  </w:num>
  <w:num w:numId="18">
    <w:abstractNumId w:val="31"/>
  </w:num>
  <w:num w:numId="19">
    <w:abstractNumId w:val="3"/>
  </w:num>
  <w:num w:numId="20">
    <w:abstractNumId w:val="14"/>
  </w:num>
  <w:num w:numId="21">
    <w:abstractNumId w:val="4"/>
  </w:num>
  <w:num w:numId="22">
    <w:abstractNumId w:val="22"/>
  </w:num>
  <w:num w:numId="23">
    <w:abstractNumId w:val="16"/>
  </w:num>
  <w:num w:numId="24">
    <w:abstractNumId w:val="1"/>
  </w:num>
  <w:num w:numId="25">
    <w:abstractNumId w:val="2"/>
  </w:num>
  <w:num w:numId="26">
    <w:abstractNumId w:val="33"/>
  </w:num>
  <w:num w:numId="27">
    <w:abstractNumId w:val="20"/>
  </w:num>
  <w:num w:numId="28">
    <w:abstractNumId w:val="34"/>
  </w:num>
  <w:num w:numId="29">
    <w:abstractNumId w:val="12"/>
  </w:num>
  <w:num w:numId="30">
    <w:abstractNumId w:val="6"/>
  </w:num>
  <w:num w:numId="31">
    <w:abstractNumId w:val="25"/>
  </w:num>
  <w:num w:numId="32">
    <w:abstractNumId w:val="21"/>
  </w:num>
  <w:num w:numId="33">
    <w:abstractNumId w:val="10"/>
  </w:num>
  <w:num w:numId="34">
    <w:abstractNumId w:val="8"/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characterSpacingControl w:val="doNotCompress"/>
  <w:compat/>
  <w:rsids>
    <w:rsidRoot w:val="00F407B6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E0AB4"/>
    <w:rsid w:val="000E322A"/>
    <w:rsid w:val="000F0ECC"/>
    <w:rsid w:val="000F21B7"/>
    <w:rsid w:val="000F3D9E"/>
    <w:rsid w:val="0011602F"/>
    <w:rsid w:val="001209EA"/>
    <w:rsid w:val="00123F1E"/>
    <w:rsid w:val="00146557"/>
    <w:rsid w:val="00150D22"/>
    <w:rsid w:val="00184B53"/>
    <w:rsid w:val="001852EB"/>
    <w:rsid w:val="00186AA6"/>
    <w:rsid w:val="0019026C"/>
    <w:rsid w:val="001B58AB"/>
    <w:rsid w:val="00203E98"/>
    <w:rsid w:val="00210C57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04B00"/>
    <w:rsid w:val="00406C77"/>
    <w:rsid w:val="0042564D"/>
    <w:rsid w:val="00436179"/>
    <w:rsid w:val="00480F5D"/>
    <w:rsid w:val="00492E7E"/>
    <w:rsid w:val="004A23CF"/>
    <w:rsid w:val="004D25AE"/>
    <w:rsid w:val="004F6F87"/>
    <w:rsid w:val="005141A0"/>
    <w:rsid w:val="00516258"/>
    <w:rsid w:val="00516A35"/>
    <w:rsid w:val="00522AF1"/>
    <w:rsid w:val="00537E6D"/>
    <w:rsid w:val="00543F26"/>
    <w:rsid w:val="00572B3F"/>
    <w:rsid w:val="00585849"/>
    <w:rsid w:val="005B31BB"/>
    <w:rsid w:val="005B37A2"/>
    <w:rsid w:val="005C71E9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722711"/>
    <w:rsid w:val="007417EF"/>
    <w:rsid w:val="00751BD9"/>
    <w:rsid w:val="007641C4"/>
    <w:rsid w:val="00767F6B"/>
    <w:rsid w:val="007752AE"/>
    <w:rsid w:val="00780F50"/>
    <w:rsid w:val="00785781"/>
    <w:rsid w:val="007A54B9"/>
    <w:rsid w:val="007C36B1"/>
    <w:rsid w:val="007D1906"/>
    <w:rsid w:val="007D3FF2"/>
    <w:rsid w:val="007D5C35"/>
    <w:rsid w:val="007E3BB0"/>
    <w:rsid w:val="008117CB"/>
    <w:rsid w:val="00814760"/>
    <w:rsid w:val="0081664F"/>
    <w:rsid w:val="008377FE"/>
    <w:rsid w:val="00853F4C"/>
    <w:rsid w:val="008912F5"/>
    <w:rsid w:val="008931FF"/>
    <w:rsid w:val="008A482D"/>
    <w:rsid w:val="008A6148"/>
    <w:rsid w:val="008B231C"/>
    <w:rsid w:val="008D4695"/>
    <w:rsid w:val="00921E9C"/>
    <w:rsid w:val="009679FC"/>
    <w:rsid w:val="009779AB"/>
    <w:rsid w:val="00982AEB"/>
    <w:rsid w:val="009A5874"/>
    <w:rsid w:val="009E1882"/>
    <w:rsid w:val="009E1DD5"/>
    <w:rsid w:val="009F0916"/>
    <w:rsid w:val="009F2D7B"/>
    <w:rsid w:val="00A00A77"/>
    <w:rsid w:val="00A22589"/>
    <w:rsid w:val="00A332E5"/>
    <w:rsid w:val="00A456CD"/>
    <w:rsid w:val="00A5754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C6544"/>
    <w:rsid w:val="00BD4EFC"/>
    <w:rsid w:val="00BF06FB"/>
    <w:rsid w:val="00C17EB5"/>
    <w:rsid w:val="00C66883"/>
    <w:rsid w:val="00C71F47"/>
    <w:rsid w:val="00C77A92"/>
    <w:rsid w:val="00C94284"/>
    <w:rsid w:val="00CA416F"/>
    <w:rsid w:val="00CB7969"/>
    <w:rsid w:val="00CC2DBA"/>
    <w:rsid w:val="00CD0C38"/>
    <w:rsid w:val="00D75AAE"/>
    <w:rsid w:val="00DA0123"/>
    <w:rsid w:val="00DD0A5B"/>
    <w:rsid w:val="00E251F6"/>
    <w:rsid w:val="00E3354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F33E2"/>
    <w:rsid w:val="00EF4B06"/>
    <w:rsid w:val="00F132FA"/>
    <w:rsid w:val="00F13427"/>
    <w:rsid w:val="00F407B6"/>
    <w:rsid w:val="00F45ACB"/>
    <w:rsid w:val="00F80CB9"/>
    <w:rsid w:val="00F958B2"/>
    <w:rsid w:val="00F97E16"/>
    <w:rsid w:val="00FA12E9"/>
    <w:rsid w:val="00FA7B05"/>
    <w:rsid w:val="00FC239F"/>
    <w:rsid w:val="00FE392E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1stLinespace"/>
    <w:next w:val="Normal"/>
    <w:qFormat/>
    <w:rsid w:val="00F45AC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5ACB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ContactInfo"/>
    <w:next w:val="Normal"/>
    <w:qFormat/>
    <w:rsid w:val="00F45AC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link w:val="ContactInfo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firstline">
    <w:name w:val="Bulleted first line"/>
    <w:basedOn w:val="Normal"/>
    <w:link w:val="Bulletedfir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1stLinespace">
    <w:name w:val="1st Line space"/>
    <w:basedOn w:val="Normal"/>
    <w:link w:val="1stLinespaceCharChar"/>
    <w:rsid w:val="00A22589"/>
    <w:pPr>
      <w:spacing w:before="140"/>
    </w:pPr>
  </w:style>
  <w:style w:type="paragraph" w:customStyle="1" w:styleId="Copyright">
    <w:name w:val="Copyright"/>
    <w:basedOn w:val="Normal"/>
    <w:rsid w:val="00FA7B05"/>
    <w:pPr>
      <w:spacing w:before="240"/>
    </w:pPr>
    <w:rPr>
      <w:sz w:val="16"/>
    </w:rPr>
  </w:style>
  <w:style w:type="character" w:customStyle="1" w:styleId="1stLinespaceCharChar">
    <w:name w:val="1st Line space Char Char"/>
    <w:basedOn w:val="DefaultParagraphFont"/>
    <w:link w:val="1stLinespace"/>
    <w:rsid w:val="00A22589"/>
    <w:rPr>
      <w:rFonts w:ascii="Garamond" w:hAnsi="Garamond"/>
      <w:szCs w:val="24"/>
      <w:lang w:val="en-US" w:eastAsia="en-US" w:bidi="ar-SA"/>
    </w:rPr>
  </w:style>
  <w:style w:type="paragraph" w:customStyle="1" w:styleId="Location">
    <w:name w:val="Location"/>
    <w:basedOn w:val="Company"/>
    <w:link w:val="LocationCharChar"/>
    <w:rsid w:val="00095B3D"/>
    <w:rPr>
      <w:b w:val="0"/>
      <w:bCs/>
      <w:iCs w:val="0"/>
      <w:spacing w:val="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Char">
    <w:name w:val="Location Char Char"/>
    <w:basedOn w:val="CompanyCharChar"/>
    <w:link w:val="Location"/>
    <w:rsid w:val="00095B3D"/>
    <w:rPr>
      <w:bCs/>
    </w:rPr>
  </w:style>
  <w:style w:type="character" w:customStyle="1" w:styleId="Position">
    <w:name w:val="Position"/>
    <w:basedOn w:val="DefaultParagraphFont"/>
    <w:rsid w:val="00210C57"/>
    <w:rPr>
      <w:b/>
      <w:bCs/>
    </w:rPr>
  </w:style>
  <w:style w:type="paragraph" w:customStyle="1" w:styleId="smallspacing">
    <w:name w:val="small spacing"/>
    <w:basedOn w:val="Normal"/>
    <w:rsid w:val="009F0916"/>
    <w:rPr>
      <w:sz w:val="8"/>
      <w:szCs w:val="8"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245814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BulletedfirstlineCharChar">
    <w:name w:val="Bulleted first line Char Char"/>
    <w:basedOn w:val="DefaultParagraphFont"/>
    <w:link w:val="Bulletedfir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245814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CharChar">
    <w:name w:val="Contact Info Char Char"/>
    <w:basedOn w:val="DefaultParagraphFont"/>
    <w:link w:val="ContactInfo"/>
    <w:rsid w:val="003E1F5B"/>
    <w:rPr>
      <w:rFonts w:ascii="Garamond" w:hAnsi="Garamond" w:cs="Arial"/>
      <w:b/>
      <w:bCs/>
      <w:lang w:val="en-US" w:eastAsia="en-US" w:bidi="ar-SA"/>
    </w:rPr>
  </w:style>
  <w:style w:type="character" w:customStyle="1" w:styleId="Summarytext">
    <w:name w:val="Summary text"/>
    <w:basedOn w:val="DefaultParagraphFont"/>
    <w:qFormat/>
    <w:rsid w:val="00F407B6"/>
    <w:rPr>
      <w:rFonts w:ascii="Calibri" w:hAnsi="Calibri" w:cs="Tahoma" w:hint="default"/>
      <w:sz w:val="20"/>
      <w:szCs w:val="20"/>
    </w:rPr>
  </w:style>
  <w:style w:type="paragraph" w:customStyle="1" w:styleId="Bullets">
    <w:name w:val="Bullets"/>
    <w:basedOn w:val="Normal"/>
    <w:rsid w:val="00A00A77"/>
    <w:pPr>
      <w:numPr>
        <w:numId w:val="35"/>
      </w:numPr>
    </w:pPr>
    <w:rPr>
      <w:sz w:val="23"/>
    </w:rPr>
  </w:style>
  <w:style w:type="paragraph" w:customStyle="1" w:styleId="JobDescriptionbullets">
    <w:name w:val="Job Description bullets"/>
    <w:basedOn w:val="Normal"/>
    <w:rsid w:val="00A00A77"/>
    <w:pPr>
      <w:tabs>
        <w:tab w:val="num" w:pos="360"/>
      </w:tabs>
      <w:spacing w:before="160"/>
      <w:ind w:right="490"/>
      <w:jc w:val="both"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rsid w:val="004A2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S\AppData\Roaming\Microsoft\Templates\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E61B52C-38EF-47BB-9707-6F2C1B0C4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27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2</cp:revision>
  <cp:lastPrinted>2007-04-16T20:07:00Z</cp:lastPrinted>
  <dcterms:created xsi:type="dcterms:W3CDTF">2011-05-20T12:53:00Z</dcterms:created>
  <dcterms:modified xsi:type="dcterms:W3CDTF">2011-05-20T13:20:00Z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TC019138679991</vt:lpwstr>
  </property>
</Properties>
</file>