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C1D44">
        <w:trPr>
          <w:trHeight w:hRule="exact" w:val="288"/>
        </w:trPr>
        <w:tc>
          <w:tcPr>
            <w:tcW w:w="9090" w:type="dxa"/>
            <w:gridSpan w:val="4"/>
          </w:tcPr>
          <w:p w:rsidR="00971E9D" w:rsidRPr="002C1D44" w:rsidRDefault="00AF1A10" w:rsidP="007E15A4">
            <w:pPr>
              <w:pStyle w:val="StyleContactInfo"/>
            </w:pPr>
            <w:r w:rsidRPr="002C1D44">
              <w:t xml:space="preserve">470 Parkway 575, </w:t>
            </w:r>
            <w:proofErr w:type="spellStart"/>
            <w:r w:rsidRPr="002C1D44">
              <w:t>Woodstock,Ga</w:t>
            </w:r>
            <w:proofErr w:type="spellEnd"/>
            <w:r w:rsidRPr="002C1D44">
              <w:t xml:space="preserve"> 30188</w:t>
            </w:r>
            <w:r w:rsidR="00430460" w:rsidRPr="002C1D44">
              <w:sym w:font="Symbol" w:char="F0B7"/>
            </w:r>
            <w:r w:rsidRPr="002C1D44">
              <w:t>706-464-0100</w:t>
            </w:r>
            <w:r w:rsidR="00430460" w:rsidRPr="002C1D44">
              <w:sym w:font="Symbol" w:char="F0B7"/>
            </w:r>
            <w:r w:rsidR="002B40E0" w:rsidRPr="002C1D44">
              <w:t>robertbrown32014@gmail.com</w:t>
            </w:r>
          </w:p>
        </w:tc>
      </w:tr>
      <w:tr w:rsidR="00971E9D" w:rsidRPr="002C1D44">
        <w:trPr>
          <w:trHeight w:hRule="exact" w:val="720"/>
        </w:trPr>
        <w:tc>
          <w:tcPr>
            <w:tcW w:w="9090" w:type="dxa"/>
            <w:gridSpan w:val="4"/>
          </w:tcPr>
          <w:p w:rsidR="00971E9D" w:rsidRPr="002C1D44" w:rsidRDefault="007E15A4" w:rsidP="001E6339">
            <w:pPr>
              <w:pStyle w:val="YourName"/>
              <w:rPr>
                <w:rFonts w:ascii="Times New Roman" w:hAnsi="Times New Roman"/>
              </w:rPr>
            </w:pPr>
            <w:r w:rsidRPr="002C1D44">
              <w:rPr>
                <w:rFonts w:ascii="Times New Roman" w:hAnsi="Times New Roman"/>
              </w:rPr>
              <w:t>Robert Brown III</w:t>
            </w:r>
          </w:p>
        </w:tc>
      </w:tr>
      <w:tr w:rsidR="00F561DD" w:rsidRPr="002C1D44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2C1D44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2C1D44">
              <w:rPr>
                <w:rFonts w:ascii="Times New Roman" w:hAnsi="Times New Roman"/>
              </w:rPr>
              <w:t>Objective</w:t>
            </w:r>
          </w:p>
        </w:tc>
      </w:tr>
      <w:tr w:rsidR="00F561DD" w:rsidRPr="002C1D44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2C1D44" w:rsidRDefault="007E15A4" w:rsidP="007E15A4">
            <w:pPr>
              <w:pStyle w:val="BodyText1"/>
            </w:pPr>
            <w:r w:rsidRPr="002C1D44">
              <w:t xml:space="preserve">To obtain employment that will allow me to share my experience with an organization and positively contribute to the company as well.  </w:t>
            </w:r>
          </w:p>
        </w:tc>
      </w:tr>
      <w:tr w:rsidR="00F561DD" w:rsidRPr="002C1D44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2C1D44" w:rsidRDefault="00F561DD" w:rsidP="00F561DD">
            <w:pPr>
              <w:pStyle w:val="Heading1"/>
              <w:rPr>
                <w:rFonts w:ascii="Times New Roman" w:hAnsi="Times New Roman"/>
              </w:rPr>
            </w:pPr>
            <w:r w:rsidRPr="002C1D44">
              <w:rPr>
                <w:rFonts w:ascii="Times New Roman" w:hAnsi="Times New Roman"/>
              </w:rPr>
              <w:t>Experience</w:t>
            </w:r>
          </w:p>
        </w:tc>
      </w:tr>
      <w:tr w:rsidR="00B67166" w:rsidRPr="002C1D44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AF1A10" w:rsidRPr="002C1D44" w:rsidRDefault="00AF1A10" w:rsidP="00B67166">
            <w:pPr>
              <w:pStyle w:val="BodyText1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 xml:space="preserve">[April 2014- Present] </w:t>
            </w:r>
          </w:p>
          <w:p w:rsidR="00AF1A10" w:rsidRDefault="00AF1A10" w:rsidP="002C1D44">
            <w:pPr>
              <w:pStyle w:val="BodyText1"/>
              <w:rPr>
                <w:b/>
                <w:sz w:val="16"/>
                <w:szCs w:val="16"/>
              </w:rPr>
            </w:pPr>
            <w:r w:rsidRPr="002C1D44">
              <w:rPr>
                <w:b/>
                <w:sz w:val="16"/>
                <w:szCs w:val="16"/>
              </w:rPr>
              <w:t>[Warehouse Labor]</w:t>
            </w:r>
          </w:p>
          <w:p w:rsidR="00174AD7" w:rsidRPr="00174AD7" w:rsidRDefault="00174AD7" w:rsidP="00174AD7">
            <w:pPr>
              <w:pStyle w:val="BulletedLi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[Securing Pallets</w:t>
            </w:r>
            <w:r w:rsidRPr="002C1D44">
              <w:rPr>
                <w:sz w:val="16"/>
                <w:szCs w:val="16"/>
              </w:rPr>
              <w:t>]</w:t>
            </w:r>
          </w:p>
          <w:p w:rsidR="00174AD7" w:rsidRPr="00E22BE7" w:rsidRDefault="00174AD7" w:rsidP="00E22BE7">
            <w:pPr>
              <w:pStyle w:val="BulletedLis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Documenting Shipments</w:t>
            </w:r>
            <w:r w:rsidRPr="002C1D44">
              <w:rPr>
                <w:sz w:val="16"/>
                <w:szCs w:val="16"/>
              </w:rPr>
              <w:t xml:space="preserve">] </w:t>
            </w:r>
          </w:p>
          <w:p w:rsidR="00174AD7" w:rsidRPr="00174AD7" w:rsidRDefault="00174AD7" w:rsidP="00174AD7"/>
          <w:p w:rsidR="00B67166" w:rsidRPr="00E22BE7" w:rsidRDefault="00174AD7" w:rsidP="00B67166">
            <w:pPr>
              <w:pStyle w:val="BodyText1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pt;margin-top:3.55pt;width:453.6pt;height:0;z-index:251658240" o:connectortype="straight"/>
              </w:pict>
            </w:r>
            <w:r w:rsidR="00AF1A10" w:rsidRPr="002C1D44">
              <w:rPr>
                <w:sz w:val="16"/>
                <w:szCs w:val="16"/>
              </w:rPr>
              <w:t>[March 2013- March 2014</w:t>
            </w:r>
            <w:r w:rsidR="006F6923" w:rsidRPr="002C1D44">
              <w:rPr>
                <w:sz w:val="16"/>
                <w:szCs w:val="16"/>
              </w:rPr>
              <w:t>]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AF1A10" w:rsidRPr="002C1D44" w:rsidRDefault="00AF1A10" w:rsidP="00B67166">
            <w:pPr>
              <w:pStyle w:val="BodyTex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 xml:space="preserve">[Express Employment]                           </w:t>
            </w:r>
          </w:p>
          <w:p w:rsidR="00AF1A10" w:rsidRPr="002C1D44" w:rsidRDefault="00AF1A10" w:rsidP="00B67166">
            <w:pPr>
              <w:pStyle w:val="BodyText"/>
            </w:pPr>
          </w:p>
          <w:p w:rsidR="00AF1A10" w:rsidRPr="002C1D44" w:rsidRDefault="00AF1A10" w:rsidP="00B67166">
            <w:pPr>
              <w:pStyle w:val="BodyText"/>
            </w:pPr>
          </w:p>
          <w:p w:rsidR="00174AD7" w:rsidRDefault="00174AD7" w:rsidP="00174AD7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B67166" w:rsidRPr="002C1D44" w:rsidRDefault="006F6923" w:rsidP="00174AD7">
            <w:pPr>
              <w:pStyle w:val="BodyTex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[West Central Georgia Regional Hospital]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AF1A10" w:rsidRPr="002C1D44" w:rsidRDefault="00AF1A10" w:rsidP="00B67166">
            <w:pPr>
              <w:pStyle w:val="BodyText3"/>
              <w:rPr>
                <w:sz w:val="16"/>
              </w:rPr>
            </w:pPr>
            <w:r w:rsidRPr="002C1D44">
              <w:rPr>
                <w:sz w:val="16"/>
              </w:rPr>
              <w:t>[</w:t>
            </w:r>
            <w:proofErr w:type="spellStart"/>
            <w:r w:rsidRPr="002C1D44">
              <w:rPr>
                <w:sz w:val="16"/>
              </w:rPr>
              <w:t>Woodstock,Ga</w:t>
            </w:r>
            <w:proofErr w:type="spellEnd"/>
            <w:r w:rsidRPr="002C1D44">
              <w:rPr>
                <w:sz w:val="16"/>
              </w:rPr>
              <w:t>]</w:t>
            </w:r>
          </w:p>
          <w:p w:rsidR="00AF1A10" w:rsidRPr="002C1D44" w:rsidRDefault="00AF1A10" w:rsidP="00B67166">
            <w:pPr>
              <w:pStyle w:val="BodyText3"/>
            </w:pPr>
          </w:p>
          <w:p w:rsidR="00AF1A10" w:rsidRPr="002C1D44" w:rsidRDefault="00AF1A10" w:rsidP="00B67166">
            <w:pPr>
              <w:pStyle w:val="BodyText3"/>
            </w:pPr>
          </w:p>
          <w:p w:rsidR="00174AD7" w:rsidRDefault="00174AD7" w:rsidP="00B67166">
            <w:pPr>
              <w:pStyle w:val="BodyText3"/>
              <w:rPr>
                <w:sz w:val="16"/>
              </w:rPr>
            </w:pPr>
          </w:p>
          <w:p w:rsidR="00B67166" w:rsidRPr="002C1D44" w:rsidRDefault="006F6923" w:rsidP="00B67166">
            <w:pPr>
              <w:pStyle w:val="BodyText3"/>
              <w:rPr>
                <w:sz w:val="16"/>
              </w:rPr>
            </w:pPr>
            <w:r w:rsidRPr="002C1D44">
              <w:rPr>
                <w:sz w:val="16"/>
              </w:rPr>
              <w:t>[</w:t>
            </w:r>
            <w:proofErr w:type="spellStart"/>
            <w:r w:rsidRPr="002C1D44">
              <w:rPr>
                <w:sz w:val="16"/>
              </w:rPr>
              <w:t>Columbus,Ga</w:t>
            </w:r>
            <w:proofErr w:type="spellEnd"/>
            <w:r w:rsidRPr="002C1D44">
              <w:rPr>
                <w:sz w:val="16"/>
              </w:rPr>
              <w:t>]</w:t>
            </w:r>
          </w:p>
        </w:tc>
      </w:tr>
      <w:tr w:rsidR="00B67166" w:rsidRPr="002C1D44">
        <w:trPr>
          <w:trHeight w:val="1050"/>
        </w:trPr>
        <w:tc>
          <w:tcPr>
            <w:tcW w:w="9090" w:type="dxa"/>
            <w:gridSpan w:val="4"/>
          </w:tcPr>
          <w:p w:rsidR="00B67166" w:rsidRPr="002C1D44" w:rsidRDefault="006F6923" w:rsidP="00F561DD">
            <w:pPr>
              <w:pStyle w:val="Heading2"/>
              <w:rPr>
                <w:rFonts w:ascii="Times New Roman" w:hAnsi="Times New Roman"/>
                <w:sz w:val="16"/>
                <w:szCs w:val="16"/>
              </w:rPr>
            </w:pPr>
            <w:r w:rsidRPr="002C1D44">
              <w:rPr>
                <w:rFonts w:ascii="Times New Roman" w:hAnsi="Times New Roman"/>
                <w:sz w:val="16"/>
                <w:szCs w:val="16"/>
              </w:rPr>
              <w:t>[Food Service]</w:t>
            </w:r>
          </w:p>
          <w:p w:rsidR="00B67166" w:rsidRPr="002C1D44" w:rsidRDefault="006F6923" w:rsidP="002C1D44">
            <w:pPr>
              <w:pStyle w:val="BulletedLis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[Transporting Food]</w:t>
            </w:r>
          </w:p>
          <w:p w:rsidR="00B67166" w:rsidRPr="002C1D44" w:rsidRDefault="00FE67FE" w:rsidP="002C1D44">
            <w:pPr>
              <w:pStyle w:val="BulletedLis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 xml:space="preserve">[Food Preparation </w:t>
            </w:r>
            <w:r w:rsidR="006F6923" w:rsidRPr="002C1D44">
              <w:rPr>
                <w:sz w:val="16"/>
                <w:szCs w:val="16"/>
              </w:rPr>
              <w:t xml:space="preserve">and Stock] </w:t>
            </w:r>
          </w:p>
          <w:p w:rsidR="00B67166" w:rsidRPr="002C1D44" w:rsidRDefault="006F6923" w:rsidP="002C1D44">
            <w:pPr>
              <w:pStyle w:val="BulletedList"/>
            </w:pPr>
            <w:r w:rsidRPr="002C1D44">
              <w:rPr>
                <w:sz w:val="16"/>
                <w:szCs w:val="16"/>
              </w:rPr>
              <w:t>[Maintain Clean and Sanitary Area]</w:t>
            </w:r>
          </w:p>
        </w:tc>
      </w:tr>
      <w:tr w:rsidR="00B67166" w:rsidRPr="002C1D44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02355D" w:rsidRPr="002C1D44" w:rsidRDefault="004416DD" w:rsidP="0002355D">
            <w:pPr>
              <w:pStyle w:val="BodyText1"/>
              <w:tabs>
                <w:tab w:val="left" w:pos="2520"/>
              </w:tabs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[December 2012-March 20</w:t>
            </w:r>
            <w:r w:rsidR="0002355D" w:rsidRPr="002C1D44">
              <w:rPr>
                <w:sz w:val="16"/>
                <w:szCs w:val="16"/>
              </w:rPr>
              <w:t>13</w:t>
            </w:r>
            <w:r w:rsidRPr="002C1D44">
              <w:rPr>
                <w:sz w:val="16"/>
                <w:szCs w:val="16"/>
              </w:rPr>
              <w:t>]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2C1D44" w:rsidRDefault="004416DD" w:rsidP="00B67166">
            <w:pPr>
              <w:pStyle w:val="BodyTex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 xml:space="preserve"> </w:t>
            </w:r>
            <w:r w:rsidR="0002355D" w:rsidRPr="002C1D44">
              <w:rPr>
                <w:sz w:val="16"/>
                <w:szCs w:val="16"/>
              </w:rPr>
              <w:t>[Assemblers</w:t>
            </w:r>
            <w:r w:rsidR="0084257E" w:rsidRPr="002C1D44">
              <w:rPr>
                <w:sz w:val="16"/>
                <w:szCs w:val="16"/>
              </w:rPr>
              <w:t xml:space="preserve"> Inc.</w:t>
            </w:r>
            <w:r w:rsidR="0002355D" w:rsidRPr="002C1D44">
              <w:rPr>
                <w:sz w:val="16"/>
                <w:szCs w:val="16"/>
              </w:rPr>
              <w:t>]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2C1D44" w:rsidRDefault="0002355D" w:rsidP="00B67166">
            <w:pPr>
              <w:pStyle w:val="BodyText3"/>
              <w:rPr>
                <w:sz w:val="16"/>
              </w:rPr>
            </w:pPr>
            <w:r w:rsidRPr="002C1D44">
              <w:rPr>
                <w:sz w:val="16"/>
              </w:rPr>
              <w:t>[</w:t>
            </w:r>
            <w:proofErr w:type="spellStart"/>
            <w:r w:rsidRPr="002C1D44">
              <w:rPr>
                <w:sz w:val="16"/>
              </w:rPr>
              <w:t>Opelika,Al</w:t>
            </w:r>
            <w:proofErr w:type="spellEnd"/>
            <w:r w:rsidRPr="002C1D44">
              <w:rPr>
                <w:sz w:val="16"/>
              </w:rPr>
              <w:t>]</w:t>
            </w:r>
          </w:p>
        </w:tc>
      </w:tr>
      <w:tr w:rsidR="00B67166" w:rsidRPr="002C1D44">
        <w:trPr>
          <w:trHeight w:val="1095"/>
        </w:trPr>
        <w:tc>
          <w:tcPr>
            <w:tcW w:w="9090" w:type="dxa"/>
            <w:gridSpan w:val="4"/>
          </w:tcPr>
          <w:p w:rsidR="00B224C8" w:rsidRPr="002C1D44" w:rsidRDefault="004416DD" w:rsidP="00B224C8">
            <w:pPr>
              <w:pStyle w:val="Heading2"/>
              <w:rPr>
                <w:rFonts w:ascii="Times New Roman" w:hAnsi="Times New Roman"/>
                <w:sz w:val="16"/>
                <w:szCs w:val="16"/>
              </w:rPr>
            </w:pPr>
            <w:r w:rsidRPr="002C1D44">
              <w:rPr>
                <w:rFonts w:ascii="Times New Roman" w:hAnsi="Times New Roman"/>
                <w:sz w:val="16"/>
                <w:szCs w:val="16"/>
              </w:rPr>
              <w:t>[Assembly Technician]</w:t>
            </w:r>
          </w:p>
          <w:p w:rsidR="0084257E" w:rsidRPr="002C1D44" w:rsidRDefault="0084257E" w:rsidP="0084257E">
            <w:pPr>
              <w:pStyle w:val="BulletedLis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</w:t>
            </w:r>
            <w:r w:rsidR="004416DD" w:rsidRPr="002C1D44">
              <w:rPr>
                <w:sz w:val="16"/>
                <w:szCs w:val="16"/>
              </w:rPr>
              <w:t>Stock/Inventory</w:t>
            </w:r>
            <w:r w:rsidRPr="002C1D44">
              <w:rPr>
                <w:sz w:val="16"/>
                <w:szCs w:val="16"/>
              </w:rPr>
              <w:t>]</w:t>
            </w:r>
          </w:p>
          <w:p w:rsidR="0084257E" w:rsidRPr="002C1D44" w:rsidRDefault="0084257E" w:rsidP="0084257E">
            <w:pPr>
              <w:pStyle w:val="BulletedLis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[Installation]</w:t>
            </w:r>
          </w:p>
          <w:p w:rsidR="0084257E" w:rsidRPr="002C1D44" w:rsidRDefault="0084257E" w:rsidP="002F06C0">
            <w:pPr>
              <w:pStyle w:val="BulletedLis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[Service Work]</w:t>
            </w:r>
          </w:p>
          <w:p w:rsidR="0084257E" w:rsidRPr="002C1D44" w:rsidRDefault="0084257E" w:rsidP="0084257E">
            <w:pPr>
              <w:rPr>
                <w:sz w:val="16"/>
                <w:szCs w:val="16"/>
              </w:rPr>
            </w:pPr>
          </w:p>
        </w:tc>
      </w:tr>
      <w:tr w:rsidR="00B67166" w:rsidRPr="002C1D44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5737E2" w:rsidRPr="002C1D44" w:rsidRDefault="004416DD" w:rsidP="005737E2">
            <w:pPr>
              <w:pStyle w:val="BodyText1"/>
              <w:tabs>
                <w:tab w:val="left" w:pos="2520"/>
              </w:tabs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 xml:space="preserve">[May 2011- </w:t>
            </w:r>
            <w:r w:rsidR="00EE694C" w:rsidRPr="002C1D44">
              <w:rPr>
                <w:sz w:val="16"/>
                <w:szCs w:val="16"/>
              </w:rPr>
              <w:t>February</w:t>
            </w:r>
            <w:r w:rsidR="005737E2" w:rsidRPr="002C1D44">
              <w:rPr>
                <w:sz w:val="16"/>
                <w:szCs w:val="16"/>
              </w:rPr>
              <w:t xml:space="preserve"> 2012]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2C1D44" w:rsidRDefault="005737E2" w:rsidP="00B67166">
            <w:pPr>
              <w:pStyle w:val="BodyTex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[Enterprise Rent-A-Car]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2C1D44" w:rsidRDefault="005737E2" w:rsidP="00B67166">
            <w:pPr>
              <w:pStyle w:val="BodyText3"/>
              <w:rPr>
                <w:sz w:val="16"/>
              </w:rPr>
            </w:pPr>
            <w:r w:rsidRPr="002C1D44">
              <w:t xml:space="preserve">   </w:t>
            </w:r>
            <w:r w:rsidRPr="002C1D44">
              <w:rPr>
                <w:sz w:val="16"/>
              </w:rPr>
              <w:t>[</w:t>
            </w:r>
            <w:proofErr w:type="spellStart"/>
            <w:r w:rsidRPr="002C1D44">
              <w:rPr>
                <w:sz w:val="16"/>
              </w:rPr>
              <w:t>Columbus,Ga</w:t>
            </w:r>
            <w:proofErr w:type="spellEnd"/>
            <w:r w:rsidRPr="002C1D44">
              <w:rPr>
                <w:sz w:val="16"/>
              </w:rPr>
              <w:t>]</w:t>
            </w:r>
          </w:p>
        </w:tc>
      </w:tr>
      <w:tr w:rsidR="00B67166" w:rsidRPr="002C1D44">
        <w:trPr>
          <w:trHeight w:val="1110"/>
        </w:trPr>
        <w:tc>
          <w:tcPr>
            <w:tcW w:w="9090" w:type="dxa"/>
            <w:gridSpan w:val="4"/>
          </w:tcPr>
          <w:p w:rsidR="00B224C8" w:rsidRPr="002C1D44" w:rsidRDefault="005737E2" w:rsidP="00B224C8">
            <w:pPr>
              <w:pStyle w:val="Heading2"/>
              <w:rPr>
                <w:rFonts w:ascii="Times New Roman" w:hAnsi="Times New Roman"/>
                <w:sz w:val="16"/>
                <w:szCs w:val="16"/>
              </w:rPr>
            </w:pPr>
            <w:r w:rsidRPr="002C1D44">
              <w:rPr>
                <w:rFonts w:ascii="Times New Roman" w:hAnsi="Times New Roman"/>
                <w:sz w:val="16"/>
                <w:szCs w:val="16"/>
              </w:rPr>
              <w:t>[Service Agent]</w:t>
            </w:r>
          </w:p>
          <w:p w:rsidR="00B224C8" w:rsidRPr="002C1D44" w:rsidRDefault="005737E2" w:rsidP="00B224C8">
            <w:pPr>
              <w:pStyle w:val="BulletedLis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[Customer Service]</w:t>
            </w:r>
          </w:p>
          <w:p w:rsidR="00B224C8" w:rsidRPr="002C1D44" w:rsidRDefault="005737E2" w:rsidP="00B224C8">
            <w:pPr>
              <w:pStyle w:val="BulletedLis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[Pick Up/Drop Off]</w:t>
            </w:r>
          </w:p>
          <w:p w:rsidR="00B67166" w:rsidRPr="002C1D44" w:rsidRDefault="005737E2" w:rsidP="00B224C8">
            <w:pPr>
              <w:pStyle w:val="BulletedList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[Auto Detailer]</w:t>
            </w:r>
          </w:p>
        </w:tc>
      </w:tr>
      <w:tr w:rsidR="00F561DD" w:rsidRPr="002C1D44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2C1D44" w:rsidRDefault="00F561DD" w:rsidP="00F561DD">
            <w:pPr>
              <w:pStyle w:val="Heading1"/>
              <w:rPr>
                <w:rFonts w:ascii="Times New Roman" w:hAnsi="Times New Roman"/>
                <w:sz w:val="16"/>
                <w:szCs w:val="16"/>
              </w:rPr>
            </w:pPr>
            <w:r w:rsidRPr="002C1D44">
              <w:rPr>
                <w:rFonts w:ascii="Times New Roman" w:hAnsi="Times New Roman"/>
                <w:sz w:val="16"/>
                <w:szCs w:val="16"/>
              </w:rPr>
              <w:t>Education</w:t>
            </w:r>
          </w:p>
        </w:tc>
      </w:tr>
      <w:tr w:rsidR="00B67166" w:rsidRPr="002C1D44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2C1D44" w:rsidRDefault="005923EC" w:rsidP="00B67166">
            <w:pPr>
              <w:pStyle w:val="BodyText1"/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>[2004]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2C1D44" w:rsidRDefault="00174AD7" w:rsidP="00174AD7">
            <w:pPr>
              <w:pStyle w:val="BodyTex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</w:t>
            </w:r>
            <w:r w:rsidR="005923EC" w:rsidRPr="002C1D44">
              <w:rPr>
                <w:sz w:val="16"/>
                <w:szCs w:val="16"/>
              </w:rPr>
              <w:t>[</w:t>
            </w:r>
            <w:proofErr w:type="spellStart"/>
            <w:r w:rsidR="005923EC" w:rsidRPr="002C1D44">
              <w:rPr>
                <w:sz w:val="16"/>
                <w:szCs w:val="16"/>
              </w:rPr>
              <w:t>Tillinghurst</w:t>
            </w:r>
            <w:proofErr w:type="spellEnd"/>
            <w:r w:rsidR="005923EC" w:rsidRPr="002C1D44">
              <w:rPr>
                <w:sz w:val="16"/>
                <w:szCs w:val="16"/>
              </w:rPr>
              <w:t>]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2C1D44" w:rsidRDefault="005923EC" w:rsidP="00B67166">
            <w:pPr>
              <w:pStyle w:val="BodyText3"/>
              <w:rPr>
                <w:sz w:val="16"/>
              </w:rPr>
            </w:pPr>
            <w:r w:rsidRPr="002C1D44">
              <w:rPr>
                <w:sz w:val="16"/>
              </w:rPr>
              <w:t>[</w:t>
            </w:r>
            <w:proofErr w:type="spellStart"/>
            <w:r w:rsidRPr="002C1D44">
              <w:rPr>
                <w:sz w:val="16"/>
              </w:rPr>
              <w:t>Columbus,Ga</w:t>
            </w:r>
            <w:proofErr w:type="spellEnd"/>
            <w:r w:rsidRPr="002C1D44">
              <w:rPr>
                <w:sz w:val="16"/>
              </w:rPr>
              <w:t>]</w:t>
            </w:r>
          </w:p>
        </w:tc>
      </w:tr>
      <w:tr w:rsidR="00B67166" w:rsidRPr="002C1D44">
        <w:trPr>
          <w:trHeight w:val="555"/>
        </w:trPr>
        <w:tc>
          <w:tcPr>
            <w:tcW w:w="9090" w:type="dxa"/>
            <w:gridSpan w:val="4"/>
          </w:tcPr>
          <w:p w:rsidR="00B67166" w:rsidRPr="002C1D44" w:rsidRDefault="00B67166" w:rsidP="00A43F4E">
            <w:pPr>
              <w:pStyle w:val="Heading2"/>
              <w:rPr>
                <w:rFonts w:ascii="Times New Roman" w:hAnsi="Times New Roman"/>
                <w:sz w:val="16"/>
                <w:szCs w:val="16"/>
              </w:rPr>
            </w:pPr>
          </w:p>
          <w:p w:rsidR="00B67166" w:rsidRPr="002C1D44" w:rsidRDefault="00B67166" w:rsidP="005923EC">
            <w:pPr>
              <w:pStyle w:val="BulletedList"/>
              <w:numPr>
                <w:ilvl w:val="0"/>
                <w:numId w:val="0"/>
              </w:numPr>
              <w:ind w:left="720"/>
              <w:rPr>
                <w:sz w:val="16"/>
                <w:szCs w:val="16"/>
              </w:rPr>
            </w:pPr>
          </w:p>
          <w:p w:rsidR="005923EC" w:rsidRPr="002C1D44" w:rsidRDefault="005923EC" w:rsidP="00174AD7">
            <w:pPr>
              <w:rPr>
                <w:sz w:val="16"/>
                <w:szCs w:val="16"/>
              </w:rPr>
            </w:pPr>
            <w:r w:rsidRPr="002C1D44">
              <w:rPr>
                <w:sz w:val="16"/>
                <w:szCs w:val="16"/>
              </w:rPr>
              <w:t xml:space="preserve">[2010]                                  </w:t>
            </w:r>
            <w:r w:rsidR="00174AD7">
              <w:rPr>
                <w:sz w:val="16"/>
                <w:szCs w:val="16"/>
              </w:rPr>
              <w:t xml:space="preserve">                                 </w:t>
            </w:r>
            <w:r w:rsidRPr="002C1D44">
              <w:rPr>
                <w:sz w:val="16"/>
                <w:szCs w:val="16"/>
              </w:rPr>
              <w:t xml:space="preserve"> </w:t>
            </w:r>
            <w:r w:rsidR="00174AD7">
              <w:rPr>
                <w:sz w:val="16"/>
                <w:szCs w:val="16"/>
              </w:rPr>
              <w:t>[</w:t>
            </w:r>
            <w:r w:rsidRPr="002C1D44">
              <w:rPr>
                <w:sz w:val="16"/>
                <w:szCs w:val="16"/>
              </w:rPr>
              <w:t xml:space="preserve">University Of Phoenix]                                 </w:t>
            </w:r>
            <w:r w:rsidR="00174AD7">
              <w:rPr>
                <w:sz w:val="16"/>
                <w:szCs w:val="16"/>
              </w:rPr>
              <w:t xml:space="preserve">                                              </w:t>
            </w:r>
            <w:r w:rsidRPr="002C1D44">
              <w:rPr>
                <w:sz w:val="16"/>
                <w:szCs w:val="16"/>
              </w:rPr>
              <w:t>[</w:t>
            </w:r>
            <w:proofErr w:type="spellStart"/>
            <w:r w:rsidRPr="002C1D44">
              <w:rPr>
                <w:sz w:val="16"/>
                <w:szCs w:val="16"/>
              </w:rPr>
              <w:t>Columbus,Ga</w:t>
            </w:r>
            <w:proofErr w:type="spellEnd"/>
            <w:r w:rsidRPr="002C1D44">
              <w:rPr>
                <w:sz w:val="16"/>
                <w:szCs w:val="16"/>
              </w:rPr>
              <w:t>]</w:t>
            </w:r>
          </w:p>
        </w:tc>
      </w:tr>
      <w:tr w:rsidR="00F561DD" w:rsidRPr="002C1D44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2C1D44" w:rsidRDefault="00FE67FE" w:rsidP="00D62111">
            <w:pPr>
              <w:pStyle w:val="Heading1"/>
              <w:rPr>
                <w:rFonts w:ascii="Times New Roman" w:hAnsi="Times New Roman"/>
                <w:sz w:val="16"/>
                <w:szCs w:val="16"/>
              </w:rPr>
            </w:pPr>
            <w:r w:rsidRPr="002C1D44">
              <w:rPr>
                <w:rFonts w:ascii="Times New Roman" w:hAnsi="Times New Roman"/>
                <w:sz w:val="16"/>
                <w:szCs w:val="16"/>
              </w:rPr>
              <w:t>Skills</w:t>
            </w:r>
          </w:p>
        </w:tc>
      </w:tr>
    </w:tbl>
    <w:p w:rsidR="00763259" w:rsidRPr="002C1D44" w:rsidRDefault="00763259" w:rsidP="00AB451F">
      <w:pPr>
        <w:rPr>
          <w:sz w:val="16"/>
          <w:szCs w:val="16"/>
        </w:rPr>
      </w:pPr>
    </w:p>
    <w:p w:rsidR="00FE67FE" w:rsidRPr="002C1D44" w:rsidRDefault="00FE67FE" w:rsidP="00FE67FE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2C1D44">
        <w:rPr>
          <w:sz w:val="16"/>
          <w:szCs w:val="16"/>
        </w:rPr>
        <w:t>Two months of CDL training.</w:t>
      </w:r>
    </w:p>
    <w:p w:rsidR="00FE67FE" w:rsidRPr="002C1D44" w:rsidRDefault="00FE67FE" w:rsidP="00FE67FE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2C1D44">
        <w:rPr>
          <w:sz w:val="16"/>
          <w:szCs w:val="16"/>
        </w:rPr>
        <w:t>Microsoft Office knowledge.</w:t>
      </w:r>
    </w:p>
    <w:p w:rsidR="00FE67FE" w:rsidRPr="002C1D44" w:rsidRDefault="00FE67FE" w:rsidP="00FE67FE">
      <w:pPr>
        <w:pStyle w:val="ListParagraph"/>
        <w:numPr>
          <w:ilvl w:val="0"/>
          <w:numId w:val="4"/>
        </w:numPr>
        <w:rPr>
          <w:sz w:val="16"/>
          <w:szCs w:val="16"/>
        </w:rPr>
      </w:pPr>
      <w:r w:rsidRPr="002C1D44">
        <w:rPr>
          <w:sz w:val="16"/>
          <w:szCs w:val="16"/>
        </w:rPr>
        <w:t>Ability to build end caps.</w:t>
      </w:r>
    </w:p>
    <w:tbl>
      <w:tblPr>
        <w:tblW w:w="9090" w:type="dxa"/>
        <w:tblInd w:w="-252" w:type="dxa"/>
        <w:tblLayout w:type="fixed"/>
        <w:tblLook w:val="0000"/>
      </w:tblPr>
      <w:tblGrid>
        <w:gridCol w:w="9090"/>
      </w:tblGrid>
      <w:tr w:rsidR="00FE67FE" w:rsidRPr="002C1D44" w:rsidTr="008B38C8">
        <w:tc>
          <w:tcPr>
            <w:tcW w:w="9090" w:type="dxa"/>
            <w:tcBorders>
              <w:bottom w:val="single" w:sz="12" w:space="0" w:color="auto"/>
            </w:tcBorders>
          </w:tcPr>
          <w:p w:rsidR="00FE67FE" w:rsidRPr="002C1D44" w:rsidRDefault="00FE67FE" w:rsidP="008B38C8">
            <w:pPr>
              <w:pStyle w:val="Heading1"/>
              <w:rPr>
                <w:rFonts w:ascii="Times New Roman" w:hAnsi="Times New Roman"/>
                <w:sz w:val="16"/>
                <w:szCs w:val="16"/>
              </w:rPr>
            </w:pPr>
            <w:r w:rsidRPr="002C1D44">
              <w:rPr>
                <w:rFonts w:ascii="Times New Roman" w:hAnsi="Times New Roman"/>
                <w:sz w:val="16"/>
                <w:szCs w:val="16"/>
              </w:rPr>
              <w:t>References</w:t>
            </w:r>
          </w:p>
        </w:tc>
      </w:tr>
    </w:tbl>
    <w:p w:rsidR="00FE67FE" w:rsidRPr="00E22BE7" w:rsidRDefault="00E22BE7" w:rsidP="00FE67FE">
      <w:pPr>
        <w:rPr>
          <w:sz w:val="16"/>
          <w:szCs w:val="16"/>
        </w:rPr>
      </w:pPr>
      <w:proofErr w:type="gramStart"/>
      <w:r w:rsidRPr="00E22BE7">
        <w:rPr>
          <w:sz w:val="16"/>
          <w:szCs w:val="16"/>
        </w:rPr>
        <w:t>Available upon request.</w:t>
      </w:r>
      <w:proofErr w:type="gramEnd"/>
    </w:p>
    <w:sectPr w:rsidR="00FE67FE" w:rsidRPr="00E22BE7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B97" w:rsidRDefault="00740B97">
      <w:r>
        <w:separator/>
      </w:r>
    </w:p>
  </w:endnote>
  <w:endnote w:type="continuationSeparator" w:id="0">
    <w:p w:rsidR="00740B97" w:rsidRDefault="00740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B97" w:rsidRDefault="00740B97">
      <w:r>
        <w:separator/>
      </w:r>
    </w:p>
  </w:footnote>
  <w:footnote w:type="continuationSeparator" w:id="0">
    <w:p w:rsidR="00740B97" w:rsidRDefault="00740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945AF4" w:rsidP="00FB371B">
    <w:pPr>
      <w:pStyle w:val="StyleContactInfo"/>
    </w:pPr>
    <w:r w:rsidRPr="00A43F4E">
      <w:fldChar w:fldCharType="begin"/>
    </w:r>
    <w:r w:rsidR="00FB371B"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="00FB371B"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945AF4" w:rsidP="00FB371B">
    <w:pPr>
      <w:pStyle w:val="YourNamePage2"/>
    </w:pPr>
    <w:r w:rsidRPr="00FB371B">
      <w:fldChar w:fldCharType="begin"/>
    </w:r>
    <w:r w:rsidR="00FB371B"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C765F"/>
    <w:multiLevelType w:val="hybridMultilevel"/>
    <w:tmpl w:val="E6F603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77713"/>
    <w:multiLevelType w:val="hybridMultilevel"/>
    <w:tmpl w:val="B6F44B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6C4B4756"/>
    <w:multiLevelType w:val="hybridMultilevel"/>
    <w:tmpl w:val="0514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06AD9"/>
    <w:multiLevelType w:val="hybridMultilevel"/>
    <w:tmpl w:val="149E696A"/>
    <w:lvl w:ilvl="0" w:tplc="81B457F2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47182C"/>
    <w:multiLevelType w:val="hybridMultilevel"/>
    <w:tmpl w:val="11289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923"/>
    <w:rsid w:val="0002355D"/>
    <w:rsid w:val="000D26D2"/>
    <w:rsid w:val="000F078C"/>
    <w:rsid w:val="001014A0"/>
    <w:rsid w:val="00174AD7"/>
    <w:rsid w:val="001E6339"/>
    <w:rsid w:val="002521C2"/>
    <w:rsid w:val="00260E29"/>
    <w:rsid w:val="002802E5"/>
    <w:rsid w:val="002B40E0"/>
    <w:rsid w:val="002C1D44"/>
    <w:rsid w:val="002F06C0"/>
    <w:rsid w:val="00365AEA"/>
    <w:rsid w:val="0037263E"/>
    <w:rsid w:val="00417DAB"/>
    <w:rsid w:val="00430460"/>
    <w:rsid w:val="004416DD"/>
    <w:rsid w:val="004467E5"/>
    <w:rsid w:val="00536728"/>
    <w:rsid w:val="005737E2"/>
    <w:rsid w:val="005923EC"/>
    <w:rsid w:val="006A52DF"/>
    <w:rsid w:val="006F6923"/>
    <w:rsid w:val="00727993"/>
    <w:rsid w:val="00740B97"/>
    <w:rsid w:val="00763259"/>
    <w:rsid w:val="007C3029"/>
    <w:rsid w:val="007E15A4"/>
    <w:rsid w:val="0084257E"/>
    <w:rsid w:val="00945AF4"/>
    <w:rsid w:val="00971E9D"/>
    <w:rsid w:val="00A362F7"/>
    <w:rsid w:val="00A410B2"/>
    <w:rsid w:val="00A43F4E"/>
    <w:rsid w:val="00A5772D"/>
    <w:rsid w:val="00AA47AE"/>
    <w:rsid w:val="00AB451F"/>
    <w:rsid w:val="00AD63E4"/>
    <w:rsid w:val="00AF1A10"/>
    <w:rsid w:val="00B224C8"/>
    <w:rsid w:val="00B5218C"/>
    <w:rsid w:val="00B64B21"/>
    <w:rsid w:val="00B67166"/>
    <w:rsid w:val="00B83D28"/>
    <w:rsid w:val="00BB2FAB"/>
    <w:rsid w:val="00C352F8"/>
    <w:rsid w:val="00C5369F"/>
    <w:rsid w:val="00C8736B"/>
    <w:rsid w:val="00D43291"/>
    <w:rsid w:val="00D467AD"/>
    <w:rsid w:val="00D62111"/>
    <w:rsid w:val="00D73271"/>
    <w:rsid w:val="00E07B16"/>
    <w:rsid w:val="00E22BE7"/>
    <w:rsid w:val="00EE694C"/>
    <w:rsid w:val="00F561DD"/>
    <w:rsid w:val="00F95D8A"/>
    <w:rsid w:val="00FB371B"/>
    <w:rsid w:val="00FE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6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y\AppData\Roaming\Microsoft\Templates\Chronological%20resume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resume(2)</Template>
  <TotalTime>359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Valentine</dc:creator>
  <cp:lastModifiedBy>Kelly Valentine</cp:lastModifiedBy>
  <cp:revision>9</cp:revision>
  <cp:lastPrinted>2002-06-26T16:17:00Z</cp:lastPrinted>
  <dcterms:created xsi:type="dcterms:W3CDTF">2014-02-08T20:07:00Z</dcterms:created>
  <dcterms:modified xsi:type="dcterms:W3CDTF">2014-04-27T18:11:00Z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