
<file path=[Content_Types].xml><?xml version="1.0" encoding="utf-8"?>
<Types xmlns="http://schemas.openxmlformats.org/package/2006/content-types">
  <Override PartName="/word/glossary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2890"/>
        <w:gridCol w:w="3345"/>
        <w:gridCol w:w="2405"/>
      </w:tblGrid>
      <w:tr w:rsidR="004F1FF2">
        <w:trPr>
          <w:trHeight w:val="45"/>
        </w:trPr>
        <w:tc>
          <w:tcPr>
            <w:tcW w:w="8640" w:type="dxa"/>
            <w:gridSpan w:val="3"/>
            <w:tcBorders>
              <w:bottom w:val="single" w:sz="4" w:space="0" w:color="BFBFBF" w:themeColor="background1" w:themeShade="BF"/>
            </w:tcBorders>
            <w:tcMar>
              <w:bottom w:w="0" w:type="dxa"/>
            </w:tcMar>
            <w:vAlign w:val="bottom"/>
          </w:tcPr>
          <w:p w:rsidR="004F1FF2" w:rsidRDefault="0093558A">
            <w:pPr>
              <w:pStyle w:val="YourName"/>
            </w:pPr>
            <w:sdt>
              <w:sdtPr>
                <w:alias w:val="Author"/>
                <w:id w:val="89610595"/>
                <w:placeholder>
                  <w:docPart w:val="B895753A27BF46F399723544F189E83E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r w:rsidR="00864E59">
                  <w:t>Deborah Br</w:t>
                </w:r>
              </w:sdtContent>
            </w:sdt>
            <w:r w:rsidR="00864E59">
              <w:t>own</w:t>
            </w:r>
          </w:p>
        </w:tc>
      </w:tr>
      <w:tr w:rsidR="004F1FF2">
        <w:trPr>
          <w:trHeight w:val="37"/>
        </w:trPr>
        <w:tc>
          <w:tcPr>
            <w:tcW w:w="8640" w:type="dxa"/>
            <w:gridSpan w:val="3"/>
            <w:tcBorders>
              <w:top w:val="single" w:sz="4" w:space="0" w:color="BFBFBF" w:themeColor="background1" w:themeShade="BF"/>
            </w:tcBorders>
            <w:tcMar>
              <w:top w:w="86" w:type="dxa"/>
              <w:bottom w:w="288" w:type="dxa"/>
            </w:tcMar>
          </w:tcPr>
          <w:p w:rsidR="004F1FF2" w:rsidRDefault="00864E59" w:rsidP="00864E59">
            <w:pPr>
              <w:pStyle w:val="AllCapsCopy"/>
            </w:pPr>
            <w:r>
              <w:t xml:space="preserve">7561 Krameria Drive, Commerce City, CO 80022, Cell 303-505-9651, </w:t>
            </w:r>
            <w:sdt>
              <w:sdtPr>
                <w:id w:val="270048422"/>
                <w:placeholder>
                  <w:docPart w:val="33440DDE205D45B18E5F9464AED99775"/>
                </w:placeholder>
              </w:sdtPr>
              <w:sdtContent>
                <w:r>
                  <w:t>samplay227@yahoo.com</w:t>
                </w:r>
              </w:sdtContent>
            </w:sdt>
          </w:p>
        </w:tc>
      </w:tr>
      <w:tr w:rsidR="004F1FF2">
        <w:trPr>
          <w:trHeight w:val="37"/>
        </w:trPr>
        <w:tc>
          <w:tcPr>
            <w:tcW w:w="8640" w:type="dxa"/>
            <w:gridSpan w:val="3"/>
          </w:tcPr>
          <w:p w:rsidR="004F1FF2" w:rsidRDefault="00864E59">
            <w:pPr>
              <w:pStyle w:val="SectionHeadings"/>
            </w:pPr>
            <w:r>
              <w:t>Objective</w:t>
            </w:r>
            <w:r w:rsidR="00A85D9D">
              <w:t>:</w:t>
            </w:r>
          </w:p>
        </w:tc>
      </w:tr>
      <w:tr w:rsidR="004F1FF2">
        <w:tc>
          <w:tcPr>
            <w:tcW w:w="8640" w:type="dxa"/>
            <w:gridSpan w:val="3"/>
            <w:tcMar>
              <w:bottom w:w="144" w:type="dxa"/>
            </w:tcMar>
          </w:tcPr>
          <w:p w:rsidR="004F1FF2" w:rsidRDefault="00864E59" w:rsidP="00864E59">
            <w:pPr>
              <w:pStyle w:val="Copy"/>
            </w:pPr>
            <w:r>
              <w:t xml:space="preserve">To obtain a position within a challenging work environment.  Where my education along with my computer proficiency, previous work experience and interpersonal skills can enhance the company performance and image. </w:t>
            </w:r>
          </w:p>
        </w:tc>
      </w:tr>
      <w:tr w:rsidR="004F1FF2">
        <w:trPr>
          <w:trHeight w:val="37"/>
        </w:trPr>
        <w:tc>
          <w:tcPr>
            <w:tcW w:w="8640" w:type="dxa"/>
            <w:gridSpan w:val="3"/>
          </w:tcPr>
          <w:p w:rsidR="004F1FF2" w:rsidRDefault="00864E59">
            <w:pPr>
              <w:pStyle w:val="SectionHeadings"/>
            </w:pPr>
            <w:r>
              <w:t>Experience</w:t>
            </w:r>
            <w:r w:rsidR="00A85D9D">
              <w:t>:</w:t>
            </w:r>
          </w:p>
        </w:tc>
      </w:tr>
      <w:tr w:rsidR="004F1FF2">
        <w:tc>
          <w:tcPr>
            <w:tcW w:w="2890" w:type="dxa"/>
            <w:tcMar>
              <w:bottom w:w="0" w:type="dxa"/>
            </w:tcMar>
            <w:vAlign w:val="center"/>
          </w:tcPr>
          <w:p w:rsidR="00CE6011" w:rsidRDefault="00DF47C0" w:rsidP="00CE6011">
            <w:pPr>
              <w:pStyle w:val="AllCapsCopy"/>
              <w:rPr>
                <w:b/>
              </w:rPr>
            </w:pPr>
            <w:r w:rsidRPr="00A85D9D">
              <w:rPr>
                <w:b/>
              </w:rPr>
              <w:t>Accounts Payable Clerk</w:t>
            </w:r>
          </w:p>
          <w:p w:rsidR="00CE6011" w:rsidRDefault="00CE6011" w:rsidP="00CE6011">
            <w:pPr>
              <w:pStyle w:val="AllCapsCopy"/>
              <w:rPr>
                <w:b/>
              </w:rPr>
            </w:pPr>
          </w:p>
          <w:p w:rsidR="004F1FF2" w:rsidRDefault="00864E59" w:rsidP="00CE6011">
            <w:pPr>
              <w:pStyle w:val="AllCapsCopy"/>
            </w:pPr>
            <w:r>
              <w:t xml:space="preserve">March, 2007 to </w:t>
            </w:r>
            <w:sdt>
              <w:sdtPr>
                <w:id w:val="270048429"/>
                <w:placeholder>
                  <w:docPart w:val="A116D42AA6D240BFBF911C3812DB1311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t>Present</w:t>
                </w:r>
              </w:sdtContent>
            </w:sdt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4F1FF2" w:rsidRDefault="00864E59" w:rsidP="00864E59">
            <w:pPr>
              <w:pStyle w:val="Copy"/>
            </w:pPr>
            <w:r>
              <w:t>Waste Connections of Colorado, Inc.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4F1FF2" w:rsidRDefault="00864E59" w:rsidP="00864E59">
            <w:pPr>
              <w:pStyle w:val="Italics"/>
            </w:pPr>
            <w:r>
              <w:t xml:space="preserve">Denver, CO </w:t>
            </w:r>
          </w:p>
        </w:tc>
      </w:tr>
      <w:tr w:rsidR="004F1FF2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4F1FF2" w:rsidRDefault="00DF47C0" w:rsidP="00CE6011">
            <w:pPr>
              <w:pStyle w:val="ResponsibilitiesAchievements"/>
            </w:pPr>
            <w:r>
              <w:t>Review and process all incoming invoices for accuracy of price and quality</w:t>
            </w:r>
          </w:p>
          <w:p w:rsidR="00DF47C0" w:rsidRDefault="00DF47C0" w:rsidP="00DF47C0">
            <w:pPr>
              <w:pStyle w:val="ResponsibilitiesAchievements"/>
            </w:pPr>
            <w:r>
              <w:t>Review of Purchase Order Log for three sites</w:t>
            </w:r>
          </w:p>
          <w:p w:rsidR="00DF47C0" w:rsidRDefault="00DF47C0" w:rsidP="00DF47C0">
            <w:pPr>
              <w:pStyle w:val="ResponsibilitiesAchievements"/>
            </w:pPr>
            <w:r>
              <w:t>Assist with all northern Colorado Districts</w:t>
            </w:r>
          </w:p>
          <w:p w:rsidR="00DF47C0" w:rsidRDefault="00DF47C0" w:rsidP="00DF47C0">
            <w:pPr>
              <w:pStyle w:val="ResponsibilitiesAchievements"/>
            </w:pPr>
            <w:r>
              <w:t>Process employee expense reports</w:t>
            </w:r>
          </w:p>
          <w:p w:rsidR="00DF47C0" w:rsidRDefault="00DF47C0" w:rsidP="00DF47C0">
            <w:pPr>
              <w:pStyle w:val="ResponsibilitiesAchievements"/>
            </w:pPr>
            <w:r>
              <w:t>Monthly, Quarterly, and Yearly Colorado State and Cities Sales and Use Taxes</w:t>
            </w:r>
          </w:p>
          <w:p w:rsidR="00DF47C0" w:rsidRDefault="00DF47C0" w:rsidP="00DF47C0">
            <w:pPr>
              <w:pStyle w:val="ResponsibilitiesAchievements"/>
            </w:pPr>
            <w:r>
              <w:t>Annual Business License for Cities in the Metro Area of service</w:t>
            </w:r>
          </w:p>
          <w:p w:rsidR="00DF47C0" w:rsidRDefault="00DF47C0" w:rsidP="00DF47C0">
            <w:pPr>
              <w:pStyle w:val="ResponsibilitiesAchievements"/>
            </w:pPr>
            <w:r>
              <w:t>Reconciliation of Vendor Accounts to ensure payment in a timely manner</w:t>
            </w:r>
          </w:p>
          <w:p w:rsidR="00DF47C0" w:rsidRDefault="00DF47C0" w:rsidP="00DF47C0">
            <w:pPr>
              <w:pStyle w:val="ResponsibilitiesAchievements"/>
            </w:pPr>
            <w:r>
              <w:t>Back up for Accounts Receivables, Payroll and Collection as needed</w:t>
            </w:r>
          </w:p>
          <w:p w:rsidR="00DF47C0" w:rsidRDefault="00DF47C0" w:rsidP="00A85D9D">
            <w:pPr>
              <w:pStyle w:val="ResponsibilitiesAchievements"/>
            </w:pPr>
            <w:r>
              <w:t>Other duties as assigned by Supervisor</w:t>
            </w:r>
          </w:p>
        </w:tc>
      </w:tr>
      <w:tr w:rsidR="004F1FF2">
        <w:tc>
          <w:tcPr>
            <w:tcW w:w="2890" w:type="dxa"/>
            <w:tcMar>
              <w:bottom w:w="0" w:type="dxa"/>
            </w:tcMar>
            <w:vAlign w:val="center"/>
          </w:tcPr>
          <w:p w:rsidR="00DF47C0" w:rsidRDefault="00DF47C0">
            <w:pPr>
              <w:pStyle w:val="AllCapsCopy"/>
              <w:rPr>
                <w:b/>
              </w:rPr>
            </w:pPr>
            <w:r w:rsidRPr="00A85D9D">
              <w:rPr>
                <w:b/>
              </w:rPr>
              <w:t>Full Charge bookkeeper</w:t>
            </w:r>
          </w:p>
          <w:p w:rsidR="00CE6011" w:rsidRPr="00A85D9D" w:rsidRDefault="00CE6011">
            <w:pPr>
              <w:pStyle w:val="AllCapsCopy"/>
              <w:rPr>
                <w:b/>
              </w:rPr>
            </w:pPr>
          </w:p>
          <w:p w:rsidR="004F1FF2" w:rsidRDefault="00DF47C0">
            <w:pPr>
              <w:pStyle w:val="AllCapsCopy"/>
            </w:pPr>
            <w:r>
              <w:t>January, 2006 to March, 2007</w:t>
            </w:r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4F1FF2" w:rsidRDefault="00DF47C0" w:rsidP="00DF47C0">
            <w:pPr>
              <w:pStyle w:val="Copy"/>
            </w:pPr>
            <w:r>
              <w:t xml:space="preserve">Colorado Environmental Service 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4F1FF2" w:rsidRDefault="00DF47C0" w:rsidP="00DF47C0">
            <w:pPr>
              <w:pStyle w:val="Italics"/>
            </w:pPr>
            <w:r>
              <w:t>Denver, CO</w:t>
            </w:r>
          </w:p>
        </w:tc>
      </w:tr>
      <w:tr w:rsidR="004F1FF2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DF47C0" w:rsidRDefault="00DF47C0">
            <w:pPr>
              <w:pStyle w:val="ResponsibilitiesAchievements"/>
            </w:pPr>
            <w:r>
              <w:t>Billing for all Projects including Accounts Receivables</w:t>
            </w:r>
          </w:p>
          <w:p w:rsidR="004F1FF2" w:rsidRDefault="00DF47C0" w:rsidP="00DF47C0">
            <w:pPr>
              <w:pStyle w:val="ResponsibilitiesAchievements"/>
            </w:pPr>
            <w:r>
              <w:t>Accounts Payable for all Vendors</w:t>
            </w:r>
          </w:p>
          <w:p w:rsidR="00DF47C0" w:rsidRDefault="00DF47C0" w:rsidP="00DF47C0">
            <w:pPr>
              <w:pStyle w:val="ResponsibilitiesAchievements"/>
            </w:pPr>
            <w:r>
              <w:t>Bank Reconciliation of three checking accounts</w:t>
            </w:r>
          </w:p>
          <w:p w:rsidR="00DF47C0" w:rsidRDefault="00DF47C0" w:rsidP="00DF47C0">
            <w:pPr>
              <w:pStyle w:val="ResponsibilitiesAchievements"/>
            </w:pPr>
            <w:r>
              <w:t>Weekly Payroll and Benefits for forty five employees</w:t>
            </w:r>
          </w:p>
          <w:p w:rsidR="00DF47C0" w:rsidRDefault="00DF47C0" w:rsidP="00DF47C0">
            <w:pPr>
              <w:pStyle w:val="ResponsibilitiesAchievements"/>
            </w:pPr>
            <w:r>
              <w:t>Monthly, Quarterly, and Yearly Taxes for sales and use and payroll</w:t>
            </w:r>
          </w:p>
          <w:p w:rsidR="00DF47C0" w:rsidRDefault="00DF47C0" w:rsidP="00DF47C0">
            <w:pPr>
              <w:pStyle w:val="ResponsibilitiesAchievements"/>
            </w:pPr>
            <w:r>
              <w:t>Workman Compensation Claims, Workman Compensation Insurance</w:t>
            </w:r>
          </w:p>
          <w:p w:rsidR="00DF47C0" w:rsidRDefault="00DF47C0" w:rsidP="00DF47C0">
            <w:pPr>
              <w:pStyle w:val="ResponsibilitiesAchievements"/>
            </w:pPr>
            <w:r>
              <w:t>Administrative Assistant to President/Owner of company</w:t>
            </w:r>
          </w:p>
          <w:p w:rsidR="00DF47C0" w:rsidRDefault="00DF47C0" w:rsidP="00DF47C0">
            <w:pPr>
              <w:pStyle w:val="ResponsibilitiesAchievements"/>
            </w:pPr>
            <w:r>
              <w:t>Other duties as assigned by Supervisor</w:t>
            </w:r>
          </w:p>
        </w:tc>
      </w:tr>
      <w:tr w:rsidR="004F1FF2">
        <w:tc>
          <w:tcPr>
            <w:tcW w:w="2890" w:type="dxa"/>
            <w:tcMar>
              <w:bottom w:w="0" w:type="dxa"/>
            </w:tcMar>
            <w:vAlign w:val="center"/>
          </w:tcPr>
          <w:p w:rsidR="00DF47C0" w:rsidRDefault="00DF47C0" w:rsidP="00DF47C0">
            <w:pPr>
              <w:pStyle w:val="AllCapsCopy"/>
              <w:rPr>
                <w:b/>
              </w:rPr>
            </w:pPr>
            <w:r w:rsidRPr="00A85D9D">
              <w:rPr>
                <w:b/>
              </w:rPr>
              <w:t>Administration Assistant</w:t>
            </w:r>
          </w:p>
          <w:p w:rsidR="00CE6011" w:rsidRPr="00A85D9D" w:rsidRDefault="00CE6011" w:rsidP="00DF47C0">
            <w:pPr>
              <w:pStyle w:val="AllCapsCopy"/>
              <w:rPr>
                <w:b/>
              </w:rPr>
            </w:pPr>
          </w:p>
          <w:p w:rsidR="004F1FF2" w:rsidRDefault="0093558A" w:rsidP="00DF47C0">
            <w:pPr>
              <w:pStyle w:val="AllCapsCopy"/>
            </w:pPr>
            <w:sdt>
              <w:sdtPr>
                <w:id w:val="270048441"/>
                <w:placeholder>
                  <w:docPart w:val="C6B5A289F2BF4FC39241CBF150F3B34A"/>
                </w:placeholder>
                <w:date w:fullDate="2005-02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F47C0">
                  <w:t>2/1/2005</w:t>
                </w:r>
              </w:sdtContent>
            </w:sdt>
            <w:r w:rsidR="00864E59">
              <w:t xml:space="preserve"> to </w:t>
            </w:r>
            <w:sdt>
              <w:sdtPr>
                <w:id w:val="270048443"/>
                <w:placeholder>
                  <w:docPart w:val="81B3D565F04A4CA69015AF8A279E73BC"/>
                </w:placeholder>
                <w:date w:fullDate="2005-12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F47C0">
                  <w:t>12/1/2005</w:t>
                </w:r>
              </w:sdtContent>
            </w:sdt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4F1FF2" w:rsidRDefault="00DF47C0" w:rsidP="00DF47C0">
            <w:pPr>
              <w:pStyle w:val="Copy"/>
            </w:pPr>
            <w:r>
              <w:t>Denver Health – HSR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4F1FF2" w:rsidRDefault="00DF47C0" w:rsidP="00DF47C0">
            <w:pPr>
              <w:pStyle w:val="Italics"/>
            </w:pPr>
            <w:r>
              <w:t>Denver, CO</w:t>
            </w:r>
          </w:p>
        </w:tc>
      </w:tr>
      <w:tr w:rsidR="004F1FF2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4F1FF2" w:rsidRDefault="00DF47C0" w:rsidP="00DF47C0">
            <w:pPr>
              <w:pStyle w:val="ResponsibilitiesAchievements"/>
            </w:pPr>
            <w:r>
              <w:t>Administrative Assistant to the Director of the Department</w:t>
            </w:r>
          </w:p>
          <w:p w:rsidR="00DF47C0" w:rsidRDefault="00DF47C0" w:rsidP="00DF47C0">
            <w:pPr>
              <w:pStyle w:val="ResponsibilitiesAchievements"/>
            </w:pPr>
            <w:r>
              <w:t>Ordering of office supplies and redesign project in Oracle as needed</w:t>
            </w:r>
          </w:p>
          <w:p w:rsidR="00DF47C0" w:rsidRDefault="00DF47C0" w:rsidP="00DF47C0">
            <w:pPr>
              <w:pStyle w:val="ResponsibilitiesAchievements"/>
            </w:pPr>
            <w:r>
              <w:t>Meeting with Accounting Staff in regards to Grant Funding</w:t>
            </w:r>
          </w:p>
          <w:p w:rsidR="00CE6011" w:rsidRDefault="00CE6011" w:rsidP="00DF47C0">
            <w:pPr>
              <w:pStyle w:val="ResponsibilitiesAchievements"/>
            </w:pPr>
            <w:r>
              <w:t>Help with organizing Lean Conference 2005</w:t>
            </w:r>
          </w:p>
          <w:p w:rsidR="00DF47C0" w:rsidRDefault="00DF47C0" w:rsidP="00DF47C0">
            <w:pPr>
              <w:pStyle w:val="ResponsibilitiesAchievements"/>
            </w:pPr>
            <w:r>
              <w:t xml:space="preserve">Other duties as assigned by Supervisor </w:t>
            </w:r>
          </w:p>
        </w:tc>
      </w:tr>
      <w:tr w:rsidR="004F1FF2">
        <w:tc>
          <w:tcPr>
            <w:tcW w:w="2890" w:type="dxa"/>
            <w:tcMar>
              <w:bottom w:w="0" w:type="dxa"/>
            </w:tcMar>
            <w:vAlign w:val="center"/>
          </w:tcPr>
          <w:p w:rsidR="00A85D9D" w:rsidRDefault="00A85D9D" w:rsidP="00A85D9D">
            <w:pPr>
              <w:pStyle w:val="AllCapsCopy"/>
              <w:rPr>
                <w:b/>
              </w:rPr>
            </w:pPr>
            <w:r w:rsidRPr="00CE6011">
              <w:rPr>
                <w:b/>
              </w:rPr>
              <w:t>Full charge bookkeeper</w:t>
            </w:r>
          </w:p>
          <w:p w:rsidR="00CE6011" w:rsidRPr="00CE6011" w:rsidRDefault="00CE6011" w:rsidP="00A85D9D">
            <w:pPr>
              <w:pStyle w:val="AllCapsCopy"/>
              <w:rPr>
                <w:b/>
              </w:rPr>
            </w:pPr>
          </w:p>
          <w:p w:rsidR="004F1FF2" w:rsidRDefault="0093558A" w:rsidP="00A85D9D">
            <w:pPr>
              <w:pStyle w:val="AllCapsCopy"/>
            </w:pPr>
            <w:sdt>
              <w:sdtPr>
                <w:id w:val="270048449"/>
                <w:placeholder>
                  <w:docPart w:val="0B3BD70E7A7A41E38819CF2C865EE3B3"/>
                </w:placeholder>
                <w:date w:fullDate="1997-07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A85D9D">
                  <w:t>7/1/1997</w:t>
                </w:r>
              </w:sdtContent>
            </w:sdt>
            <w:r w:rsidR="00864E59">
              <w:t xml:space="preserve"> to </w:t>
            </w:r>
            <w:sdt>
              <w:sdtPr>
                <w:id w:val="270048451"/>
                <w:placeholder>
                  <w:docPart w:val="5C7A232737374931AC8C19234DDCD294"/>
                </w:placeholder>
                <w:date w:fullDate="2005-02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A85D9D">
                  <w:t>2/1/2005</w:t>
                </w:r>
              </w:sdtContent>
            </w:sdt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4F1FF2" w:rsidRDefault="00DF47C0" w:rsidP="00DF47C0">
            <w:pPr>
              <w:pStyle w:val="Copy"/>
            </w:pPr>
            <w:r>
              <w:t>C. Morgen Masonry, Inc.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4F1FF2" w:rsidRDefault="00DF47C0" w:rsidP="00DF47C0">
            <w:pPr>
              <w:pStyle w:val="Italics"/>
            </w:pPr>
            <w:r>
              <w:t>Brighton, CO</w:t>
            </w:r>
          </w:p>
        </w:tc>
      </w:tr>
      <w:tr w:rsidR="004F1FF2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A85D9D" w:rsidRDefault="00A85D9D">
            <w:pPr>
              <w:pStyle w:val="ResponsibilitiesAchievements"/>
            </w:pPr>
            <w:r>
              <w:t>Billing for all Projects including Accounts Receivables</w:t>
            </w:r>
          </w:p>
          <w:p w:rsidR="004F1FF2" w:rsidRDefault="00A85D9D" w:rsidP="00A85D9D">
            <w:pPr>
              <w:pStyle w:val="ResponsibilitiesAchievements"/>
            </w:pPr>
            <w:r>
              <w:t>Accounts Payable for all Vendors</w:t>
            </w:r>
          </w:p>
          <w:p w:rsidR="00A85D9D" w:rsidRDefault="00A85D9D" w:rsidP="00A85D9D">
            <w:pPr>
              <w:pStyle w:val="ResponsibilitiesAchievements"/>
            </w:pPr>
            <w:r>
              <w:t>Bank Reconciliation of Checking Accounts and Line of Credit</w:t>
            </w:r>
          </w:p>
          <w:p w:rsidR="00A85D9D" w:rsidRDefault="00A85D9D" w:rsidP="00A85D9D">
            <w:pPr>
              <w:pStyle w:val="ResponsibilitiesAchievements"/>
            </w:pPr>
            <w:r>
              <w:t>Weekly Payroll and Benefits for over hundred Employees</w:t>
            </w:r>
          </w:p>
          <w:p w:rsidR="00A85D9D" w:rsidRDefault="00A85D9D" w:rsidP="00A85D9D">
            <w:pPr>
              <w:pStyle w:val="ResponsibilitiesAchievements"/>
            </w:pPr>
            <w:r>
              <w:t>Workman Compensation Claims, Workman Compensation Insurance</w:t>
            </w:r>
          </w:p>
          <w:p w:rsidR="00A85D9D" w:rsidRDefault="00A85D9D" w:rsidP="00A85D9D">
            <w:pPr>
              <w:pStyle w:val="ResponsibilitiesAchievements"/>
            </w:pPr>
            <w:r>
              <w:t>Other Duties as assigned by Supervisor</w:t>
            </w:r>
          </w:p>
        </w:tc>
      </w:tr>
      <w:tr w:rsidR="004F1FF2">
        <w:trPr>
          <w:trHeight w:val="432"/>
        </w:trPr>
        <w:tc>
          <w:tcPr>
            <w:tcW w:w="8640" w:type="dxa"/>
            <w:gridSpan w:val="3"/>
          </w:tcPr>
          <w:p w:rsidR="00A85D9D" w:rsidRDefault="00A85D9D" w:rsidP="00A85D9D">
            <w:pPr>
              <w:pStyle w:val="SectionHeadings"/>
            </w:pPr>
            <w:r>
              <w:lastRenderedPageBreak/>
              <w:t>e</w:t>
            </w:r>
            <w:r w:rsidR="00864E59">
              <w:t>ducation</w:t>
            </w:r>
            <w:r>
              <w:t>:</w:t>
            </w:r>
          </w:p>
        </w:tc>
      </w:tr>
      <w:tr w:rsidR="004F1FF2">
        <w:trPr>
          <w:trHeight w:val="37"/>
        </w:trPr>
        <w:tc>
          <w:tcPr>
            <w:tcW w:w="2890" w:type="dxa"/>
            <w:tcMar>
              <w:bottom w:w="0" w:type="dxa"/>
            </w:tcMar>
            <w:vAlign w:val="center"/>
          </w:tcPr>
          <w:p w:rsidR="004F1FF2" w:rsidRDefault="00A85D9D" w:rsidP="00A85D9D">
            <w:pPr>
              <w:pStyle w:val="Heading4"/>
              <w:outlineLvl w:val="3"/>
            </w:pPr>
            <w:r>
              <w:t>May, 2002 to October, 2004</w:t>
            </w:r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4F1FF2" w:rsidRDefault="00A85D9D" w:rsidP="00A85D9D">
            <w:pPr>
              <w:pStyle w:val="Copy"/>
            </w:pPr>
            <w:r>
              <w:t xml:space="preserve">University of Phoenix 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4F1FF2" w:rsidRDefault="00A85D9D" w:rsidP="00A85D9D">
            <w:pPr>
              <w:pStyle w:val="Italics"/>
            </w:pPr>
            <w:r>
              <w:t>Westminster, CO</w:t>
            </w:r>
          </w:p>
        </w:tc>
      </w:tr>
      <w:tr w:rsidR="004F1FF2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4F1FF2" w:rsidRDefault="00A85D9D">
            <w:pPr>
              <w:pStyle w:val="JobTitle"/>
            </w:pPr>
            <w:r>
              <w:t>Bachelor of Science in Business Administration</w:t>
            </w:r>
          </w:p>
          <w:p w:rsidR="004F1FF2" w:rsidRDefault="004F1FF2" w:rsidP="00A85D9D">
            <w:pPr>
              <w:pStyle w:val="ResponsibilitiesAchievements"/>
              <w:numPr>
                <w:ilvl w:val="0"/>
                <w:numId w:val="0"/>
              </w:numPr>
            </w:pPr>
          </w:p>
          <w:p w:rsidR="00A85D9D" w:rsidRDefault="00A85D9D" w:rsidP="00A85D9D">
            <w:pPr>
              <w:pStyle w:val="ResponsibilitiesAchievements"/>
              <w:numPr>
                <w:ilvl w:val="0"/>
                <w:numId w:val="0"/>
              </w:numPr>
            </w:pPr>
            <w:r>
              <w:t>March, 1994 to November, 1995          Platt College                                                      Aurora, CO</w:t>
            </w:r>
          </w:p>
          <w:p w:rsidR="00A85D9D" w:rsidRDefault="00A85D9D" w:rsidP="00A85D9D">
            <w:pPr>
              <w:pStyle w:val="ResponsibilitiesAchievements"/>
              <w:numPr>
                <w:ilvl w:val="0"/>
                <w:numId w:val="0"/>
              </w:numPr>
            </w:pPr>
            <w:r>
              <w:t>Diploma in Data Entry and Accounting</w:t>
            </w:r>
          </w:p>
        </w:tc>
      </w:tr>
      <w:tr w:rsidR="004F1FF2">
        <w:trPr>
          <w:trHeight w:val="37"/>
        </w:trPr>
        <w:tc>
          <w:tcPr>
            <w:tcW w:w="8640" w:type="dxa"/>
            <w:gridSpan w:val="3"/>
          </w:tcPr>
          <w:p w:rsidR="004F1FF2" w:rsidRDefault="00864E59">
            <w:pPr>
              <w:pStyle w:val="SectionHeadings"/>
            </w:pPr>
            <w:r>
              <w:t>References</w:t>
            </w:r>
            <w:r w:rsidR="00CE6011">
              <w:t>:</w:t>
            </w:r>
          </w:p>
        </w:tc>
      </w:tr>
      <w:tr w:rsidR="004F1FF2">
        <w:tc>
          <w:tcPr>
            <w:tcW w:w="8640" w:type="dxa"/>
            <w:gridSpan w:val="3"/>
          </w:tcPr>
          <w:p w:rsidR="004F1FF2" w:rsidRDefault="00864E59">
            <w:pPr>
              <w:pStyle w:val="Copy"/>
            </w:pPr>
            <w:r>
              <w:t>References are available on request.</w:t>
            </w:r>
          </w:p>
        </w:tc>
      </w:tr>
    </w:tbl>
    <w:p w:rsidR="004F1FF2" w:rsidRDefault="004F1FF2"/>
    <w:sectPr w:rsidR="004F1FF2" w:rsidSect="00A85D9D">
      <w:pgSz w:w="12240" w:h="15840"/>
      <w:pgMar w:top="1170" w:right="1800" w:bottom="72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Franklin Gothic Medium"/>
    <w:charset w:val="00"/>
    <w:family w:val="swiss"/>
    <w:pitch w:val="variable"/>
    <w:sig w:usb0="00000001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6B24A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D5B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FD30B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347AB6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761121"/>
    <w:multiLevelType w:val="hybridMultilevel"/>
    <w:tmpl w:val="9BE2BE9C"/>
    <w:lvl w:ilvl="0" w:tplc="CC44E336">
      <w:start w:val="1"/>
      <w:numFmt w:val="bullet"/>
      <w:pStyle w:val="ResponsibilitiesAchievements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90302E"/>
    <w:multiLevelType w:val="hybridMultilevel"/>
    <w:tmpl w:val="26D2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723943"/>
    <w:multiLevelType w:val="hybridMultilevel"/>
    <w:tmpl w:val="E98AF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4A1062"/>
    <w:multiLevelType w:val="hybridMultilevel"/>
    <w:tmpl w:val="6C0EB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1001"/>
  <w:defaultTabStop w:val="720"/>
  <w:characterSpacingControl w:val="doNotCompress"/>
  <w:savePreviewPicture/>
  <w:compat>
    <w:doNotSnapToGridInCell/>
    <w:doNotWrapTextWithPunct/>
    <w:doNotUseEastAsianBreakRules/>
    <w:growAutofit/>
  </w:compat>
  <w:rsids>
    <w:rsidRoot w:val="00864E59"/>
    <w:rsid w:val="002C118D"/>
    <w:rsid w:val="004F1FF2"/>
    <w:rsid w:val="00517899"/>
    <w:rsid w:val="00864E59"/>
    <w:rsid w:val="008C69AE"/>
    <w:rsid w:val="0093558A"/>
    <w:rsid w:val="009B6DCB"/>
    <w:rsid w:val="00A85D9D"/>
    <w:rsid w:val="00CE6011"/>
    <w:rsid w:val="00DF4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4F1FF2"/>
    <w:pPr>
      <w:spacing w:after="0"/>
    </w:pPr>
    <w:rPr>
      <w:spacing w:val="2"/>
      <w:sz w:val="17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4F1FF2"/>
    <w:pPr>
      <w:spacing w:line="240" w:lineRule="auto"/>
      <w:outlineLvl w:val="0"/>
    </w:pPr>
    <w:rPr>
      <w:rFonts w:asciiTheme="majorHAnsi" w:hAnsiTheme="majorHAnsi"/>
      <w:caps/>
      <w:spacing w:val="20"/>
      <w:sz w:val="32"/>
    </w:rPr>
  </w:style>
  <w:style w:type="paragraph" w:styleId="Heading2">
    <w:name w:val="heading 2"/>
    <w:next w:val="Normal"/>
    <w:link w:val="Heading2Char"/>
    <w:uiPriority w:val="1"/>
    <w:semiHidden/>
    <w:unhideWhenUsed/>
    <w:qFormat/>
    <w:rsid w:val="004F1FF2"/>
    <w:pPr>
      <w:spacing w:before="200" w:after="20"/>
      <w:outlineLvl w:val="1"/>
    </w:pPr>
    <w:rPr>
      <w:caps/>
      <w:color w:val="808080" w:themeColor="background1" w:themeShade="80"/>
      <w:spacing w:val="1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4F1FF2"/>
    <w:pPr>
      <w:spacing w:after="40"/>
      <w:outlineLvl w:val="2"/>
    </w:pPr>
    <w:rPr>
      <w:rFonts w:asciiTheme="majorHAnsi" w:hAnsiTheme="majorHAnsi"/>
      <w:caps/>
      <w:spacing w:val="10"/>
      <w:sz w:val="16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4F1FF2"/>
    <w:pPr>
      <w:spacing w:line="240" w:lineRule="auto"/>
      <w:outlineLvl w:val="3"/>
    </w:pPr>
    <w:rPr>
      <w:caps/>
      <w:spacing w:val="1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4F1F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F1FF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F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FF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4F1FF2"/>
    <w:rPr>
      <w:rFonts w:asciiTheme="majorHAnsi" w:hAnsiTheme="majorHAnsi"/>
      <w:caps/>
      <w:spacing w:val="20"/>
      <w:sz w:val="32"/>
    </w:rPr>
  </w:style>
  <w:style w:type="paragraph" w:customStyle="1" w:styleId="Italics">
    <w:name w:val="Italics"/>
    <w:basedOn w:val="Normal"/>
    <w:qFormat/>
    <w:rsid w:val="004F1FF2"/>
    <w:pPr>
      <w:spacing w:line="240" w:lineRule="auto"/>
    </w:pPr>
    <w:rPr>
      <w:i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4F1FF2"/>
    <w:rPr>
      <w:caps/>
      <w:color w:val="808080" w:themeColor="background1" w:themeShade="80"/>
      <w:spacing w:val="10"/>
    </w:rPr>
  </w:style>
  <w:style w:type="paragraph" w:customStyle="1" w:styleId="ResponsibilitiesAchievements">
    <w:name w:val="Responsibilities/Achievements"/>
    <w:basedOn w:val="Normal"/>
    <w:qFormat/>
    <w:rsid w:val="004F1FF2"/>
    <w:pPr>
      <w:numPr>
        <w:numId w:val="8"/>
      </w:numPr>
      <w:spacing w:after="80" w:line="240" w:lineRule="auto"/>
      <w:ind w:left="504" w:hanging="288"/>
    </w:pPr>
  </w:style>
  <w:style w:type="character" w:customStyle="1" w:styleId="Heading3Char">
    <w:name w:val="Heading 3 Char"/>
    <w:basedOn w:val="DefaultParagraphFont"/>
    <w:link w:val="Heading3"/>
    <w:uiPriority w:val="1"/>
    <w:semiHidden/>
    <w:rsid w:val="004F1FF2"/>
    <w:rPr>
      <w:rFonts w:asciiTheme="majorHAnsi" w:hAnsiTheme="majorHAnsi"/>
      <w:caps/>
      <w:spacing w:val="10"/>
      <w:sz w:val="16"/>
    </w:rPr>
  </w:style>
  <w:style w:type="character" w:customStyle="1" w:styleId="Heading4Char">
    <w:name w:val="Heading 4 Char"/>
    <w:basedOn w:val="DefaultParagraphFont"/>
    <w:link w:val="Heading4"/>
    <w:uiPriority w:val="1"/>
    <w:rsid w:val="004F1FF2"/>
    <w:rPr>
      <w:caps/>
      <w:spacing w:val="10"/>
      <w:sz w:val="16"/>
    </w:rPr>
  </w:style>
  <w:style w:type="paragraph" w:customStyle="1" w:styleId="AllCapsCopy">
    <w:name w:val="All Caps Copy"/>
    <w:basedOn w:val="Normal"/>
    <w:qFormat/>
    <w:rsid w:val="004F1FF2"/>
    <w:pPr>
      <w:spacing w:line="240" w:lineRule="auto"/>
    </w:pPr>
    <w:rPr>
      <w:caps/>
      <w:spacing w:val="10"/>
      <w:sz w:val="16"/>
    </w:rPr>
  </w:style>
  <w:style w:type="paragraph" w:customStyle="1" w:styleId="Copy">
    <w:name w:val="Copy"/>
    <w:basedOn w:val="Normal"/>
    <w:qFormat/>
    <w:rsid w:val="004F1FF2"/>
    <w:pPr>
      <w:spacing w:line="240" w:lineRule="auto"/>
    </w:pPr>
  </w:style>
  <w:style w:type="paragraph" w:customStyle="1" w:styleId="JobTitle">
    <w:name w:val="Job Title"/>
    <w:basedOn w:val="Normal"/>
    <w:qFormat/>
    <w:rsid w:val="004F1FF2"/>
    <w:pPr>
      <w:spacing w:after="40" w:line="240" w:lineRule="auto"/>
    </w:pPr>
    <w:rPr>
      <w:rFonts w:asciiTheme="majorHAnsi" w:hAnsiTheme="majorHAnsi"/>
      <w:caps/>
      <w:spacing w:val="10"/>
      <w:sz w:val="16"/>
    </w:rPr>
  </w:style>
  <w:style w:type="paragraph" w:customStyle="1" w:styleId="SectionHeadings">
    <w:name w:val="Section Headings"/>
    <w:basedOn w:val="Heading2"/>
    <w:qFormat/>
    <w:rsid w:val="004F1FF2"/>
    <w:pPr>
      <w:spacing w:line="240" w:lineRule="auto"/>
    </w:pPr>
  </w:style>
  <w:style w:type="paragraph" w:customStyle="1" w:styleId="YourName">
    <w:name w:val="Your Name"/>
    <w:basedOn w:val="Normal"/>
    <w:qFormat/>
    <w:rsid w:val="004F1FF2"/>
    <w:pPr>
      <w:spacing w:line="240" w:lineRule="auto"/>
    </w:pPr>
    <w:rPr>
      <w:rFonts w:asciiTheme="majorHAnsi" w:hAnsiTheme="majorHAnsi"/>
      <w:caps/>
      <w:spacing w:val="20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borahBr\Application%20Data\Microsoft\Templates\ChronologicalResume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895753A27BF46F399723544F189E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9CB89-5B1C-4C1E-AC58-29E74CB79C01}"/>
      </w:docPartPr>
      <w:docPartBody>
        <w:p w:rsidR="008C3EB0" w:rsidRDefault="005A2D1C">
          <w:pPr>
            <w:pStyle w:val="B895753A27BF46F399723544F189E83E"/>
          </w:pPr>
          <w:r>
            <w:t>[Your name]</w:t>
          </w:r>
        </w:p>
      </w:docPartBody>
    </w:docPart>
    <w:docPart>
      <w:docPartPr>
        <w:name w:val="33440DDE205D45B18E5F9464AED99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E5274-3A3C-4B71-AE91-18CFF8268262}"/>
      </w:docPartPr>
      <w:docPartBody>
        <w:p w:rsidR="008C3EB0" w:rsidRDefault="005A2D1C">
          <w:pPr>
            <w:pStyle w:val="33440DDE205D45B18E5F9464AED99775"/>
          </w:pPr>
          <w:r>
            <w:rPr>
              <w:rStyle w:val="PlaceholderText"/>
            </w:rPr>
            <w:t>[E-mail address]</w:t>
          </w:r>
        </w:p>
      </w:docPartBody>
    </w:docPart>
    <w:docPart>
      <w:docPartPr>
        <w:name w:val="A116D42AA6D240BFBF911C3812DB1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76A67-4689-43C4-A4E5-BD7B3A4C7F13}"/>
      </w:docPartPr>
      <w:docPartBody>
        <w:p w:rsidR="008C3EB0" w:rsidRDefault="005A2D1C">
          <w:pPr>
            <w:pStyle w:val="A116D42AA6D240BFBF911C3812DB1311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C6B5A289F2BF4FC39241CBF150F3B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C5392-6E63-4FD1-915F-FE5B1E75E9D6}"/>
      </w:docPartPr>
      <w:docPartBody>
        <w:p w:rsidR="008C3EB0" w:rsidRDefault="005A2D1C">
          <w:pPr>
            <w:pStyle w:val="C6B5A289F2BF4FC39241CBF150F3B34A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81B3D565F04A4CA69015AF8A279E7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52E8F-B462-4CAC-A02A-CC15721AE9E6}"/>
      </w:docPartPr>
      <w:docPartBody>
        <w:p w:rsidR="008C3EB0" w:rsidRDefault="005A2D1C">
          <w:pPr>
            <w:pStyle w:val="81B3D565F04A4CA69015AF8A279E73BC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0B3BD70E7A7A41E38819CF2C865EE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5999E-B72A-4BCC-9F62-B0B50594D090}"/>
      </w:docPartPr>
      <w:docPartBody>
        <w:p w:rsidR="008C3EB0" w:rsidRDefault="005A2D1C">
          <w:pPr>
            <w:pStyle w:val="0B3BD70E7A7A41E38819CF2C865EE3B3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5C7A232737374931AC8C19234DDCD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47BF1-7BA0-4325-8AB5-AAB4FF026332}"/>
      </w:docPartPr>
      <w:docPartBody>
        <w:p w:rsidR="008C3EB0" w:rsidRDefault="005A2D1C">
          <w:pPr>
            <w:pStyle w:val="5C7A232737374931AC8C19234DDCD294"/>
          </w:pPr>
          <w:r>
            <w:rPr>
              <w:rStyle w:val="PlaceholderText"/>
            </w:rPr>
            <w:t>[end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Franklin Gothic Medium"/>
    <w:charset w:val="00"/>
    <w:family w:val="swiss"/>
    <w:pitch w:val="variable"/>
    <w:sig w:usb0="00000001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61121"/>
    <w:multiLevelType w:val="hybridMultilevel"/>
    <w:tmpl w:val="9BE2BE9C"/>
    <w:lvl w:ilvl="0" w:tplc="CC44E336">
      <w:start w:val="1"/>
      <w:numFmt w:val="bullet"/>
      <w:pStyle w:val="ResponsibilitiesAchievements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A2D1C"/>
    <w:rsid w:val="00381BEB"/>
    <w:rsid w:val="005A2D1C"/>
    <w:rsid w:val="008C3EB0"/>
    <w:rsid w:val="00A76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895753A27BF46F399723544F189E83E">
    <w:name w:val="B895753A27BF46F399723544F189E83E"/>
    <w:rsid w:val="008C3EB0"/>
  </w:style>
  <w:style w:type="paragraph" w:customStyle="1" w:styleId="0E8A4201C28544B9A400E8C71EC4FF45">
    <w:name w:val="0E8A4201C28544B9A400E8C71EC4FF45"/>
    <w:rsid w:val="008C3EB0"/>
  </w:style>
  <w:style w:type="paragraph" w:customStyle="1" w:styleId="B28E33EB5C034559984F45738C670FC8">
    <w:name w:val="B28E33EB5C034559984F45738C670FC8"/>
    <w:rsid w:val="008C3EB0"/>
  </w:style>
  <w:style w:type="paragraph" w:customStyle="1" w:styleId="884645E49B754CABBA11EA14E752933A">
    <w:name w:val="884645E49B754CABBA11EA14E752933A"/>
    <w:rsid w:val="008C3EB0"/>
  </w:style>
  <w:style w:type="character" w:styleId="PlaceholderText">
    <w:name w:val="Placeholder Text"/>
    <w:basedOn w:val="DefaultParagraphFont"/>
    <w:uiPriority w:val="99"/>
    <w:semiHidden/>
    <w:rsid w:val="008C3EB0"/>
    <w:rPr>
      <w:color w:val="808080"/>
    </w:rPr>
  </w:style>
  <w:style w:type="paragraph" w:customStyle="1" w:styleId="33440DDE205D45B18E5F9464AED99775">
    <w:name w:val="33440DDE205D45B18E5F9464AED99775"/>
    <w:rsid w:val="008C3EB0"/>
  </w:style>
  <w:style w:type="paragraph" w:customStyle="1" w:styleId="97D694EE1DD242189AA38D5314B3F5B6">
    <w:name w:val="97D694EE1DD242189AA38D5314B3F5B6"/>
    <w:rsid w:val="008C3EB0"/>
  </w:style>
  <w:style w:type="paragraph" w:customStyle="1" w:styleId="0A52A9C8F5814BFD975323746E50E203">
    <w:name w:val="0A52A9C8F5814BFD975323746E50E203"/>
    <w:rsid w:val="008C3EB0"/>
  </w:style>
  <w:style w:type="paragraph" w:customStyle="1" w:styleId="A116D42AA6D240BFBF911C3812DB1311">
    <w:name w:val="A116D42AA6D240BFBF911C3812DB1311"/>
    <w:rsid w:val="008C3EB0"/>
  </w:style>
  <w:style w:type="paragraph" w:customStyle="1" w:styleId="AA89BDCCCC7D47EBBA44818858D3BD0C">
    <w:name w:val="AA89BDCCCC7D47EBBA44818858D3BD0C"/>
    <w:rsid w:val="008C3EB0"/>
  </w:style>
  <w:style w:type="paragraph" w:customStyle="1" w:styleId="227D30737C23401782E3FB5763CAEAA6">
    <w:name w:val="227D30737C23401782E3FB5763CAEAA6"/>
    <w:rsid w:val="008C3EB0"/>
  </w:style>
  <w:style w:type="paragraph" w:customStyle="1" w:styleId="259022F1261041958CE7922E83527A9D">
    <w:name w:val="259022F1261041958CE7922E83527A9D"/>
    <w:rsid w:val="008C3EB0"/>
  </w:style>
  <w:style w:type="paragraph" w:customStyle="1" w:styleId="ResponsibilitiesAchievements">
    <w:name w:val="Responsibilities/Achievements"/>
    <w:basedOn w:val="Normal"/>
    <w:qFormat/>
    <w:rsid w:val="008C3EB0"/>
    <w:pPr>
      <w:numPr>
        <w:numId w:val="1"/>
      </w:numPr>
      <w:spacing w:after="80" w:line="240" w:lineRule="auto"/>
      <w:ind w:left="504" w:hanging="288"/>
    </w:pPr>
    <w:rPr>
      <w:rFonts w:eastAsiaTheme="minorHAnsi"/>
      <w:spacing w:val="2"/>
      <w:sz w:val="17"/>
    </w:rPr>
  </w:style>
  <w:style w:type="paragraph" w:customStyle="1" w:styleId="B1AB645C4510427DAC3710A554B2BD01">
    <w:name w:val="B1AB645C4510427DAC3710A554B2BD01"/>
    <w:rsid w:val="008C3EB0"/>
  </w:style>
  <w:style w:type="paragraph" w:customStyle="1" w:styleId="97109054D0E844F4A0119DCFB088FCFF">
    <w:name w:val="97109054D0E844F4A0119DCFB088FCFF"/>
    <w:rsid w:val="008C3EB0"/>
  </w:style>
  <w:style w:type="paragraph" w:customStyle="1" w:styleId="0894C87A0CC642A6A60A9AE33E738BAD">
    <w:name w:val="0894C87A0CC642A6A60A9AE33E738BAD"/>
    <w:rsid w:val="008C3EB0"/>
  </w:style>
  <w:style w:type="paragraph" w:customStyle="1" w:styleId="95050ED7C1F042669401992748604E72">
    <w:name w:val="95050ED7C1F042669401992748604E72"/>
    <w:rsid w:val="008C3EB0"/>
  </w:style>
  <w:style w:type="paragraph" w:customStyle="1" w:styleId="F5DAE0825933433C99C8ECBA4E113C1A">
    <w:name w:val="F5DAE0825933433C99C8ECBA4E113C1A"/>
    <w:rsid w:val="008C3EB0"/>
  </w:style>
  <w:style w:type="paragraph" w:customStyle="1" w:styleId="69098E722E7243E1A660BC4E56CE9C1B">
    <w:name w:val="69098E722E7243E1A660BC4E56CE9C1B"/>
    <w:rsid w:val="008C3EB0"/>
  </w:style>
  <w:style w:type="paragraph" w:customStyle="1" w:styleId="9C7ED89E325344E19E7A77CBB865025B">
    <w:name w:val="9C7ED89E325344E19E7A77CBB865025B"/>
    <w:rsid w:val="008C3EB0"/>
  </w:style>
  <w:style w:type="paragraph" w:customStyle="1" w:styleId="C6B5A289F2BF4FC39241CBF150F3B34A">
    <w:name w:val="C6B5A289F2BF4FC39241CBF150F3B34A"/>
    <w:rsid w:val="008C3EB0"/>
  </w:style>
  <w:style w:type="paragraph" w:customStyle="1" w:styleId="81B3D565F04A4CA69015AF8A279E73BC">
    <w:name w:val="81B3D565F04A4CA69015AF8A279E73BC"/>
    <w:rsid w:val="008C3EB0"/>
  </w:style>
  <w:style w:type="paragraph" w:customStyle="1" w:styleId="2F6FEC43EA744C42ACC6CB6899A2F18F">
    <w:name w:val="2F6FEC43EA744C42ACC6CB6899A2F18F"/>
    <w:rsid w:val="008C3EB0"/>
  </w:style>
  <w:style w:type="paragraph" w:customStyle="1" w:styleId="785EC55AF06C4802891E4AC82C7B2BC7">
    <w:name w:val="785EC55AF06C4802891E4AC82C7B2BC7"/>
    <w:rsid w:val="008C3EB0"/>
  </w:style>
  <w:style w:type="paragraph" w:customStyle="1" w:styleId="BDA35EE58E4D44D992785979344894F8">
    <w:name w:val="BDA35EE58E4D44D992785979344894F8"/>
    <w:rsid w:val="008C3EB0"/>
  </w:style>
  <w:style w:type="paragraph" w:customStyle="1" w:styleId="0B3BD70E7A7A41E38819CF2C865EE3B3">
    <w:name w:val="0B3BD70E7A7A41E38819CF2C865EE3B3"/>
    <w:rsid w:val="008C3EB0"/>
  </w:style>
  <w:style w:type="paragraph" w:customStyle="1" w:styleId="5C7A232737374931AC8C19234DDCD294">
    <w:name w:val="5C7A232737374931AC8C19234DDCD294"/>
    <w:rsid w:val="008C3EB0"/>
  </w:style>
  <w:style w:type="paragraph" w:customStyle="1" w:styleId="F87A0A347C9445108C1ED75CEA686D05">
    <w:name w:val="F87A0A347C9445108C1ED75CEA686D05"/>
    <w:rsid w:val="008C3EB0"/>
  </w:style>
  <w:style w:type="paragraph" w:customStyle="1" w:styleId="2CC92AE87E954C858BBC054A1C326A5D">
    <w:name w:val="2CC92AE87E954C858BBC054A1C326A5D"/>
    <w:rsid w:val="008C3EB0"/>
  </w:style>
  <w:style w:type="paragraph" w:customStyle="1" w:styleId="B4F42C12C6C8484F94FE6B922DB462D4">
    <w:name w:val="B4F42C12C6C8484F94FE6B922DB462D4"/>
    <w:rsid w:val="008C3EB0"/>
  </w:style>
  <w:style w:type="paragraph" w:customStyle="1" w:styleId="AE894300A8124EF98FE615D73E419514">
    <w:name w:val="AE894300A8124EF98FE615D73E419514"/>
    <w:rsid w:val="008C3EB0"/>
  </w:style>
  <w:style w:type="paragraph" w:customStyle="1" w:styleId="B825801866404A60A93827B43FD83B3F">
    <w:name w:val="B825801866404A60A93827B43FD83B3F"/>
    <w:rsid w:val="008C3EB0"/>
  </w:style>
  <w:style w:type="paragraph" w:customStyle="1" w:styleId="36D45C4116164708B5BE0B1DD61007C8">
    <w:name w:val="36D45C4116164708B5BE0B1DD61007C8"/>
    <w:rsid w:val="008C3EB0"/>
  </w:style>
  <w:style w:type="paragraph" w:customStyle="1" w:styleId="7821A11B3D6B4936B119B1E915C996AE">
    <w:name w:val="7821A11B3D6B4936B119B1E915C996AE"/>
    <w:rsid w:val="008C3EB0"/>
  </w:style>
  <w:style w:type="paragraph" w:customStyle="1" w:styleId="8301E825111E48C2A1F52EC36FABBB51">
    <w:name w:val="8301E825111E48C2A1F52EC36FABBB51"/>
    <w:rsid w:val="008C3EB0"/>
  </w:style>
  <w:style w:type="paragraph" w:customStyle="1" w:styleId="F2252B9B0B2E4F9CAD4DB7D5C6A44C4B">
    <w:name w:val="F2252B9B0B2E4F9CAD4DB7D5C6A44C4B"/>
    <w:rsid w:val="008C3EB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黑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楷体_GB2312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918856D-C732-49AD-A120-66F4078B46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ChronologicalResume2</Template>
  <TotalTime>1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(Traditional design)</vt:lpstr>
    </vt:vector>
  </TitlesOfParts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(Traditional design)</dc:title>
  <dc:subject/>
  <dc:creator>Deborah Br</dc:creator>
  <cp:keywords/>
  <cp:lastModifiedBy>DeborahBr</cp:lastModifiedBy>
  <cp:revision>2</cp:revision>
  <cp:lastPrinted>2006-07-31T13:47:00Z</cp:lastPrinted>
  <dcterms:created xsi:type="dcterms:W3CDTF">2013-06-12T18:44:00Z</dcterms:created>
  <dcterms:modified xsi:type="dcterms:W3CDTF">2013-06-12T18:44:00Z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TC101731829990</vt:lpwstr>
  </property>
</Properties>
</file>