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CA" w:rsidRDefault="00E355CA">
      <w:bookmarkStart w:id="0" w:name="_GoBack"/>
      <w:bookmarkEnd w:id="0"/>
    </w:p>
    <w:sdt>
      <w:sdtPr>
        <w:alias w:val="Resume Name"/>
        <w:tag w:val="Resume Name"/>
        <w:id w:val="-924265653"/>
        <w:placeholder>
          <w:docPart w:val="196A246AD1C2467FAB5D4813BC7EED32"/>
        </w:placeholder>
        <w:docPartList>
          <w:docPartGallery w:val="Quick Parts"/>
          <w:docPartCategory w:val=" Resume Name"/>
        </w:docPartList>
      </w:sdtPr>
      <w:sdtEndPr/>
      <w:sdtContent>
        <w:p w:rsidR="000413EC" w:rsidRDefault="00E865E7">
          <w:sdt>
            <w:sdtPr>
              <w:id w:val="1404875842"/>
              <w:placeholder>
                <w:docPart w:val="E84A5ED637424A1F8E088B2B1F05F7FD"/>
              </w:placeholder>
              <w:date w:fullDate="2012-10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614582">
                <w:t>10/22/2012</w:t>
              </w:r>
            </w:sdtContent>
          </w:sdt>
          <w:r w:rsidR="00A407F4">
            <w:rPr>
              <w:noProof/>
            </w:rPr>
            <w:t xml:space="preserve"> </w:t>
          </w:r>
        </w:p>
        <w:p w:rsidR="000413EC" w:rsidRPr="00FB47D7" w:rsidRDefault="00E865E7">
          <w:pPr>
            <w:pStyle w:val="PersonalName"/>
            <w:rPr>
              <w:color w:val="002060"/>
            </w:rPr>
          </w:pPr>
          <w:sdt>
            <w:sdtPr>
              <w:rPr>
                <w:color w:val="002060"/>
              </w:rPr>
              <w:alias w:val="Author"/>
              <w:tag w:val=""/>
              <w:id w:val="1823003119"/>
              <w:placeholder>
                <w:docPart w:val="0EA7EED9A1864DAC853ECB9998FB43D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355CA" w:rsidRPr="00FB47D7">
                <w:rPr>
                  <w:color w:val="002060"/>
                </w:rPr>
                <w:t>Keith Brouwer</w:t>
              </w:r>
            </w:sdtContent>
          </w:sdt>
        </w:p>
        <w:sdt>
          <w:sdtPr>
            <w:alias w:val="Phone"/>
            <w:tag w:val=""/>
            <w:id w:val="1357783703"/>
            <w:placeholder>
              <w:docPart w:val="058BFE735E6545D297E583D310610D8D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0413EC" w:rsidRDefault="00E355CA">
              <w:pPr>
                <w:pStyle w:val="Phone"/>
              </w:pPr>
              <w:r>
                <w:t>507 220 1483</w:t>
              </w:r>
            </w:p>
          </w:sdtContent>
        </w:sdt>
        <w:p w:rsidR="000413EC" w:rsidRDefault="000413EC">
          <w:pPr>
            <w:pStyle w:val="PersonalName"/>
          </w:pPr>
        </w:p>
        <w:p w:rsidR="000413EC" w:rsidRDefault="00E355CA">
          <w:pPr>
            <w:pStyle w:val="SenderAddress"/>
          </w:pPr>
          <w:r>
            <w:t>Kthumpr@yahoo.com</w:t>
          </w:r>
        </w:p>
        <w:sdt>
          <w:sdtPr>
            <w:alias w:val="Address"/>
            <w:tag w:val=""/>
            <w:id w:val="539556739"/>
            <w:placeholder>
              <w:docPart w:val="B370501646624031888D1BA29C4D0E2C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0413EC" w:rsidRDefault="00E355CA">
              <w:pPr>
                <w:pStyle w:val="SenderAddress"/>
              </w:pPr>
              <w:r>
                <w:t xml:space="preserve">734 196th St. Balaton </w:t>
              </w:r>
              <w:r w:rsidR="00AB7510">
                <w:t>MN</w:t>
              </w:r>
              <w:r>
                <w:t>. 56115</w:t>
              </w:r>
            </w:p>
          </w:sdtContent>
        </w:sdt>
        <w:p w:rsidR="000413EC" w:rsidRDefault="000413EC">
          <w:pPr>
            <w:pStyle w:val="SenderAddress"/>
          </w:pPr>
        </w:p>
        <w:p w:rsidR="00E355CA" w:rsidRDefault="00E355CA" w:rsidP="00E355CA"/>
        <w:p w:rsidR="00E355CA" w:rsidRDefault="00E865E7" w:rsidP="00E355CA"/>
      </w:sdtContent>
    </w:sdt>
    <w:p w:rsidR="000413EC" w:rsidRPr="00FB47D7" w:rsidRDefault="00E355CA">
      <w:pPr>
        <w:pStyle w:val="Subsection"/>
        <w:rPr>
          <w:b/>
          <w:color w:val="002060"/>
        </w:rPr>
      </w:pPr>
      <w:r w:rsidRPr="00FB47D7">
        <w:rPr>
          <w:b/>
          <w:color w:val="002060"/>
        </w:rPr>
        <w:t>Education</w:t>
      </w:r>
    </w:p>
    <w:p w:rsidR="00E355CA" w:rsidRDefault="00E355CA">
      <w:pPr>
        <w:pStyle w:val="SubsectionDate"/>
        <w:spacing w:after="0"/>
      </w:pPr>
      <w:r>
        <w:t xml:space="preserve">YME High School  </w:t>
      </w:r>
    </w:p>
    <w:p w:rsidR="00777774" w:rsidRDefault="00E355CA">
      <w:pPr>
        <w:pStyle w:val="SubsectionDate"/>
        <w:spacing w:after="0"/>
      </w:pPr>
      <w:r>
        <w:t>1997</w:t>
      </w:r>
      <w:r w:rsidR="00A407F4">
        <w:rPr>
          <w:color w:val="A9A57C" w:themeColor="accent1"/>
        </w:rPr>
        <w:t>|</w:t>
      </w:r>
      <w:r w:rsidR="00A407F4">
        <w:t xml:space="preserve"> </w:t>
      </w:r>
      <w:r>
        <w:t>Diploma</w:t>
      </w:r>
    </w:p>
    <w:p w:rsidR="000413EC" w:rsidRDefault="00777774">
      <w:pPr>
        <w:pStyle w:val="SubsectionDate"/>
        <w:spacing w:after="0"/>
      </w:pPr>
      <w:r>
        <w:t>Granite Falls, MN</w:t>
      </w:r>
      <w:r w:rsidR="00E355CA">
        <w:tab/>
      </w:r>
    </w:p>
    <w:p w:rsidR="00E355CA" w:rsidRDefault="00E355CA">
      <w:pPr>
        <w:pStyle w:val="SubsectionDate"/>
        <w:spacing w:after="0"/>
      </w:pPr>
    </w:p>
    <w:p w:rsidR="00E355CA" w:rsidRDefault="00E355CA">
      <w:pPr>
        <w:pStyle w:val="SubsectionDate"/>
        <w:spacing w:after="0"/>
      </w:pPr>
      <w:r>
        <w:t>Southwest Western Technical College</w:t>
      </w:r>
    </w:p>
    <w:p w:rsidR="00E355CA" w:rsidRDefault="00E355CA">
      <w:pPr>
        <w:pStyle w:val="SubsectionDate"/>
        <w:spacing w:after="0"/>
      </w:pPr>
      <w:r>
        <w:t>1997-1998</w:t>
      </w:r>
    </w:p>
    <w:p w:rsidR="00E355CA" w:rsidRDefault="00E355CA">
      <w:pPr>
        <w:pStyle w:val="SubsectionDate"/>
        <w:spacing w:after="0"/>
      </w:pPr>
      <w:r>
        <w:t>Auto-body and Glass</w:t>
      </w:r>
    </w:p>
    <w:p w:rsidR="00777774" w:rsidRDefault="00777774" w:rsidP="00777774">
      <w:pPr>
        <w:pStyle w:val="SubsectionDate"/>
        <w:spacing w:after="0"/>
      </w:pPr>
      <w:r>
        <w:t>Granite falls, MN</w:t>
      </w:r>
    </w:p>
    <w:p w:rsidR="00E355CA" w:rsidRDefault="00E355CA">
      <w:pPr>
        <w:pStyle w:val="SubsectionDate"/>
        <w:spacing w:after="0"/>
      </w:pPr>
    </w:p>
    <w:p w:rsidR="00E355CA" w:rsidRDefault="00E355CA">
      <w:pPr>
        <w:pStyle w:val="SubsectionDate"/>
        <w:spacing w:after="0"/>
      </w:pPr>
      <w:r>
        <w:t>Minnesota West Community and Technical College</w:t>
      </w:r>
    </w:p>
    <w:p w:rsidR="00E355CA" w:rsidRDefault="00E355CA">
      <w:pPr>
        <w:pStyle w:val="SubsectionDate"/>
        <w:spacing w:after="0"/>
      </w:pPr>
      <w:r>
        <w:t>2000 CDL</w:t>
      </w:r>
    </w:p>
    <w:p w:rsidR="000413EC" w:rsidRDefault="00E355CA" w:rsidP="00E355CA">
      <w:pPr>
        <w:pStyle w:val="SubsectionDate"/>
        <w:spacing w:after="0"/>
      </w:pPr>
      <w:r>
        <w:t xml:space="preserve">Truck </w:t>
      </w:r>
      <w:r w:rsidR="00AB7510">
        <w:t>Driving</w:t>
      </w:r>
    </w:p>
    <w:p w:rsidR="00777774" w:rsidRDefault="00777774" w:rsidP="00E355CA">
      <w:pPr>
        <w:pStyle w:val="SubsectionDate"/>
        <w:spacing w:after="0"/>
      </w:pPr>
      <w:r>
        <w:t>Pipestone, MN</w:t>
      </w:r>
    </w:p>
    <w:p w:rsidR="000413EC" w:rsidRDefault="00A407F4">
      <w:pPr>
        <w:pStyle w:val="SectionHeading"/>
        <w:rPr>
          <w:color w:val="002060"/>
        </w:rPr>
      </w:pPr>
      <w:r w:rsidRPr="00FB47D7">
        <w:rPr>
          <w:color w:val="002060"/>
        </w:rPr>
        <w:t>Experience</w:t>
      </w:r>
    </w:p>
    <w:p w:rsidR="005254CF" w:rsidRDefault="005254CF" w:rsidP="00FB47D7">
      <w:pPr>
        <w:spacing w:after="0"/>
        <w:rPr>
          <w:b/>
        </w:rPr>
      </w:pPr>
    </w:p>
    <w:p w:rsidR="00FB47D7" w:rsidRDefault="00FB47D7" w:rsidP="00FB47D7">
      <w:pPr>
        <w:spacing w:after="0"/>
        <w:rPr>
          <w:rStyle w:val="IntenseEmphasis"/>
        </w:rPr>
      </w:pPr>
      <w:r>
        <w:rPr>
          <w:b/>
        </w:rPr>
        <w:t>Truck Driver</w:t>
      </w:r>
      <w:r>
        <w:rPr>
          <w:b/>
        </w:rPr>
        <w:tab/>
      </w:r>
    </w:p>
    <w:p w:rsidR="00FB47D7" w:rsidRDefault="001B5492" w:rsidP="00FB47D7">
      <w:pPr>
        <w:spacing w:after="0"/>
        <w:rPr>
          <w:i/>
          <w:iCs/>
        </w:rPr>
      </w:pPr>
      <w:r>
        <w:rPr>
          <w:rStyle w:val="IntenseEmphasis"/>
        </w:rPr>
        <w:t>June</w:t>
      </w:r>
      <w:r w:rsidR="00FB47D7">
        <w:rPr>
          <w:b/>
          <w:bCs/>
          <w:i/>
          <w:iCs/>
          <w:color w:val="000000"/>
        </w:rPr>
        <w:t xml:space="preserve"> 2011- Current</w:t>
      </w:r>
    </w:p>
    <w:p w:rsidR="00FB47D7" w:rsidRDefault="00FB47D7" w:rsidP="00FB47D7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R&amp;G Construction</w:t>
      </w:r>
    </w:p>
    <w:p w:rsidR="00FB47D7" w:rsidRDefault="00FB47D7" w:rsidP="00FB47D7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Marshall, MN</w:t>
      </w:r>
    </w:p>
    <w:p w:rsidR="00FB47D7" w:rsidRPr="00AC7628" w:rsidRDefault="00FB47D7" w:rsidP="00FB47D7">
      <w:pPr>
        <w:spacing w:after="0"/>
        <w:rPr>
          <w:i/>
          <w:iCs/>
        </w:rPr>
      </w:pPr>
      <w:r>
        <w:rPr>
          <w:b/>
          <w:color w:val="675E47" w:themeColor="text2"/>
        </w:rPr>
        <w:t xml:space="preserve">Supervisor- Scott </w:t>
      </w:r>
    </w:p>
    <w:p w:rsidR="00777774" w:rsidRDefault="00777774" w:rsidP="00AC7628">
      <w:pPr>
        <w:spacing w:after="0"/>
      </w:pPr>
    </w:p>
    <w:p w:rsidR="00AC7628" w:rsidRDefault="00E355CA" w:rsidP="00AC7628">
      <w:pPr>
        <w:spacing w:after="0"/>
        <w:rPr>
          <w:rStyle w:val="IntenseEmphasis"/>
        </w:rPr>
      </w:pPr>
      <w:r w:rsidRPr="00AC7628">
        <w:rPr>
          <w:b/>
        </w:rPr>
        <w:t>Carpenter</w:t>
      </w:r>
    </w:p>
    <w:p w:rsidR="00AC7628" w:rsidRDefault="00A407F4" w:rsidP="00AC7628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 w:rsidR="008026E9">
        <w:rPr>
          <w:b/>
          <w:bCs/>
          <w:i/>
          <w:iCs/>
          <w:color w:val="000000"/>
        </w:rPr>
        <w:t xml:space="preserve">June </w:t>
      </w:r>
      <w:r w:rsidR="00E355CA">
        <w:rPr>
          <w:b/>
          <w:bCs/>
          <w:i/>
          <w:iCs/>
          <w:color w:val="000000"/>
        </w:rPr>
        <w:t xml:space="preserve"> 2010 – May 2011</w:t>
      </w:r>
    </w:p>
    <w:p w:rsidR="00E02D50" w:rsidRDefault="00E355CA" w:rsidP="00AC7628">
      <w:pPr>
        <w:spacing w:after="0"/>
        <w:rPr>
          <w:b/>
          <w:color w:val="675E47" w:themeColor="text2"/>
        </w:rPr>
      </w:pPr>
      <w:r w:rsidRPr="00AC7628">
        <w:rPr>
          <w:b/>
          <w:color w:val="675E47" w:themeColor="text2"/>
        </w:rPr>
        <w:t>Lindberg Construction</w:t>
      </w:r>
    </w:p>
    <w:p w:rsidR="000413EC" w:rsidRDefault="00AC7628" w:rsidP="00AC7628">
      <w:pPr>
        <w:spacing w:after="0"/>
        <w:rPr>
          <w:color w:val="675E47" w:themeColor="text2"/>
        </w:rPr>
      </w:pPr>
      <w:proofErr w:type="gramStart"/>
      <w:r>
        <w:rPr>
          <w:color w:val="675E47" w:themeColor="text2"/>
        </w:rPr>
        <w:t xml:space="preserve">Currie, </w:t>
      </w:r>
      <w:r w:rsidR="00AB7510">
        <w:rPr>
          <w:color w:val="675E47" w:themeColor="text2"/>
        </w:rPr>
        <w:t>MN</w:t>
      </w:r>
      <w:r>
        <w:rPr>
          <w:color w:val="675E47" w:themeColor="text2"/>
        </w:rPr>
        <w:t>.</w:t>
      </w:r>
      <w:proofErr w:type="gramEnd"/>
    </w:p>
    <w:p w:rsidR="00AB7510" w:rsidRPr="00AB7510" w:rsidRDefault="00AB7510" w:rsidP="00AC7628">
      <w:pPr>
        <w:spacing w:after="0"/>
        <w:rPr>
          <w:color w:val="675E47" w:themeColor="text2"/>
        </w:rPr>
      </w:pPr>
      <w:r>
        <w:rPr>
          <w:color w:val="675E47" w:themeColor="text2"/>
        </w:rPr>
        <w:t xml:space="preserve">Supervisor- Brad Lindberg </w:t>
      </w:r>
    </w:p>
    <w:p w:rsidR="000413EC" w:rsidRDefault="00AC7628">
      <w:proofErr w:type="gramStart"/>
      <w:r>
        <w:lastRenderedPageBreak/>
        <w:t xml:space="preserve">Remodeling, siding, installing windows, roofing, </w:t>
      </w:r>
      <w:r w:rsidR="00AB7510">
        <w:t>etc.</w:t>
      </w:r>
      <w:proofErr w:type="gramEnd"/>
    </w:p>
    <w:p w:rsidR="00AC7628" w:rsidRDefault="00AC7628" w:rsidP="00AC7628">
      <w:pPr>
        <w:spacing w:after="0"/>
        <w:rPr>
          <w:rStyle w:val="IntenseEmphasis"/>
        </w:rPr>
      </w:pPr>
      <w:r>
        <w:rPr>
          <w:b/>
        </w:rPr>
        <w:t>Drive</w:t>
      </w:r>
      <w:r w:rsidRPr="00AC7628">
        <w:rPr>
          <w:b/>
        </w:rPr>
        <w:t>r</w:t>
      </w:r>
      <w:r>
        <w:rPr>
          <w:b/>
        </w:rPr>
        <w:t xml:space="preserve">/ Heavy Equipment </w:t>
      </w:r>
      <w:r w:rsidR="00AB7510">
        <w:rPr>
          <w:b/>
        </w:rPr>
        <w:t>Maintenance</w:t>
      </w:r>
    </w:p>
    <w:p w:rsidR="00AC7628" w:rsidRDefault="00AC7628" w:rsidP="00AC7628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 w:rsidR="008026E9">
        <w:rPr>
          <w:b/>
          <w:bCs/>
          <w:i/>
          <w:iCs/>
          <w:color w:val="000000"/>
        </w:rPr>
        <w:t>April 2010 – June</w:t>
      </w:r>
      <w:r>
        <w:rPr>
          <w:b/>
          <w:bCs/>
          <w:i/>
          <w:iCs/>
          <w:color w:val="000000"/>
        </w:rPr>
        <w:t>2010</w:t>
      </w:r>
    </w:p>
    <w:p w:rsidR="00E02D50" w:rsidRDefault="00AC7628" w:rsidP="00AC7628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Thompson Excavating</w:t>
      </w:r>
    </w:p>
    <w:p w:rsidR="00AC7628" w:rsidRDefault="00AC7628" w:rsidP="00AC7628">
      <w:pPr>
        <w:spacing w:after="0"/>
        <w:rPr>
          <w:color w:val="675E47" w:themeColor="text2"/>
        </w:rPr>
      </w:pPr>
      <w:proofErr w:type="spellStart"/>
      <w:r>
        <w:rPr>
          <w:color w:val="675E47" w:themeColor="text2"/>
        </w:rPr>
        <w:t>Minneota</w:t>
      </w:r>
      <w:proofErr w:type="spellEnd"/>
      <w:r>
        <w:rPr>
          <w:color w:val="675E47" w:themeColor="text2"/>
        </w:rPr>
        <w:t xml:space="preserve">, </w:t>
      </w:r>
      <w:r w:rsidR="00AB7510">
        <w:rPr>
          <w:color w:val="675E47" w:themeColor="text2"/>
        </w:rPr>
        <w:t>MN</w:t>
      </w:r>
      <w:r>
        <w:rPr>
          <w:color w:val="675E47" w:themeColor="text2"/>
        </w:rPr>
        <w:t>.</w:t>
      </w:r>
    </w:p>
    <w:p w:rsidR="00AB7510" w:rsidRPr="00AC7628" w:rsidRDefault="00AB7510" w:rsidP="00AC7628">
      <w:pPr>
        <w:spacing w:after="0"/>
        <w:rPr>
          <w:i/>
          <w:iCs/>
        </w:rPr>
      </w:pPr>
      <w:r>
        <w:rPr>
          <w:color w:val="675E47" w:themeColor="text2"/>
        </w:rPr>
        <w:t>Supervisor- Troy Thompson</w:t>
      </w:r>
    </w:p>
    <w:p w:rsidR="00AC7628" w:rsidRDefault="00777774" w:rsidP="00AC7628">
      <w:r>
        <w:t>T</w:t>
      </w:r>
      <w:r w:rsidR="00AC7628">
        <w:t>ruck</w:t>
      </w:r>
      <w:r>
        <w:t xml:space="preserve"> driver</w:t>
      </w:r>
      <w:r w:rsidR="00AC7628">
        <w:t xml:space="preserve"> and did routine maintenance on trucks and heavy equipment.</w:t>
      </w:r>
    </w:p>
    <w:p w:rsidR="00AC7628" w:rsidRDefault="00AC7628" w:rsidP="00AC7628">
      <w:pPr>
        <w:spacing w:after="0"/>
        <w:rPr>
          <w:rStyle w:val="IntenseEmphasis"/>
        </w:rPr>
      </w:pPr>
      <w:r>
        <w:rPr>
          <w:b/>
        </w:rPr>
        <w:t xml:space="preserve">Water </w:t>
      </w:r>
      <w:r w:rsidR="00AB7510">
        <w:rPr>
          <w:b/>
        </w:rPr>
        <w:t>Technician</w:t>
      </w:r>
      <w:r>
        <w:rPr>
          <w:b/>
        </w:rPr>
        <w:tab/>
      </w:r>
    </w:p>
    <w:p w:rsidR="00AC7628" w:rsidRDefault="00AC7628" w:rsidP="00AC7628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>October 2008- April 2010</w:t>
      </w:r>
    </w:p>
    <w:p w:rsidR="00AC7628" w:rsidRDefault="00AB7510" w:rsidP="00AC7628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Service Master</w:t>
      </w:r>
    </w:p>
    <w:p w:rsidR="00E02D50" w:rsidRDefault="00E02D50" w:rsidP="00AC7628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Marshall, MN</w:t>
      </w:r>
    </w:p>
    <w:p w:rsidR="00AB7510" w:rsidRPr="00AC7628" w:rsidRDefault="00AB7510" w:rsidP="00AC7628">
      <w:pPr>
        <w:spacing w:after="0"/>
        <w:rPr>
          <w:i/>
          <w:iCs/>
        </w:rPr>
      </w:pPr>
      <w:r>
        <w:rPr>
          <w:b/>
          <w:color w:val="675E47" w:themeColor="text2"/>
        </w:rPr>
        <w:t>Supervisor</w:t>
      </w:r>
      <w:proofErr w:type="gramStart"/>
      <w:r>
        <w:rPr>
          <w:b/>
          <w:color w:val="675E47" w:themeColor="text2"/>
        </w:rPr>
        <w:t xml:space="preserve">- </w:t>
      </w:r>
      <w:r w:rsidR="00E40D70">
        <w:rPr>
          <w:b/>
          <w:color w:val="675E47" w:themeColor="text2"/>
        </w:rPr>
        <w:t xml:space="preserve"> Rob</w:t>
      </w:r>
      <w:proofErr w:type="gramEnd"/>
      <w:r w:rsidR="00E40D70">
        <w:rPr>
          <w:b/>
          <w:color w:val="675E47" w:themeColor="text2"/>
        </w:rPr>
        <w:t xml:space="preserve"> Fearer</w:t>
      </w:r>
    </w:p>
    <w:p w:rsidR="00AC7628" w:rsidRDefault="00AB7510" w:rsidP="00AC7628">
      <w:r>
        <w:t xml:space="preserve">Repairing water damage from floods, </w:t>
      </w:r>
      <w:r w:rsidR="00777774">
        <w:t>fires and mold mediation</w:t>
      </w:r>
    </w:p>
    <w:p w:rsidR="00AB7510" w:rsidRDefault="00AB7510" w:rsidP="00AB7510">
      <w:pPr>
        <w:spacing w:after="0"/>
        <w:rPr>
          <w:b/>
        </w:rPr>
      </w:pPr>
    </w:p>
    <w:p w:rsidR="00AB7510" w:rsidRDefault="00AB7510" w:rsidP="00AB7510">
      <w:pPr>
        <w:spacing w:after="0"/>
        <w:rPr>
          <w:rStyle w:val="IntenseEmphasis"/>
        </w:rPr>
      </w:pPr>
      <w:r>
        <w:rPr>
          <w:b/>
        </w:rPr>
        <w:t>Driver, General laborer, Equipment operator</w:t>
      </w:r>
      <w:r>
        <w:rPr>
          <w:b/>
        </w:rPr>
        <w:tab/>
      </w:r>
    </w:p>
    <w:p w:rsidR="00AB7510" w:rsidRDefault="00AB7510" w:rsidP="00AB7510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>June 2007- October 2008</w:t>
      </w:r>
    </w:p>
    <w:p w:rsidR="00AB7510" w:rsidRDefault="00AB7510" w:rsidP="00AB7510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 xml:space="preserve">Alter Trading </w:t>
      </w:r>
    </w:p>
    <w:p w:rsidR="00E02D50" w:rsidRDefault="00E02D50" w:rsidP="00AB7510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Marshall, MN</w:t>
      </w:r>
    </w:p>
    <w:p w:rsidR="00E40D70" w:rsidRPr="00AC7628" w:rsidRDefault="00E40D70" w:rsidP="00AB7510">
      <w:pPr>
        <w:spacing w:after="0"/>
        <w:rPr>
          <w:i/>
          <w:iCs/>
        </w:rPr>
      </w:pPr>
      <w:r>
        <w:rPr>
          <w:b/>
          <w:color w:val="675E47" w:themeColor="text2"/>
        </w:rPr>
        <w:t>Supervisor- Jason Becker</w:t>
      </w:r>
    </w:p>
    <w:p w:rsidR="00AB7510" w:rsidRDefault="00AB7510" w:rsidP="00AB7510">
      <w:proofErr w:type="gramStart"/>
      <w:r>
        <w:t>Truck Driver.</w:t>
      </w:r>
      <w:proofErr w:type="gramEnd"/>
      <w:r>
        <w:t xml:space="preserve"> Delivered scrap metal, helping customers with metal sales, and truck repair.</w:t>
      </w:r>
    </w:p>
    <w:p w:rsidR="00E40D70" w:rsidRDefault="00E40D70" w:rsidP="00E40D70">
      <w:pPr>
        <w:spacing w:after="0"/>
        <w:rPr>
          <w:rStyle w:val="IntenseEmphasis"/>
        </w:rPr>
      </w:pPr>
      <w:r>
        <w:rPr>
          <w:b/>
        </w:rPr>
        <w:t>Driver</w:t>
      </w:r>
      <w:r>
        <w:rPr>
          <w:b/>
        </w:rPr>
        <w:tab/>
      </w:r>
    </w:p>
    <w:p w:rsidR="00E40D70" w:rsidRDefault="00E40D70" w:rsidP="00E40D70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 xml:space="preserve">2005- </w:t>
      </w:r>
      <w:proofErr w:type="gramStart"/>
      <w:r>
        <w:rPr>
          <w:b/>
          <w:bCs/>
          <w:i/>
          <w:iCs/>
          <w:color w:val="000000"/>
        </w:rPr>
        <w:t>present</w:t>
      </w:r>
      <w:proofErr w:type="gramEnd"/>
      <w:r>
        <w:rPr>
          <w:b/>
          <w:bCs/>
          <w:i/>
          <w:iCs/>
          <w:color w:val="000000"/>
        </w:rPr>
        <w:t xml:space="preserve"> </w:t>
      </w:r>
    </w:p>
    <w:p w:rsidR="00E40D70" w:rsidRDefault="00E40D70" w:rsidP="00E40D70">
      <w:pPr>
        <w:spacing w:after="0"/>
        <w:rPr>
          <w:b/>
          <w:color w:val="675E47" w:themeColor="text2"/>
        </w:rPr>
      </w:pPr>
      <w:proofErr w:type="spellStart"/>
      <w:r>
        <w:rPr>
          <w:b/>
          <w:color w:val="675E47" w:themeColor="text2"/>
        </w:rPr>
        <w:t>Viessman</w:t>
      </w:r>
      <w:proofErr w:type="spellEnd"/>
      <w:r>
        <w:rPr>
          <w:b/>
          <w:color w:val="675E47" w:themeColor="text2"/>
        </w:rPr>
        <w:t xml:space="preserve"> Inc.</w:t>
      </w:r>
    </w:p>
    <w:p w:rsidR="00E02D50" w:rsidRDefault="00E02D50" w:rsidP="00E40D70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Marshall, MN</w:t>
      </w:r>
    </w:p>
    <w:p w:rsidR="00E40D70" w:rsidRPr="00AC7628" w:rsidRDefault="00E40D70" w:rsidP="00E40D70">
      <w:pPr>
        <w:spacing w:after="0"/>
        <w:rPr>
          <w:i/>
          <w:iCs/>
        </w:rPr>
      </w:pPr>
      <w:r>
        <w:rPr>
          <w:b/>
          <w:color w:val="675E47" w:themeColor="text2"/>
        </w:rPr>
        <w:t>Supervisor- Junior</w:t>
      </w:r>
    </w:p>
    <w:p w:rsidR="00E40D70" w:rsidRDefault="00E40D70" w:rsidP="00E40D70">
      <w:proofErr w:type="gramStart"/>
      <w:r>
        <w:t>Delivering Corn gluten to cattle farms.</w:t>
      </w:r>
      <w:proofErr w:type="gramEnd"/>
    </w:p>
    <w:p w:rsidR="00E40D70" w:rsidRDefault="00E40D70" w:rsidP="00E40D70">
      <w:pPr>
        <w:spacing w:after="0"/>
        <w:rPr>
          <w:rStyle w:val="IntenseEmphasis"/>
        </w:rPr>
      </w:pPr>
      <w:r>
        <w:rPr>
          <w:b/>
        </w:rPr>
        <w:t>Carpenter</w:t>
      </w:r>
      <w:r>
        <w:rPr>
          <w:b/>
        </w:rPr>
        <w:tab/>
      </w:r>
    </w:p>
    <w:p w:rsidR="00E40D70" w:rsidRDefault="00E40D70" w:rsidP="00E40D70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>November 2005- March 2007</w:t>
      </w:r>
    </w:p>
    <w:p w:rsidR="00E40D70" w:rsidRDefault="00E40D70" w:rsidP="00E40D70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Christians Inc. Insurance Restoration</w:t>
      </w:r>
    </w:p>
    <w:p w:rsidR="00E02D50" w:rsidRDefault="00E02D50" w:rsidP="00E40D70">
      <w:pPr>
        <w:spacing w:after="0"/>
        <w:rPr>
          <w:b/>
          <w:color w:val="675E47" w:themeColor="text2"/>
        </w:rPr>
      </w:pPr>
      <w:proofErr w:type="spellStart"/>
      <w:r>
        <w:rPr>
          <w:b/>
          <w:color w:val="675E47" w:themeColor="text2"/>
        </w:rPr>
        <w:t>Channhassen</w:t>
      </w:r>
      <w:proofErr w:type="spellEnd"/>
      <w:r>
        <w:rPr>
          <w:b/>
          <w:color w:val="675E47" w:themeColor="text2"/>
        </w:rPr>
        <w:t>, MN</w:t>
      </w:r>
    </w:p>
    <w:p w:rsidR="00E40D70" w:rsidRPr="00AC7628" w:rsidRDefault="00E40D70" w:rsidP="00E40D70">
      <w:pPr>
        <w:spacing w:after="0"/>
        <w:rPr>
          <w:i/>
          <w:iCs/>
        </w:rPr>
      </w:pPr>
      <w:r>
        <w:rPr>
          <w:b/>
          <w:color w:val="675E47" w:themeColor="text2"/>
        </w:rPr>
        <w:t>Supervisor- Ernie</w:t>
      </w:r>
    </w:p>
    <w:p w:rsidR="00E40D70" w:rsidRDefault="00E40D70" w:rsidP="00E40D70">
      <w:proofErr w:type="gramStart"/>
      <w:r>
        <w:t>Carpenter, laborer</w:t>
      </w:r>
      <w:r w:rsidR="006961EF">
        <w:t>.</w:t>
      </w:r>
      <w:proofErr w:type="gramEnd"/>
      <w:r w:rsidR="006961EF">
        <w:t xml:space="preserve"> </w:t>
      </w:r>
      <w:proofErr w:type="gramStart"/>
      <w:r w:rsidR="006961EF">
        <w:t>Restoration of homes in f</w:t>
      </w:r>
      <w:r>
        <w:t>i</w:t>
      </w:r>
      <w:r w:rsidR="006961EF">
        <w:t>r</w:t>
      </w:r>
      <w:r>
        <w:t>es, storms, moister intrusion, etc.</w:t>
      </w:r>
      <w:proofErr w:type="gramEnd"/>
    </w:p>
    <w:p w:rsidR="00E40D70" w:rsidRDefault="00E40D70" w:rsidP="00E40D70">
      <w:pPr>
        <w:spacing w:after="0"/>
        <w:rPr>
          <w:rStyle w:val="IntenseEmphasis"/>
        </w:rPr>
      </w:pPr>
      <w:r>
        <w:rPr>
          <w:b/>
        </w:rPr>
        <w:t>Mill Room, Small Walls</w:t>
      </w:r>
      <w:r>
        <w:rPr>
          <w:b/>
        </w:rPr>
        <w:tab/>
      </w:r>
    </w:p>
    <w:p w:rsidR="00E40D70" w:rsidRDefault="00E40D70" w:rsidP="00E40D70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proofErr w:type="gramStart"/>
      <w:r>
        <w:rPr>
          <w:b/>
          <w:bCs/>
          <w:i/>
          <w:iCs/>
          <w:color w:val="000000"/>
        </w:rPr>
        <w:t>September  2003</w:t>
      </w:r>
      <w:proofErr w:type="gramEnd"/>
      <w:r>
        <w:rPr>
          <w:b/>
          <w:bCs/>
          <w:i/>
          <w:iCs/>
          <w:color w:val="000000"/>
        </w:rPr>
        <w:t>- November 2005</w:t>
      </w:r>
    </w:p>
    <w:p w:rsidR="00E40D70" w:rsidRDefault="00E40D70" w:rsidP="00E40D70">
      <w:pPr>
        <w:spacing w:after="0"/>
        <w:rPr>
          <w:b/>
          <w:color w:val="675E47" w:themeColor="text2"/>
        </w:rPr>
      </w:pPr>
      <w:proofErr w:type="spellStart"/>
      <w:proofErr w:type="gramStart"/>
      <w:r>
        <w:rPr>
          <w:b/>
          <w:color w:val="675E47" w:themeColor="text2"/>
        </w:rPr>
        <w:t>Schult</w:t>
      </w:r>
      <w:proofErr w:type="spellEnd"/>
      <w:r>
        <w:rPr>
          <w:b/>
          <w:color w:val="675E47" w:themeColor="text2"/>
        </w:rPr>
        <w:t xml:space="preserve">  Homes</w:t>
      </w:r>
      <w:proofErr w:type="gramEnd"/>
    </w:p>
    <w:p w:rsidR="00E02D50" w:rsidRDefault="00E02D50" w:rsidP="00E40D70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Redwood Falls, MN</w:t>
      </w:r>
    </w:p>
    <w:p w:rsidR="00E40D70" w:rsidRPr="00AC7628" w:rsidRDefault="00E40D70" w:rsidP="00E40D70">
      <w:pPr>
        <w:spacing w:after="0"/>
        <w:rPr>
          <w:i/>
          <w:iCs/>
        </w:rPr>
      </w:pPr>
      <w:r>
        <w:rPr>
          <w:b/>
          <w:color w:val="675E47" w:themeColor="text2"/>
        </w:rPr>
        <w:t xml:space="preserve">Supervisor- Travis </w:t>
      </w:r>
      <w:proofErr w:type="spellStart"/>
      <w:r>
        <w:rPr>
          <w:b/>
          <w:color w:val="675E47" w:themeColor="text2"/>
        </w:rPr>
        <w:t>Welsch</w:t>
      </w:r>
      <w:proofErr w:type="spellEnd"/>
      <w:r>
        <w:rPr>
          <w:b/>
          <w:color w:val="675E47" w:themeColor="text2"/>
        </w:rPr>
        <w:t>, Dave Frank</w:t>
      </w:r>
    </w:p>
    <w:p w:rsidR="00E40D70" w:rsidRDefault="00E40D70" w:rsidP="00E40D70">
      <w:r>
        <w:lastRenderedPageBreak/>
        <w:t>Radial arm saw, Ripper, Small and Big wall builder, Sheetrock Prep.</w:t>
      </w:r>
    </w:p>
    <w:p w:rsidR="00E40D70" w:rsidRDefault="002F088D" w:rsidP="00E40D70">
      <w:pPr>
        <w:spacing w:after="0"/>
        <w:rPr>
          <w:rStyle w:val="IntenseEmphasis"/>
        </w:rPr>
      </w:pPr>
      <w:r>
        <w:rPr>
          <w:b/>
        </w:rPr>
        <w:t>Driver, Concrete Work</w:t>
      </w:r>
      <w:r w:rsidR="00E40D70">
        <w:rPr>
          <w:b/>
        </w:rPr>
        <w:tab/>
      </w:r>
    </w:p>
    <w:p w:rsidR="00E40D70" w:rsidRDefault="00E40D70" w:rsidP="00E40D70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 w:rsidR="002F088D">
        <w:rPr>
          <w:b/>
          <w:bCs/>
          <w:i/>
          <w:iCs/>
          <w:color w:val="000000"/>
        </w:rPr>
        <w:t>July 2003- September 2003</w:t>
      </w:r>
    </w:p>
    <w:p w:rsidR="00E40D70" w:rsidRDefault="002F088D" w:rsidP="00E40D70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 xml:space="preserve">Willmar </w:t>
      </w:r>
      <w:proofErr w:type="spellStart"/>
      <w:r>
        <w:rPr>
          <w:b/>
          <w:color w:val="675E47" w:themeColor="text2"/>
        </w:rPr>
        <w:t>Redi</w:t>
      </w:r>
      <w:proofErr w:type="spellEnd"/>
      <w:r>
        <w:rPr>
          <w:b/>
          <w:color w:val="675E47" w:themeColor="text2"/>
        </w:rPr>
        <w:t xml:space="preserve"> Mix</w:t>
      </w:r>
    </w:p>
    <w:p w:rsidR="00E02D50" w:rsidRDefault="00E02D50" w:rsidP="00E40D70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Willmar, MN</w:t>
      </w:r>
    </w:p>
    <w:p w:rsidR="00E40D70" w:rsidRPr="00AC7628" w:rsidRDefault="00E40D70" w:rsidP="00E40D70">
      <w:pPr>
        <w:spacing w:after="0"/>
        <w:rPr>
          <w:i/>
          <w:iCs/>
        </w:rPr>
      </w:pPr>
      <w:r>
        <w:rPr>
          <w:b/>
          <w:color w:val="675E47" w:themeColor="text2"/>
        </w:rPr>
        <w:t>Supervisor-</w:t>
      </w:r>
      <w:r w:rsidR="002F088D">
        <w:rPr>
          <w:b/>
          <w:color w:val="675E47" w:themeColor="text2"/>
        </w:rPr>
        <w:t>Gary</w:t>
      </w:r>
    </w:p>
    <w:p w:rsidR="00E40D70" w:rsidRDefault="002F088D" w:rsidP="00E40D70">
      <w:proofErr w:type="gramStart"/>
      <w:r>
        <w:t>Truck Driver, Assisting in concrete Pouring.</w:t>
      </w:r>
      <w:proofErr w:type="gramEnd"/>
    </w:p>
    <w:p w:rsidR="002F088D" w:rsidRDefault="002F088D" w:rsidP="002F088D">
      <w:pPr>
        <w:spacing w:after="0"/>
        <w:rPr>
          <w:rStyle w:val="IntenseEmphasis"/>
        </w:rPr>
      </w:pPr>
      <w:r>
        <w:rPr>
          <w:b/>
        </w:rPr>
        <w:t>Truck Driver</w:t>
      </w:r>
      <w:r>
        <w:rPr>
          <w:b/>
        </w:rPr>
        <w:tab/>
      </w:r>
    </w:p>
    <w:p w:rsidR="002F088D" w:rsidRDefault="002F088D" w:rsidP="002F088D">
      <w:pPr>
        <w:spacing w:after="0"/>
        <w:rPr>
          <w:i/>
          <w:iCs/>
        </w:rPr>
      </w:pPr>
      <w:r>
        <w:rPr>
          <w:rStyle w:val="IntenseEmphasis"/>
        </w:rPr>
        <w:t>September 2001- July 2003</w:t>
      </w:r>
    </w:p>
    <w:p w:rsidR="002F088D" w:rsidRDefault="002F088D" w:rsidP="002F088D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D&amp;D Schwerin</w:t>
      </w:r>
    </w:p>
    <w:p w:rsidR="00E02D50" w:rsidRDefault="00E02D50" w:rsidP="002F088D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Wood Lake, MN</w:t>
      </w:r>
    </w:p>
    <w:p w:rsidR="002F088D" w:rsidRPr="00AC7628" w:rsidRDefault="002F088D" w:rsidP="002F088D">
      <w:pPr>
        <w:spacing w:after="0"/>
        <w:rPr>
          <w:i/>
          <w:iCs/>
        </w:rPr>
      </w:pPr>
      <w:r>
        <w:rPr>
          <w:b/>
          <w:color w:val="675E47" w:themeColor="text2"/>
        </w:rPr>
        <w:t>Supervisor- Dave Schwerin</w:t>
      </w:r>
    </w:p>
    <w:p w:rsidR="002F088D" w:rsidRDefault="002F088D" w:rsidP="002F088D">
      <w:r>
        <w:t>Livestock Transport</w:t>
      </w:r>
    </w:p>
    <w:p w:rsidR="006961EF" w:rsidRDefault="006961EF" w:rsidP="006961EF">
      <w:pPr>
        <w:spacing w:after="0"/>
        <w:rPr>
          <w:rStyle w:val="IntenseEmphasis"/>
        </w:rPr>
      </w:pPr>
      <w:r>
        <w:rPr>
          <w:b/>
        </w:rPr>
        <w:t>Driver</w:t>
      </w:r>
      <w:r>
        <w:rPr>
          <w:b/>
        </w:rPr>
        <w:tab/>
      </w:r>
    </w:p>
    <w:p w:rsidR="006961EF" w:rsidRDefault="006961EF" w:rsidP="006961EF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>January 2001- February 2001</w:t>
      </w:r>
    </w:p>
    <w:p w:rsidR="006961EF" w:rsidRDefault="006961EF" w:rsidP="006961EF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Werner Enterprises</w:t>
      </w:r>
    </w:p>
    <w:p w:rsidR="00E02D50" w:rsidRDefault="00E02D50" w:rsidP="006961EF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Omaha, NE</w:t>
      </w:r>
    </w:p>
    <w:p w:rsidR="006961EF" w:rsidRPr="00AC7628" w:rsidRDefault="006961EF" w:rsidP="006961EF">
      <w:pPr>
        <w:spacing w:after="0"/>
        <w:rPr>
          <w:i/>
          <w:iCs/>
        </w:rPr>
      </w:pPr>
      <w:r>
        <w:rPr>
          <w:b/>
          <w:color w:val="675E47" w:themeColor="text2"/>
        </w:rPr>
        <w:t xml:space="preserve">Supervisor- </w:t>
      </w:r>
    </w:p>
    <w:p w:rsidR="006961EF" w:rsidRDefault="006961EF" w:rsidP="006961EF">
      <w:r>
        <w:t>Cross country truck driver</w:t>
      </w:r>
    </w:p>
    <w:p w:rsidR="006961EF" w:rsidRDefault="006961EF" w:rsidP="006961EF">
      <w:pPr>
        <w:spacing w:after="0"/>
        <w:rPr>
          <w:rStyle w:val="IntenseEmphasis"/>
        </w:rPr>
      </w:pPr>
      <w:r>
        <w:rPr>
          <w:b/>
        </w:rPr>
        <w:t>Inventory Control, Cabinet Maker, Forklift Operator</w:t>
      </w:r>
      <w:r>
        <w:rPr>
          <w:b/>
        </w:rPr>
        <w:tab/>
      </w:r>
    </w:p>
    <w:p w:rsidR="006961EF" w:rsidRDefault="006961EF" w:rsidP="006961EF">
      <w:pPr>
        <w:spacing w:after="0"/>
        <w:rPr>
          <w:i/>
          <w:iCs/>
        </w:rPr>
      </w:pPr>
      <w:r>
        <w:rPr>
          <w:rStyle w:val="IntenseEmphasis"/>
        </w:rPr>
        <w:t xml:space="preserve"> </w:t>
      </w:r>
      <w:r>
        <w:rPr>
          <w:b/>
          <w:bCs/>
          <w:i/>
          <w:iCs/>
          <w:color w:val="000000"/>
        </w:rPr>
        <w:t>February 1999- January 2006</w:t>
      </w:r>
    </w:p>
    <w:p w:rsidR="006961EF" w:rsidRDefault="006961EF" w:rsidP="006961EF">
      <w:pPr>
        <w:spacing w:after="0"/>
        <w:rPr>
          <w:b/>
          <w:color w:val="675E47" w:themeColor="text2"/>
        </w:rPr>
      </w:pPr>
      <w:proofErr w:type="spellStart"/>
      <w:r>
        <w:rPr>
          <w:b/>
          <w:color w:val="675E47" w:themeColor="text2"/>
        </w:rPr>
        <w:t>Norcraft</w:t>
      </w:r>
      <w:proofErr w:type="spellEnd"/>
      <w:r>
        <w:rPr>
          <w:b/>
          <w:color w:val="675E47" w:themeColor="text2"/>
        </w:rPr>
        <w:t xml:space="preserve"> Inc. LLC</w:t>
      </w:r>
    </w:p>
    <w:p w:rsidR="00E02D50" w:rsidRDefault="00E02D50" w:rsidP="006961EF">
      <w:pPr>
        <w:spacing w:after="0"/>
        <w:rPr>
          <w:b/>
          <w:color w:val="675E47" w:themeColor="text2"/>
        </w:rPr>
      </w:pPr>
      <w:r>
        <w:rPr>
          <w:b/>
          <w:color w:val="675E47" w:themeColor="text2"/>
        </w:rPr>
        <w:t>Cottonwood MN</w:t>
      </w:r>
    </w:p>
    <w:p w:rsidR="006961EF" w:rsidRPr="00AC7628" w:rsidRDefault="006961EF" w:rsidP="006961EF">
      <w:pPr>
        <w:spacing w:after="0"/>
        <w:rPr>
          <w:i/>
          <w:iCs/>
        </w:rPr>
      </w:pPr>
      <w:r>
        <w:rPr>
          <w:b/>
          <w:color w:val="675E47" w:themeColor="text2"/>
        </w:rPr>
        <w:t>Supervisor- Delaine Peterson</w:t>
      </w:r>
    </w:p>
    <w:p w:rsidR="006961EF" w:rsidRDefault="00E02D50" w:rsidP="006961EF">
      <w:r>
        <w:t>Stock shelves, Forklift Operator, Inventory Control, Load and Unload Trucks, Assembly Work, Framing.</w:t>
      </w:r>
    </w:p>
    <w:p w:rsidR="000413EC" w:rsidRPr="00FB47D7" w:rsidRDefault="00E40D70">
      <w:pPr>
        <w:pStyle w:val="SectionHeading"/>
        <w:rPr>
          <w:color w:val="002060"/>
        </w:rPr>
      </w:pPr>
      <w:r w:rsidRPr="00FB47D7">
        <w:rPr>
          <w:color w:val="002060"/>
        </w:rPr>
        <w:t>Skills</w:t>
      </w:r>
    </w:p>
    <w:p w:rsidR="00E02D50" w:rsidRPr="00FB47D7" w:rsidRDefault="00777774" w:rsidP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>
        <w:rPr>
          <w:color w:val="auto"/>
        </w:rPr>
        <w:t xml:space="preserve">Auto </w:t>
      </w:r>
      <w:r w:rsidR="00E02D50" w:rsidRPr="00FB47D7">
        <w:rPr>
          <w:color w:val="auto"/>
        </w:rPr>
        <w:t>Body repair</w:t>
      </w:r>
    </w:p>
    <w:p w:rsidR="000413EC" w:rsidRPr="00FB47D7" w:rsidRDefault="00E02D50" w:rsidP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Lawn</w:t>
      </w:r>
      <w:r w:rsidR="005254CF">
        <w:rPr>
          <w:color w:val="auto"/>
        </w:rPr>
        <w:t xml:space="preserve"> </w:t>
      </w:r>
      <w:r w:rsidRPr="00FB47D7">
        <w:rPr>
          <w:color w:val="auto"/>
        </w:rPr>
        <w:t>care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Foodservice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Auto</w:t>
      </w:r>
      <w:r w:rsidR="005254CF">
        <w:rPr>
          <w:color w:val="auto"/>
        </w:rPr>
        <w:t xml:space="preserve"> </w:t>
      </w:r>
      <w:r w:rsidRPr="00FB47D7">
        <w:rPr>
          <w:color w:val="auto"/>
        </w:rPr>
        <w:t>body repair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Welding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Assembly work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 xml:space="preserve">Inventory Control 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Masonry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Forklift Operator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Truck Driver</w:t>
      </w:r>
    </w:p>
    <w:p w:rsidR="00E02D50" w:rsidRPr="00FB47D7" w:rsidRDefault="005254CF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>
        <w:rPr>
          <w:color w:val="auto"/>
        </w:rPr>
        <w:t>Carp</w:t>
      </w:r>
      <w:r w:rsidR="00E02D50" w:rsidRPr="00FB47D7">
        <w:rPr>
          <w:color w:val="auto"/>
        </w:rPr>
        <w:t>enter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lastRenderedPageBreak/>
        <w:t>Cabinet Maker, Wood Worker</w:t>
      </w:r>
    </w:p>
    <w:p w:rsidR="00E02D50" w:rsidRPr="00FB47D7" w:rsidRDefault="00E02D50">
      <w:pPr>
        <w:pStyle w:val="ListParagraph"/>
        <w:numPr>
          <w:ilvl w:val="0"/>
          <w:numId w:val="4"/>
        </w:numPr>
        <w:spacing w:after="0"/>
        <w:ind w:left="288" w:hanging="288"/>
        <w:rPr>
          <w:color w:val="auto"/>
        </w:rPr>
      </w:pPr>
      <w:r w:rsidRPr="00FB47D7">
        <w:rPr>
          <w:color w:val="auto"/>
        </w:rPr>
        <w:t>Mechanic</w:t>
      </w:r>
    </w:p>
    <w:p w:rsidR="00E02D50" w:rsidRDefault="00E02D50">
      <w:pPr>
        <w:pStyle w:val="ListParagraph"/>
        <w:numPr>
          <w:ilvl w:val="0"/>
          <w:numId w:val="4"/>
        </w:numPr>
        <w:spacing w:after="0"/>
        <w:ind w:left="288" w:hanging="288"/>
      </w:pPr>
      <w:r w:rsidRPr="00FB47D7">
        <w:rPr>
          <w:color w:val="auto"/>
        </w:rPr>
        <w:t xml:space="preserve">Computers </w:t>
      </w:r>
    </w:p>
    <w:p w:rsidR="00E02D50" w:rsidRDefault="00E02D50" w:rsidP="00E02D50">
      <w:pPr>
        <w:pStyle w:val="ListParagraph"/>
        <w:spacing w:after="0"/>
        <w:ind w:left="288" w:firstLine="0"/>
      </w:pPr>
    </w:p>
    <w:p w:rsidR="00E02D50" w:rsidRDefault="00E02D50" w:rsidP="00E02D50">
      <w:pPr>
        <w:pStyle w:val="ListParagraph"/>
        <w:spacing w:after="0"/>
        <w:ind w:left="288" w:firstLine="0"/>
      </w:pPr>
    </w:p>
    <w:p w:rsidR="00E02D50" w:rsidRPr="00FB47D7" w:rsidRDefault="00E02D50" w:rsidP="00E02D50">
      <w:pPr>
        <w:pStyle w:val="ListParagraph"/>
        <w:spacing w:after="0"/>
        <w:ind w:left="288" w:firstLine="0"/>
        <w:rPr>
          <w:b/>
          <w:color w:val="002060"/>
        </w:rPr>
      </w:pPr>
      <w:r w:rsidRPr="00FB47D7">
        <w:rPr>
          <w:b/>
          <w:color w:val="002060"/>
        </w:rPr>
        <w:t>References</w:t>
      </w:r>
    </w:p>
    <w:p w:rsidR="00E02D50" w:rsidRDefault="00E02D50" w:rsidP="00E02D50">
      <w:pPr>
        <w:spacing w:after="0"/>
        <w:jc w:val="both"/>
        <w:rPr>
          <w:b/>
        </w:rPr>
      </w:pPr>
      <w:r>
        <w:rPr>
          <w:b/>
        </w:rPr>
        <w:t>Royce Marble 507 760 0100</w:t>
      </w:r>
      <w:r w:rsidR="00777774">
        <w:rPr>
          <w:b/>
        </w:rPr>
        <w:t xml:space="preserve">, Father </w:t>
      </w:r>
      <w:proofErr w:type="gramStart"/>
      <w:r w:rsidR="00777774">
        <w:rPr>
          <w:b/>
        </w:rPr>
        <w:t>in-law</w:t>
      </w:r>
      <w:proofErr w:type="gramEnd"/>
    </w:p>
    <w:p w:rsidR="00E02D50" w:rsidRDefault="00E02D50" w:rsidP="00E02D50">
      <w:pPr>
        <w:spacing w:after="0"/>
        <w:jc w:val="both"/>
        <w:rPr>
          <w:b/>
        </w:rPr>
      </w:pPr>
      <w:r>
        <w:rPr>
          <w:b/>
        </w:rPr>
        <w:t>Dave Schwerin 507 485 3320</w:t>
      </w:r>
      <w:r w:rsidR="00777774">
        <w:rPr>
          <w:b/>
        </w:rPr>
        <w:t>, old boss</w:t>
      </w:r>
    </w:p>
    <w:p w:rsidR="00FB47D7" w:rsidRDefault="00FB47D7" w:rsidP="00E02D50">
      <w:pPr>
        <w:spacing w:after="0"/>
        <w:jc w:val="both"/>
        <w:rPr>
          <w:b/>
        </w:rPr>
      </w:pPr>
      <w:r>
        <w:rPr>
          <w:b/>
        </w:rPr>
        <w:t xml:space="preserve">Travis </w:t>
      </w:r>
      <w:proofErr w:type="spellStart"/>
      <w:r>
        <w:rPr>
          <w:b/>
        </w:rPr>
        <w:t>Welsch</w:t>
      </w:r>
      <w:proofErr w:type="spellEnd"/>
      <w:r>
        <w:rPr>
          <w:b/>
        </w:rPr>
        <w:t xml:space="preserve"> 507 644 3555</w:t>
      </w:r>
      <w:r w:rsidR="00777774">
        <w:rPr>
          <w:b/>
        </w:rPr>
        <w:t>, old supervisor</w:t>
      </w:r>
    </w:p>
    <w:p w:rsidR="00FB47D7" w:rsidRPr="00E02D50" w:rsidRDefault="00FB47D7" w:rsidP="00E02D50">
      <w:pPr>
        <w:spacing w:after="0"/>
        <w:jc w:val="both"/>
        <w:rPr>
          <w:b/>
        </w:rPr>
      </w:pPr>
      <w:r>
        <w:rPr>
          <w:b/>
        </w:rPr>
        <w:t>Rusty or Ernie 952 470 2001</w:t>
      </w:r>
      <w:r w:rsidR="00777774">
        <w:rPr>
          <w:b/>
        </w:rPr>
        <w:t xml:space="preserve"> old </w:t>
      </w:r>
      <w:proofErr w:type="gramStart"/>
      <w:r w:rsidR="00777774">
        <w:rPr>
          <w:b/>
        </w:rPr>
        <w:t>boss’s</w:t>
      </w:r>
      <w:proofErr w:type="gramEnd"/>
    </w:p>
    <w:p w:rsidR="000413EC" w:rsidRDefault="000413EC">
      <w:pPr>
        <w:spacing w:after="200" w:line="276" w:lineRule="auto"/>
      </w:pPr>
    </w:p>
    <w:sectPr w:rsidR="000413EC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5E7" w:rsidRDefault="00E865E7">
      <w:pPr>
        <w:spacing w:after="0" w:line="240" w:lineRule="auto"/>
      </w:pPr>
      <w:r>
        <w:separator/>
      </w:r>
    </w:p>
  </w:endnote>
  <w:endnote w:type="continuationSeparator" w:id="0">
    <w:p w:rsidR="00E865E7" w:rsidRDefault="00E8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EC" w:rsidRDefault="00A407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3EC" w:rsidRDefault="000413E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0413EC" w:rsidRDefault="000413E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3EC" w:rsidRDefault="000413E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0413EC" w:rsidRDefault="000413EC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0413EC" w:rsidRDefault="00A407F4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614582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0413EC" w:rsidRDefault="00A407F4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614582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EC" w:rsidRDefault="00A407F4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3EC" w:rsidRDefault="000413E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0413EC" w:rsidRDefault="000413E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3EC" w:rsidRDefault="000413E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0413EC" w:rsidRDefault="000413EC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0413EC" w:rsidRDefault="00A407F4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614582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0413EC" w:rsidRDefault="00A407F4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614582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5E7" w:rsidRDefault="00E865E7">
      <w:pPr>
        <w:spacing w:after="0" w:line="240" w:lineRule="auto"/>
      </w:pPr>
      <w:r>
        <w:separator/>
      </w:r>
    </w:p>
  </w:footnote>
  <w:footnote w:type="continuationSeparator" w:id="0">
    <w:p w:rsidR="00E865E7" w:rsidRDefault="00E8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EC" w:rsidRDefault="00A407F4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13EC" w:rsidRDefault="00A407F4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0413EC" w:rsidRDefault="00A407F4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3EC" w:rsidRDefault="000413E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0413EC" w:rsidRDefault="000413EC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3EC" w:rsidRDefault="000413E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0413EC" w:rsidRDefault="000413E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EC" w:rsidRDefault="00A407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3EC" w:rsidRDefault="000413E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0413EC" w:rsidRDefault="000413E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413EC" w:rsidRDefault="000413E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a9a57c [3204]" stroked="f" strokeweight="2pt">
              <v:path arrowok="t"/>
              <v:textbox>
                <w:txbxContent>
                  <w:p w:rsidR="000413EC" w:rsidRDefault="000413EC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CA"/>
    <w:rsid w:val="000413EC"/>
    <w:rsid w:val="001B5492"/>
    <w:rsid w:val="002F088D"/>
    <w:rsid w:val="004C02FB"/>
    <w:rsid w:val="005254CF"/>
    <w:rsid w:val="00577E66"/>
    <w:rsid w:val="00614582"/>
    <w:rsid w:val="006961EF"/>
    <w:rsid w:val="006B3733"/>
    <w:rsid w:val="00777774"/>
    <w:rsid w:val="008026E9"/>
    <w:rsid w:val="009D7105"/>
    <w:rsid w:val="00A407F4"/>
    <w:rsid w:val="00A51580"/>
    <w:rsid w:val="00AB7510"/>
    <w:rsid w:val="00AC7628"/>
    <w:rsid w:val="00C37D1F"/>
    <w:rsid w:val="00E02D50"/>
    <w:rsid w:val="00E355CA"/>
    <w:rsid w:val="00E40D70"/>
    <w:rsid w:val="00E865E7"/>
    <w:rsid w:val="00FB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6A246AD1C2467FAB5D4813BC7EE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C092-5B16-4BD3-96C1-3169084D8141}"/>
      </w:docPartPr>
      <w:docPartBody>
        <w:p w:rsidR="008F54C0" w:rsidRDefault="00B614FB">
          <w:pPr>
            <w:pStyle w:val="196A246AD1C2467FAB5D4813BC7EED32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84A5ED637424A1F8E088B2B1F05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FC52-C4FC-4EDB-BD79-04D0CDC2CBDF}"/>
      </w:docPartPr>
      <w:docPartBody>
        <w:p w:rsidR="008F54C0" w:rsidRDefault="00B614FB">
          <w:pPr>
            <w:pStyle w:val="E84A5ED637424A1F8E088B2B1F05F7FD"/>
          </w:pPr>
          <w:r>
            <w:t>[Type the date]</w:t>
          </w:r>
        </w:p>
      </w:docPartBody>
    </w:docPart>
    <w:docPart>
      <w:docPartPr>
        <w:name w:val="0EA7EED9A1864DAC853ECB9998FB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99D8-9CB8-4623-A833-DCA04DA1F5CA}"/>
      </w:docPartPr>
      <w:docPartBody>
        <w:p w:rsidR="008F54C0" w:rsidRDefault="00B614FB">
          <w:pPr>
            <w:pStyle w:val="0EA7EED9A1864DAC853ECB9998FB43D5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058BFE735E6545D297E583D310610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9AD5D-4B9D-4A6B-95EF-A37E9C8E77B5}"/>
      </w:docPartPr>
      <w:docPartBody>
        <w:p w:rsidR="008F54C0" w:rsidRDefault="00B614FB">
          <w:pPr>
            <w:pStyle w:val="058BFE735E6545D297E583D310610D8D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B370501646624031888D1BA29C4D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A80A-BA34-4071-BA3A-F032A6C05ABD}"/>
      </w:docPartPr>
      <w:docPartBody>
        <w:p w:rsidR="008F54C0" w:rsidRDefault="00B614FB">
          <w:pPr>
            <w:pStyle w:val="B370501646624031888D1BA29C4D0E2C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FB"/>
    <w:rsid w:val="00197D18"/>
    <w:rsid w:val="008F54C0"/>
    <w:rsid w:val="00B614FB"/>
    <w:rsid w:val="00E713EA"/>
    <w:rsid w:val="00F4600A"/>
    <w:rsid w:val="00FA4447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96A246AD1C2467FAB5D4813BC7EED32">
    <w:name w:val="196A246AD1C2467FAB5D4813BC7EED32"/>
  </w:style>
  <w:style w:type="paragraph" w:customStyle="1" w:styleId="E84A5ED637424A1F8E088B2B1F05F7FD">
    <w:name w:val="E84A5ED637424A1F8E088B2B1F05F7FD"/>
  </w:style>
  <w:style w:type="paragraph" w:customStyle="1" w:styleId="0EA7EED9A1864DAC853ECB9998FB43D5">
    <w:name w:val="0EA7EED9A1864DAC853ECB9998FB43D5"/>
  </w:style>
  <w:style w:type="paragraph" w:customStyle="1" w:styleId="058BFE735E6545D297E583D310610D8D">
    <w:name w:val="058BFE735E6545D297E583D310610D8D"/>
  </w:style>
  <w:style w:type="paragraph" w:customStyle="1" w:styleId="BFAA80120D9B401D9A116A4708843F5A">
    <w:name w:val="BFAA80120D9B401D9A116A4708843F5A"/>
  </w:style>
  <w:style w:type="paragraph" w:customStyle="1" w:styleId="B370501646624031888D1BA29C4D0E2C">
    <w:name w:val="B370501646624031888D1BA29C4D0E2C"/>
  </w:style>
  <w:style w:type="paragraph" w:customStyle="1" w:styleId="9D0FB79F36D4444B88241338925906E6">
    <w:name w:val="9D0FB79F36D4444B88241338925906E6"/>
  </w:style>
  <w:style w:type="paragraph" w:customStyle="1" w:styleId="E1D50FF043FC4B969E0474C6C6E0D0E4">
    <w:name w:val="E1D50FF043FC4B969E0474C6C6E0D0E4"/>
  </w:style>
  <w:style w:type="paragraph" w:customStyle="1" w:styleId="8CA32D72BDF842C485B73FF25CFB633C">
    <w:name w:val="8CA32D72BDF842C485B73FF25CFB633C"/>
  </w:style>
  <w:style w:type="paragraph" w:customStyle="1" w:styleId="AAE016F171E14DEFBF43575C6BBB3B1A">
    <w:name w:val="AAE016F171E14DEFBF43575C6BBB3B1A"/>
  </w:style>
  <w:style w:type="paragraph" w:customStyle="1" w:styleId="C95AA6F4A16348CE8594418367BAD3E4">
    <w:name w:val="C95AA6F4A16348CE8594418367BAD3E4"/>
  </w:style>
  <w:style w:type="paragraph" w:customStyle="1" w:styleId="BF7E5FF1A9534DB9AE46E8A274DAC8EF">
    <w:name w:val="BF7E5FF1A9534DB9AE46E8A274DAC8EF"/>
  </w:style>
  <w:style w:type="paragraph" w:customStyle="1" w:styleId="FE45D01D37D94195A638D2BA8A2EB96F">
    <w:name w:val="FE45D01D37D94195A638D2BA8A2EB96F"/>
  </w:style>
  <w:style w:type="paragraph" w:customStyle="1" w:styleId="851EADB54C6C4B6FA3A9B01D048439E3">
    <w:name w:val="851EADB54C6C4B6FA3A9B01D048439E3"/>
  </w:style>
  <w:style w:type="paragraph" w:customStyle="1" w:styleId="3AF8B270FB8D4C9888F89E2B250146EA">
    <w:name w:val="3AF8B270FB8D4C9888F89E2B250146EA"/>
  </w:style>
  <w:style w:type="paragraph" w:customStyle="1" w:styleId="02FE0D92D0EA47799CFC6172614DD87B">
    <w:name w:val="02FE0D92D0EA47799CFC6172614DD87B"/>
  </w:style>
  <w:style w:type="paragraph" w:customStyle="1" w:styleId="6438E0E0B487459AB08B1918E542AA92">
    <w:name w:val="6438E0E0B487459AB08B1918E542AA92"/>
  </w:style>
  <w:style w:type="paragraph" w:customStyle="1" w:styleId="E036C0C600D343E9A9369A18DE434CE3">
    <w:name w:val="E036C0C600D343E9A9369A18DE434CE3"/>
  </w:style>
  <w:style w:type="paragraph" w:customStyle="1" w:styleId="E1A6197192A34D74821547088E92E0BF">
    <w:name w:val="E1A6197192A34D74821547088E92E0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96A246AD1C2467FAB5D4813BC7EED32">
    <w:name w:val="196A246AD1C2467FAB5D4813BC7EED32"/>
  </w:style>
  <w:style w:type="paragraph" w:customStyle="1" w:styleId="E84A5ED637424A1F8E088B2B1F05F7FD">
    <w:name w:val="E84A5ED637424A1F8E088B2B1F05F7FD"/>
  </w:style>
  <w:style w:type="paragraph" w:customStyle="1" w:styleId="0EA7EED9A1864DAC853ECB9998FB43D5">
    <w:name w:val="0EA7EED9A1864DAC853ECB9998FB43D5"/>
  </w:style>
  <w:style w:type="paragraph" w:customStyle="1" w:styleId="058BFE735E6545D297E583D310610D8D">
    <w:name w:val="058BFE735E6545D297E583D310610D8D"/>
  </w:style>
  <w:style w:type="paragraph" w:customStyle="1" w:styleId="BFAA80120D9B401D9A116A4708843F5A">
    <w:name w:val="BFAA80120D9B401D9A116A4708843F5A"/>
  </w:style>
  <w:style w:type="paragraph" w:customStyle="1" w:styleId="B370501646624031888D1BA29C4D0E2C">
    <w:name w:val="B370501646624031888D1BA29C4D0E2C"/>
  </w:style>
  <w:style w:type="paragraph" w:customStyle="1" w:styleId="9D0FB79F36D4444B88241338925906E6">
    <w:name w:val="9D0FB79F36D4444B88241338925906E6"/>
  </w:style>
  <w:style w:type="paragraph" w:customStyle="1" w:styleId="E1D50FF043FC4B969E0474C6C6E0D0E4">
    <w:name w:val="E1D50FF043FC4B969E0474C6C6E0D0E4"/>
  </w:style>
  <w:style w:type="paragraph" w:customStyle="1" w:styleId="8CA32D72BDF842C485B73FF25CFB633C">
    <w:name w:val="8CA32D72BDF842C485B73FF25CFB633C"/>
  </w:style>
  <w:style w:type="paragraph" w:customStyle="1" w:styleId="AAE016F171E14DEFBF43575C6BBB3B1A">
    <w:name w:val="AAE016F171E14DEFBF43575C6BBB3B1A"/>
  </w:style>
  <w:style w:type="paragraph" w:customStyle="1" w:styleId="C95AA6F4A16348CE8594418367BAD3E4">
    <w:name w:val="C95AA6F4A16348CE8594418367BAD3E4"/>
  </w:style>
  <w:style w:type="paragraph" w:customStyle="1" w:styleId="BF7E5FF1A9534DB9AE46E8A274DAC8EF">
    <w:name w:val="BF7E5FF1A9534DB9AE46E8A274DAC8EF"/>
  </w:style>
  <w:style w:type="paragraph" w:customStyle="1" w:styleId="FE45D01D37D94195A638D2BA8A2EB96F">
    <w:name w:val="FE45D01D37D94195A638D2BA8A2EB96F"/>
  </w:style>
  <w:style w:type="paragraph" w:customStyle="1" w:styleId="851EADB54C6C4B6FA3A9B01D048439E3">
    <w:name w:val="851EADB54C6C4B6FA3A9B01D048439E3"/>
  </w:style>
  <w:style w:type="paragraph" w:customStyle="1" w:styleId="3AF8B270FB8D4C9888F89E2B250146EA">
    <w:name w:val="3AF8B270FB8D4C9888F89E2B250146EA"/>
  </w:style>
  <w:style w:type="paragraph" w:customStyle="1" w:styleId="02FE0D92D0EA47799CFC6172614DD87B">
    <w:name w:val="02FE0D92D0EA47799CFC6172614DD87B"/>
  </w:style>
  <w:style w:type="paragraph" w:customStyle="1" w:styleId="6438E0E0B487459AB08B1918E542AA92">
    <w:name w:val="6438E0E0B487459AB08B1918E542AA92"/>
  </w:style>
  <w:style w:type="paragraph" w:customStyle="1" w:styleId="E036C0C600D343E9A9369A18DE434CE3">
    <w:name w:val="E036C0C600D343E9A9369A18DE434CE3"/>
  </w:style>
  <w:style w:type="paragraph" w:customStyle="1" w:styleId="E1A6197192A34D74821547088E92E0BF">
    <w:name w:val="E1A6197192A34D74821547088E92E0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734 196th St. Balaton MN. 56115</CompanyAddress>
  <CompanyPhone>507 220 1483</CompanyPhone>
  <CompanyFax/>
  <CompanyEmail>kthumpr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1723277-040D-4F37-849D-C3F63CAD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98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Brouwer</dc:creator>
  <cp:lastModifiedBy>SARA</cp:lastModifiedBy>
  <cp:revision>9</cp:revision>
  <dcterms:created xsi:type="dcterms:W3CDTF">2012-01-02T21:53:00Z</dcterms:created>
  <dcterms:modified xsi:type="dcterms:W3CDTF">2012-10-21T00:54:00Z</dcterms:modified>
</cp:coreProperties>
</file>