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Joey Brooks</w:t>
      </w: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958 South Lima Street</w:t>
      </w: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Aurora, Colorado 80012</w:t>
      </w: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303-366-9220</w:t>
      </w:r>
    </w:p>
    <w:p w:rsidR="006C69EC" w:rsidRDefault="006C69EC">
      <w:pPr>
        <w:rPr>
          <w:sz w:val="28"/>
          <w:szCs w:val="28"/>
        </w:rPr>
      </w:pPr>
      <w:hyperlink r:id="rId6" w:history="1">
        <w:r>
          <w:rPr>
            <w:color w:val="0000FF"/>
            <w:sz w:val="28"/>
            <w:szCs w:val="28"/>
            <w:u w:val="single"/>
          </w:rPr>
          <w:t>jlbrooks67@yahoo.com</w:t>
        </w:r>
      </w:hyperlink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Career Objective: 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A position with a company that offers longevity and is conducive to career advancement and personal growth.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 Experience: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 xml:space="preserve">Forklift PIR Lift, Pallet Jack, Tugger, Standup Rider, Propane Lift, Computer Skills, Scanning System for Inventory, Quality Control, Working Under Tight Deadlines and Meeting Quotas 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License: 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Forklift Operation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Employment: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 xml:space="preserve">US Food Service 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Centennial, Colorado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09-10 to Present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Order Selector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 orders for various accounts based on client deadlines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Operate a forklift to drop products off the racks and hand stack products inside trailers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Input information in the computer database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Work directly with the will call department for special accounts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Train new employees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Wagner Equipment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Aurora, Colorado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09/07 to 07/09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Order Selector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 orders for various accounts based on client deadlines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Assist walk in customers with their accounts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Quality control at UPS station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Forklift operation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Inventory management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Train new employees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Nobel Sysco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Denver, Colorado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01-99 to 05-07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Order Selector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 orders for various accounts based on client deadlines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Forklift operation to drop products off the racks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Input product data and order information into the computer system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Hand stack products into the delivery trucks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Train new employees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Albertson’s Grocery Stores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Denver, Colorado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01-97 to 01-99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Order Selector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 orders for Colorado Albertson’s locations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Forklift operation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Train new employees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Owens Corning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Denver, Colorado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03-94 to 01-97</w:t>
      </w:r>
    </w:p>
    <w:p w:rsidR="006C69EC" w:rsidRDefault="006C69EC">
      <w:pPr>
        <w:rPr>
          <w:sz w:val="24"/>
          <w:szCs w:val="24"/>
        </w:rPr>
      </w:pPr>
      <w:r>
        <w:rPr>
          <w:sz w:val="24"/>
          <w:szCs w:val="24"/>
        </w:rPr>
        <w:t>Machine Operator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Worked on the production line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Forklift operator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Data entry of product information</w:t>
      </w:r>
    </w:p>
    <w:p w:rsidR="006C69EC" w:rsidRDefault="006C69E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Work with drivers based off of Bill of Lading</w:t>
      </w: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</w:p>
    <w:p w:rsidR="006C69EC" w:rsidRDefault="006C69EC">
      <w:pPr>
        <w:rPr>
          <w:sz w:val="24"/>
          <w:szCs w:val="24"/>
        </w:rPr>
      </w:pPr>
    </w:p>
    <w:sectPr w:rsidR="006C69EC" w:rsidSect="006C69EC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EC" w:rsidRDefault="006C69EC" w:rsidP="006C69EC">
      <w:r>
        <w:separator/>
      </w:r>
    </w:p>
  </w:endnote>
  <w:endnote w:type="continuationSeparator" w:id="0">
    <w:p w:rsidR="006C69EC" w:rsidRDefault="006C69EC" w:rsidP="006C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EC" w:rsidRDefault="006C69EC">
    <w:pPr>
      <w:tabs>
        <w:tab w:val="center" w:pos="4320"/>
        <w:tab w:val="right" w:pos="8640"/>
      </w:tabs>
      <w:rPr>
        <w:rFonts w:cstheme="minorBidi"/>
        <w:kern w:val="0"/>
      </w:rPr>
    </w:pPr>
  </w:p>
  <w:p w:rsidR="006C69EC" w:rsidRDefault="006C69EC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EC" w:rsidRDefault="006C69EC" w:rsidP="006C69EC">
      <w:r>
        <w:separator/>
      </w:r>
    </w:p>
  </w:footnote>
  <w:footnote w:type="continuationSeparator" w:id="0">
    <w:p w:rsidR="006C69EC" w:rsidRDefault="006C69EC" w:rsidP="006C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EC" w:rsidRDefault="006C69EC">
    <w:pPr>
      <w:tabs>
        <w:tab w:val="center" w:pos="4320"/>
        <w:tab w:val="right" w:pos="8640"/>
      </w:tabs>
      <w:rPr>
        <w:rFonts w:cstheme="minorBidi"/>
        <w:kern w:val="0"/>
      </w:rPr>
    </w:pPr>
  </w:p>
  <w:p w:rsidR="006C69EC" w:rsidRDefault="006C69E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C69EC"/>
    <w:rsid w:val="006C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brooks67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