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D0" w:rsidRPr="00277FEB" w:rsidRDefault="00AB6372" w:rsidP="00EA4EAA">
      <w:pPr>
        <w:jc w:val="center"/>
        <w:rPr>
          <w:rFonts w:ascii="Calibri" w:hAnsi="Calibri" w:cs="Calibri"/>
          <w:b/>
          <w:sz w:val="36"/>
          <w:szCs w:val="36"/>
        </w:rPr>
      </w:pPr>
      <w:r w:rsidRPr="00277FEB">
        <w:rPr>
          <w:rFonts w:ascii="Calibri" w:hAnsi="Calibri" w:cs="Calibri"/>
          <w:b/>
          <w:sz w:val="36"/>
          <w:szCs w:val="36"/>
        </w:rPr>
        <w:t>Akara Brizendine</w:t>
      </w:r>
    </w:p>
    <w:p w:rsidR="00B5032B" w:rsidRPr="00B5032B" w:rsidRDefault="00172ED5" w:rsidP="00EA4EAA">
      <w:pPr>
        <w:jc w:val="right"/>
        <w:rPr>
          <w:rStyle w:val="Addressbullets"/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Aurora</w:t>
      </w:r>
      <w:r w:rsidR="00CC40F6">
        <w:rPr>
          <w:rFonts w:ascii="Calibri" w:hAnsi="Calibri" w:cs="Calibri"/>
        </w:rPr>
        <w:t>, CO 80012</w:t>
      </w:r>
    </w:p>
    <w:p w:rsidR="00B5032B" w:rsidRPr="00B5032B" w:rsidRDefault="00B5032B" w:rsidP="00EA4EAA">
      <w:pPr>
        <w:jc w:val="right"/>
        <w:rPr>
          <w:rStyle w:val="Addressbullets"/>
          <w:rFonts w:ascii="Calibri" w:hAnsi="Calibri" w:cs="Calibri"/>
          <w:sz w:val="22"/>
          <w:szCs w:val="22"/>
        </w:rPr>
      </w:pPr>
      <w:r w:rsidRPr="00B5032B">
        <w:rPr>
          <w:rFonts w:ascii="Calibri" w:hAnsi="Calibri" w:cs="Calibri"/>
          <w:szCs w:val="22"/>
        </w:rPr>
        <w:t xml:space="preserve">Cell/Home: </w:t>
      </w:r>
      <w:r w:rsidR="00CC40F6">
        <w:rPr>
          <w:rFonts w:ascii="Calibri" w:hAnsi="Calibri" w:cs="Calibri"/>
          <w:szCs w:val="22"/>
        </w:rPr>
        <w:t xml:space="preserve"> 7</w:t>
      </w:r>
      <w:r w:rsidR="00172ED5">
        <w:rPr>
          <w:rFonts w:ascii="Calibri" w:hAnsi="Calibri" w:cs="Calibri"/>
          <w:szCs w:val="22"/>
        </w:rPr>
        <w:t>19-375-45454</w:t>
      </w:r>
    </w:p>
    <w:p w:rsidR="00DB48D0" w:rsidRPr="00B5032B" w:rsidRDefault="00B5032B" w:rsidP="00EA4EAA">
      <w:pPr>
        <w:jc w:val="right"/>
        <w:rPr>
          <w:rFonts w:ascii="Calibri" w:hAnsi="Calibri" w:cs="Calibri"/>
          <w:szCs w:val="22"/>
        </w:rPr>
      </w:pPr>
      <w:r w:rsidRPr="00B5032B">
        <w:rPr>
          <w:rStyle w:val="Addressbullets"/>
          <w:rFonts w:ascii="Calibri" w:hAnsi="Calibri" w:cs="Calibri"/>
          <w:sz w:val="22"/>
          <w:szCs w:val="22"/>
        </w:rPr>
        <w:t xml:space="preserve">E-mail: </w:t>
      </w:r>
      <w:hyperlink r:id="rId9" w:history="1">
        <w:r w:rsidR="00397759" w:rsidRPr="00AF6AAE">
          <w:rPr>
            <w:rStyle w:val="Hyperlink"/>
            <w:rFonts w:ascii="Calibri" w:hAnsi="Calibri" w:cs="Calibri"/>
            <w:szCs w:val="22"/>
          </w:rPr>
          <w:t>a.brizendine@aol.com</w:t>
        </w:r>
      </w:hyperlink>
      <w:r w:rsidR="00397759">
        <w:rPr>
          <w:rFonts w:ascii="Calibri" w:hAnsi="Calibri" w:cs="Calibri"/>
          <w:szCs w:val="22"/>
        </w:rPr>
        <w:t xml:space="preserve"> </w:t>
      </w:r>
    </w:p>
    <w:p w:rsidR="00DB48D0" w:rsidRPr="00B5032B" w:rsidRDefault="00812B8B" w:rsidP="008957CE">
      <w:pPr>
        <w:pStyle w:val="Sectionheader"/>
        <w:jc w:val="left"/>
        <w:rPr>
          <w:rFonts w:ascii="Calibri" w:hAnsi="Calibri" w:cs="Calibri"/>
          <w:sz w:val="24"/>
        </w:rPr>
      </w:pPr>
      <w:r w:rsidRPr="00B5032B">
        <w:rPr>
          <w:rFonts w:ascii="Calibri" w:hAnsi="Calibri" w:cs="Calibri"/>
          <w:sz w:val="24"/>
        </w:rPr>
        <w:t>Objective:</w:t>
      </w:r>
    </w:p>
    <w:p w:rsidR="00DB48D0" w:rsidRPr="00475469" w:rsidRDefault="00301E03" w:rsidP="00277FEB">
      <w:pPr>
        <w:pStyle w:val="Quote"/>
        <w:ind w:left="720"/>
        <w:jc w:val="left"/>
        <w:rPr>
          <w:rStyle w:val="IntenseEmphasis"/>
          <w:rFonts w:ascii="Calibri" w:hAnsi="Calibri"/>
          <w:b w:val="0"/>
          <w:color w:val="404040"/>
        </w:rPr>
      </w:pPr>
      <w:r>
        <w:rPr>
          <w:rStyle w:val="IntenseEmphasis"/>
          <w:rFonts w:ascii="Calibri" w:hAnsi="Calibri"/>
          <w:b w:val="0"/>
          <w:color w:val="404040"/>
        </w:rPr>
        <w:t>M</w:t>
      </w:r>
      <w:r w:rsidR="00475469" w:rsidRPr="00475469">
        <w:rPr>
          <w:rStyle w:val="IntenseEmphasis"/>
          <w:rFonts w:ascii="Calibri" w:hAnsi="Calibri"/>
          <w:b w:val="0"/>
          <w:color w:val="404040"/>
        </w:rPr>
        <w:t>anagement professional with versatile support and management skill-set developed through secondary education and on-the-job training through my experience as a Customer Service Representative, Assistant Store Manager and various volunteer assignments.</w:t>
      </w:r>
    </w:p>
    <w:p w:rsidR="00DB48D0" w:rsidRPr="00B5032B" w:rsidRDefault="00C757E1" w:rsidP="008957CE">
      <w:pPr>
        <w:pStyle w:val="Sectionheader"/>
        <w:pBdr>
          <w:bottom w:val="single" w:sz="12" w:space="0" w:color="auto"/>
        </w:pBdr>
        <w:jc w:val="left"/>
        <w:rPr>
          <w:rFonts w:ascii="Calibri" w:hAnsi="Calibri" w:cs="Calibri"/>
          <w:sz w:val="24"/>
          <w:szCs w:val="24"/>
        </w:rPr>
      </w:pPr>
      <w:r w:rsidRPr="00B5032B">
        <w:rPr>
          <w:rFonts w:ascii="Calibri" w:hAnsi="Calibri" w:cs="Calibri"/>
          <w:sz w:val="24"/>
          <w:szCs w:val="24"/>
        </w:rPr>
        <w:t>Skills:</w:t>
      </w:r>
    </w:p>
    <w:tbl>
      <w:tblPr>
        <w:tblW w:w="10548" w:type="dxa"/>
        <w:tblLook w:val="00B0"/>
      </w:tblPr>
      <w:tblGrid>
        <w:gridCol w:w="10548"/>
      </w:tblGrid>
      <w:tr w:rsidR="00966F38" w:rsidRPr="00B5032B" w:rsidTr="00B5032B">
        <w:tc>
          <w:tcPr>
            <w:tcW w:w="10548" w:type="dxa"/>
          </w:tcPr>
          <w:p w:rsidR="00966F38" w:rsidRPr="00277FEB" w:rsidRDefault="00966F38" w:rsidP="00277FEB">
            <w:pPr>
              <w:pStyle w:val="KeySkillsBullets"/>
              <w:numPr>
                <w:ilvl w:val="0"/>
                <w:numId w:val="32"/>
              </w:numPr>
              <w:ind w:right="-288"/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</w:pPr>
            <w:r w:rsidRPr="00B5032B"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 xml:space="preserve">Proficient in Microsoft Word, Excel, </w:t>
            </w:r>
            <w:r w:rsidR="00397759"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>Outlook, Access, Publisher</w:t>
            </w:r>
            <w:r w:rsidR="00667778"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>,</w:t>
            </w:r>
            <w:r w:rsidRPr="00B5032B"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 xml:space="preserve"> </w:t>
            </w:r>
            <w:r w:rsidR="00667778"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 xml:space="preserve">Office Suite, and </w:t>
            </w:r>
            <w:r w:rsidRPr="00B5032B"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>PowerPoint</w:t>
            </w:r>
          </w:p>
          <w:p w:rsidR="00277FEB" w:rsidRDefault="00277FEB" w:rsidP="00277FEB">
            <w:pPr>
              <w:pStyle w:val="KeySkillsBullets"/>
              <w:numPr>
                <w:ilvl w:val="0"/>
                <w:numId w:val="32"/>
              </w:numPr>
              <w:ind w:right="-288"/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</w:pPr>
            <w:r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>Office Management skills</w:t>
            </w:r>
          </w:p>
          <w:p w:rsidR="00277FEB" w:rsidRDefault="00277FEB" w:rsidP="00277FEB">
            <w:pPr>
              <w:pStyle w:val="KeySkillsBullets"/>
              <w:numPr>
                <w:ilvl w:val="0"/>
                <w:numId w:val="32"/>
              </w:numPr>
              <w:ind w:right="-288"/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</w:pPr>
            <w:r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>Teambuilding and leadership</w:t>
            </w:r>
          </w:p>
          <w:p w:rsidR="00277FEB" w:rsidRDefault="00172ED5" w:rsidP="00277FEB">
            <w:pPr>
              <w:pStyle w:val="KeySkillsBullets"/>
              <w:numPr>
                <w:ilvl w:val="0"/>
                <w:numId w:val="32"/>
              </w:numPr>
              <w:ind w:right="-288"/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</w:pPr>
            <w:r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>S</w:t>
            </w:r>
            <w:r w:rsidR="00277FEB"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>chedule planning</w:t>
            </w:r>
            <w:r w:rsidR="003559A6"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>, project management</w:t>
            </w:r>
          </w:p>
          <w:p w:rsidR="00277FEB" w:rsidRDefault="00277FEB" w:rsidP="00277FEB">
            <w:pPr>
              <w:pStyle w:val="KeySkillsBullets"/>
              <w:numPr>
                <w:ilvl w:val="0"/>
                <w:numId w:val="32"/>
              </w:numPr>
              <w:ind w:right="-288"/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</w:pPr>
            <w:r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 xml:space="preserve"> I</w:t>
            </w:r>
            <w:r w:rsidR="00434A1F"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>nventory management, expense reduction</w:t>
            </w:r>
            <w:r w:rsidR="00397759"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>, troubleshooting</w:t>
            </w:r>
            <w:r w:rsidR="00811B50"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>, data entry</w:t>
            </w:r>
          </w:p>
          <w:p w:rsidR="00966F38" w:rsidRPr="00434A1F" w:rsidRDefault="00277FEB" w:rsidP="00277FEB">
            <w:pPr>
              <w:pStyle w:val="KeySkillsBullets"/>
              <w:numPr>
                <w:ilvl w:val="0"/>
                <w:numId w:val="32"/>
              </w:numPr>
              <w:ind w:right="-288"/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</w:pPr>
            <w:r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 xml:space="preserve"> S</w:t>
            </w:r>
            <w:r w:rsidR="00397759"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 xml:space="preserve">ystems analyst, </w:t>
            </w:r>
            <w:r w:rsidR="006F1D39"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 xml:space="preserve"> analytical problem solving, </w:t>
            </w:r>
            <w:r w:rsidR="00397759"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 xml:space="preserve">creative </w:t>
            </w:r>
            <w:r>
              <w:rPr>
                <w:rStyle w:val="IntenseEmphasis"/>
                <w:rFonts w:ascii="Calibri" w:hAnsi="Calibri" w:cs="Calibri"/>
                <w:b w:val="0"/>
                <w:i w:val="0"/>
                <w:color w:val="auto"/>
              </w:rPr>
              <w:t>design</w:t>
            </w:r>
          </w:p>
        </w:tc>
      </w:tr>
    </w:tbl>
    <w:p w:rsidR="008957CE" w:rsidRPr="00B5032B" w:rsidRDefault="008957CE" w:rsidP="008957CE">
      <w:pPr>
        <w:pStyle w:val="Sectionheader"/>
        <w:jc w:val="left"/>
        <w:rPr>
          <w:rFonts w:ascii="Calibri" w:hAnsi="Calibri" w:cs="Calibri"/>
          <w:sz w:val="24"/>
          <w:szCs w:val="24"/>
        </w:rPr>
      </w:pPr>
      <w:r w:rsidRPr="00B5032B">
        <w:rPr>
          <w:rFonts w:ascii="Calibri" w:hAnsi="Calibri" w:cs="Calibri"/>
          <w:sz w:val="24"/>
          <w:szCs w:val="24"/>
        </w:rPr>
        <w:t>Education</w:t>
      </w:r>
      <w:r>
        <w:rPr>
          <w:rFonts w:ascii="Calibri" w:hAnsi="Calibri" w:cs="Calibri"/>
          <w:sz w:val="24"/>
          <w:szCs w:val="24"/>
        </w:rPr>
        <w:t>:</w:t>
      </w:r>
    </w:p>
    <w:p w:rsidR="008957CE" w:rsidRPr="00B5032B" w:rsidRDefault="00CC563C" w:rsidP="008957CE">
      <w:pPr>
        <w:pStyle w:val="Bulletwithspacer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- </w:t>
      </w:r>
      <w:r w:rsidR="008957CE">
        <w:rPr>
          <w:rFonts w:ascii="Calibri" w:hAnsi="Calibri" w:cs="Calibri"/>
        </w:rPr>
        <w:t>Bachelor of Science,</w:t>
      </w:r>
      <w:r w:rsidR="008957CE" w:rsidRPr="00B5032B">
        <w:rPr>
          <w:rFonts w:ascii="Calibri" w:hAnsi="Calibri" w:cs="Calibri"/>
        </w:rPr>
        <w:t xml:space="preserve"> Business Management, December 2011</w:t>
      </w:r>
      <w:r w:rsidR="008957CE">
        <w:rPr>
          <w:rFonts w:ascii="Calibri" w:hAnsi="Calibri" w:cs="Calibri"/>
        </w:rPr>
        <w:t>, University of Colorado at Colorado Springs, CO</w:t>
      </w:r>
    </w:p>
    <w:p w:rsidR="00DB48D0" w:rsidRPr="00B5032B" w:rsidRDefault="006869D1" w:rsidP="008957CE">
      <w:pPr>
        <w:pStyle w:val="Sectionheader"/>
        <w:jc w:val="left"/>
        <w:rPr>
          <w:rFonts w:ascii="Calibri" w:hAnsi="Calibri" w:cs="Calibri"/>
          <w:sz w:val="24"/>
          <w:szCs w:val="24"/>
        </w:rPr>
      </w:pPr>
      <w:r w:rsidRPr="00B5032B">
        <w:rPr>
          <w:rFonts w:ascii="Calibri" w:hAnsi="Calibri" w:cs="Calibri"/>
          <w:sz w:val="24"/>
          <w:szCs w:val="24"/>
        </w:rPr>
        <w:t xml:space="preserve">Professional </w:t>
      </w:r>
      <w:r w:rsidR="00302106" w:rsidRPr="00B5032B">
        <w:rPr>
          <w:rFonts w:ascii="Calibri" w:hAnsi="Calibri" w:cs="Calibri"/>
          <w:sz w:val="24"/>
          <w:szCs w:val="24"/>
        </w:rPr>
        <w:t>Experience</w:t>
      </w:r>
      <w:r w:rsidR="008957CE">
        <w:rPr>
          <w:rFonts w:ascii="Calibri" w:hAnsi="Calibri" w:cs="Calibri"/>
          <w:sz w:val="24"/>
          <w:szCs w:val="24"/>
        </w:rPr>
        <w:t>:</w:t>
      </w:r>
    </w:p>
    <w:tbl>
      <w:tblPr>
        <w:tblW w:w="11520" w:type="dxa"/>
        <w:tblInd w:w="18" w:type="dxa"/>
        <w:tblBorders>
          <w:bottom w:val="single" w:sz="4" w:space="0" w:color="auto"/>
        </w:tblBorders>
        <w:tblLook w:val="04A0"/>
      </w:tblPr>
      <w:tblGrid>
        <w:gridCol w:w="11520"/>
      </w:tblGrid>
      <w:tr w:rsidR="00BC20DE" w:rsidRPr="00B5032B" w:rsidTr="008957CE">
        <w:trPr>
          <w:trHeight w:val="300"/>
        </w:trPr>
        <w:tc>
          <w:tcPr>
            <w:tcW w:w="11520" w:type="dxa"/>
          </w:tcPr>
          <w:tbl>
            <w:tblPr>
              <w:tblW w:w="0" w:type="auto"/>
              <w:tblInd w:w="108" w:type="dxa"/>
              <w:tblBorders>
                <w:bottom w:val="single" w:sz="8" w:space="0" w:color="auto"/>
              </w:tblBorders>
              <w:tblLook w:val="04A0"/>
            </w:tblPr>
            <w:tblGrid>
              <w:gridCol w:w="7048"/>
              <w:gridCol w:w="4148"/>
            </w:tblGrid>
            <w:tr w:rsidR="00CC1DB7" w:rsidRPr="00533E38" w:rsidTr="003D15CB">
              <w:tc>
                <w:tcPr>
                  <w:tcW w:w="7200" w:type="dxa"/>
                </w:tcPr>
                <w:p w:rsidR="00CC1DB7" w:rsidRPr="00533E38" w:rsidRDefault="00CC1DB7" w:rsidP="003D15CB">
                  <w:pPr>
                    <w:pStyle w:val="Employername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Logistics</w:t>
                  </w:r>
                  <w:r>
                    <w:rPr>
                      <w:rFonts w:ascii="Calibri" w:hAnsi="Calibri" w:cs="Calibri"/>
                    </w:rPr>
                    <w:t xml:space="preserve"> Specialist</w:t>
                  </w:r>
                  <w:r w:rsidRPr="00533E38">
                    <w:rPr>
                      <w:rFonts w:ascii="Calibri" w:hAnsi="Calibri" w:cs="Calibri"/>
                    </w:rPr>
                    <w:t xml:space="preserve">, </w:t>
                  </w:r>
                  <w:r>
                    <w:rPr>
                      <w:rFonts w:ascii="Calibri" w:hAnsi="Calibri" w:cs="Calibri"/>
                    </w:rPr>
                    <w:t>Boise Cascade Building Materials, Aurora, Colorado</w:t>
                  </w:r>
                </w:p>
              </w:tc>
              <w:tc>
                <w:tcPr>
                  <w:tcW w:w="4230" w:type="dxa"/>
                </w:tcPr>
                <w:p w:rsidR="00CC1DB7" w:rsidRPr="00533E38" w:rsidRDefault="00CC1DB7" w:rsidP="003D15CB">
                  <w:pPr>
                    <w:pStyle w:val="Daterightjustified"/>
                    <w:rPr>
                      <w:rFonts w:ascii="Calibri" w:hAnsi="Calibri" w:cs="Calibri"/>
                    </w:rPr>
                  </w:pPr>
                  <w:r w:rsidRPr="00533E38">
                    <w:rPr>
                      <w:rFonts w:ascii="Calibri" w:hAnsi="Calibri" w:cs="Calibri"/>
                    </w:rPr>
                    <w:t>20</w:t>
                  </w:r>
                  <w:r>
                    <w:rPr>
                      <w:rFonts w:ascii="Calibri" w:hAnsi="Calibri" w:cs="Calibri"/>
                    </w:rPr>
                    <w:t>012</w:t>
                  </w:r>
                  <w:r w:rsidRPr="00533E38">
                    <w:rPr>
                      <w:rFonts w:ascii="Calibri" w:hAnsi="Calibri" w:cs="Calibri"/>
                    </w:rPr>
                    <w:t>-</w:t>
                  </w:r>
                  <w:r>
                    <w:rPr>
                      <w:rFonts w:ascii="Calibri" w:hAnsi="Calibri" w:cs="Calibri"/>
                    </w:rPr>
                    <w:t>Present</w:t>
                  </w:r>
                  <w:r w:rsidRPr="00533E38">
                    <w:rPr>
                      <w:rFonts w:ascii="Calibri" w:hAnsi="Calibri" w:cs="Calibri"/>
                    </w:rPr>
                    <w:t xml:space="preserve"> </w:t>
                  </w:r>
                </w:p>
              </w:tc>
            </w:tr>
          </w:tbl>
          <w:p w:rsidR="00CC1DB7" w:rsidRPr="00172ED5" w:rsidRDefault="00CC1DB7" w:rsidP="00CC1DB7">
            <w:pPr>
              <w:pStyle w:val="Bulletwithspacer"/>
              <w:numPr>
                <w:ilvl w:val="0"/>
                <w:numId w:val="37"/>
              </w:numPr>
              <w:spacing w:before="0" w:after="0"/>
              <w:rPr>
                <w:rFonts w:ascii="Calibri" w:hAnsi="Calibri" w:cs="Calibri"/>
                <w:color w:val="000000" w:themeColor="text1"/>
              </w:rPr>
            </w:pPr>
            <w:r w:rsidRPr="00172ED5">
              <w:rPr>
                <w:rFonts w:ascii="Calibri" w:hAnsi="Calibri" w:cs="Arial"/>
                <w:color w:val="000000" w:themeColor="text1"/>
              </w:rPr>
              <w:t>Monitored inventory and managed receiving and storing of all supplies in an efficient manner according to federal and state regulations.</w:t>
            </w:r>
          </w:p>
          <w:p w:rsidR="00CC1DB7" w:rsidRPr="00172ED5" w:rsidRDefault="00CC1DB7" w:rsidP="00CC1DB7">
            <w:pPr>
              <w:pStyle w:val="Bulletwithspacer"/>
              <w:numPr>
                <w:ilvl w:val="0"/>
                <w:numId w:val="37"/>
              </w:numPr>
              <w:spacing w:before="0" w:after="0"/>
              <w:rPr>
                <w:rFonts w:ascii="Calibri" w:hAnsi="Calibri" w:cs="Calibri"/>
                <w:color w:val="000000" w:themeColor="text1"/>
              </w:rPr>
            </w:pPr>
            <w:r w:rsidRPr="00172ED5">
              <w:rPr>
                <w:rFonts w:ascii="Calibri" w:hAnsi="Calibri" w:cs="Arial"/>
                <w:color w:val="000000" w:themeColor="text1"/>
              </w:rPr>
              <w:t>Trained and assisted staff and customers in all company requirements and provided technical support.</w:t>
            </w:r>
          </w:p>
          <w:p w:rsidR="00CC1DB7" w:rsidRPr="00172ED5" w:rsidRDefault="00CC1DB7" w:rsidP="00CC1DB7">
            <w:pPr>
              <w:pStyle w:val="Bulletwithspacer"/>
              <w:numPr>
                <w:ilvl w:val="0"/>
                <w:numId w:val="37"/>
              </w:numPr>
              <w:spacing w:before="0" w:after="0"/>
              <w:rPr>
                <w:rFonts w:ascii="Calibri" w:hAnsi="Calibri" w:cs="Calibri"/>
                <w:color w:val="000000" w:themeColor="text1"/>
              </w:rPr>
            </w:pPr>
            <w:r w:rsidRPr="00172ED5">
              <w:rPr>
                <w:rFonts w:ascii="Calibri" w:hAnsi="Calibri" w:cs="Arial"/>
                <w:color w:val="000000" w:themeColor="text1"/>
              </w:rPr>
              <w:t>Analyzed end user requirements and drafted improvements to present process.</w:t>
            </w:r>
          </w:p>
          <w:p w:rsidR="00CC1DB7" w:rsidRPr="00172ED5" w:rsidRDefault="00CC1DB7" w:rsidP="00CC1DB7">
            <w:pPr>
              <w:pStyle w:val="Bulletwithspacer"/>
              <w:numPr>
                <w:ilvl w:val="0"/>
                <w:numId w:val="37"/>
              </w:numPr>
              <w:spacing w:before="0" w:after="0"/>
              <w:rPr>
                <w:rFonts w:ascii="Calibri" w:hAnsi="Calibri" w:cs="Calibri"/>
                <w:color w:val="000000" w:themeColor="text1"/>
              </w:rPr>
            </w:pPr>
            <w:r w:rsidRPr="00172ED5">
              <w:rPr>
                <w:rFonts w:ascii="Calibri" w:hAnsi="Calibri" w:cs="Arial"/>
                <w:color w:val="000000" w:themeColor="text1"/>
              </w:rPr>
              <w:t>Ensured safety in loading and unloading of all freight.</w:t>
            </w:r>
          </w:p>
          <w:p w:rsidR="00CC1DB7" w:rsidRPr="00172ED5" w:rsidRDefault="00CC1DB7" w:rsidP="00CC1DB7">
            <w:pPr>
              <w:pStyle w:val="Bulletwithspacer"/>
              <w:numPr>
                <w:ilvl w:val="0"/>
                <w:numId w:val="37"/>
              </w:numPr>
              <w:spacing w:before="0" w:after="0"/>
              <w:rPr>
                <w:rFonts w:ascii="Calibri" w:hAnsi="Calibri" w:cs="Calibri"/>
                <w:color w:val="000000" w:themeColor="text1"/>
              </w:rPr>
            </w:pPr>
            <w:r w:rsidRPr="00172ED5">
              <w:rPr>
                <w:rFonts w:ascii="Calibri" w:hAnsi="Calibri" w:cs="Arial"/>
                <w:color w:val="000000" w:themeColor="text1"/>
              </w:rPr>
              <w:t>Administered purchase orders and verified contents according to same.</w:t>
            </w:r>
          </w:p>
          <w:p w:rsidR="00CC1DB7" w:rsidRPr="00CC1DB7" w:rsidRDefault="00CC1DB7" w:rsidP="00CC1DB7">
            <w:pPr>
              <w:pStyle w:val="Bulletwithspacer"/>
              <w:numPr>
                <w:ilvl w:val="0"/>
                <w:numId w:val="37"/>
              </w:numPr>
              <w:spacing w:before="0" w:after="0"/>
              <w:rPr>
                <w:rFonts w:ascii="Calibri" w:hAnsi="Calibri" w:cs="Calibri"/>
                <w:color w:val="000000" w:themeColor="text1"/>
              </w:rPr>
            </w:pPr>
            <w:r w:rsidRPr="00172ED5">
              <w:rPr>
                <w:rFonts w:ascii="Calibri" w:hAnsi="Calibri" w:cs="Arial"/>
                <w:color w:val="000000" w:themeColor="text1"/>
              </w:rPr>
              <w:t>Evaluated orders and reported all kinds of shortage and damages to shipment.</w:t>
            </w:r>
          </w:p>
          <w:p w:rsidR="00CC1DB7" w:rsidRDefault="00CC1DB7" w:rsidP="00533E38">
            <w:pPr>
              <w:pStyle w:val="Employername"/>
              <w:ind w:left="0" w:right="-108"/>
              <w:jc w:val="left"/>
              <w:rPr>
                <w:rFonts w:ascii="Calibri" w:hAnsi="Calibri" w:cs="Calibri"/>
              </w:rPr>
            </w:pPr>
          </w:p>
          <w:p w:rsidR="00BC20DE" w:rsidRPr="00533E38" w:rsidRDefault="00DA6A35" w:rsidP="00533E38">
            <w:pPr>
              <w:pStyle w:val="Employername"/>
              <w:ind w:left="0" w:right="-108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Manager Assistant</w:t>
            </w:r>
            <w:r w:rsidR="00533E38">
              <w:rPr>
                <w:rFonts w:ascii="Calibri" w:hAnsi="Calibri" w:cs="Calibri"/>
              </w:rPr>
              <w:t xml:space="preserve">, </w:t>
            </w:r>
            <w:r w:rsidR="00BC20DE" w:rsidRPr="00533E38">
              <w:rPr>
                <w:rFonts w:ascii="Calibri" w:hAnsi="Calibri" w:cs="Calibri"/>
              </w:rPr>
              <w:t>Kohl’s</w:t>
            </w:r>
            <w:r w:rsidR="00533E38">
              <w:rPr>
                <w:rFonts w:ascii="Calibri" w:hAnsi="Calibri" w:cs="Calibri"/>
              </w:rPr>
              <w:t xml:space="preserve">, Colorado Springs, CO </w:t>
            </w:r>
            <w:r w:rsidR="00BC20DE" w:rsidRPr="00533E38">
              <w:rPr>
                <w:rFonts w:ascii="Calibri" w:hAnsi="Calibri" w:cs="Calibri"/>
              </w:rPr>
              <w:t xml:space="preserve">                        </w:t>
            </w:r>
            <w:r w:rsidR="00533E38">
              <w:rPr>
                <w:rFonts w:ascii="Calibri" w:hAnsi="Calibri" w:cs="Calibri"/>
              </w:rPr>
              <w:t xml:space="preserve">            </w:t>
            </w:r>
            <w:r w:rsidR="00BC20DE" w:rsidRPr="00533E38">
              <w:rPr>
                <w:rFonts w:ascii="Calibri" w:hAnsi="Calibri" w:cs="Calibri"/>
              </w:rPr>
              <w:t xml:space="preserve">                                                        </w:t>
            </w:r>
            <w:r w:rsidR="00F3675B">
              <w:rPr>
                <w:rFonts w:ascii="Calibri" w:hAnsi="Calibri" w:cs="Calibri"/>
              </w:rPr>
              <w:t xml:space="preserve">                               </w:t>
            </w:r>
            <w:r w:rsidR="00BC20DE" w:rsidRPr="00533E38">
              <w:rPr>
                <w:rFonts w:ascii="Calibri" w:hAnsi="Calibri" w:cs="Calibri"/>
              </w:rPr>
              <w:t>2009-2012</w:t>
            </w:r>
            <w:r w:rsidR="003B20BA" w:rsidRPr="00533E38">
              <w:rPr>
                <w:rFonts w:ascii="Calibri" w:hAnsi="Calibri" w:cs="Calibri"/>
              </w:rPr>
              <w:t xml:space="preserve"> </w:t>
            </w:r>
          </w:p>
        </w:tc>
      </w:tr>
    </w:tbl>
    <w:p w:rsidR="00E45014" w:rsidRPr="00B5032B" w:rsidRDefault="00AC079D" w:rsidP="00277FEB">
      <w:pPr>
        <w:pStyle w:val="Job"/>
        <w:numPr>
          <w:ilvl w:val="0"/>
          <w:numId w:val="34"/>
        </w:numPr>
        <w:spacing w:before="0"/>
        <w:rPr>
          <w:rStyle w:val="Datesunderemployername"/>
          <w:rFonts w:ascii="Calibri" w:hAnsi="Calibri" w:cs="Calibri"/>
        </w:rPr>
      </w:pPr>
      <w:r w:rsidRPr="00B5032B">
        <w:rPr>
          <w:rStyle w:val="Datesunderemployername"/>
          <w:rFonts w:ascii="Calibri" w:hAnsi="Calibri" w:cs="Calibri"/>
        </w:rPr>
        <w:t>A</w:t>
      </w:r>
      <w:r w:rsidR="000302BF" w:rsidRPr="00B5032B">
        <w:rPr>
          <w:rStyle w:val="Datesunderemployername"/>
          <w:rFonts w:ascii="Calibri" w:hAnsi="Calibri" w:cs="Calibri"/>
        </w:rPr>
        <w:t>ssist</w:t>
      </w:r>
      <w:r w:rsidRPr="00B5032B">
        <w:rPr>
          <w:rStyle w:val="Datesunderemployername"/>
          <w:rFonts w:ascii="Calibri" w:hAnsi="Calibri" w:cs="Calibri"/>
        </w:rPr>
        <w:t>ed employees &amp;</w:t>
      </w:r>
      <w:r w:rsidR="000302BF" w:rsidRPr="00B5032B">
        <w:rPr>
          <w:rStyle w:val="Datesunderemployername"/>
          <w:rFonts w:ascii="Calibri" w:hAnsi="Calibri" w:cs="Calibri"/>
        </w:rPr>
        <w:t xml:space="preserve"> customers in </w:t>
      </w:r>
      <w:r w:rsidR="006869D1" w:rsidRPr="00B5032B">
        <w:rPr>
          <w:rStyle w:val="Datesunderemployername"/>
          <w:rFonts w:ascii="Calibri" w:hAnsi="Calibri" w:cs="Calibri"/>
        </w:rPr>
        <w:t xml:space="preserve">a </w:t>
      </w:r>
      <w:r w:rsidR="000302BF" w:rsidRPr="00B5032B">
        <w:rPr>
          <w:rStyle w:val="Datesunderemployername"/>
          <w:rFonts w:ascii="Calibri" w:hAnsi="Calibri" w:cs="Calibri"/>
        </w:rPr>
        <w:t xml:space="preserve">fast paced-environment, </w:t>
      </w:r>
      <w:r w:rsidR="007745A0">
        <w:rPr>
          <w:rStyle w:val="Datesunderemployername"/>
          <w:rFonts w:ascii="Calibri" w:hAnsi="Calibri" w:cs="Calibri"/>
        </w:rPr>
        <w:t xml:space="preserve">while </w:t>
      </w:r>
      <w:r w:rsidR="000302BF" w:rsidRPr="00B5032B">
        <w:rPr>
          <w:rStyle w:val="Datesunderemployername"/>
          <w:rFonts w:ascii="Calibri" w:hAnsi="Calibri" w:cs="Calibri"/>
        </w:rPr>
        <w:t>r</w:t>
      </w:r>
      <w:r w:rsidR="006869D1" w:rsidRPr="00B5032B">
        <w:rPr>
          <w:rStyle w:val="Datesunderemployername"/>
          <w:rFonts w:ascii="Calibri" w:hAnsi="Calibri" w:cs="Calibri"/>
        </w:rPr>
        <w:t>esolvi</w:t>
      </w:r>
      <w:r w:rsidR="007745A0">
        <w:rPr>
          <w:rStyle w:val="Datesunderemployername"/>
          <w:rFonts w:ascii="Calibri" w:hAnsi="Calibri" w:cs="Calibri"/>
        </w:rPr>
        <w:t>ng escalated issues efficiently</w:t>
      </w:r>
      <w:r w:rsidR="000302BF" w:rsidRPr="00B5032B">
        <w:rPr>
          <w:rStyle w:val="Datesunderemployername"/>
          <w:rFonts w:ascii="Calibri" w:hAnsi="Calibri" w:cs="Calibri"/>
        </w:rPr>
        <w:t>.</w:t>
      </w:r>
    </w:p>
    <w:p w:rsidR="00E45014" w:rsidRPr="00B5032B" w:rsidRDefault="00E45014" w:rsidP="00277FEB">
      <w:pPr>
        <w:pStyle w:val="Job"/>
        <w:numPr>
          <w:ilvl w:val="0"/>
          <w:numId w:val="34"/>
        </w:numPr>
        <w:spacing w:before="0"/>
        <w:rPr>
          <w:rStyle w:val="Datesunderemployername"/>
          <w:rFonts w:ascii="Calibri" w:hAnsi="Calibri" w:cs="Calibri"/>
        </w:rPr>
      </w:pPr>
      <w:r w:rsidRPr="00B5032B">
        <w:rPr>
          <w:rStyle w:val="Datesunderemployername"/>
          <w:rFonts w:ascii="Calibri" w:hAnsi="Calibri" w:cs="Calibri"/>
        </w:rPr>
        <w:t xml:space="preserve">Actively assessed status of </w:t>
      </w:r>
      <w:r w:rsidR="000302BF" w:rsidRPr="00B5032B">
        <w:rPr>
          <w:rStyle w:val="Datesunderemployername"/>
          <w:rFonts w:ascii="Calibri" w:hAnsi="Calibri" w:cs="Calibri"/>
        </w:rPr>
        <w:t>sales and inventory for</w:t>
      </w:r>
      <w:r w:rsidRPr="00B5032B">
        <w:rPr>
          <w:rStyle w:val="Datesunderemployername"/>
          <w:rFonts w:ascii="Calibri" w:hAnsi="Calibri" w:cs="Calibri"/>
        </w:rPr>
        <w:t xml:space="preserve"> daily, weekly and monthly reporting.</w:t>
      </w:r>
    </w:p>
    <w:p w:rsidR="00DC76BD" w:rsidRPr="00B5032B" w:rsidRDefault="000302BF" w:rsidP="00277FEB">
      <w:pPr>
        <w:pStyle w:val="Job"/>
        <w:numPr>
          <w:ilvl w:val="0"/>
          <w:numId w:val="34"/>
        </w:numPr>
        <w:spacing w:before="0"/>
        <w:rPr>
          <w:rStyle w:val="Datesunderemployername"/>
          <w:rFonts w:ascii="Calibri" w:hAnsi="Calibri" w:cs="Calibri"/>
        </w:rPr>
      </w:pPr>
      <w:r w:rsidRPr="00B5032B">
        <w:rPr>
          <w:rStyle w:val="Datesunderemployername"/>
          <w:rFonts w:ascii="Calibri" w:hAnsi="Calibri" w:cs="Calibri"/>
        </w:rPr>
        <w:t>Established and maintained positive relationship</w:t>
      </w:r>
      <w:r w:rsidR="00AC079D" w:rsidRPr="00B5032B">
        <w:rPr>
          <w:rStyle w:val="Datesunderemployername"/>
          <w:rFonts w:ascii="Calibri" w:hAnsi="Calibri" w:cs="Calibri"/>
        </w:rPr>
        <w:t>s</w:t>
      </w:r>
      <w:r w:rsidRPr="00B5032B">
        <w:rPr>
          <w:rStyle w:val="Datesunderemployername"/>
          <w:rFonts w:ascii="Calibri" w:hAnsi="Calibri" w:cs="Calibri"/>
        </w:rPr>
        <w:t xml:space="preserve"> with business unit leaders and other operation</w:t>
      </w:r>
      <w:r w:rsidR="006869D1" w:rsidRPr="00B5032B">
        <w:rPr>
          <w:rStyle w:val="Datesunderemployername"/>
          <w:rFonts w:ascii="Calibri" w:hAnsi="Calibri" w:cs="Calibri"/>
        </w:rPr>
        <w:t>al</w:t>
      </w:r>
      <w:r w:rsidRPr="00B5032B">
        <w:rPr>
          <w:rStyle w:val="Datesunderemployername"/>
          <w:rFonts w:ascii="Calibri" w:hAnsi="Calibri" w:cs="Calibri"/>
        </w:rPr>
        <w:t xml:space="preserve"> </w:t>
      </w:r>
      <w:r w:rsidR="00AC079D" w:rsidRPr="00B5032B">
        <w:rPr>
          <w:rStyle w:val="Datesunderemployername"/>
          <w:rFonts w:ascii="Calibri" w:hAnsi="Calibri" w:cs="Calibri"/>
        </w:rPr>
        <w:t>staff</w:t>
      </w:r>
      <w:r w:rsidR="00E45014" w:rsidRPr="00B5032B">
        <w:rPr>
          <w:rStyle w:val="Datesunderemployername"/>
          <w:rFonts w:ascii="Calibri" w:hAnsi="Calibri" w:cs="Calibri"/>
        </w:rPr>
        <w:t>.</w:t>
      </w:r>
    </w:p>
    <w:p w:rsidR="00AC079D" w:rsidRPr="00B5032B" w:rsidRDefault="00AC079D" w:rsidP="00277FEB">
      <w:pPr>
        <w:pStyle w:val="Job"/>
        <w:numPr>
          <w:ilvl w:val="0"/>
          <w:numId w:val="34"/>
        </w:numPr>
        <w:spacing w:before="0"/>
        <w:rPr>
          <w:rFonts w:ascii="Calibri" w:hAnsi="Calibri" w:cs="Calibri"/>
        </w:rPr>
      </w:pPr>
      <w:r w:rsidRPr="00B5032B">
        <w:rPr>
          <w:rFonts w:ascii="Calibri" w:hAnsi="Calibri" w:cs="Calibri"/>
        </w:rPr>
        <w:t xml:space="preserve">Attended meetings with executives regarding development, implementation, on-going sales, merchandising and performance goals for </w:t>
      </w:r>
      <w:r w:rsidR="00AB2ECE" w:rsidRPr="00B5032B">
        <w:rPr>
          <w:rFonts w:ascii="Calibri" w:hAnsi="Calibri" w:cs="Calibri"/>
        </w:rPr>
        <w:t>local</w:t>
      </w:r>
      <w:r w:rsidRPr="00B5032B">
        <w:rPr>
          <w:rFonts w:ascii="Calibri" w:hAnsi="Calibri" w:cs="Calibri"/>
        </w:rPr>
        <w:t xml:space="preserve"> and region</w:t>
      </w:r>
      <w:r w:rsidR="0079532F" w:rsidRPr="00B5032B">
        <w:rPr>
          <w:rFonts w:ascii="Calibri" w:hAnsi="Calibri" w:cs="Calibri"/>
        </w:rPr>
        <w:t>al</w:t>
      </w:r>
      <w:r w:rsidR="00AB2ECE" w:rsidRPr="00B5032B">
        <w:rPr>
          <w:rFonts w:ascii="Calibri" w:hAnsi="Calibri" w:cs="Calibri"/>
        </w:rPr>
        <w:t xml:space="preserve"> stores</w:t>
      </w:r>
      <w:r w:rsidRPr="00B5032B">
        <w:rPr>
          <w:rFonts w:ascii="Calibri" w:hAnsi="Calibri" w:cs="Calibri"/>
        </w:rPr>
        <w:t>.</w:t>
      </w:r>
    </w:p>
    <w:p w:rsidR="00F61947" w:rsidRPr="00B5032B" w:rsidRDefault="00AC079D" w:rsidP="00277FEB">
      <w:pPr>
        <w:pStyle w:val="Job"/>
        <w:numPr>
          <w:ilvl w:val="0"/>
          <w:numId w:val="34"/>
        </w:numPr>
        <w:spacing w:before="0"/>
        <w:rPr>
          <w:rFonts w:ascii="Calibri" w:hAnsi="Calibri" w:cs="Calibri"/>
        </w:rPr>
      </w:pPr>
      <w:r w:rsidRPr="00B5032B">
        <w:rPr>
          <w:rStyle w:val="Datesunderemployername"/>
          <w:rFonts w:ascii="Calibri" w:hAnsi="Calibri" w:cs="Calibri"/>
        </w:rPr>
        <w:t>Provided administrative support for corporate and senior management</w:t>
      </w:r>
      <w:r w:rsidR="006869D1" w:rsidRPr="00B5032B">
        <w:rPr>
          <w:rStyle w:val="Datesunderemployername"/>
          <w:rFonts w:ascii="Calibri" w:hAnsi="Calibri" w:cs="Calibri"/>
        </w:rPr>
        <w:t>.</w:t>
      </w:r>
      <w:r w:rsidR="002F65E2" w:rsidRPr="00B5032B">
        <w:rPr>
          <w:rFonts w:ascii="Calibri" w:hAnsi="Calibri" w:cs="Calibri"/>
        </w:rPr>
        <w:t xml:space="preserve"> </w:t>
      </w:r>
    </w:p>
    <w:p w:rsidR="00514E36" w:rsidRDefault="00514E36" w:rsidP="00277FEB">
      <w:pPr>
        <w:pStyle w:val="Job"/>
        <w:numPr>
          <w:ilvl w:val="0"/>
          <w:numId w:val="34"/>
        </w:numPr>
        <w:spacing w:before="0"/>
        <w:rPr>
          <w:rFonts w:ascii="Calibri" w:hAnsi="Calibri" w:cs="Calibri"/>
        </w:rPr>
      </w:pPr>
      <w:r w:rsidRPr="00B5032B">
        <w:rPr>
          <w:rFonts w:ascii="Calibri" w:hAnsi="Calibri" w:cs="Calibri"/>
        </w:rPr>
        <w:t>Display</w:t>
      </w:r>
      <w:r w:rsidR="006869D1" w:rsidRPr="00B5032B">
        <w:rPr>
          <w:rFonts w:ascii="Calibri" w:hAnsi="Calibri" w:cs="Calibri"/>
        </w:rPr>
        <w:t>ed</w:t>
      </w:r>
      <w:r w:rsidRPr="00B5032B">
        <w:rPr>
          <w:rFonts w:ascii="Calibri" w:hAnsi="Calibri" w:cs="Calibri"/>
        </w:rPr>
        <w:t xml:space="preserve"> </w:t>
      </w:r>
      <w:r w:rsidR="0079532F" w:rsidRPr="00B5032B">
        <w:rPr>
          <w:rFonts w:ascii="Calibri" w:hAnsi="Calibri" w:cs="Calibri"/>
        </w:rPr>
        <w:t>expert</w:t>
      </w:r>
      <w:r w:rsidRPr="00B5032B">
        <w:rPr>
          <w:rFonts w:ascii="Calibri" w:hAnsi="Calibri" w:cs="Calibri"/>
        </w:rPr>
        <w:t xml:space="preserve"> knowledge and skill</w:t>
      </w:r>
      <w:r w:rsidR="0079532F" w:rsidRPr="00B5032B">
        <w:rPr>
          <w:rFonts w:ascii="Calibri" w:hAnsi="Calibri" w:cs="Calibri"/>
        </w:rPr>
        <w:t>s</w:t>
      </w:r>
      <w:r w:rsidRPr="00B5032B">
        <w:rPr>
          <w:rFonts w:ascii="Calibri" w:hAnsi="Calibri" w:cs="Calibri"/>
        </w:rPr>
        <w:t xml:space="preserve"> in all store departments</w:t>
      </w:r>
      <w:r w:rsidR="006869D1" w:rsidRPr="00B5032B">
        <w:rPr>
          <w:rFonts w:ascii="Calibri" w:hAnsi="Calibri" w:cs="Calibri"/>
        </w:rPr>
        <w:t>.</w:t>
      </w:r>
    </w:p>
    <w:p w:rsidR="00F12051" w:rsidRPr="00B5032B" w:rsidRDefault="00F12051" w:rsidP="00277FEB">
      <w:pPr>
        <w:pStyle w:val="Job"/>
        <w:numPr>
          <w:ilvl w:val="0"/>
          <w:numId w:val="34"/>
        </w:numPr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Preformed cash office duties such as financial tracking and reporting</w:t>
      </w:r>
    </w:p>
    <w:p w:rsidR="00370251" w:rsidRPr="00B5032B" w:rsidRDefault="00E80C68" w:rsidP="00277FEB">
      <w:pPr>
        <w:pStyle w:val="Job"/>
        <w:numPr>
          <w:ilvl w:val="0"/>
          <w:numId w:val="34"/>
        </w:numPr>
        <w:spacing w:before="0"/>
        <w:rPr>
          <w:rFonts w:ascii="Calibri" w:hAnsi="Calibri" w:cs="Calibri"/>
          <w:szCs w:val="22"/>
        </w:rPr>
      </w:pPr>
      <w:r w:rsidRPr="00B5032B">
        <w:rPr>
          <w:rFonts w:ascii="Calibri" w:hAnsi="Calibri" w:cs="Calibri"/>
          <w:szCs w:val="22"/>
        </w:rPr>
        <w:t>Received ‘Employee</w:t>
      </w:r>
      <w:r w:rsidR="002C1D6E" w:rsidRPr="00B5032B">
        <w:rPr>
          <w:rFonts w:ascii="Calibri" w:hAnsi="Calibri" w:cs="Calibri"/>
          <w:szCs w:val="22"/>
        </w:rPr>
        <w:t xml:space="preserve"> of the Quarter’ Award</w:t>
      </w:r>
      <w:r w:rsidR="00C232B0">
        <w:rPr>
          <w:rFonts w:ascii="Calibri" w:hAnsi="Calibri" w:cs="Calibri"/>
          <w:szCs w:val="22"/>
        </w:rPr>
        <w:t>, 2011</w:t>
      </w:r>
    </w:p>
    <w:p w:rsidR="002C1D6E" w:rsidRPr="00B5032B" w:rsidRDefault="002C1D6E" w:rsidP="00277FEB">
      <w:pPr>
        <w:pStyle w:val="Job"/>
        <w:spacing w:before="0"/>
        <w:ind w:left="720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4A0"/>
      </w:tblPr>
      <w:tblGrid>
        <w:gridCol w:w="7200"/>
        <w:gridCol w:w="4230"/>
      </w:tblGrid>
      <w:tr w:rsidR="002F65E2" w:rsidRPr="00B5032B" w:rsidTr="00516EA7">
        <w:tc>
          <w:tcPr>
            <w:tcW w:w="7200" w:type="dxa"/>
          </w:tcPr>
          <w:p w:rsidR="002F65E2" w:rsidRPr="00533E38" w:rsidRDefault="00333E8A" w:rsidP="003D4FBA">
            <w:pPr>
              <w:pStyle w:val="Employernam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Product Specialist</w:t>
            </w:r>
            <w:r w:rsidR="00533E38" w:rsidRPr="00533E38">
              <w:rPr>
                <w:rFonts w:ascii="Calibri" w:hAnsi="Calibri" w:cs="Calibri"/>
              </w:rPr>
              <w:t xml:space="preserve">, </w:t>
            </w:r>
            <w:r w:rsidR="006869D1" w:rsidRPr="00533E38">
              <w:rPr>
                <w:rFonts w:ascii="Calibri" w:hAnsi="Calibri" w:cs="Calibri"/>
              </w:rPr>
              <w:t>Air Force Academy Commissary</w:t>
            </w:r>
            <w:r w:rsidR="00533E38" w:rsidRPr="00533E38">
              <w:rPr>
                <w:rFonts w:ascii="Calibri" w:hAnsi="Calibri" w:cs="Calibri"/>
              </w:rPr>
              <w:t>, Colorado Springs, CO</w:t>
            </w:r>
          </w:p>
        </w:tc>
        <w:tc>
          <w:tcPr>
            <w:tcW w:w="4230" w:type="dxa"/>
          </w:tcPr>
          <w:p w:rsidR="002F65E2" w:rsidRPr="00533E38" w:rsidRDefault="00093158" w:rsidP="003D4FBA">
            <w:pPr>
              <w:pStyle w:val="Daterightjustified"/>
              <w:rPr>
                <w:rFonts w:ascii="Calibri" w:hAnsi="Calibri" w:cs="Calibri"/>
              </w:rPr>
            </w:pPr>
            <w:r w:rsidRPr="00533E38">
              <w:rPr>
                <w:rFonts w:ascii="Calibri" w:hAnsi="Calibri" w:cs="Calibri"/>
              </w:rPr>
              <w:t>20</w:t>
            </w:r>
            <w:r w:rsidR="004505CD" w:rsidRPr="00533E38">
              <w:rPr>
                <w:rFonts w:ascii="Calibri" w:hAnsi="Calibri" w:cs="Calibri"/>
              </w:rPr>
              <w:t>07</w:t>
            </w:r>
            <w:r w:rsidR="00BC20DE" w:rsidRPr="00533E38">
              <w:rPr>
                <w:rFonts w:ascii="Calibri" w:hAnsi="Calibri" w:cs="Calibri"/>
              </w:rPr>
              <w:t>-</w:t>
            </w:r>
            <w:r w:rsidRPr="00533E38">
              <w:rPr>
                <w:rFonts w:ascii="Calibri" w:hAnsi="Calibri" w:cs="Calibri"/>
              </w:rPr>
              <w:t>2009</w:t>
            </w:r>
            <w:r w:rsidR="002F65E2" w:rsidRPr="00533E38">
              <w:rPr>
                <w:rFonts w:ascii="Calibri" w:hAnsi="Calibri" w:cs="Calibri"/>
              </w:rPr>
              <w:t xml:space="preserve"> </w:t>
            </w:r>
          </w:p>
        </w:tc>
      </w:tr>
    </w:tbl>
    <w:p w:rsidR="00DC76BD" w:rsidRPr="00B5032B" w:rsidRDefault="00093158" w:rsidP="00277FEB">
      <w:pPr>
        <w:pStyle w:val="Bulletwithspacer"/>
        <w:numPr>
          <w:ilvl w:val="0"/>
          <w:numId w:val="35"/>
        </w:numPr>
        <w:spacing w:before="0" w:after="0"/>
        <w:jc w:val="both"/>
        <w:rPr>
          <w:rFonts w:ascii="Calibri" w:hAnsi="Calibri" w:cs="Calibri"/>
        </w:rPr>
      </w:pPr>
      <w:r w:rsidRPr="00B5032B">
        <w:rPr>
          <w:rFonts w:ascii="Calibri" w:hAnsi="Calibri" w:cs="Calibri"/>
        </w:rPr>
        <w:t>Track</w:t>
      </w:r>
      <w:r w:rsidR="006869D1" w:rsidRPr="00B5032B">
        <w:rPr>
          <w:rFonts w:ascii="Calibri" w:hAnsi="Calibri" w:cs="Calibri"/>
        </w:rPr>
        <w:t>ed</w:t>
      </w:r>
      <w:r w:rsidRPr="00B5032B">
        <w:rPr>
          <w:rFonts w:ascii="Calibri" w:hAnsi="Calibri" w:cs="Calibri"/>
        </w:rPr>
        <w:t xml:space="preserve"> and examine</w:t>
      </w:r>
      <w:r w:rsidR="006869D1" w:rsidRPr="00B5032B">
        <w:rPr>
          <w:rFonts w:ascii="Calibri" w:hAnsi="Calibri" w:cs="Calibri"/>
        </w:rPr>
        <w:t>d</w:t>
      </w:r>
      <w:r w:rsidRPr="00B5032B">
        <w:rPr>
          <w:rFonts w:ascii="Calibri" w:hAnsi="Calibri" w:cs="Calibri"/>
        </w:rPr>
        <w:t xml:space="preserve"> defective transactions to correct </w:t>
      </w:r>
      <w:r w:rsidR="006869D1" w:rsidRPr="00B5032B">
        <w:rPr>
          <w:rFonts w:ascii="Calibri" w:hAnsi="Calibri" w:cs="Calibri"/>
        </w:rPr>
        <w:t>inaccuracies.</w:t>
      </w:r>
    </w:p>
    <w:p w:rsidR="00523EFD" w:rsidRPr="00B5032B" w:rsidRDefault="00093158" w:rsidP="00277FEB">
      <w:pPr>
        <w:pStyle w:val="Bulletwithspacer"/>
        <w:numPr>
          <w:ilvl w:val="0"/>
          <w:numId w:val="35"/>
        </w:numPr>
        <w:spacing w:before="0" w:after="0"/>
        <w:jc w:val="both"/>
        <w:rPr>
          <w:rFonts w:ascii="Calibri" w:hAnsi="Calibri" w:cs="Calibri"/>
        </w:rPr>
      </w:pPr>
      <w:r w:rsidRPr="00B5032B">
        <w:rPr>
          <w:rFonts w:ascii="Calibri" w:hAnsi="Calibri" w:cs="Calibri"/>
        </w:rPr>
        <w:t>Set-up merchandising displays for promotional sa</w:t>
      </w:r>
      <w:r w:rsidR="006869D1" w:rsidRPr="00B5032B">
        <w:rPr>
          <w:rFonts w:ascii="Calibri" w:hAnsi="Calibri" w:cs="Calibri"/>
        </w:rPr>
        <w:t>les.</w:t>
      </w:r>
    </w:p>
    <w:p w:rsidR="004D2D99" w:rsidRPr="00B5032B" w:rsidRDefault="006869D1" w:rsidP="00277FEB">
      <w:pPr>
        <w:pStyle w:val="Bulletwithspacer"/>
        <w:numPr>
          <w:ilvl w:val="0"/>
          <w:numId w:val="35"/>
        </w:numPr>
        <w:spacing w:before="0" w:after="0"/>
        <w:jc w:val="both"/>
        <w:rPr>
          <w:rFonts w:ascii="Calibri" w:hAnsi="Calibri" w:cs="Calibri"/>
        </w:rPr>
      </w:pPr>
      <w:r w:rsidRPr="00B5032B">
        <w:rPr>
          <w:rFonts w:ascii="Calibri" w:hAnsi="Calibri" w:cs="Calibri"/>
        </w:rPr>
        <w:t xml:space="preserve">Aided </w:t>
      </w:r>
      <w:r w:rsidR="00093158" w:rsidRPr="00B5032B">
        <w:rPr>
          <w:rFonts w:ascii="Calibri" w:hAnsi="Calibri" w:cs="Calibri"/>
        </w:rPr>
        <w:t>customer</w:t>
      </w:r>
      <w:r w:rsidRPr="00B5032B">
        <w:rPr>
          <w:rFonts w:ascii="Calibri" w:hAnsi="Calibri" w:cs="Calibri"/>
        </w:rPr>
        <w:t xml:space="preserve">s which led to achieving </w:t>
      </w:r>
      <w:r w:rsidR="00093158" w:rsidRPr="00B5032B">
        <w:rPr>
          <w:rFonts w:ascii="Calibri" w:hAnsi="Calibri" w:cs="Calibri"/>
        </w:rPr>
        <w:t>sales and commission goals</w:t>
      </w:r>
    </w:p>
    <w:p w:rsidR="00DC76BD" w:rsidRDefault="00093158" w:rsidP="00277FEB">
      <w:pPr>
        <w:pStyle w:val="Bulletwithspacer"/>
        <w:numPr>
          <w:ilvl w:val="0"/>
          <w:numId w:val="35"/>
        </w:numPr>
        <w:spacing w:before="0" w:after="0"/>
        <w:jc w:val="both"/>
        <w:rPr>
          <w:rFonts w:ascii="Calibri" w:hAnsi="Calibri" w:cs="Calibri"/>
        </w:rPr>
      </w:pPr>
      <w:r w:rsidRPr="00B5032B">
        <w:rPr>
          <w:rFonts w:ascii="Calibri" w:hAnsi="Calibri" w:cs="Calibri"/>
        </w:rPr>
        <w:t>Trained, co</w:t>
      </w:r>
      <w:r w:rsidR="002C1D6E" w:rsidRPr="00B5032B">
        <w:rPr>
          <w:rFonts w:ascii="Calibri" w:hAnsi="Calibri" w:cs="Calibri"/>
        </w:rPr>
        <w:t>a</w:t>
      </w:r>
      <w:r w:rsidRPr="00B5032B">
        <w:rPr>
          <w:rFonts w:ascii="Calibri" w:hAnsi="Calibri" w:cs="Calibri"/>
        </w:rPr>
        <w:t>ched</w:t>
      </w:r>
      <w:r w:rsidR="00E82A6A">
        <w:rPr>
          <w:rFonts w:ascii="Calibri" w:hAnsi="Calibri" w:cs="Calibri"/>
        </w:rPr>
        <w:t>,</w:t>
      </w:r>
      <w:r w:rsidRPr="00B5032B">
        <w:rPr>
          <w:rFonts w:ascii="Calibri" w:hAnsi="Calibri" w:cs="Calibri"/>
        </w:rPr>
        <w:t xml:space="preserve"> and motivated employees and new hires on procedures and policies</w:t>
      </w:r>
      <w:r w:rsidR="006869D1" w:rsidRPr="00B5032B">
        <w:rPr>
          <w:rFonts w:ascii="Calibri" w:hAnsi="Calibri" w:cs="Calibri"/>
        </w:rPr>
        <w:t>.</w:t>
      </w:r>
    </w:p>
    <w:p w:rsidR="00F12051" w:rsidRDefault="00F12051" w:rsidP="00277FEB">
      <w:pPr>
        <w:pStyle w:val="Bulletwithspacer"/>
        <w:numPr>
          <w:ilvl w:val="0"/>
          <w:numId w:val="35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Effectively managed $45,000 in transactions daily  </w:t>
      </w:r>
    </w:p>
    <w:p w:rsidR="00172ED5" w:rsidRDefault="00172ED5" w:rsidP="00172ED5">
      <w:pPr>
        <w:pStyle w:val="Bulletwithspacer"/>
        <w:tabs>
          <w:tab w:val="clear" w:pos="360"/>
        </w:tabs>
        <w:spacing w:before="0" w:after="0"/>
        <w:jc w:val="both"/>
        <w:rPr>
          <w:rFonts w:ascii="Calibri" w:hAnsi="Calibri" w:cs="Calibri"/>
        </w:rPr>
      </w:pPr>
    </w:p>
    <w:sectPr w:rsidR="00172ED5" w:rsidSect="00434A1F">
      <w:pgSz w:w="12240" w:h="15840"/>
      <w:pgMar w:top="432" w:right="432" w:bottom="864" w:left="432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51E" w:rsidRDefault="0029451E" w:rsidP="00B55EA3">
      <w:r>
        <w:separator/>
      </w:r>
    </w:p>
  </w:endnote>
  <w:endnote w:type="continuationSeparator" w:id="0">
    <w:p w:rsidR="0029451E" w:rsidRDefault="0029451E" w:rsidP="00B55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51E" w:rsidRDefault="0029451E" w:rsidP="00B55EA3">
      <w:r>
        <w:separator/>
      </w:r>
    </w:p>
  </w:footnote>
  <w:footnote w:type="continuationSeparator" w:id="0">
    <w:p w:rsidR="0029451E" w:rsidRDefault="0029451E" w:rsidP="00B55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0EA2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A66FB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EC4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DF4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5B457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D6DE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1EE7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84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086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F25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F4607"/>
    <w:multiLevelType w:val="hybridMultilevel"/>
    <w:tmpl w:val="27E4C006"/>
    <w:lvl w:ilvl="0" w:tplc="605C026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0B195C"/>
    <w:multiLevelType w:val="hybridMultilevel"/>
    <w:tmpl w:val="3EBE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646BA"/>
    <w:multiLevelType w:val="hybridMultilevel"/>
    <w:tmpl w:val="40F8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569D9"/>
    <w:multiLevelType w:val="hybridMultilevel"/>
    <w:tmpl w:val="DE64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B26EB"/>
    <w:multiLevelType w:val="hybridMultilevel"/>
    <w:tmpl w:val="5D0AB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D84038"/>
    <w:multiLevelType w:val="hybridMultilevel"/>
    <w:tmpl w:val="86088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264735"/>
    <w:multiLevelType w:val="hybridMultilevel"/>
    <w:tmpl w:val="EC0C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E58B0"/>
    <w:multiLevelType w:val="hybridMultilevel"/>
    <w:tmpl w:val="30629D9A"/>
    <w:lvl w:ilvl="0" w:tplc="3078E8B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772373"/>
    <w:multiLevelType w:val="hybridMultilevel"/>
    <w:tmpl w:val="4E04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8E0056"/>
    <w:multiLevelType w:val="hybridMultilevel"/>
    <w:tmpl w:val="4880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B151B9"/>
    <w:multiLevelType w:val="hybridMultilevel"/>
    <w:tmpl w:val="DBC6C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470DFB"/>
    <w:multiLevelType w:val="hybridMultilevel"/>
    <w:tmpl w:val="32C88C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C1F510F"/>
    <w:multiLevelType w:val="hybridMultilevel"/>
    <w:tmpl w:val="CE9E0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352529"/>
    <w:multiLevelType w:val="hybridMultilevel"/>
    <w:tmpl w:val="BE5C43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FA26FC"/>
    <w:multiLevelType w:val="hybridMultilevel"/>
    <w:tmpl w:val="AA76E5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24102"/>
    <w:multiLevelType w:val="hybridMultilevel"/>
    <w:tmpl w:val="93EAF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1B69BB"/>
    <w:multiLevelType w:val="hybridMultilevel"/>
    <w:tmpl w:val="FB462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2140AE"/>
    <w:multiLevelType w:val="hybridMultilevel"/>
    <w:tmpl w:val="186A0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F41EB"/>
    <w:multiLevelType w:val="hybridMultilevel"/>
    <w:tmpl w:val="1E3A0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C56334"/>
    <w:multiLevelType w:val="hybridMultilevel"/>
    <w:tmpl w:val="22E27D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14"/>
  </w:num>
  <w:num w:numId="13">
    <w:abstractNumId w:val="23"/>
  </w:num>
  <w:num w:numId="14">
    <w:abstractNumId w:val="27"/>
  </w:num>
  <w:num w:numId="15">
    <w:abstractNumId w:val="22"/>
  </w:num>
  <w:num w:numId="16">
    <w:abstractNumId w:val="20"/>
  </w:num>
  <w:num w:numId="17">
    <w:abstractNumId w:val="10"/>
  </w:num>
  <w:num w:numId="18">
    <w:abstractNumId w:val="10"/>
  </w:num>
  <w:num w:numId="19">
    <w:abstractNumId w:val="17"/>
  </w:num>
  <w:num w:numId="20">
    <w:abstractNumId w:val="10"/>
  </w:num>
  <w:num w:numId="21">
    <w:abstractNumId w:val="10"/>
  </w:num>
  <w:num w:numId="22">
    <w:abstractNumId w:val="10"/>
  </w:num>
  <w:num w:numId="23">
    <w:abstractNumId w:val="21"/>
  </w:num>
  <w:num w:numId="24">
    <w:abstractNumId w:val="10"/>
  </w:num>
  <w:num w:numId="25">
    <w:abstractNumId w:val="10"/>
  </w:num>
  <w:num w:numId="26">
    <w:abstractNumId w:val="25"/>
  </w:num>
  <w:num w:numId="27">
    <w:abstractNumId w:val="24"/>
  </w:num>
  <w:num w:numId="28">
    <w:abstractNumId w:val="30"/>
  </w:num>
  <w:num w:numId="29">
    <w:abstractNumId w:val="19"/>
  </w:num>
  <w:num w:numId="30">
    <w:abstractNumId w:val="15"/>
  </w:num>
  <w:num w:numId="31">
    <w:abstractNumId w:val="26"/>
  </w:num>
  <w:num w:numId="32">
    <w:abstractNumId w:val="18"/>
  </w:num>
  <w:num w:numId="33">
    <w:abstractNumId w:val="28"/>
  </w:num>
  <w:num w:numId="34">
    <w:abstractNumId w:val="13"/>
  </w:num>
  <w:num w:numId="35">
    <w:abstractNumId w:val="12"/>
  </w:num>
  <w:num w:numId="36">
    <w:abstractNumId w:val="11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70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3E5E95"/>
    <w:rsid w:val="000302BF"/>
    <w:rsid w:val="00033375"/>
    <w:rsid w:val="00083BA5"/>
    <w:rsid w:val="0008595B"/>
    <w:rsid w:val="00093158"/>
    <w:rsid w:val="000B3955"/>
    <w:rsid w:val="000D4D30"/>
    <w:rsid w:val="000F747A"/>
    <w:rsid w:val="0011456E"/>
    <w:rsid w:val="00123D5D"/>
    <w:rsid w:val="00136146"/>
    <w:rsid w:val="00145664"/>
    <w:rsid w:val="00160762"/>
    <w:rsid w:val="00163FF2"/>
    <w:rsid w:val="00172ED5"/>
    <w:rsid w:val="00183608"/>
    <w:rsid w:val="001900B2"/>
    <w:rsid w:val="0019354F"/>
    <w:rsid w:val="00254271"/>
    <w:rsid w:val="00260A51"/>
    <w:rsid w:val="00277FEB"/>
    <w:rsid w:val="00281B8A"/>
    <w:rsid w:val="0029451E"/>
    <w:rsid w:val="002A7EE2"/>
    <w:rsid w:val="002C1D6E"/>
    <w:rsid w:val="002E2679"/>
    <w:rsid w:val="002F2EA2"/>
    <w:rsid w:val="002F65E2"/>
    <w:rsid w:val="00301E03"/>
    <w:rsid w:val="00302106"/>
    <w:rsid w:val="003234EC"/>
    <w:rsid w:val="00331079"/>
    <w:rsid w:val="00332AE5"/>
    <w:rsid w:val="00333E8A"/>
    <w:rsid w:val="00334A2A"/>
    <w:rsid w:val="003559A6"/>
    <w:rsid w:val="00370251"/>
    <w:rsid w:val="00383358"/>
    <w:rsid w:val="00397759"/>
    <w:rsid w:val="003A51DD"/>
    <w:rsid w:val="003A79DB"/>
    <w:rsid w:val="003B20BA"/>
    <w:rsid w:val="003B70FD"/>
    <w:rsid w:val="003D4FBA"/>
    <w:rsid w:val="003E4B00"/>
    <w:rsid w:val="003E5E95"/>
    <w:rsid w:val="003F3282"/>
    <w:rsid w:val="0040422A"/>
    <w:rsid w:val="00420F57"/>
    <w:rsid w:val="0042601D"/>
    <w:rsid w:val="00434A1F"/>
    <w:rsid w:val="004505CD"/>
    <w:rsid w:val="00470515"/>
    <w:rsid w:val="00475469"/>
    <w:rsid w:val="004955C5"/>
    <w:rsid w:val="004D0B13"/>
    <w:rsid w:val="004D2D99"/>
    <w:rsid w:val="004D2E53"/>
    <w:rsid w:val="004E20B8"/>
    <w:rsid w:val="00514E36"/>
    <w:rsid w:val="00516EA7"/>
    <w:rsid w:val="00523EFD"/>
    <w:rsid w:val="00533E38"/>
    <w:rsid w:val="0055527C"/>
    <w:rsid w:val="005700AE"/>
    <w:rsid w:val="00570726"/>
    <w:rsid w:val="005862CE"/>
    <w:rsid w:val="005C4ED6"/>
    <w:rsid w:val="005C6298"/>
    <w:rsid w:val="00602E20"/>
    <w:rsid w:val="006179FB"/>
    <w:rsid w:val="00667778"/>
    <w:rsid w:val="00670171"/>
    <w:rsid w:val="006869D1"/>
    <w:rsid w:val="006F1D39"/>
    <w:rsid w:val="00722A6C"/>
    <w:rsid w:val="00736526"/>
    <w:rsid w:val="007607D4"/>
    <w:rsid w:val="007727ED"/>
    <w:rsid w:val="007745A0"/>
    <w:rsid w:val="00790040"/>
    <w:rsid w:val="00791A35"/>
    <w:rsid w:val="007933A9"/>
    <w:rsid w:val="007939B3"/>
    <w:rsid w:val="0079532F"/>
    <w:rsid w:val="007A2D1D"/>
    <w:rsid w:val="007D02C3"/>
    <w:rsid w:val="007F278A"/>
    <w:rsid w:val="007F50EA"/>
    <w:rsid w:val="00810AB3"/>
    <w:rsid w:val="00811B50"/>
    <w:rsid w:val="00812B8B"/>
    <w:rsid w:val="00836D16"/>
    <w:rsid w:val="00844D17"/>
    <w:rsid w:val="008724A2"/>
    <w:rsid w:val="00885D97"/>
    <w:rsid w:val="008957CE"/>
    <w:rsid w:val="0089648B"/>
    <w:rsid w:val="008B6DF7"/>
    <w:rsid w:val="009308B3"/>
    <w:rsid w:val="00932738"/>
    <w:rsid w:val="00942EA3"/>
    <w:rsid w:val="00944EF9"/>
    <w:rsid w:val="009472FF"/>
    <w:rsid w:val="00966412"/>
    <w:rsid w:val="00966F38"/>
    <w:rsid w:val="00987F5F"/>
    <w:rsid w:val="00996D19"/>
    <w:rsid w:val="009A0C17"/>
    <w:rsid w:val="00A31F38"/>
    <w:rsid w:val="00A34B63"/>
    <w:rsid w:val="00A352BC"/>
    <w:rsid w:val="00A74971"/>
    <w:rsid w:val="00A8369E"/>
    <w:rsid w:val="00A87289"/>
    <w:rsid w:val="00A907C5"/>
    <w:rsid w:val="00AB2ECE"/>
    <w:rsid w:val="00AB426F"/>
    <w:rsid w:val="00AB52F8"/>
    <w:rsid w:val="00AB6372"/>
    <w:rsid w:val="00AC079D"/>
    <w:rsid w:val="00AD2851"/>
    <w:rsid w:val="00AE4F05"/>
    <w:rsid w:val="00B14C87"/>
    <w:rsid w:val="00B26DAE"/>
    <w:rsid w:val="00B33E6F"/>
    <w:rsid w:val="00B5032B"/>
    <w:rsid w:val="00B55EA3"/>
    <w:rsid w:val="00B60541"/>
    <w:rsid w:val="00B83069"/>
    <w:rsid w:val="00B83EA8"/>
    <w:rsid w:val="00B93698"/>
    <w:rsid w:val="00B974B7"/>
    <w:rsid w:val="00BA0CF3"/>
    <w:rsid w:val="00BC20DE"/>
    <w:rsid w:val="00BC2E22"/>
    <w:rsid w:val="00BC6B6E"/>
    <w:rsid w:val="00BE6082"/>
    <w:rsid w:val="00C232B0"/>
    <w:rsid w:val="00C757E1"/>
    <w:rsid w:val="00C864F2"/>
    <w:rsid w:val="00C97818"/>
    <w:rsid w:val="00CC1DB7"/>
    <w:rsid w:val="00CC40F6"/>
    <w:rsid w:val="00CC563C"/>
    <w:rsid w:val="00CD2755"/>
    <w:rsid w:val="00CF565E"/>
    <w:rsid w:val="00D66BA5"/>
    <w:rsid w:val="00D92B98"/>
    <w:rsid w:val="00DA6A35"/>
    <w:rsid w:val="00DB48D0"/>
    <w:rsid w:val="00DC76BD"/>
    <w:rsid w:val="00E23DDB"/>
    <w:rsid w:val="00E30D4E"/>
    <w:rsid w:val="00E45014"/>
    <w:rsid w:val="00E63C0F"/>
    <w:rsid w:val="00E80C68"/>
    <w:rsid w:val="00E82A6A"/>
    <w:rsid w:val="00E92976"/>
    <w:rsid w:val="00EA4EAA"/>
    <w:rsid w:val="00EC2333"/>
    <w:rsid w:val="00ED334A"/>
    <w:rsid w:val="00F12051"/>
    <w:rsid w:val="00F3675B"/>
    <w:rsid w:val="00F61947"/>
    <w:rsid w:val="00FA2F6B"/>
    <w:rsid w:val="00FB4A89"/>
    <w:rsid w:val="00FD150B"/>
    <w:rsid w:val="00FE68ED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375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qFormat/>
    <w:rsid w:val="003021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rsid w:val="00302106"/>
    <w:pPr>
      <w:spacing w:before="40"/>
    </w:pPr>
    <w:rPr>
      <w:bCs/>
      <w:iCs/>
    </w:rPr>
  </w:style>
  <w:style w:type="paragraph" w:customStyle="1" w:styleId="Name">
    <w:name w:val="Name"/>
    <w:basedOn w:val="Normal"/>
    <w:next w:val="Normal"/>
    <w:rsid w:val="00033375"/>
    <w:pPr>
      <w:spacing w:after="200" w:line="240" w:lineRule="atLeast"/>
      <w:jc w:val="center"/>
    </w:pPr>
    <w:rPr>
      <w:caps/>
      <w:spacing w:val="80"/>
      <w:sz w:val="44"/>
    </w:rPr>
  </w:style>
  <w:style w:type="character" w:customStyle="1" w:styleId="Addressbullets">
    <w:name w:val="Address bullets"/>
    <w:uiPriority w:val="1"/>
    <w:qFormat/>
    <w:rsid w:val="00302106"/>
    <w:rPr>
      <w:rFonts w:ascii="Garamond" w:eastAsia="MS Mincho" w:hAnsi="Garamond"/>
      <w:sz w:val="12"/>
    </w:rPr>
  </w:style>
  <w:style w:type="paragraph" w:customStyle="1" w:styleId="Addressline">
    <w:name w:val="Address line"/>
    <w:basedOn w:val="Normal"/>
    <w:qFormat/>
    <w:rsid w:val="00302106"/>
    <w:pPr>
      <w:spacing w:after="160"/>
      <w:jc w:val="center"/>
    </w:pPr>
  </w:style>
  <w:style w:type="paragraph" w:customStyle="1" w:styleId="Sectionheader">
    <w:name w:val="Section header"/>
    <w:basedOn w:val="Normal"/>
    <w:qFormat/>
    <w:rsid w:val="00302106"/>
    <w:pPr>
      <w:pBdr>
        <w:top w:val="single" w:sz="4" w:space="2" w:color="auto"/>
        <w:bottom w:val="single" w:sz="12" w:space="2" w:color="auto"/>
      </w:pBdr>
      <w:shd w:val="clear" w:color="auto" w:fill="F2F2F2"/>
      <w:spacing w:before="160" w:after="160"/>
      <w:jc w:val="center"/>
    </w:pPr>
    <w:rPr>
      <w:rFonts w:eastAsia="MS Mincho" w:cs="Courier New"/>
      <w:b/>
      <w:bCs/>
      <w:spacing w:val="20"/>
      <w:sz w:val="28"/>
      <w:szCs w:val="28"/>
    </w:rPr>
  </w:style>
  <w:style w:type="paragraph" w:customStyle="1" w:styleId="Bulletwithspacer">
    <w:name w:val="Bullet with spacer"/>
    <w:basedOn w:val="Normal"/>
    <w:qFormat/>
    <w:rsid w:val="00302106"/>
    <w:pPr>
      <w:tabs>
        <w:tab w:val="num" w:pos="360"/>
      </w:tabs>
      <w:spacing w:before="120" w:after="120"/>
      <w:ind w:left="360" w:hanging="360"/>
      <w:jc w:val="left"/>
    </w:pPr>
    <w:rPr>
      <w:rFonts w:cs="Courier New"/>
      <w:szCs w:val="22"/>
    </w:rPr>
  </w:style>
  <w:style w:type="paragraph" w:customStyle="1" w:styleId="Sectionspacer">
    <w:name w:val="Section spacer"/>
    <w:basedOn w:val="Normal"/>
    <w:qFormat/>
    <w:rsid w:val="00302106"/>
    <w:pPr>
      <w:jc w:val="left"/>
    </w:pPr>
    <w:rPr>
      <w:rFonts w:cs="Arial"/>
      <w:b/>
      <w:bCs/>
      <w:caps/>
      <w:sz w:val="16"/>
      <w:szCs w:val="16"/>
    </w:rPr>
  </w:style>
  <w:style w:type="paragraph" w:customStyle="1" w:styleId="Employername">
    <w:name w:val="Employer name"/>
    <w:basedOn w:val="Normal"/>
    <w:rsid w:val="00DB48D0"/>
    <w:pPr>
      <w:ind w:left="-72"/>
    </w:pPr>
  </w:style>
  <w:style w:type="paragraph" w:customStyle="1" w:styleId="Daterightjustified">
    <w:name w:val="Date right justified"/>
    <w:basedOn w:val="Normal"/>
    <w:rsid w:val="00DB48D0"/>
    <w:pPr>
      <w:jc w:val="right"/>
    </w:pPr>
  </w:style>
  <w:style w:type="paragraph" w:customStyle="1" w:styleId="KeySkillsBullets">
    <w:name w:val="Key Skills Bullets"/>
    <w:basedOn w:val="Normal"/>
    <w:rsid w:val="00302106"/>
    <w:pPr>
      <w:tabs>
        <w:tab w:val="num" w:pos="360"/>
      </w:tabs>
      <w:spacing w:after="20"/>
      <w:ind w:left="360" w:hanging="360"/>
      <w:jc w:val="left"/>
    </w:pPr>
  </w:style>
  <w:style w:type="character" w:customStyle="1" w:styleId="JobTitle">
    <w:name w:val="Job Title"/>
    <w:rsid w:val="00DB48D0"/>
    <w:rPr>
      <w:b/>
      <w:bCs/>
      <w:i/>
      <w:iCs/>
    </w:rPr>
  </w:style>
  <w:style w:type="character" w:customStyle="1" w:styleId="Datesunderemployername">
    <w:name w:val="Dates under employer name"/>
    <w:basedOn w:val="DefaultParagraphFont"/>
    <w:rsid w:val="00DB48D0"/>
  </w:style>
  <w:style w:type="character" w:customStyle="1" w:styleId="Jobdescription">
    <w:name w:val="Job description"/>
    <w:rsid w:val="00033375"/>
    <w:rPr>
      <w:rFonts w:ascii="Garamond" w:hAnsi="Garamond" w:cs="Tahoma"/>
      <w:spacing w:val="-3"/>
      <w:sz w:val="22"/>
      <w:szCs w:val="22"/>
    </w:rPr>
  </w:style>
  <w:style w:type="character" w:customStyle="1" w:styleId="Resultsitalics">
    <w:name w:val="Results italics"/>
    <w:rsid w:val="00033375"/>
    <w:rPr>
      <w:rFonts w:ascii="Garamond" w:hAnsi="Garamond"/>
      <w:b/>
      <w:i/>
      <w:sz w:val="22"/>
      <w:szCs w:val="22"/>
    </w:rPr>
  </w:style>
  <w:style w:type="character" w:styleId="SubtleEmphasis">
    <w:name w:val="Subtle Emphasis"/>
    <w:uiPriority w:val="19"/>
    <w:qFormat/>
    <w:rsid w:val="001900B2"/>
    <w:rPr>
      <w:rFonts w:ascii="Times New Roman" w:hAnsi="Times New Roman"/>
      <w:i w:val="0"/>
      <w:iCs/>
      <w:color w:val="auto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DF7"/>
    <w:pPr>
      <w:pBdr>
        <w:bottom w:val="single" w:sz="4" w:space="4" w:color="4F81BD"/>
      </w:pBdr>
      <w:spacing w:before="200" w:after="280"/>
      <w:ind w:left="936" w:right="936"/>
    </w:pPr>
    <w:rPr>
      <w:b/>
      <w:bCs/>
      <w:iCs/>
    </w:rPr>
  </w:style>
  <w:style w:type="character" w:customStyle="1" w:styleId="IntenseQuoteChar">
    <w:name w:val="Intense Quote Char"/>
    <w:link w:val="IntenseQuote"/>
    <w:uiPriority w:val="30"/>
    <w:rsid w:val="008B6DF7"/>
    <w:rPr>
      <w:rFonts w:ascii="Garamond" w:hAnsi="Garamond"/>
      <w:b/>
      <w:bCs/>
      <w:i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900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900B2"/>
    <w:rPr>
      <w:rFonts w:ascii="Garamond" w:hAnsi="Garamond"/>
      <w:i/>
      <w:iCs/>
      <w:color w:val="000000"/>
      <w:sz w:val="22"/>
    </w:rPr>
  </w:style>
  <w:style w:type="character" w:styleId="IntenseEmphasis">
    <w:name w:val="Intense Emphasis"/>
    <w:uiPriority w:val="21"/>
    <w:qFormat/>
    <w:rsid w:val="001900B2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rsid w:val="00B55E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5EA3"/>
    <w:rPr>
      <w:rFonts w:ascii="Garamond" w:hAnsi="Garamond"/>
      <w:sz w:val="22"/>
    </w:rPr>
  </w:style>
  <w:style w:type="paragraph" w:styleId="Footer">
    <w:name w:val="footer"/>
    <w:basedOn w:val="Normal"/>
    <w:link w:val="FooterChar"/>
    <w:rsid w:val="00B55E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55EA3"/>
    <w:rPr>
      <w:rFonts w:ascii="Garamond" w:hAnsi="Garamond"/>
      <w:sz w:val="22"/>
    </w:rPr>
  </w:style>
  <w:style w:type="character" w:styleId="Hyperlink">
    <w:name w:val="Hyperlink"/>
    <w:basedOn w:val="DefaultParagraphFont"/>
    <w:rsid w:val="0042601D"/>
    <w:rPr>
      <w:color w:val="0000FF" w:themeColor="hyperlink"/>
      <w:u w:val="single"/>
    </w:rPr>
  </w:style>
  <w:style w:type="character" w:styleId="HTMLTypewriter">
    <w:name w:val="HTML Typewriter"/>
    <w:basedOn w:val="DefaultParagraphFont"/>
    <w:uiPriority w:val="99"/>
    <w:unhideWhenUsed/>
    <w:rsid w:val="00E63C0F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9004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.brizendine@ao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will9\AppData\Roaming\Microsoft\Templates\MN_OffMgr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69D5-ED9C-4402-A60D-473DABA42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1CB7C-3A5B-4A62-88C4-9946F249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MN_OffMgrResume</Template>
  <TotalTime>4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Elavon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Christopher</dc:creator>
  <cp:lastModifiedBy>Akara</cp:lastModifiedBy>
  <cp:revision>2</cp:revision>
  <cp:lastPrinted>2009-06-15T18:07:00Z</cp:lastPrinted>
  <dcterms:created xsi:type="dcterms:W3CDTF">2012-08-17T07:00:00Z</dcterms:created>
  <dcterms:modified xsi:type="dcterms:W3CDTF">2012-08-17T07:00:00Z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TC103869369990</vt:lpwstr>
  </property>
</Properties>
</file>