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7B" w:rsidRDefault="008D283C">
      <w:pPr>
        <w:pStyle w:val="SectionHeading"/>
      </w:pPr>
      <w:r>
        <w:rPr>
          <w:noProof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Your Name"/>
                                <w:tag w:val=""/>
                                <w:id w:val="177164487"/>
                                <w:placeholder>
                                  <w:docPart w:val="A9C76C5AA882473299B2A720ECE0BC06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7A027B" w:rsidRDefault="001D2049" w:rsidP="00B3016D">
                                  <w:pPr>
                                    <w:pStyle w:val="Name"/>
                                  </w:pPr>
                                  <w:r>
                                    <w:t>Aimee</w:t>
                                  </w:r>
                                  <w:r w:rsidR="0091513F">
                                    <w:t xml:space="preserve"> Britt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Address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7A027B" w:rsidRDefault="00565EEA">
                                  <w:r>
                                    <w:t>8443 Jackson Way</w:t>
                                  </w:r>
                                  <w:r>
                                    <w:br/>
                                    <w:t>Thornton, CO  80229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e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Default="001D2049">
                                  <w:pPr>
                                    <w:pStyle w:val="ContactInfo"/>
                                  </w:pPr>
                                  <w:r>
                                    <w:t>303-288-0552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Default="001D2049">
                                  <w:pPr>
                                    <w:pStyle w:val="ContactInfo"/>
                                  </w:pPr>
                                  <w:r>
                                    <w:t>Cowgirltothecore1495@gmail.com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Default="00306D94">
                                  <w:pPr>
                                    <w:pStyle w:val="ContactInf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oup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Your Name"/>
                          <w:tag w:val=""/>
                          <w:id w:val="177164487"/>
                          <w:placeholder>
                            <w:docPart w:val="A9C76C5AA882473299B2A720ECE0BC06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7A027B" w:rsidRDefault="001D2049" w:rsidP="00B3016D">
                            <w:pPr>
                              <w:pStyle w:val="Name"/>
                            </w:pPr>
                            <w:r>
                              <w:t>Aimee</w:t>
                            </w:r>
                            <w:r w:rsidR="0091513F">
                              <w:t xml:space="preserve"> Britt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Address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7A027B" w:rsidRDefault="00565EEA">
                            <w:r>
                              <w:t>8443 Jackson Way</w:t>
                            </w:r>
                            <w:r>
                              <w:br/>
                              <w:t>Thornton, CO  80229</w:t>
                            </w:r>
                          </w:p>
                        </w:sdtContent>
                      </w:sdt>
                      <w:sdt>
                        <w:sdtPr>
                          <w:alias w:val="Tele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7A027B" w:rsidRDefault="001D2049">
                            <w:pPr>
                              <w:pStyle w:val="ContactInfo"/>
                            </w:pPr>
                            <w:r>
                              <w:t>303-288-0552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7A027B" w:rsidRDefault="001D2049">
                            <w:pPr>
                              <w:pStyle w:val="ContactInfo"/>
                            </w:pPr>
                            <w:r>
                              <w:t>Cowgirltothecore1495@gmail.com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7A027B" w:rsidRDefault="00306D94">
                            <w:pPr>
                              <w:pStyle w:val="ContactInf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t>Objective</w:t>
      </w:r>
    </w:p>
    <w:p w:rsidR="00AC72D9" w:rsidRPr="00201451" w:rsidRDefault="00AC72D9" w:rsidP="00AC72D9">
      <w:r w:rsidRPr="00565EEA">
        <w:rPr>
          <w:color w:val="auto"/>
          <w:shd w:val="clear" w:color="auto" w:fill="FFFFFF"/>
        </w:rPr>
        <w:t>Seeking a</w:t>
      </w:r>
      <w:r w:rsidR="000F6B0D" w:rsidRPr="00565EEA">
        <w:rPr>
          <w:color w:val="auto"/>
          <w:shd w:val="clear" w:color="auto" w:fill="FFFFFF"/>
        </w:rPr>
        <w:t>n administrative</w:t>
      </w:r>
      <w:r w:rsidRPr="00565EEA">
        <w:rPr>
          <w:color w:val="auto"/>
          <w:shd w:val="clear" w:color="auto" w:fill="FFFFFF"/>
        </w:rPr>
        <w:t xml:space="preserve"> position where knowledge</w:t>
      </w:r>
      <w:r w:rsidR="00E24B2B" w:rsidRPr="00565EEA">
        <w:rPr>
          <w:color w:val="auto"/>
          <w:shd w:val="clear" w:color="auto" w:fill="FFFFFF"/>
        </w:rPr>
        <w:t xml:space="preserve"> </w:t>
      </w:r>
      <w:r w:rsidR="00542281" w:rsidRPr="00565EEA">
        <w:rPr>
          <w:color w:val="auto"/>
          <w:shd w:val="clear" w:color="auto" w:fill="FFFFFF"/>
        </w:rPr>
        <w:t xml:space="preserve">in </w:t>
      </w:r>
      <w:r w:rsidRPr="00565EEA">
        <w:rPr>
          <w:color w:val="auto"/>
          <w:shd w:val="clear" w:color="auto" w:fill="FFFFFF"/>
        </w:rPr>
        <w:t>greeting customers, answering</w:t>
      </w:r>
      <w:r w:rsidR="00E24B2B" w:rsidRPr="00565EEA">
        <w:rPr>
          <w:color w:val="auto"/>
          <w:shd w:val="clear" w:color="auto" w:fill="FFFFFF"/>
        </w:rPr>
        <w:t xml:space="preserve"> multi-line</w:t>
      </w:r>
      <w:r w:rsidRPr="00565EEA">
        <w:rPr>
          <w:color w:val="auto"/>
          <w:shd w:val="clear" w:color="auto" w:fill="FFFFFF"/>
        </w:rPr>
        <w:t xml:space="preserve"> phone</w:t>
      </w:r>
      <w:r w:rsidR="00E24B2B" w:rsidRPr="00565EEA">
        <w:rPr>
          <w:color w:val="auto"/>
          <w:shd w:val="clear" w:color="auto" w:fill="FFFFFF"/>
        </w:rPr>
        <w:t>s</w:t>
      </w:r>
      <w:r w:rsidRPr="00565EEA">
        <w:rPr>
          <w:color w:val="auto"/>
          <w:shd w:val="clear" w:color="auto" w:fill="FFFFFF"/>
        </w:rPr>
        <w:t>, intermediate computer skill</w:t>
      </w:r>
      <w:r w:rsidR="00C83EDE" w:rsidRPr="00565EEA">
        <w:rPr>
          <w:color w:val="auto"/>
          <w:shd w:val="clear" w:color="auto" w:fill="FFFFFF"/>
        </w:rPr>
        <w:t>s</w:t>
      </w:r>
      <w:r w:rsidRPr="00565EEA">
        <w:rPr>
          <w:color w:val="auto"/>
          <w:shd w:val="clear" w:color="auto" w:fill="FFFFFF"/>
        </w:rPr>
        <w:t xml:space="preserve">, and </w:t>
      </w:r>
      <w:r w:rsidR="004815A1" w:rsidRPr="00565EEA">
        <w:rPr>
          <w:color w:val="auto"/>
          <w:shd w:val="clear" w:color="auto" w:fill="FFFFFF"/>
        </w:rPr>
        <w:t>general clerical duties</w:t>
      </w:r>
      <w:r w:rsidRPr="00565EEA">
        <w:rPr>
          <w:color w:val="auto"/>
          <w:shd w:val="clear" w:color="auto" w:fill="FFFFFF"/>
        </w:rPr>
        <w:t xml:space="preserve"> will be fully utilized to increase the company’s operational efficiency</w:t>
      </w:r>
      <w:r w:rsidRPr="00565EEA">
        <w:rPr>
          <w:color w:val="auto"/>
        </w:rPr>
        <w:t>.</w:t>
      </w:r>
    </w:p>
    <w:p w:rsidR="007A027B" w:rsidRDefault="008D283C">
      <w:pPr>
        <w:pStyle w:val="SectionHeading"/>
      </w:pPr>
      <w:r>
        <w:t>Experience</w:t>
      </w:r>
    </w:p>
    <w:sdt>
      <w:sdtPr>
        <w:rPr>
          <w:sz w:val="20"/>
        </w:rPr>
        <w:id w:val="-1472127747"/>
        <w15:repeatingSection/>
      </w:sdtPr>
      <w:sdtEndPr/>
      <w:sdtContent>
        <w:sdt>
          <w:sdtPr>
            <w:rPr>
              <w:sz w:val="20"/>
            </w:rPr>
            <w:id w:val="-1260518174"/>
            <w:placeholder>
              <w:docPart w:val="EA524899D01641F4984C49599699BB89"/>
            </w:placeholder>
            <w15:repeatingSectionItem/>
          </w:sdtPr>
          <w:sdtEndPr/>
          <w:sdtContent>
            <w:p w:rsidR="007A027B" w:rsidRPr="00312792" w:rsidRDefault="007E1517">
              <w:pPr>
                <w:pStyle w:val="ResumeDate"/>
                <w:rPr>
                  <w:sz w:val="20"/>
                </w:rPr>
              </w:pPr>
              <w:r>
                <w:t>November 2013 – March 2014</w:t>
              </w:r>
            </w:p>
            <w:p w:rsidR="007A027B" w:rsidRDefault="007E1517">
              <w:pPr>
                <w:pStyle w:val="Subsection"/>
              </w:pPr>
              <w:r>
                <w:t>Nothing Bundt Cakes - Westminster</w:t>
              </w:r>
            </w:p>
            <w:p w:rsidR="007A027B" w:rsidRDefault="007E1517">
              <w:pPr>
                <w:pStyle w:val="Description"/>
              </w:pPr>
              <w:r>
                <w:t>Cashier/GSA</w:t>
              </w:r>
            </w:p>
            <w:p w:rsidR="004320B0" w:rsidRDefault="007E1517" w:rsidP="004320B0">
              <w:pPr>
                <w:pStyle w:val="ListBullet"/>
              </w:pPr>
              <w:r>
                <w:t>Process guest orders and method of payment</w:t>
              </w:r>
            </w:p>
            <w:p w:rsidR="004320B0" w:rsidRDefault="007E1517" w:rsidP="004320B0">
              <w:pPr>
                <w:pStyle w:val="ListBullet"/>
              </w:pPr>
              <w:r>
                <w:t>Stock front of store and complete daily check list</w:t>
              </w:r>
            </w:p>
            <w:p w:rsidR="007A027B" w:rsidRDefault="007E1517" w:rsidP="004320B0">
              <w:pPr>
                <w:pStyle w:val="ListBullet"/>
              </w:pPr>
              <w:r>
                <w:t xml:space="preserve">Communicate effectively with bakers and </w:t>
              </w:r>
              <w:proofErr w:type="spellStart"/>
              <w:r>
                <w:t>frosters</w:t>
              </w:r>
              <w:proofErr w:type="spellEnd"/>
              <w:r>
                <w:t xml:space="preserve"> for timely orders</w:t>
              </w:r>
            </w:p>
            <w:bookmarkStart w:id="0" w:name="_GoBack" w:displacedByCustomXml="next"/>
            <w:bookmarkEnd w:id="0" w:displacedByCustomXml="next"/>
          </w:sdtContent>
        </w:sdt>
        <w:sdt>
          <w:sdtPr>
            <w:rPr>
              <w:sz w:val="20"/>
            </w:rPr>
            <w:id w:val="-971826066"/>
            <w:placeholder>
              <w:docPart w:val="70F4B49880E04EEBAA9B712ACCDAE1B5"/>
            </w:placeholder>
            <w15:repeatingSectionItem/>
          </w:sdtPr>
          <w:sdtContent>
            <w:p w:rsidR="007E1517" w:rsidRPr="00312792" w:rsidRDefault="007E1517">
              <w:pPr>
                <w:pStyle w:val="ResumeDate"/>
                <w:rPr>
                  <w:sz w:val="20"/>
                </w:rPr>
              </w:pPr>
              <w:r>
                <w:t>January 2014 - Present</w:t>
              </w:r>
            </w:p>
            <w:p w:rsidR="007E1517" w:rsidRDefault="007E1517">
              <w:pPr>
                <w:pStyle w:val="Subsection"/>
              </w:pPr>
              <w:r>
                <w:t>AutoNation Nissan 104</w:t>
              </w:r>
            </w:p>
            <w:p w:rsidR="007E1517" w:rsidRDefault="007E1517">
              <w:pPr>
                <w:pStyle w:val="Description"/>
              </w:pPr>
              <w:r>
                <w:t>Service Cashier</w:t>
              </w:r>
            </w:p>
            <w:p w:rsidR="007E1517" w:rsidRDefault="007E1517" w:rsidP="004320B0">
              <w:pPr>
                <w:pStyle w:val="ListBullet"/>
              </w:pPr>
              <w:r>
                <w:t>Process guest tickets and method of payment</w:t>
              </w:r>
            </w:p>
            <w:p w:rsidR="007E1517" w:rsidRDefault="007E1517" w:rsidP="004320B0">
              <w:pPr>
                <w:pStyle w:val="ListBullet"/>
              </w:pPr>
              <w:r>
                <w:t>File large amounts of paperwork every day</w:t>
              </w:r>
            </w:p>
            <w:p w:rsidR="007E1517" w:rsidRDefault="007E1517" w:rsidP="004320B0">
              <w:pPr>
                <w:pStyle w:val="ListBullet"/>
              </w:pPr>
              <w:r>
                <w:t>Work closely with service advisors while guest’s vehicle is in service</w:t>
              </w:r>
            </w:p>
          </w:sdtContent>
        </w:sdt>
        <w:sdt>
          <w:sdtPr>
            <w:rPr>
              <w:sz w:val="20"/>
            </w:rPr>
            <w:id w:val="-1024480736"/>
            <w:placeholder>
              <w:docPart w:val="463AE6E5F2704E579957A1D977ADCD75"/>
            </w:placeholder>
            <w15:repeatingSectionItem/>
          </w:sdtPr>
          <w:sdtContent>
            <w:p w:rsidR="007E1517" w:rsidRPr="00312792" w:rsidRDefault="007E1517">
              <w:pPr>
                <w:pStyle w:val="ResumeDate"/>
                <w:rPr>
                  <w:sz w:val="20"/>
                </w:rPr>
              </w:pPr>
              <w:r>
                <w:t>June 2013 – October 2013</w:t>
              </w:r>
            </w:p>
            <w:p w:rsidR="007E1517" w:rsidRDefault="007E1517">
              <w:pPr>
                <w:pStyle w:val="Subsection"/>
              </w:pPr>
              <w:proofErr w:type="spellStart"/>
              <w:r>
                <w:t>Cabela’s</w:t>
              </w:r>
              <w:proofErr w:type="spellEnd"/>
              <w:r>
                <w:t xml:space="preserve"> - Thornton</w:t>
              </w:r>
            </w:p>
            <w:p w:rsidR="007E1517" w:rsidRDefault="007E1517">
              <w:pPr>
                <w:pStyle w:val="Description"/>
              </w:pPr>
              <w:r>
                <w:t>Back End/Receiving -- Nights</w:t>
              </w:r>
            </w:p>
            <w:p w:rsidR="007E1517" w:rsidRDefault="007E1517" w:rsidP="004320B0">
              <w:pPr>
                <w:pStyle w:val="ListBullet"/>
              </w:pPr>
              <w:r>
                <w:t>Receive and fill freight to the floor</w:t>
              </w:r>
            </w:p>
            <w:p w:rsidR="007E1517" w:rsidRDefault="007E1517" w:rsidP="004320B0">
              <w:pPr>
                <w:pStyle w:val="ListBullet"/>
              </w:pPr>
              <w:r>
                <w:t>Stock product onto shelves</w:t>
              </w:r>
            </w:p>
            <w:p w:rsidR="007E1517" w:rsidRDefault="007E1517" w:rsidP="004320B0">
              <w:pPr>
                <w:pStyle w:val="ListBullet"/>
              </w:pPr>
              <w:r>
                <w:t>Operate a pallet jack, “wave” lift, an RF gun</w:t>
              </w:r>
            </w:p>
          </w:sdtContent>
        </w:sdt>
        <w:sdt>
          <w:sdtPr>
            <w:rPr>
              <w:sz w:val="20"/>
            </w:rPr>
            <w:id w:val="-2004816380"/>
            <w:placeholder>
              <w:docPart w:val="51BC8548525F4F41B77C65603ED6CFA4"/>
            </w:placeholder>
            <w15:repeatingSectionItem/>
          </w:sdtPr>
          <w:sdtEndPr/>
          <w:sdtContent>
            <w:p w:rsidR="0091513F" w:rsidRPr="00E24B2B" w:rsidRDefault="00AE0B03" w:rsidP="00DC0EA1">
              <w:pPr>
                <w:pStyle w:val="ResumeDate"/>
                <w:rPr>
                  <w:szCs w:val="18"/>
                </w:rPr>
              </w:pPr>
              <w:r w:rsidRPr="00E24B2B">
                <w:rPr>
                  <w:szCs w:val="18"/>
                </w:rPr>
                <w:t>November 2011 – March 2012</w:t>
              </w:r>
            </w:p>
            <w:p w:rsidR="0091513F" w:rsidRDefault="0091513F">
              <w:pPr>
                <w:pStyle w:val="Subsection"/>
              </w:pPr>
              <w:r>
                <w:t>Murdoch’s</w:t>
              </w:r>
            </w:p>
            <w:p w:rsidR="0091513F" w:rsidRDefault="0091513F" w:rsidP="00DC0EA1">
              <w:pPr>
                <w:pStyle w:val="Description"/>
              </w:pPr>
              <w:r>
                <w:t>Cashier</w:t>
              </w:r>
            </w:p>
            <w:p w:rsidR="004320B0" w:rsidRDefault="004320B0" w:rsidP="004320B0">
              <w:pPr>
                <w:pStyle w:val="ListBullet"/>
              </w:pPr>
              <w:r>
                <w:t>Greet customers</w:t>
              </w:r>
            </w:p>
            <w:p w:rsidR="004320B0" w:rsidRDefault="004320B0" w:rsidP="004320B0">
              <w:pPr>
                <w:pStyle w:val="ListBullet"/>
              </w:pPr>
              <w:r>
                <w:t>Process customer purchases</w:t>
              </w:r>
            </w:p>
            <w:p w:rsidR="0091513F" w:rsidRDefault="004320B0" w:rsidP="004320B0">
              <w:pPr>
                <w:pStyle w:val="ListBullet"/>
              </w:pPr>
              <w:r>
                <w:t>Facing of front end product</w:t>
              </w:r>
            </w:p>
          </w:sdtContent>
        </w:sdt>
      </w:sdtContent>
    </w:sdt>
    <w:p w:rsidR="007A027B" w:rsidRDefault="008D283C">
      <w:pPr>
        <w:pStyle w:val="SectionHeading"/>
      </w:pPr>
      <w:r>
        <w:t>Education</w:t>
      </w:r>
    </w:p>
    <w:sdt>
      <w:sdtPr>
        <w:rPr>
          <w:sz w:val="20"/>
        </w:rPr>
        <w:id w:val="-93781616"/>
        <w15:repeatingSection/>
      </w:sdtPr>
      <w:sdtEndPr/>
      <w:sdtContent>
        <w:sdt>
          <w:sdtPr>
            <w:rPr>
              <w:rFonts w:asciiTheme="majorHAnsi" w:eastAsiaTheme="majorEastAsia" w:hAnsiTheme="majorHAnsi" w:cstheme="majorBidi"/>
              <w:sz w:val="20"/>
            </w:rPr>
            <w:id w:val="301266699"/>
            <w:placeholder>
              <w:docPart w:val="EA524899D01641F4984C49599699BB89"/>
            </w:placeholder>
            <w15:repeatingSectionItem/>
          </w:sdtPr>
          <w:sdtEndPr>
            <w:rPr>
              <w:sz w:val="26"/>
            </w:rPr>
          </w:sdtEndPr>
          <w:sdtContent>
            <w:p w:rsidR="007A027B" w:rsidRDefault="00395C5E">
              <w:pPr>
                <w:pStyle w:val="ResumeDate"/>
              </w:pPr>
              <w:r>
                <w:t>2008</w:t>
              </w:r>
              <w:r w:rsidR="001D2049">
                <w:t xml:space="preserve"> - 2013</w:t>
              </w:r>
            </w:p>
            <w:p w:rsidR="007A027B" w:rsidRDefault="001D2049">
              <w:pPr>
                <w:pStyle w:val="Subsection"/>
              </w:pPr>
              <w:r>
                <w:t>Academy Charter School</w:t>
              </w:r>
            </w:p>
            <w:p w:rsidR="00395C5E" w:rsidRDefault="001D2049" w:rsidP="00395C5E">
              <w:pPr>
                <w:pStyle w:val="Description"/>
              </w:pPr>
              <w:r>
                <w:t>High School Graduate</w:t>
              </w:r>
            </w:p>
            <w:p w:rsidR="007A027B" w:rsidRDefault="008D173A" w:rsidP="00395C5E">
              <w:pPr>
                <w:pStyle w:val="Description"/>
              </w:pPr>
            </w:p>
          </w:sdtContent>
        </w:sdt>
        <w:sdt>
          <w:sdtPr>
            <w:rPr>
              <w:sz w:val="20"/>
            </w:rPr>
            <w:id w:val="-1179730361"/>
            <w:placeholder>
              <w:docPart w:val="724401DC75CD4364B5324AAFA12CE2DB"/>
            </w:placeholder>
            <w15:repeatingSectionItem/>
          </w:sdtPr>
          <w:sdtEndPr/>
          <w:sdtContent>
            <w:p w:rsidR="001D2049" w:rsidRDefault="001D2049">
              <w:pPr>
                <w:pStyle w:val="ResumeDate"/>
              </w:pPr>
              <w:r>
                <w:t>2005 - 2011</w:t>
              </w:r>
            </w:p>
            <w:p w:rsidR="001D2049" w:rsidRDefault="001D2049">
              <w:pPr>
                <w:pStyle w:val="Subsection"/>
              </w:pPr>
              <w:r>
                <w:t>Success Martial Arts</w:t>
              </w:r>
            </w:p>
            <w:p w:rsidR="00E24B2B" w:rsidRDefault="001D2049">
              <w:pPr>
                <w:pStyle w:val="Description"/>
              </w:pPr>
              <w:r>
                <w:t>Second Degree Black Belt</w:t>
              </w:r>
            </w:p>
            <w:p w:rsidR="001D2049" w:rsidRDefault="008D173A" w:rsidP="00C5492D">
              <w:pPr>
                <w:pStyle w:val="ListBullet"/>
                <w:numPr>
                  <w:ilvl w:val="0"/>
                  <w:numId w:val="0"/>
                </w:numPr>
              </w:pPr>
            </w:p>
          </w:sdtContent>
        </w:sdt>
      </w:sdtContent>
    </w:sdt>
    <w:p w:rsidR="00E24B2B" w:rsidRDefault="00E24B2B">
      <w:pPr>
        <w:pStyle w:val="SectionHeading"/>
      </w:pPr>
    </w:p>
    <w:p w:rsidR="007A027B" w:rsidRDefault="008D283C">
      <w:pPr>
        <w:pStyle w:val="SectionHeading"/>
      </w:pPr>
      <w:r>
        <w:t>References</w:t>
      </w:r>
    </w:p>
    <w:p w:rsidR="000A5EA6" w:rsidRDefault="00C5492D">
      <w:r>
        <w:t>Aimee Ornelas: 720-261-6340</w:t>
      </w:r>
    </w:p>
    <w:p w:rsidR="00C5492D" w:rsidRDefault="00C5492D">
      <w:r>
        <w:t>Amy Shanahan</w:t>
      </w:r>
      <w:r w:rsidR="00A333BD">
        <w:t>: 303-907-3584</w:t>
      </w:r>
    </w:p>
    <w:sectPr w:rsidR="00C5492D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3A" w:rsidRDefault="008D173A">
      <w:pPr>
        <w:spacing w:after="0" w:line="240" w:lineRule="auto"/>
      </w:pPr>
      <w:r>
        <w:separator/>
      </w:r>
    </w:p>
  </w:endnote>
  <w:endnote w:type="continuationSeparator" w:id="0">
    <w:p w:rsidR="008D173A" w:rsidRDefault="008D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027B" w:rsidRDefault="008D283C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19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7A027B" w:rsidRDefault="008D283C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19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3A" w:rsidRDefault="008D173A">
      <w:pPr>
        <w:spacing w:after="0" w:line="240" w:lineRule="auto"/>
      </w:pPr>
      <w:r>
        <w:separator/>
      </w:r>
    </w:p>
  </w:footnote>
  <w:footnote w:type="continuationSeparator" w:id="0">
    <w:p w:rsidR="008D173A" w:rsidRDefault="008D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5118BB87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43C1CFE8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47ABC"/>
    <w:multiLevelType w:val="multilevel"/>
    <w:tmpl w:val="397E20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0B62CC"/>
    <w:multiLevelType w:val="hybridMultilevel"/>
    <w:tmpl w:val="8BC4560A"/>
    <w:lvl w:ilvl="0" w:tplc="36326BF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24A63"/>
    <w:multiLevelType w:val="hybridMultilevel"/>
    <w:tmpl w:val="F92A56A8"/>
    <w:lvl w:ilvl="0" w:tplc="36326BF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8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5"/>
  </w:num>
  <w:num w:numId="19">
    <w:abstractNumId w:val="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5D"/>
    <w:rsid w:val="0004326D"/>
    <w:rsid w:val="000A5EA6"/>
    <w:rsid w:val="000B0CA4"/>
    <w:rsid w:val="000D5E5D"/>
    <w:rsid w:val="000F6B0D"/>
    <w:rsid w:val="001D2049"/>
    <w:rsid w:val="00200250"/>
    <w:rsid w:val="00201451"/>
    <w:rsid w:val="00212A84"/>
    <w:rsid w:val="002B5957"/>
    <w:rsid w:val="0030198D"/>
    <w:rsid w:val="00306D94"/>
    <w:rsid w:val="00312792"/>
    <w:rsid w:val="00351759"/>
    <w:rsid w:val="00390A44"/>
    <w:rsid w:val="00395C5E"/>
    <w:rsid w:val="00397A26"/>
    <w:rsid w:val="004320B0"/>
    <w:rsid w:val="004815A1"/>
    <w:rsid w:val="00542281"/>
    <w:rsid w:val="00565EEA"/>
    <w:rsid w:val="005A0F0D"/>
    <w:rsid w:val="006D0860"/>
    <w:rsid w:val="00786198"/>
    <w:rsid w:val="00794A66"/>
    <w:rsid w:val="007A027B"/>
    <w:rsid w:val="007E1517"/>
    <w:rsid w:val="00866BBA"/>
    <w:rsid w:val="00874AE5"/>
    <w:rsid w:val="008B33A5"/>
    <w:rsid w:val="008D173A"/>
    <w:rsid w:val="008D283C"/>
    <w:rsid w:val="008D3F12"/>
    <w:rsid w:val="0091513F"/>
    <w:rsid w:val="00955E2C"/>
    <w:rsid w:val="00981B2F"/>
    <w:rsid w:val="00A333BD"/>
    <w:rsid w:val="00A42E91"/>
    <w:rsid w:val="00A544F2"/>
    <w:rsid w:val="00A56CB9"/>
    <w:rsid w:val="00AC72D9"/>
    <w:rsid w:val="00AE0B03"/>
    <w:rsid w:val="00B3016D"/>
    <w:rsid w:val="00B64496"/>
    <w:rsid w:val="00B77ABE"/>
    <w:rsid w:val="00BA2385"/>
    <w:rsid w:val="00BE4750"/>
    <w:rsid w:val="00C5492D"/>
    <w:rsid w:val="00C83EDE"/>
    <w:rsid w:val="00D15C1B"/>
    <w:rsid w:val="00D22F3A"/>
    <w:rsid w:val="00D35B55"/>
    <w:rsid w:val="00D46635"/>
    <w:rsid w:val="00E24B2B"/>
    <w:rsid w:val="00E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A9192E-6DA7-40CF-8797-24A753B3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\AppData\Roaming\Microsoft\Templates\Chronologic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524899D01641F4984C49599699B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B87A-41D9-47C9-9E8D-A3D00FE9BD64}"/>
      </w:docPartPr>
      <w:docPartBody>
        <w:p w:rsidR="00C5229F" w:rsidRDefault="002F2C6A">
          <w:pPr>
            <w:pStyle w:val="EA524899D01641F4984C49599699BB8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9C76C5AA882473299B2A720ECE0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A4EF5-D570-451C-AB94-F1C3B9ADD6D8}"/>
      </w:docPartPr>
      <w:docPartBody>
        <w:p w:rsidR="00C5229F" w:rsidRDefault="002F2C6A">
          <w:pPr>
            <w:pStyle w:val="A9C76C5AA882473299B2A720ECE0BC06"/>
          </w:pPr>
          <w:r>
            <w:t>[Your Name]</w:t>
          </w:r>
        </w:p>
      </w:docPartBody>
    </w:docPart>
    <w:docPart>
      <w:docPartPr>
        <w:name w:val="724401DC75CD4364B5324AAFA12CE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93FA-59B9-49D7-8782-B6C113B6DF20}"/>
      </w:docPartPr>
      <w:docPartBody>
        <w:p w:rsidR="00C5229F" w:rsidRDefault="00780C1B" w:rsidP="00780C1B">
          <w:pPr>
            <w:pStyle w:val="724401DC75CD4364B5324AAFA12CE2D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1BC8548525F4F41B77C65603ED6C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215CB-3FEB-4DAD-8C69-F9E9D50F8F77}"/>
      </w:docPartPr>
      <w:docPartBody>
        <w:p w:rsidR="00C5229F" w:rsidRDefault="00780C1B" w:rsidP="00780C1B">
          <w:pPr>
            <w:pStyle w:val="51BC8548525F4F41B77C65603ED6CFA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63AE6E5F2704E579957A1D977AD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184AC-5C46-4B43-9A12-3A45FECE0B97}"/>
      </w:docPartPr>
      <w:docPartBody>
        <w:p w:rsidR="00000000" w:rsidRDefault="00886142" w:rsidP="00886142">
          <w:pPr>
            <w:pStyle w:val="463AE6E5F2704E579957A1D977ADCD7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0F4B49880E04EEBAA9B712ACCDA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45498-38B0-4D5B-BAE6-D3E0F824CDFC}"/>
      </w:docPartPr>
      <w:docPartBody>
        <w:p w:rsidR="00000000" w:rsidRDefault="00886142" w:rsidP="00886142">
          <w:pPr>
            <w:pStyle w:val="70F4B49880E04EEBAA9B712ACCDAE1B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1B"/>
    <w:rsid w:val="00163A51"/>
    <w:rsid w:val="00190238"/>
    <w:rsid w:val="002F2C6A"/>
    <w:rsid w:val="003B7209"/>
    <w:rsid w:val="0050440F"/>
    <w:rsid w:val="00534082"/>
    <w:rsid w:val="00681D58"/>
    <w:rsid w:val="00780C1B"/>
    <w:rsid w:val="00790FD8"/>
    <w:rsid w:val="008167EF"/>
    <w:rsid w:val="00886142"/>
    <w:rsid w:val="00917958"/>
    <w:rsid w:val="009925B5"/>
    <w:rsid w:val="00B579F4"/>
    <w:rsid w:val="00C5229F"/>
    <w:rsid w:val="00CB2BE0"/>
    <w:rsid w:val="00CE30C1"/>
    <w:rsid w:val="00E44CDE"/>
    <w:rsid w:val="00E8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F35C2E51784AC082AA90E4D9E5615D">
    <w:name w:val="EFF35C2E51784AC082AA90E4D9E5615D"/>
  </w:style>
  <w:style w:type="character" w:styleId="PlaceholderText">
    <w:name w:val="Placeholder Text"/>
    <w:basedOn w:val="DefaultParagraphFont"/>
    <w:uiPriority w:val="99"/>
    <w:semiHidden/>
    <w:rsid w:val="00886142"/>
    <w:rPr>
      <w:color w:val="808080"/>
    </w:rPr>
  </w:style>
  <w:style w:type="paragraph" w:customStyle="1" w:styleId="EA524899D01641F4984C49599699BB89">
    <w:name w:val="EA524899D01641F4984C49599699BB89"/>
  </w:style>
  <w:style w:type="paragraph" w:customStyle="1" w:styleId="A0FCCF6FD0D24F748C272245F3561C9F">
    <w:name w:val="A0FCCF6FD0D24F748C272245F3561C9F"/>
  </w:style>
  <w:style w:type="paragraph" w:customStyle="1" w:styleId="CA7080BC1751473DA9BBAA987D3D5C72">
    <w:name w:val="CA7080BC1751473DA9BBAA987D3D5C72"/>
  </w:style>
  <w:style w:type="paragraph" w:customStyle="1" w:styleId="707FC61FC85E405384DF9A40AD9D7F33">
    <w:name w:val="707FC61FC85E405384DF9A40AD9D7F33"/>
  </w:style>
  <w:style w:type="paragraph" w:styleId="ListBullet">
    <w:name w:val="List Bullet"/>
    <w:basedOn w:val="Normal"/>
    <w:uiPriority w:val="1"/>
    <w:unhideWhenUsed/>
    <w:qFormat/>
    <w:rsid w:val="00780C1B"/>
    <w:pPr>
      <w:numPr>
        <w:numId w:val="2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505D9ABE5DED432EA851C624D3367ECF">
    <w:name w:val="505D9ABE5DED432EA851C624D3367ECF"/>
  </w:style>
  <w:style w:type="paragraph" w:customStyle="1" w:styleId="99DE62F764B947669AD6A1883E77497E">
    <w:name w:val="99DE62F764B947669AD6A1883E77497E"/>
  </w:style>
  <w:style w:type="paragraph" w:customStyle="1" w:styleId="2E23D443D658445997498A48D0B332A7">
    <w:name w:val="2E23D443D658445997498A48D0B332A7"/>
  </w:style>
  <w:style w:type="paragraph" w:customStyle="1" w:styleId="6EE34FA24A534CA4A29D08E3F1CD5948">
    <w:name w:val="6EE34FA24A534CA4A29D08E3F1CD5948"/>
  </w:style>
  <w:style w:type="paragraph" w:customStyle="1" w:styleId="A9C76C5AA882473299B2A720ECE0BC06">
    <w:name w:val="A9C76C5AA882473299B2A720ECE0BC06"/>
  </w:style>
  <w:style w:type="paragraph" w:customStyle="1" w:styleId="3F7646C7B3EC4755BB08CDD74D9E2B78">
    <w:name w:val="3F7646C7B3EC4755BB08CDD74D9E2B78"/>
  </w:style>
  <w:style w:type="paragraph" w:customStyle="1" w:styleId="724401DC75CD4364B5324AAFA12CE2DB">
    <w:name w:val="724401DC75CD4364B5324AAFA12CE2DB"/>
    <w:rsid w:val="00780C1B"/>
  </w:style>
  <w:style w:type="paragraph" w:customStyle="1" w:styleId="E494C1AA1DE542CBA10125B017617CD8">
    <w:name w:val="E494C1AA1DE542CBA10125B017617CD8"/>
    <w:rsid w:val="00780C1B"/>
  </w:style>
  <w:style w:type="paragraph" w:customStyle="1" w:styleId="51BC8548525F4F41B77C65603ED6CFA4">
    <w:name w:val="51BC8548525F4F41B77C65603ED6CFA4"/>
    <w:rsid w:val="00780C1B"/>
  </w:style>
  <w:style w:type="paragraph" w:customStyle="1" w:styleId="AA4DCAA4922F4662BC2B427FDF074C09">
    <w:name w:val="AA4DCAA4922F4662BC2B427FDF074C09"/>
    <w:rsid w:val="00780C1B"/>
  </w:style>
  <w:style w:type="paragraph" w:customStyle="1" w:styleId="B2AE1E3065F0434E96CCA3DF6299EF77">
    <w:name w:val="B2AE1E3065F0434E96CCA3DF6299EF77"/>
    <w:rsid w:val="00780C1B"/>
  </w:style>
  <w:style w:type="paragraph" w:customStyle="1" w:styleId="2BB2CF477A184221BDFF8E769622BB6B">
    <w:name w:val="2BB2CF477A184221BDFF8E769622BB6B"/>
    <w:rsid w:val="00780C1B"/>
  </w:style>
  <w:style w:type="paragraph" w:customStyle="1" w:styleId="463AE6E5F2704E579957A1D977ADCD75">
    <w:name w:val="463AE6E5F2704E579957A1D977ADCD75"/>
    <w:rsid w:val="00886142"/>
  </w:style>
  <w:style w:type="paragraph" w:customStyle="1" w:styleId="70F4B49880E04EEBAA9B712ACCDAE1B5">
    <w:name w:val="70F4B49880E04EEBAA9B712ACCDAE1B5"/>
    <w:rsid w:val="00886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8443 Jackson Way
Thornton, CO  80229</CompanyAddress>
  <CompanyPhone>303-288-0552</CompanyPhone>
  <CompanyFax/>
  <CompanyEmail>Cowgirltothecore1495@gmail.com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0A676-D251-4A8C-8FD8-5C9F5030A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D21F0-25C5-40D4-B075-9A276DFD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(Simple design)</Template>
  <TotalTime>208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Aimee Britt</dc:creator>
  <cp:keywords/>
  <cp:lastModifiedBy>Jeff Britt</cp:lastModifiedBy>
  <cp:revision>10</cp:revision>
  <cp:lastPrinted>2013-12-06T19:30:00Z</cp:lastPrinted>
  <dcterms:created xsi:type="dcterms:W3CDTF">2013-11-26T23:37:00Z</dcterms:created>
  <dcterms:modified xsi:type="dcterms:W3CDTF">2014-04-03T15:15:00Z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