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1A" w:rsidRDefault="00BE2E97">
      <w:pPr>
        <w:pStyle w:val="Title"/>
      </w:pPr>
      <w:r>
        <w:t>‍‍</w:t>
      </w:r>
      <w:sdt>
        <w:sdtPr>
          <w:alias w:val="Your Name"/>
          <w:tag w:val=""/>
          <w:id w:val="1246310863"/>
          <w:placeholder>
            <w:docPart w:val="A49D8062A5A2459F8467EFCD5DD2CA24"/>
          </w:placeholder>
          <w:dataBinding w:prefixMappings="xmlns:ns0='http://purl.org/dc/elements/1.1/' xmlns:ns1='http://schemas.openxmlformats.org/package/2006/metadata/core-properties' " w:xpath="/ns1:coreProperties[1]/ns0:creator[1]" w:storeItemID="{6C3C8BC8-F283-45AE-878A-BAB7291924A1}"/>
          <w:text/>
        </w:sdtPr>
        <w:sdtEndPr/>
        <w:sdtContent>
          <w:r w:rsidR="006764C0">
            <w:t>Ryan M. Brickle</w:t>
          </w:r>
        </w:sdtContent>
      </w:sdt>
    </w:p>
    <w:p w:rsidR="00B8041A" w:rsidRPr="004531B7" w:rsidRDefault="00AF7300">
      <w:pPr>
        <w:rPr>
          <w:sz w:val="22"/>
          <w:szCs w:val="22"/>
        </w:rPr>
      </w:pPr>
      <w:sdt>
        <w:sdtPr>
          <w:rPr>
            <w:sz w:val="22"/>
            <w:szCs w:val="22"/>
          </w:rPr>
          <w:alias w:val="Address"/>
          <w:tag w:val=""/>
          <w:id w:val="-593780209"/>
          <w:placeholder>
            <w:docPart w:val="8276FA19A9F64194A4ED2F34A3C731FF"/>
          </w:placeholder>
          <w:dataBinding w:prefixMappings="xmlns:ns0='http://schemas.microsoft.com/office/2006/coverPageProps' " w:xpath="/ns0:CoverPageProperties[1]/ns0:CompanyAddress[1]" w:storeItemID="{55AF091B-3C7A-41E3-B477-F2FDAA23CFDA}"/>
          <w:text/>
        </w:sdtPr>
        <w:sdtEndPr/>
        <w:sdtContent>
          <w:r w:rsidR="004531B7" w:rsidRPr="004531B7">
            <w:rPr>
              <w:sz w:val="22"/>
              <w:szCs w:val="22"/>
            </w:rPr>
            <w:t>30226 West Burlingame Lake Rd., Danbury, WI 54830</w:t>
          </w:r>
        </w:sdtContent>
      </w:sdt>
      <w:r w:rsidR="00BE2E97" w:rsidRPr="004531B7">
        <w:rPr>
          <w:sz w:val="22"/>
          <w:szCs w:val="22"/>
        </w:rPr>
        <w:t> | </w:t>
      </w:r>
      <w:sdt>
        <w:sdtPr>
          <w:rPr>
            <w:sz w:val="22"/>
            <w:szCs w:val="22"/>
          </w:rPr>
          <w:alias w:val="Telephone"/>
          <w:tag w:val=""/>
          <w:id w:val="-1416317146"/>
          <w:placeholder>
            <w:docPart w:val="419DF1386B684119B1E1BF138E1709A0"/>
          </w:placeholder>
          <w:dataBinding w:prefixMappings="xmlns:ns0='http://schemas.microsoft.com/office/2006/coverPageProps' " w:xpath="/ns0:CoverPageProperties[1]/ns0:CompanyPhone[1]" w:storeItemID="{55AF091B-3C7A-41E3-B477-F2FDAA23CFDA}"/>
          <w:text/>
        </w:sdtPr>
        <w:sdtEndPr/>
        <w:sdtContent>
          <w:r w:rsidR="006764C0" w:rsidRPr="004531B7">
            <w:rPr>
              <w:sz w:val="22"/>
              <w:szCs w:val="22"/>
            </w:rPr>
            <w:t>715-733-0643</w:t>
          </w:r>
        </w:sdtContent>
      </w:sdt>
      <w:r w:rsidR="00BE2E97" w:rsidRPr="004531B7">
        <w:rPr>
          <w:sz w:val="22"/>
          <w:szCs w:val="22"/>
        </w:rPr>
        <w:t> | </w:t>
      </w:r>
      <w:sdt>
        <w:sdtPr>
          <w:rPr>
            <w:sz w:val="22"/>
            <w:szCs w:val="22"/>
          </w:rPr>
          <w:alias w:val="Email"/>
          <w:tag w:val=""/>
          <w:id w:val="-391963670"/>
          <w:placeholder>
            <w:docPart w:val="8DFCA7A312D740018DFDBCBE38951EB7"/>
          </w:placeholder>
          <w:dataBinding w:prefixMappings="xmlns:ns0='http://schemas.microsoft.com/office/2006/coverPageProps' " w:xpath="/ns0:CoverPageProperties[1]/ns0:CompanyEmail[1]" w:storeItemID="{55AF091B-3C7A-41E3-B477-F2FDAA23CFDA}"/>
          <w:text/>
        </w:sdtPr>
        <w:sdtEndPr/>
        <w:sdtContent>
          <w:r w:rsidR="006764C0" w:rsidRPr="004531B7">
            <w:rPr>
              <w:sz w:val="22"/>
              <w:szCs w:val="22"/>
            </w:rPr>
            <w:t>ryanmbrickle@gmail.com</w:t>
          </w:r>
        </w:sdtContent>
      </w:sdt>
    </w:p>
    <w:p w:rsidR="00B8041A" w:rsidRDefault="00BE2E97">
      <w:pPr>
        <w:pStyle w:val="SectionHeading"/>
        <w:spacing w:before="720"/>
      </w:pPr>
      <w:r>
        <w:t>Objective</w:t>
      </w:r>
    </w:p>
    <w:p w:rsidR="00544B0E" w:rsidRDefault="006764C0" w:rsidP="00544B0E">
      <w:pPr>
        <w:pStyle w:val="ListBullet"/>
        <w:numPr>
          <w:ilvl w:val="0"/>
          <w:numId w:val="0"/>
        </w:numPr>
        <w:ind w:left="144"/>
        <w:rPr>
          <w:rFonts w:eastAsia="Times New Roman" w:cs="Times New Roman"/>
          <w:sz w:val="22"/>
          <w:szCs w:val="22"/>
        </w:rPr>
      </w:pPr>
      <w:r w:rsidRPr="00544B0E">
        <w:rPr>
          <w:rFonts w:eastAsia="Times New Roman" w:cs="Times New Roman"/>
          <w:sz w:val="22"/>
          <w:szCs w:val="22"/>
        </w:rPr>
        <w:t xml:space="preserve">Successful, hardworking, and dedicated graduate seeking position as a wind turbine </w:t>
      </w:r>
      <w:r w:rsidR="00544B0E">
        <w:rPr>
          <w:rFonts w:eastAsia="Times New Roman" w:cs="Times New Roman"/>
          <w:sz w:val="22"/>
          <w:szCs w:val="22"/>
        </w:rPr>
        <w:t>technician.</w:t>
      </w:r>
    </w:p>
    <w:p w:rsidR="00B8041A" w:rsidRPr="00544B0E" w:rsidRDefault="006764C0" w:rsidP="00544B0E">
      <w:pPr>
        <w:pStyle w:val="ListBullet"/>
        <w:numPr>
          <w:ilvl w:val="0"/>
          <w:numId w:val="0"/>
        </w:numPr>
        <w:ind w:left="144"/>
        <w:rPr>
          <w:rFonts w:eastAsia="Times New Roman" w:cs="Times New Roman"/>
          <w:sz w:val="22"/>
          <w:szCs w:val="22"/>
        </w:rPr>
      </w:pPr>
      <w:r w:rsidRPr="00544B0E">
        <w:rPr>
          <w:rFonts w:eastAsia="Times New Roman" w:cs="Times New Roman"/>
          <w:sz w:val="22"/>
          <w:szCs w:val="22"/>
        </w:rPr>
        <w:t>Willing</w:t>
      </w:r>
      <w:r w:rsidR="00544B0E">
        <w:rPr>
          <w:rFonts w:eastAsia="Times New Roman" w:cs="Times New Roman"/>
          <w:sz w:val="22"/>
          <w:szCs w:val="22"/>
        </w:rPr>
        <w:t xml:space="preserve"> </w:t>
      </w:r>
      <w:r w:rsidRPr="00544B0E">
        <w:rPr>
          <w:rFonts w:eastAsia="Times New Roman" w:cs="Times New Roman"/>
          <w:sz w:val="22"/>
          <w:szCs w:val="22"/>
        </w:rPr>
        <w:t>and able to offer experience and skills developed from previous emp</w:t>
      </w:r>
      <w:r w:rsidR="00544B0E">
        <w:rPr>
          <w:rFonts w:eastAsia="Times New Roman" w:cs="Times New Roman"/>
          <w:sz w:val="22"/>
          <w:szCs w:val="22"/>
        </w:rPr>
        <w:t xml:space="preserve">loyments and higher </w:t>
      </w:r>
      <w:r w:rsidRPr="00544B0E">
        <w:rPr>
          <w:rFonts w:eastAsia="Times New Roman" w:cs="Times New Roman"/>
          <w:sz w:val="22"/>
          <w:szCs w:val="22"/>
        </w:rPr>
        <w:t>education.</w:t>
      </w:r>
    </w:p>
    <w:p w:rsidR="00B8041A" w:rsidRDefault="00BE2E97">
      <w:pPr>
        <w:pStyle w:val="SectionHeading"/>
      </w:pPr>
      <w:r>
        <w:t>Education</w:t>
      </w:r>
    </w:p>
    <w:p w:rsidR="00B8041A" w:rsidRDefault="006764C0">
      <w:pPr>
        <w:pStyle w:val="Subsection"/>
        <w:spacing w:before="100"/>
      </w:pPr>
      <w:r>
        <w:t>Associate of Applied Science in Wind Energy Technology</w:t>
      </w:r>
      <w:r w:rsidR="00BE2E97">
        <w:t> | </w:t>
      </w:r>
      <w:r>
        <w:t>May 2012</w:t>
      </w:r>
      <w:r w:rsidR="00BE2E97">
        <w:t> | </w:t>
      </w:r>
      <w:r>
        <w:t>Minnesota West Tech. College</w:t>
      </w:r>
    </w:p>
    <w:p w:rsidR="00B8041A" w:rsidRPr="004D0340" w:rsidRDefault="006764C0" w:rsidP="006764C0">
      <w:pPr>
        <w:pStyle w:val="ListBullet"/>
        <w:rPr>
          <w:sz w:val="22"/>
          <w:szCs w:val="22"/>
        </w:rPr>
      </w:pPr>
      <w:r w:rsidRPr="004D0340">
        <w:rPr>
          <w:sz w:val="22"/>
          <w:szCs w:val="22"/>
        </w:rPr>
        <w:t>Designed PLCs, wired motor controls (starters, timers, etc.), troubleshooting, and schematics</w:t>
      </w:r>
    </w:p>
    <w:p w:rsidR="00B8041A" w:rsidRPr="00544B0E" w:rsidRDefault="00BE2E97">
      <w:pPr>
        <w:pStyle w:val="SectionHeading"/>
        <w:rPr>
          <w:rFonts w:asciiTheme="minorHAnsi" w:hAnsiTheme="minorHAnsi"/>
        </w:rPr>
      </w:pPr>
      <w:r w:rsidRPr="00544B0E">
        <w:rPr>
          <w:rFonts w:asciiTheme="minorHAnsi" w:hAnsiTheme="minorHAnsi"/>
        </w:rPr>
        <w:t>Experience</w:t>
      </w:r>
    </w:p>
    <w:p w:rsidR="00B8041A" w:rsidRPr="00544B0E" w:rsidRDefault="006764C0">
      <w:pPr>
        <w:pStyle w:val="Subsection"/>
        <w:spacing w:before="100"/>
      </w:pPr>
      <w:r w:rsidRPr="00544B0E">
        <w:t>WInd turbine Construction</w:t>
      </w:r>
      <w:r w:rsidR="00BE2E97" w:rsidRPr="00544B0E">
        <w:t> | </w:t>
      </w:r>
      <w:r w:rsidRPr="00544B0E">
        <w:t>Blattner Energy, Inc.</w:t>
      </w:r>
      <w:r w:rsidR="00BE2E97" w:rsidRPr="00544B0E">
        <w:t> | </w:t>
      </w:r>
      <w:r w:rsidRPr="00544B0E">
        <w:t>June 2012-Present</w:t>
      </w:r>
    </w:p>
    <w:p w:rsidR="00B8041A" w:rsidRPr="00544B0E" w:rsidRDefault="006764C0">
      <w:pPr>
        <w:pStyle w:val="ListBullet"/>
        <w:rPr>
          <w:sz w:val="22"/>
          <w:szCs w:val="22"/>
        </w:rPr>
      </w:pPr>
      <w:r w:rsidRPr="00544B0E">
        <w:rPr>
          <w:rFonts w:eastAsia="Times New Roman" w:cs="Times New Roman"/>
          <w:sz w:val="22"/>
          <w:szCs w:val="22"/>
        </w:rPr>
        <w:t>Tower wiring, crane rigging, climbing 100+ meters, calling in tower sections, prepping turbine sites, assembling and disassembling cranes, experience driving a forklift</w:t>
      </w:r>
    </w:p>
    <w:sdt>
      <w:sdtPr>
        <w:rPr>
          <w:b w:val="0"/>
          <w:bCs w:val="0"/>
          <w:caps w:val="0"/>
          <w:color w:val="404040" w:themeColor="text1" w:themeTint="BF"/>
        </w:rPr>
        <w:id w:val="417760904"/>
      </w:sdtPr>
      <w:sdtEndPr/>
      <w:sdtContent>
        <w:sdt>
          <w:sdtPr>
            <w:rPr>
              <w:b w:val="0"/>
              <w:bCs w:val="0"/>
              <w:caps w:val="0"/>
              <w:color w:val="404040" w:themeColor="text1" w:themeTint="BF"/>
            </w:rPr>
            <w:id w:val="-1773932447"/>
          </w:sdtPr>
          <w:sdtEndPr/>
          <w:sdtContent>
            <w:p w:rsidR="00B8041A" w:rsidRPr="00544B0E" w:rsidRDefault="006764C0">
              <w:pPr>
                <w:pStyle w:val="Subsection"/>
              </w:pPr>
              <w:r w:rsidRPr="00544B0E">
                <w:t>Tower Technician</w:t>
              </w:r>
              <w:r w:rsidR="00BE2E97" w:rsidRPr="00544B0E">
                <w:t> | </w:t>
              </w:r>
              <w:r w:rsidRPr="00544B0E">
                <w:t>Vinco, Inc.</w:t>
              </w:r>
              <w:r w:rsidR="00BE2E97" w:rsidRPr="00544B0E">
                <w:t> | </w:t>
              </w:r>
              <w:r w:rsidRPr="00544B0E">
                <w:t>May 2012-June 2012</w:t>
              </w:r>
            </w:p>
            <w:p w:rsidR="006764C0" w:rsidRPr="00544B0E" w:rsidRDefault="00D368D2">
              <w:pPr>
                <w:pStyle w:val="ListBullet"/>
                <w:rPr>
                  <w:sz w:val="22"/>
                  <w:szCs w:val="22"/>
                </w:rPr>
              </w:pPr>
              <w:r>
                <w:rPr>
                  <w:rFonts w:eastAsia="Times New Roman" w:cs="Times New Roman"/>
                  <w:sz w:val="22"/>
                  <w:szCs w:val="22"/>
                </w:rPr>
                <w:t>Climbed up to 100 meters,</w:t>
              </w:r>
              <w:r w:rsidR="006764C0" w:rsidRPr="00544B0E">
                <w:rPr>
                  <w:rFonts w:eastAsia="Times New Roman" w:cs="Times New Roman"/>
                  <w:sz w:val="22"/>
                  <w:szCs w:val="22"/>
                </w:rPr>
                <w:t xml:space="preserve"> installed dishes and satellites, ran coax cable, grounded dishes and cabling</w:t>
              </w:r>
            </w:p>
            <w:sdt>
              <w:sdtPr>
                <w:rPr>
                  <w:b w:val="0"/>
                  <w:caps w:val="0"/>
                  <w:color w:val="404040" w:themeColor="text1" w:themeTint="BF"/>
                </w:rPr>
                <w:id w:val="440110705"/>
              </w:sdtPr>
              <w:sdtEndPr>
                <w:rPr>
                  <w:sz w:val="22"/>
                  <w:szCs w:val="22"/>
                </w:rPr>
              </w:sdtEndPr>
              <w:sdtContent>
                <w:p w:rsidR="006764C0" w:rsidRPr="00544B0E" w:rsidRDefault="006764C0" w:rsidP="006764C0">
                  <w:pPr>
                    <w:pStyle w:val="Subsection"/>
                  </w:pPr>
                  <w:r w:rsidRPr="00544B0E">
                    <w:t>Wind Turbine Technician, Internship | AES Alternative Energy | May 2011-August 2011</w:t>
                  </w:r>
                </w:p>
                <w:p w:rsidR="006764C0" w:rsidRPr="00544B0E" w:rsidRDefault="006764C0" w:rsidP="006764C0">
                  <w:pPr>
                    <w:pStyle w:val="ListBullet"/>
                    <w:rPr>
                      <w:bCs/>
                      <w:sz w:val="22"/>
                      <w:szCs w:val="22"/>
                    </w:rPr>
                  </w:pPr>
                  <w:r w:rsidRPr="00544B0E">
                    <w:rPr>
                      <w:rFonts w:eastAsia="Times New Roman" w:cs="Times New Roman"/>
                      <w:sz w:val="22"/>
                      <w:szCs w:val="22"/>
                    </w:rPr>
                    <w:t>Turbine maintenance and troubleshooting, replaced generators, repair and maintenance of blades, assembled and disassembled hubs for blades, tested oil samples on transformers and gearboxes, blade inspections, performed cleaning of the nacelle, tower, ladder, and cabinets, crane rigging, hand signals, and tag lines</w:t>
                  </w:r>
                  <w:bookmarkStart w:id="0" w:name="_GoBack"/>
                  <w:bookmarkEnd w:id="0"/>
                </w:p>
                <w:p w:rsidR="006764C0" w:rsidRPr="00544B0E" w:rsidRDefault="00544B0E" w:rsidP="006764C0">
                  <w:pPr>
                    <w:pStyle w:val="Subsection"/>
                  </w:pPr>
                  <w:r w:rsidRPr="00544B0E">
                    <w:t>Town Road Crew</w:t>
                  </w:r>
                  <w:r w:rsidR="006764C0" w:rsidRPr="00544B0E">
                    <w:t> | </w:t>
                  </w:r>
                  <w:r w:rsidRPr="00544B0E">
                    <w:t>Town of Swiss</w:t>
                  </w:r>
                  <w:r w:rsidR="006764C0" w:rsidRPr="00544B0E">
                    <w:t xml:space="preserve"> | May </w:t>
                  </w:r>
                  <w:r w:rsidRPr="00544B0E">
                    <w:t>2010-May 2012</w:t>
                  </w:r>
                </w:p>
              </w:sdtContent>
            </w:sdt>
            <w:p w:rsidR="00B8041A" w:rsidRPr="00544B0E" w:rsidRDefault="00544B0E" w:rsidP="00544B0E">
              <w:pPr>
                <w:pStyle w:val="ListBullet"/>
                <w:rPr>
                  <w:bCs/>
                  <w:sz w:val="22"/>
                  <w:szCs w:val="22"/>
                </w:rPr>
              </w:pPr>
              <w:r w:rsidRPr="00544B0E">
                <w:rPr>
                  <w:bCs/>
                  <w:sz w:val="22"/>
                  <w:szCs w:val="22"/>
                </w:rPr>
                <w:t xml:space="preserve">Maintenance of roads </w:t>
              </w:r>
              <w:r w:rsidRPr="00544B0E">
                <w:rPr>
                  <w:rFonts w:eastAsia="Times New Roman" w:cs="Times New Roman"/>
                  <w:sz w:val="22"/>
                  <w:szCs w:val="22"/>
                </w:rPr>
                <w:t>and public buildings depending on the season: snow removal, storm clean up, building and shop maintenance, equipment and vehicle repair and maintenance</w:t>
              </w:r>
            </w:p>
          </w:sdtContent>
        </w:sdt>
      </w:sdtContent>
    </w:sdt>
    <w:p w:rsidR="006764C0" w:rsidRPr="00544B0E" w:rsidRDefault="006764C0" w:rsidP="006764C0">
      <w:pPr>
        <w:pStyle w:val="SectionHeading"/>
        <w:rPr>
          <w:szCs w:val="24"/>
        </w:rPr>
      </w:pPr>
      <w:r w:rsidRPr="00544B0E">
        <w:rPr>
          <w:szCs w:val="24"/>
        </w:rPr>
        <w:t>Certifications &amp; Skills</w:t>
      </w:r>
    </w:p>
    <w:p w:rsidR="006764C0" w:rsidRPr="00544B0E" w:rsidRDefault="00D368D2" w:rsidP="00D368D2">
      <w:pPr>
        <w:pStyle w:val="ListBullet"/>
        <w:rPr>
          <w:sz w:val="22"/>
          <w:szCs w:val="22"/>
        </w:rPr>
      </w:pPr>
      <w:r w:rsidRPr="00D368D2">
        <w:rPr>
          <w:sz w:val="22"/>
          <w:szCs w:val="22"/>
        </w:rPr>
        <w:t>Successfully completed OSHA 30, hand signals and rigging, tower rescue, confined space, CPR/first aid, lock out and tag out, and PLC class</w:t>
      </w:r>
      <w:r>
        <w:rPr>
          <w:sz w:val="22"/>
          <w:szCs w:val="22"/>
        </w:rPr>
        <w:t xml:space="preserve"> at Minnesota West Technical College</w:t>
      </w:r>
    </w:p>
    <w:p w:rsidR="006764C0" w:rsidRPr="00544B0E" w:rsidRDefault="006764C0" w:rsidP="006764C0">
      <w:pPr>
        <w:pStyle w:val="ListBullet"/>
        <w:rPr>
          <w:sz w:val="22"/>
          <w:szCs w:val="22"/>
        </w:rPr>
      </w:pPr>
      <w:r w:rsidRPr="00544B0E">
        <w:rPr>
          <w:rFonts w:eastAsia="Times New Roman" w:cs="Times New Roman"/>
          <w:sz w:val="22"/>
          <w:szCs w:val="22"/>
        </w:rPr>
        <w:t>Member of Student Association of Wind Turbine Students</w:t>
      </w:r>
    </w:p>
    <w:p w:rsidR="006764C0" w:rsidRPr="00544B0E" w:rsidRDefault="006764C0" w:rsidP="006764C0">
      <w:pPr>
        <w:pStyle w:val="ListBullet"/>
        <w:rPr>
          <w:sz w:val="22"/>
          <w:szCs w:val="22"/>
        </w:rPr>
      </w:pPr>
      <w:r w:rsidRPr="00544B0E">
        <w:rPr>
          <w:rFonts w:eastAsia="Times New Roman" w:cs="Times New Roman"/>
          <w:sz w:val="22"/>
          <w:szCs w:val="22"/>
        </w:rPr>
        <w:t>Proficient in Microsoft Office</w:t>
      </w:r>
    </w:p>
    <w:sectPr w:rsidR="006764C0" w:rsidRPr="00544B0E">
      <w:footerReference w:type="defaul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00" w:rsidRDefault="00AF7300">
      <w:pPr>
        <w:spacing w:after="0"/>
      </w:pPr>
      <w:r>
        <w:separator/>
      </w:r>
    </w:p>
  </w:endnote>
  <w:endnote w:type="continuationSeparator" w:id="0">
    <w:p w:rsidR="00AF7300" w:rsidRDefault="00AF7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41A" w:rsidRDefault="00BE2E97">
    <w:pPr>
      <w:pStyle w:val="Footer"/>
    </w:pPr>
    <w:r>
      <w:t xml:space="preserve">Page </w:t>
    </w:r>
    <w:r>
      <w:fldChar w:fldCharType="begin"/>
    </w:r>
    <w:r>
      <w:instrText xml:space="preserve"> PAGE   \* MERGEFORMAT </w:instrText>
    </w:r>
    <w:r>
      <w:fldChar w:fldCharType="separate"/>
    </w:r>
    <w:r w:rsidR="006764C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00" w:rsidRDefault="00AF7300">
      <w:pPr>
        <w:spacing w:after="0"/>
      </w:pPr>
      <w:r>
        <w:separator/>
      </w:r>
    </w:p>
  </w:footnote>
  <w:footnote w:type="continuationSeparator" w:id="0">
    <w:p w:rsidR="00AF7300" w:rsidRDefault="00AF73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4E277B6B"/>
    <w:multiLevelType w:val="hybridMultilevel"/>
    <w:tmpl w:val="7960EEC8"/>
    <w:lvl w:ilvl="0" w:tplc="4B4C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C0"/>
    <w:rsid w:val="004531B7"/>
    <w:rsid w:val="004D0340"/>
    <w:rsid w:val="005303DA"/>
    <w:rsid w:val="00544B0E"/>
    <w:rsid w:val="00571ABC"/>
    <w:rsid w:val="006764C0"/>
    <w:rsid w:val="00777508"/>
    <w:rsid w:val="00AF7300"/>
    <w:rsid w:val="00B8041A"/>
    <w:rsid w:val="00BE2E97"/>
    <w:rsid w:val="00CA6602"/>
    <w:rsid w:val="00D368D2"/>
    <w:rsid w:val="00F8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6764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C0"/>
    <w:rPr>
      <w:rFonts w:ascii="Tahoma" w:hAnsi="Tahoma" w:cs="Tahoma"/>
      <w:sz w:val="16"/>
      <w:szCs w:val="16"/>
    </w:rPr>
  </w:style>
  <w:style w:type="paragraph" w:styleId="ListParagraph">
    <w:name w:val="List Paragraph"/>
    <w:basedOn w:val="Normal"/>
    <w:uiPriority w:val="34"/>
    <w:unhideWhenUsed/>
    <w:qFormat/>
    <w:rsid w:val="006764C0"/>
    <w:pPr>
      <w:spacing w:after="100"/>
      <w:ind w:left="720" w:right="576"/>
      <w:contextualSpacing/>
    </w:pPr>
    <w:rPr>
      <w:color w:val="595959" w:themeColor="text1" w:themeTint="A6"/>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6764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C0"/>
    <w:rPr>
      <w:rFonts w:ascii="Tahoma" w:hAnsi="Tahoma" w:cs="Tahoma"/>
      <w:sz w:val="16"/>
      <w:szCs w:val="16"/>
    </w:rPr>
  </w:style>
  <w:style w:type="paragraph" w:styleId="ListParagraph">
    <w:name w:val="List Paragraph"/>
    <w:basedOn w:val="Normal"/>
    <w:uiPriority w:val="34"/>
    <w:unhideWhenUsed/>
    <w:qFormat/>
    <w:rsid w:val="006764C0"/>
    <w:pPr>
      <w:spacing w:after="100"/>
      <w:ind w:left="720" w:right="576"/>
      <w:contextualSpacing/>
    </w:pPr>
    <w:rPr>
      <w:color w:val="595959" w:themeColor="text1" w:themeTint="A6"/>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Desktop\Resume%2023_15_compiled%20for%20US.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9D8062A5A2459F8467EFCD5DD2CA24"/>
        <w:category>
          <w:name w:val="General"/>
          <w:gallery w:val="placeholder"/>
        </w:category>
        <w:types>
          <w:type w:val="bbPlcHdr"/>
        </w:types>
        <w:behaviors>
          <w:behavior w:val="content"/>
        </w:behaviors>
        <w:guid w:val="{A9D1E647-EFCF-4B45-9F74-14F2DF896046}"/>
      </w:docPartPr>
      <w:docPartBody>
        <w:p w:rsidR="00241956" w:rsidRDefault="008141A0">
          <w:pPr>
            <w:pStyle w:val="A49D8062A5A2459F8467EFCD5DD2CA24"/>
          </w:pPr>
          <w:r>
            <w:t>[Your Name]</w:t>
          </w:r>
        </w:p>
      </w:docPartBody>
    </w:docPart>
    <w:docPart>
      <w:docPartPr>
        <w:name w:val="8276FA19A9F64194A4ED2F34A3C731FF"/>
        <w:category>
          <w:name w:val="General"/>
          <w:gallery w:val="placeholder"/>
        </w:category>
        <w:types>
          <w:type w:val="bbPlcHdr"/>
        </w:types>
        <w:behaviors>
          <w:behavior w:val="content"/>
        </w:behaviors>
        <w:guid w:val="{A147DF13-C06D-4FC8-B1AB-2252BAB68C62}"/>
      </w:docPartPr>
      <w:docPartBody>
        <w:p w:rsidR="00241956" w:rsidRDefault="008141A0">
          <w:pPr>
            <w:pStyle w:val="8276FA19A9F64194A4ED2F34A3C731FF"/>
          </w:pPr>
          <w:r>
            <w:t>[Address, City, ST  ZIP Code]</w:t>
          </w:r>
        </w:p>
      </w:docPartBody>
    </w:docPart>
    <w:docPart>
      <w:docPartPr>
        <w:name w:val="419DF1386B684119B1E1BF138E1709A0"/>
        <w:category>
          <w:name w:val="General"/>
          <w:gallery w:val="placeholder"/>
        </w:category>
        <w:types>
          <w:type w:val="bbPlcHdr"/>
        </w:types>
        <w:behaviors>
          <w:behavior w:val="content"/>
        </w:behaviors>
        <w:guid w:val="{AB5A26F3-C113-40DA-9ACE-FC4C1A4EDE24}"/>
      </w:docPartPr>
      <w:docPartBody>
        <w:p w:rsidR="00241956" w:rsidRDefault="008141A0">
          <w:pPr>
            <w:pStyle w:val="419DF1386B684119B1E1BF138E1709A0"/>
          </w:pPr>
          <w:r>
            <w:t>[Telephone]</w:t>
          </w:r>
        </w:p>
      </w:docPartBody>
    </w:docPart>
    <w:docPart>
      <w:docPartPr>
        <w:name w:val="8DFCA7A312D740018DFDBCBE38951EB7"/>
        <w:category>
          <w:name w:val="General"/>
          <w:gallery w:val="placeholder"/>
        </w:category>
        <w:types>
          <w:type w:val="bbPlcHdr"/>
        </w:types>
        <w:behaviors>
          <w:behavior w:val="content"/>
        </w:behaviors>
        <w:guid w:val="{C86A0882-9801-47A1-A6EA-601750881659}"/>
      </w:docPartPr>
      <w:docPartBody>
        <w:p w:rsidR="00241956" w:rsidRDefault="008141A0">
          <w:pPr>
            <w:pStyle w:val="8DFCA7A312D740018DFDBCBE38951EB7"/>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4D1"/>
    <w:rsid w:val="00241956"/>
    <w:rsid w:val="007A64D1"/>
    <w:rsid w:val="008141A0"/>
    <w:rsid w:val="00C43F4D"/>
    <w:rsid w:val="00CB71FF"/>
    <w:rsid w:val="00D0570D"/>
    <w:rsid w:val="00F6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9D8062A5A2459F8467EFCD5DD2CA24">
    <w:name w:val="A49D8062A5A2459F8467EFCD5DD2CA24"/>
  </w:style>
  <w:style w:type="paragraph" w:customStyle="1" w:styleId="8276FA19A9F64194A4ED2F34A3C731FF">
    <w:name w:val="8276FA19A9F64194A4ED2F34A3C731FF"/>
  </w:style>
  <w:style w:type="paragraph" w:customStyle="1" w:styleId="419DF1386B684119B1E1BF138E1709A0">
    <w:name w:val="419DF1386B684119B1E1BF138E1709A0"/>
  </w:style>
  <w:style w:type="paragraph" w:customStyle="1" w:styleId="8DFCA7A312D740018DFDBCBE38951EB7">
    <w:name w:val="8DFCA7A312D740018DFDBCBE38951EB7"/>
  </w:style>
  <w:style w:type="paragraph" w:customStyle="1" w:styleId="8625B1AB73A24BF9898B77A802EC5CB6">
    <w:name w:val="8625B1AB73A24BF9898B77A802EC5CB6"/>
  </w:style>
  <w:style w:type="paragraph" w:customStyle="1" w:styleId="181F943DC16A416A818E4DF6843C2900">
    <w:name w:val="181F943DC16A416A818E4DF6843C2900"/>
  </w:style>
  <w:style w:type="paragraph" w:customStyle="1" w:styleId="CC2FD4E86BC0475DA0DDB086A14A3011">
    <w:name w:val="CC2FD4E86BC0475DA0DDB086A14A3011"/>
  </w:style>
  <w:style w:type="paragraph" w:customStyle="1" w:styleId="C4806165D99B4DE9BDB69FA64DF2CADB">
    <w:name w:val="C4806165D99B4DE9BDB69FA64DF2CADB"/>
  </w:style>
  <w:style w:type="paragraph" w:customStyle="1" w:styleId="D6C38F4A3F3247CFB6316EB84A1C2124">
    <w:name w:val="D6C38F4A3F3247CFB6316EB84A1C2124"/>
  </w:style>
  <w:style w:type="character" w:styleId="PlaceholderText">
    <w:name w:val="Placeholder Text"/>
    <w:basedOn w:val="DefaultParagraphFont"/>
    <w:uiPriority w:val="99"/>
    <w:semiHidden/>
    <w:rsid w:val="007A64D1"/>
    <w:rPr>
      <w:color w:val="808080"/>
    </w:rPr>
  </w:style>
  <w:style w:type="paragraph" w:customStyle="1" w:styleId="0C072515582141678149D21B77480F35">
    <w:name w:val="0C072515582141678149D21B77480F35"/>
  </w:style>
  <w:style w:type="paragraph" w:customStyle="1" w:styleId="5D93E9B381B14DFD83B7FD627A8CBCE8">
    <w:name w:val="5D93E9B381B14DFD83B7FD627A8CBCE8"/>
  </w:style>
  <w:style w:type="paragraph" w:styleId="ListBullet">
    <w:name w:val="List Bullet"/>
    <w:basedOn w:val="Normal"/>
    <w:uiPriority w:val="1"/>
    <w:unhideWhenUsed/>
    <w:qFormat/>
    <w:rsid w:val="007A64D1"/>
    <w:pPr>
      <w:numPr>
        <w:numId w:val="1"/>
      </w:numPr>
      <w:spacing w:after="80" w:line="240" w:lineRule="auto"/>
    </w:pPr>
    <w:rPr>
      <w:rFonts w:cs="Times New Roman"/>
      <w:color w:val="404040" w:themeColor="text1" w:themeTint="BF"/>
      <w:sz w:val="18"/>
    </w:rPr>
  </w:style>
  <w:style w:type="paragraph" w:customStyle="1" w:styleId="54846519B5344E78B2717D9B946E6133">
    <w:name w:val="54846519B5344E78B2717D9B946E6133"/>
  </w:style>
  <w:style w:type="paragraph" w:customStyle="1" w:styleId="B1F47B0859EF4DDEBFBBECE54C2D37AB">
    <w:name w:val="B1F47B0859EF4DDEBFBBECE54C2D37AB"/>
  </w:style>
  <w:style w:type="paragraph" w:customStyle="1" w:styleId="BA199DECAA924A8E8C87B72B1FEC7649">
    <w:name w:val="BA199DECAA924A8E8C87B72B1FEC7649"/>
  </w:style>
  <w:style w:type="paragraph" w:customStyle="1" w:styleId="DF6BC2AC169F450D9DC10C5F5C064E88">
    <w:name w:val="DF6BC2AC169F450D9DC10C5F5C064E88"/>
  </w:style>
  <w:style w:type="paragraph" w:customStyle="1" w:styleId="D4AFDE7C556F474DBE8329E111475CB1">
    <w:name w:val="D4AFDE7C556F474DBE8329E111475CB1"/>
  </w:style>
  <w:style w:type="paragraph" w:customStyle="1" w:styleId="CD33BE9A2590469591A1858D4D782AF9">
    <w:name w:val="CD33BE9A2590469591A1858D4D782AF9"/>
  </w:style>
  <w:style w:type="paragraph" w:customStyle="1" w:styleId="BD394E36C0A64C01A89089725330F034">
    <w:name w:val="BD394E36C0A64C01A89089725330F034"/>
  </w:style>
  <w:style w:type="paragraph" w:customStyle="1" w:styleId="52B902C235884788B0BC7C6500B9D723">
    <w:name w:val="52B902C235884788B0BC7C6500B9D723"/>
    <w:rsid w:val="007A64D1"/>
  </w:style>
  <w:style w:type="paragraph" w:customStyle="1" w:styleId="2B3D9444B39440CE892E14BCFBD786C3">
    <w:name w:val="2B3D9444B39440CE892E14BCFBD786C3"/>
    <w:rsid w:val="007A64D1"/>
  </w:style>
  <w:style w:type="paragraph" w:customStyle="1" w:styleId="34B7300314C345FAA86EE94137A68840">
    <w:name w:val="34B7300314C345FAA86EE94137A68840"/>
    <w:rsid w:val="007A64D1"/>
  </w:style>
  <w:style w:type="paragraph" w:customStyle="1" w:styleId="01DD241FF82C4022A1D769C635773F5A">
    <w:name w:val="01DD241FF82C4022A1D769C635773F5A"/>
    <w:rsid w:val="007A64D1"/>
  </w:style>
  <w:style w:type="paragraph" w:customStyle="1" w:styleId="7569A1F19CD44B48A9426D63BC230DA5">
    <w:name w:val="7569A1F19CD44B48A9426D63BC230DA5"/>
    <w:rsid w:val="007A64D1"/>
  </w:style>
  <w:style w:type="paragraph" w:customStyle="1" w:styleId="8CAB52BF02AE4E73A9BF4D4943E3914E">
    <w:name w:val="8CAB52BF02AE4E73A9BF4D4943E3914E"/>
    <w:rsid w:val="007A64D1"/>
  </w:style>
  <w:style w:type="paragraph" w:customStyle="1" w:styleId="18298166372B4168A7BE5999327075DD">
    <w:name w:val="18298166372B4168A7BE5999327075DD"/>
    <w:rsid w:val="007A64D1"/>
  </w:style>
  <w:style w:type="paragraph" w:customStyle="1" w:styleId="E8FC8F0CE5204D4BB997D57DC5D42B7E">
    <w:name w:val="E8FC8F0CE5204D4BB997D57DC5D42B7E"/>
    <w:rsid w:val="007A64D1"/>
  </w:style>
  <w:style w:type="paragraph" w:customStyle="1" w:styleId="2E1CA4EB9DF34C7BBF535FCB7DB425A0">
    <w:name w:val="2E1CA4EB9DF34C7BBF535FCB7DB425A0"/>
    <w:rsid w:val="007A64D1"/>
  </w:style>
  <w:style w:type="paragraph" w:customStyle="1" w:styleId="7C1522AAE9FD411FAEEE6A1C22F832B9">
    <w:name w:val="7C1522AAE9FD411FAEEE6A1C22F832B9"/>
    <w:rsid w:val="007A64D1"/>
  </w:style>
  <w:style w:type="paragraph" w:customStyle="1" w:styleId="05C990613A3C4D29AED4B5DA69916525">
    <w:name w:val="05C990613A3C4D29AED4B5DA69916525"/>
    <w:rsid w:val="007A64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9D8062A5A2459F8467EFCD5DD2CA24">
    <w:name w:val="A49D8062A5A2459F8467EFCD5DD2CA24"/>
  </w:style>
  <w:style w:type="paragraph" w:customStyle="1" w:styleId="8276FA19A9F64194A4ED2F34A3C731FF">
    <w:name w:val="8276FA19A9F64194A4ED2F34A3C731FF"/>
  </w:style>
  <w:style w:type="paragraph" w:customStyle="1" w:styleId="419DF1386B684119B1E1BF138E1709A0">
    <w:name w:val="419DF1386B684119B1E1BF138E1709A0"/>
  </w:style>
  <w:style w:type="paragraph" w:customStyle="1" w:styleId="8DFCA7A312D740018DFDBCBE38951EB7">
    <w:name w:val="8DFCA7A312D740018DFDBCBE38951EB7"/>
  </w:style>
  <w:style w:type="paragraph" w:customStyle="1" w:styleId="8625B1AB73A24BF9898B77A802EC5CB6">
    <w:name w:val="8625B1AB73A24BF9898B77A802EC5CB6"/>
  </w:style>
  <w:style w:type="paragraph" w:customStyle="1" w:styleId="181F943DC16A416A818E4DF6843C2900">
    <w:name w:val="181F943DC16A416A818E4DF6843C2900"/>
  </w:style>
  <w:style w:type="paragraph" w:customStyle="1" w:styleId="CC2FD4E86BC0475DA0DDB086A14A3011">
    <w:name w:val="CC2FD4E86BC0475DA0DDB086A14A3011"/>
  </w:style>
  <w:style w:type="paragraph" w:customStyle="1" w:styleId="C4806165D99B4DE9BDB69FA64DF2CADB">
    <w:name w:val="C4806165D99B4DE9BDB69FA64DF2CADB"/>
  </w:style>
  <w:style w:type="paragraph" w:customStyle="1" w:styleId="D6C38F4A3F3247CFB6316EB84A1C2124">
    <w:name w:val="D6C38F4A3F3247CFB6316EB84A1C2124"/>
  </w:style>
  <w:style w:type="character" w:styleId="PlaceholderText">
    <w:name w:val="Placeholder Text"/>
    <w:basedOn w:val="DefaultParagraphFont"/>
    <w:uiPriority w:val="99"/>
    <w:semiHidden/>
    <w:rsid w:val="007A64D1"/>
    <w:rPr>
      <w:color w:val="808080"/>
    </w:rPr>
  </w:style>
  <w:style w:type="paragraph" w:customStyle="1" w:styleId="0C072515582141678149D21B77480F35">
    <w:name w:val="0C072515582141678149D21B77480F35"/>
  </w:style>
  <w:style w:type="paragraph" w:customStyle="1" w:styleId="5D93E9B381B14DFD83B7FD627A8CBCE8">
    <w:name w:val="5D93E9B381B14DFD83B7FD627A8CBCE8"/>
  </w:style>
  <w:style w:type="paragraph" w:styleId="ListBullet">
    <w:name w:val="List Bullet"/>
    <w:basedOn w:val="Normal"/>
    <w:uiPriority w:val="1"/>
    <w:unhideWhenUsed/>
    <w:qFormat/>
    <w:rsid w:val="007A64D1"/>
    <w:pPr>
      <w:numPr>
        <w:numId w:val="1"/>
      </w:numPr>
      <w:spacing w:after="80" w:line="240" w:lineRule="auto"/>
    </w:pPr>
    <w:rPr>
      <w:rFonts w:cs="Times New Roman"/>
      <w:color w:val="404040" w:themeColor="text1" w:themeTint="BF"/>
      <w:sz w:val="18"/>
    </w:rPr>
  </w:style>
  <w:style w:type="paragraph" w:customStyle="1" w:styleId="54846519B5344E78B2717D9B946E6133">
    <w:name w:val="54846519B5344E78B2717D9B946E6133"/>
  </w:style>
  <w:style w:type="paragraph" w:customStyle="1" w:styleId="B1F47B0859EF4DDEBFBBECE54C2D37AB">
    <w:name w:val="B1F47B0859EF4DDEBFBBECE54C2D37AB"/>
  </w:style>
  <w:style w:type="paragraph" w:customStyle="1" w:styleId="BA199DECAA924A8E8C87B72B1FEC7649">
    <w:name w:val="BA199DECAA924A8E8C87B72B1FEC7649"/>
  </w:style>
  <w:style w:type="paragraph" w:customStyle="1" w:styleId="DF6BC2AC169F450D9DC10C5F5C064E88">
    <w:name w:val="DF6BC2AC169F450D9DC10C5F5C064E88"/>
  </w:style>
  <w:style w:type="paragraph" w:customStyle="1" w:styleId="D4AFDE7C556F474DBE8329E111475CB1">
    <w:name w:val="D4AFDE7C556F474DBE8329E111475CB1"/>
  </w:style>
  <w:style w:type="paragraph" w:customStyle="1" w:styleId="CD33BE9A2590469591A1858D4D782AF9">
    <w:name w:val="CD33BE9A2590469591A1858D4D782AF9"/>
  </w:style>
  <w:style w:type="paragraph" w:customStyle="1" w:styleId="BD394E36C0A64C01A89089725330F034">
    <w:name w:val="BD394E36C0A64C01A89089725330F034"/>
  </w:style>
  <w:style w:type="paragraph" w:customStyle="1" w:styleId="52B902C235884788B0BC7C6500B9D723">
    <w:name w:val="52B902C235884788B0BC7C6500B9D723"/>
    <w:rsid w:val="007A64D1"/>
  </w:style>
  <w:style w:type="paragraph" w:customStyle="1" w:styleId="2B3D9444B39440CE892E14BCFBD786C3">
    <w:name w:val="2B3D9444B39440CE892E14BCFBD786C3"/>
    <w:rsid w:val="007A64D1"/>
  </w:style>
  <w:style w:type="paragraph" w:customStyle="1" w:styleId="34B7300314C345FAA86EE94137A68840">
    <w:name w:val="34B7300314C345FAA86EE94137A68840"/>
    <w:rsid w:val="007A64D1"/>
  </w:style>
  <w:style w:type="paragraph" w:customStyle="1" w:styleId="01DD241FF82C4022A1D769C635773F5A">
    <w:name w:val="01DD241FF82C4022A1D769C635773F5A"/>
    <w:rsid w:val="007A64D1"/>
  </w:style>
  <w:style w:type="paragraph" w:customStyle="1" w:styleId="7569A1F19CD44B48A9426D63BC230DA5">
    <w:name w:val="7569A1F19CD44B48A9426D63BC230DA5"/>
    <w:rsid w:val="007A64D1"/>
  </w:style>
  <w:style w:type="paragraph" w:customStyle="1" w:styleId="8CAB52BF02AE4E73A9BF4D4943E3914E">
    <w:name w:val="8CAB52BF02AE4E73A9BF4D4943E3914E"/>
    <w:rsid w:val="007A64D1"/>
  </w:style>
  <w:style w:type="paragraph" w:customStyle="1" w:styleId="18298166372B4168A7BE5999327075DD">
    <w:name w:val="18298166372B4168A7BE5999327075DD"/>
    <w:rsid w:val="007A64D1"/>
  </w:style>
  <w:style w:type="paragraph" w:customStyle="1" w:styleId="E8FC8F0CE5204D4BB997D57DC5D42B7E">
    <w:name w:val="E8FC8F0CE5204D4BB997D57DC5D42B7E"/>
    <w:rsid w:val="007A64D1"/>
  </w:style>
  <w:style w:type="paragraph" w:customStyle="1" w:styleId="2E1CA4EB9DF34C7BBF535FCB7DB425A0">
    <w:name w:val="2E1CA4EB9DF34C7BBF535FCB7DB425A0"/>
    <w:rsid w:val="007A64D1"/>
  </w:style>
  <w:style w:type="paragraph" w:customStyle="1" w:styleId="7C1522AAE9FD411FAEEE6A1C22F832B9">
    <w:name w:val="7C1522AAE9FD411FAEEE6A1C22F832B9"/>
    <w:rsid w:val="007A64D1"/>
  </w:style>
  <w:style w:type="paragraph" w:customStyle="1" w:styleId="05C990613A3C4D29AED4B5DA69916525">
    <w:name w:val="05C990613A3C4D29AED4B5DA69916525"/>
    <w:rsid w:val="007A6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30226 West Burlingame Lake Rd., Danbury, WI 54830</CompanyAddress>
  <CompanyPhone>715-733-0643</CompanyPhone>
  <CompanyFax/>
  <CompanyEmail>ryanmbrickle@gmail.com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 23_15_compiled for US</Template>
  <TotalTime>32</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 Brickle</dc:creator>
  <cp:lastModifiedBy>ryan</cp:lastModifiedBy>
  <cp:revision>5</cp:revision>
  <dcterms:created xsi:type="dcterms:W3CDTF">2013-02-20T20:41:00Z</dcterms:created>
  <dcterms:modified xsi:type="dcterms:W3CDTF">2013-03-22T01:34:00Z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