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90" w:type="dxa"/>
        <w:tblInd w:w="-252" w:type="dxa"/>
        <w:tblLayout w:type="fixed"/>
        <w:tblLook w:val="0000"/>
      </w:tblPr>
      <w:tblGrid>
        <w:gridCol w:w="2251"/>
        <w:gridCol w:w="89"/>
        <w:gridCol w:w="4499"/>
        <w:gridCol w:w="2251"/>
      </w:tblGrid>
      <w:tr w:rsidR="00604EEB" w:rsidRPr="00604EEB" w:rsidTr="002077EF">
        <w:trPr>
          <w:trHeight w:hRule="exact" w:val="288"/>
        </w:trPr>
        <w:tc>
          <w:tcPr>
            <w:tcW w:w="9090" w:type="dxa"/>
            <w:gridSpan w:val="4"/>
          </w:tcPr>
          <w:p w:rsidR="00604EEB" w:rsidRPr="00604EEB" w:rsidRDefault="00604EEB" w:rsidP="002077EF">
            <w:pPr>
              <w:pStyle w:val="StyleContactInfo"/>
              <w:rPr>
                <w:sz w:val="24"/>
                <w:szCs w:val="24"/>
              </w:rPr>
            </w:pPr>
            <w:r w:rsidRPr="00604EEB">
              <w:rPr>
                <w:sz w:val="24"/>
                <w:szCs w:val="24"/>
              </w:rPr>
              <w:t>965 Market Court, Vernon Hills, IL 60061</w:t>
            </w:r>
            <w:r w:rsidRPr="00604EEB">
              <w:rPr>
                <w:sz w:val="24"/>
                <w:szCs w:val="24"/>
              </w:rPr>
              <w:sym w:font="Symbol" w:char="F0B7"/>
            </w:r>
            <w:r w:rsidRPr="00604EEB">
              <w:rPr>
                <w:sz w:val="24"/>
                <w:szCs w:val="24"/>
              </w:rPr>
              <w:t>847-212-8530</w:t>
            </w:r>
            <w:r w:rsidRPr="00604EEB">
              <w:rPr>
                <w:sz w:val="24"/>
                <w:szCs w:val="24"/>
              </w:rPr>
              <w:sym w:font="Symbol" w:char="F0B7"/>
            </w:r>
            <w:r w:rsidRPr="00604EEB">
              <w:rPr>
                <w:sz w:val="24"/>
                <w:szCs w:val="24"/>
              </w:rPr>
              <w:t>Breeno94@aol.com</w:t>
            </w:r>
          </w:p>
        </w:tc>
      </w:tr>
      <w:tr w:rsidR="00604EEB" w:rsidRPr="00604EEB" w:rsidTr="002077EF">
        <w:trPr>
          <w:trHeight w:hRule="exact" w:val="720"/>
        </w:trPr>
        <w:tc>
          <w:tcPr>
            <w:tcW w:w="9090" w:type="dxa"/>
            <w:gridSpan w:val="4"/>
          </w:tcPr>
          <w:p w:rsidR="00604EEB" w:rsidRPr="00604EEB" w:rsidRDefault="00604EEB" w:rsidP="002077EF">
            <w:pPr>
              <w:pStyle w:val="YourName"/>
              <w:rPr>
                <w:sz w:val="32"/>
                <w:szCs w:val="32"/>
              </w:rPr>
            </w:pPr>
            <w:r w:rsidRPr="00604EEB">
              <w:rPr>
                <w:sz w:val="32"/>
                <w:szCs w:val="32"/>
              </w:rPr>
              <w:t>Richard Breen</w:t>
            </w:r>
          </w:p>
        </w:tc>
      </w:tr>
      <w:tr w:rsidR="00604EEB" w:rsidRPr="0070617C" w:rsidTr="002077EF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604EEB" w:rsidRPr="0070617C" w:rsidRDefault="00604EEB" w:rsidP="002077EF">
            <w:pPr>
              <w:pStyle w:val="Heading1"/>
            </w:pPr>
            <w:r w:rsidRPr="001F24DC">
              <w:t>Objective</w:t>
            </w:r>
          </w:p>
        </w:tc>
      </w:tr>
      <w:tr w:rsidR="00604EEB" w:rsidRPr="00ED7C87" w:rsidTr="002077EF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604EEB" w:rsidRPr="00ED7C87" w:rsidRDefault="00604EEB" w:rsidP="002077EF">
            <w:pPr>
              <w:pStyle w:val="BodyText1"/>
              <w:rPr>
                <w:b/>
                <w:szCs w:val="22"/>
              </w:rPr>
            </w:pPr>
            <w:r w:rsidRPr="00ED7C87">
              <w:rPr>
                <w:b/>
                <w:szCs w:val="22"/>
              </w:rPr>
              <w:t xml:space="preserve">Seeking a full time permanent position. Attendance, punctuality and accuracy are all things I take very seriously. During my employment at Fanatics Sports I was </w:t>
            </w:r>
            <w:r>
              <w:rPr>
                <w:b/>
                <w:szCs w:val="22"/>
              </w:rPr>
              <w:t xml:space="preserve">consistently recognized for my excellent attitude and willingness to do whatever was needed. I was </w:t>
            </w:r>
            <w:r w:rsidRPr="00ED7C87">
              <w:rPr>
                <w:b/>
                <w:szCs w:val="22"/>
              </w:rPr>
              <w:t>given the responsibility</w:t>
            </w:r>
            <w:r>
              <w:rPr>
                <w:b/>
                <w:szCs w:val="22"/>
              </w:rPr>
              <w:t xml:space="preserve"> of coordinating many</w:t>
            </w:r>
            <w:r w:rsidRPr="00ED7C87">
              <w:rPr>
                <w:b/>
                <w:szCs w:val="22"/>
              </w:rPr>
              <w:t xml:space="preserve"> special projects and took part in offsite inventories for clients as far away as Texas. I look forward to the opportunity of an interview with your company.</w:t>
            </w:r>
          </w:p>
        </w:tc>
      </w:tr>
      <w:tr w:rsidR="00604EEB" w:rsidRPr="0070617C" w:rsidTr="002077EF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604EEB" w:rsidRPr="0070617C" w:rsidRDefault="00604EEB" w:rsidP="002077EF">
            <w:pPr>
              <w:pStyle w:val="Heading1"/>
            </w:pPr>
            <w:r w:rsidRPr="0070617C">
              <w:t>Experience</w:t>
            </w:r>
          </w:p>
        </w:tc>
      </w:tr>
      <w:tr w:rsidR="00604EEB" w:rsidRPr="00D62111" w:rsidTr="002077EF">
        <w:trPr>
          <w:trHeight w:val="555"/>
        </w:trPr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604EEB" w:rsidRPr="00604EEB" w:rsidRDefault="00604EEB" w:rsidP="002077EF">
            <w:pPr>
              <w:pStyle w:val="BodyText1"/>
              <w:rPr>
                <w:sz w:val="18"/>
                <w:szCs w:val="18"/>
              </w:rPr>
            </w:pPr>
            <w:r w:rsidRPr="00604EEB">
              <w:rPr>
                <w:sz w:val="18"/>
                <w:szCs w:val="18"/>
              </w:rPr>
              <w:t>October 2010 - October 2013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604EEB" w:rsidRPr="00D62111" w:rsidRDefault="00604EEB" w:rsidP="002077EF">
            <w:pPr>
              <w:pStyle w:val="BodyText"/>
            </w:pPr>
            <w:r>
              <w:t>Fanatics Sports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604EEB" w:rsidRPr="00D62111" w:rsidRDefault="00604EEB" w:rsidP="002077EF">
            <w:pPr>
              <w:pStyle w:val="BodyText3"/>
            </w:pPr>
            <w:r>
              <w:t>Northbrook, IL</w:t>
            </w:r>
          </w:p>
        </w:tc>
      </w:tr>
      <w:tr w:rsidR="00604EEB" w:rsidTr="002077EF">
        <w:trPr>
          <w:trHeight w:val="1050"/>
        </w:trPr>
        <w:tc>
          <w:tcPr>
            <w:tcW w:w="9090" w:type="dxa"/>
            <w:gridSpan w:val="4"/>
          </w:tcPr>
          <w:p w:rsidR="00604EEB" w:rsidRDefault="00604EEB" w:rsidP="002077EF">
            <w:pPr>
              <w:pStyle w:val="Heading2"/>
            </w:pPr>
            <w:r>
              <w:t>Quality Assurance Specialist</w:t>
            </w:r>
          </w:p>
          <w:p w:rsidR="00604EEB" w:rsidRPr="00A43F4E" w:rsidRDefault="00604EEB" w:rsidP="002077EF">
            <w:pPr>
              <w:pStyle w:val="BulletedList"/>
            </w:pPr>
            <w:r>
              <w:t>Inventory control, cycle counts, relocations and locating lost or incorrectly stocked items.</w:t>
            </w:r>
          </w:p>
          <w:p w:rsidR="00604EEB" w:rsidRPr="00D62111" w:rsidRDefault="00604EEB" w:rsidP="002077EF">
            <w:pPr>
              <w:pStyle w:val="BulletedList"/>
            </w:pPr>
            <w:r>
              <w:t>Security and inventory control on high ticket item locations.</w:t>
            </w:r>
          </w:p>
          <w:p w:rsidR="00604EEB" w:rsidRDefault="00604EEB" w:rsidP="002077EF">
            <w:pPr>
              <w:pStyle w:val="BulletedList"/>
            </w:pPr>
            <w:r>
              <w:t>General warehouse security</w:t>
            </w:r>
          </w:p>
        </w:tc>
      </w:tr>
      <w:tr w:rsidR="00604EEB" w:rsidTr="002077EF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604EEB" w:rsidRDefault="00604EEB" w:rsidP="002077EF">
            <w:pPr>
              <w:pStyle w:val="Heading2"/>
            </w:pPr>
          </w:p>
        </w:tc>
      </w:tr>
      <w:tr w:rsidR="00604EEB" w:rsidRPr="0070617C" w:rsidTr="002077EF">
        <w:trPr>
          <w:trHeight w:val="510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604EEB" w:rsidRPr="00EE1BBD" w:rsidRDefault="00604EEB" w:rsidP="002077EF">
            <w:pPr>
              <w:pStyle w:val="BodyText1"/>
              <w:tabs>
                <w:tab w:val="left" w:pos="252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March 2003 - May 2010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604EEB" w:rsidRPr="0070617C" w:rsidRDefault="00604EEB" w:rsidP="002077EF">
            <w:pPr>
              <w:pStyle w:val="BodyText"/>
            </w:pPr>
            <w:r>
              <w:t>Custom Set Ceramics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604EEB" w:rsidRPr="0070617C" w:rsidRDefault="00604EEB" w:rsidP="002077EF">
            <w:pPr>
              <w:pStyle w:val="BodyText3"/>
            </w:pPr>
            <w:r>
              <w:t>Deerfield, IL</w:t>
            </w:r>
          </w:p>
        </w:tc>
      </w:tr>
      <w:tr w:rsidR="00604EEB" w:rsidTr="002077EF">
        <w:trPr>
          <w:trHeight w:val="1095"/>
        </w:trPr>
        <w:tc>
          <w:tcPr>
            <w:tcW w:w="9090" w:type="dxa"/>
            <w:gridSpan w:val="4"/>
          </w:tcPr>
          <w:p w:rsidR="00604EEB" w:rsidRDefault="00604EEB" w:rsidP="002077EF">
            <w:pPr>
              <w:pStyle w:val="Heading2"/>
            </w:pPr>
            <w:r>
              <w:t>Tile Setter</w:t>
            </w:r>
          </w:p>
          <w:p w:rsidR="00604EEB" w:rsidRPr="00A43F4E" w:rsidRDefault="00604EEB" w:rsidP="002077EF">
            <w:pPr>
              <w:pStyle w:val="BulletedList"/>
            </w:pPr>
            <w:r>
              <w:t>Estimates and billing of jobs</w:t>
            </w:r>
          </w:p>
          <w:p w:rsidR="00604EEB" w:rsidRPr="00D62111" w:rsidRDefault="00604EEB" w:rsidP="002077EF">
            <w:pPr>
              <w:pStyle w:val="BulletedList"/>
            </w:pPr>
            <w:r>
              <w:t>Setting tile and flooring</w:t>
            </w:r>
          </w:p>
          <w:p w:rsidR="00604EEB" w:rsidRDefault="00604EEB" w:rsidP="002077EF">
            <w:pPr>
              <w:pStyle w:val="BulletedList"/>
            </w:pPr>
            <w:r>
              <w:t>Purchased all job supplies</w:t>
            </w:r>
          </w:p>
        </w:tc>
      </w:tr>
      <w:tr w:rsidR="00604EEB" w:rsidTr="002077EF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604EEB" w:rsidRDefault="00604EEB" w:rsidP="002077EF">
            <w:pPr>
              <w:pStyle w:val="Heading2"/>
            </w:pPr>
          </w:p>
        </w:tc>
      </w:tr>
      <w:tr w:rsidR="00604EEB" w:rsidRPr="0070617C" w:rsidTr="002077EF">
        <w:trPr>
          <w:trHeight w:val="49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604EEB" w:rsidRPr="00EE1BBD" w:rsidRDefault="00604EEB" w:rsidP="002077EF">
            <w:pPr>
              <w:pStyle w:val="BodyText1"/>
              <w:tabs>
                <w:tab w:val="left" w:pos="252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May 2000 - February 2003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604EEB" w:rsidRPr="0070617C" w:rsidRDefault="00604EEB" w:rsidP="002077EF">
            <w:pPr>
              <w:pStyle w:val="BodyText"/>
            </w:pPr>
            <w:proofErr w:type="spellStart"/>
            <w:r>
              <w:t>Wienke</w:t>
            </w:r>
            <w:proofErr w:type="spellEnd"/>
            <w:r>
              <w:t xml:space="preserve"> Commercial Properties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604EEB" w:rsidRPr="0070617C" w:rsidRDefault="00604EEB" w:rsidP="002077EF">
            <w:pPr>
              <w:pStyle w:val="BodyText3"/>
            </w:pPr>
            <w:r>
              <w:t>Libertyville, IL</w:t>
            </w:r>
          </w:p>
        </w:tc>
      </w:tr>
      <w:tr w:rsidR="00604EEB" w:rsidTr="002077EF">
        <w:trPr>
          <w:trHeight w:val="1110"/>
        </w:trPr>
        <w:tc>
          <w:tcPr>
            <w:tcW w:w="9090" w:type="dxa"/>
            <w:gridSpan w:val="4"/>
          </w:tcPr>
          <w:p w:rsidR="00604EEB" w:rsidRDefault="00604EEB" w:rsidP="002077EF">
            <w:pPr>
              <w:pStyle w:val="Heading2"/>
            </w:pPr>
            <w:r>
              <w:t>Sales &amp; Property Maintenance</w:t>
            </w:r>
          </w:p>
          <w:p w:rsidR="00604EEB" w:rsidRPr="00A43F4E" w:rsidRDefault="00604EEB" w:rsidP="002077EF">
            <w:pPr>
              <w:pStyle w:val="BulletedList"/>
            </w:pPr>
            <w:r>
              <w:t>Maintenance of a 17 store shopping center</w:t>
            </w:r>
          </w:p>
          <w:p w:rsidR="00604EEB" w:rsidRPr="00D62111" w:rsidRDefault="00604EEB" w:rsidP="002077EF">
            <w:pPr>
              <w:pStyle w:val="BulletedList"/>
            </w:pPr>
            <w:r>
              <w:t>Leasing of commercial properties</w:t>
            </w:r>
          </w:p>
          <w:p w:rsidR="00604EEB" w:rsidRDefault="00604EEB" w:rsidP="002077EF">
            <w:pPr>
              <w:pStyle w:val="BulletedList"/>
            </w:pPr>
            <w:r>
              <w:t>Locating properties for future clients</w:t>
            </w:r>
          </w:p>
        </w:tc>
      </w:tr>
      <w:tr w:rsidR="00604EEB" w:rsidTr="002077EF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604EEB" w:rsidRDefault="00604EEB" w:rsidP="002077EF">
            <w:pPr>
              <w:pStyle w:val="Heading2"/>
            </w:pPr>
          </w:p>
        </w:tc>
      </w:tr>
      <w:tr w:rsidR="00604EEB" w:rsidRPr="00A43F4E" w:rsidTr="002077EF">
        <w:trPr>
          <w:trHeight w:val="52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604EEB" w:rsidRPr="00EE1BBD" w:rsidRDefault="00604EEB" w:rsidP="002077EF">
            <w:pPr>
              <w:pStyle w:val="BodyText1"/>
              <w:tabs>
                <w:tab w:val="left" w:pos="2520"/>
              </w:tabs>
              <w:rPr>
                <w:sz w:val="16"/>
                <w:szCs w:val="16"/>
              </w:rPr>
            </w:pPr>
            <w:r w:rsidRPr="00EE1BBD">
              <w:rPr>
                <w:sz w:val="16"/>
                <w:szCs w:val="16"/>
              </w:rPr>
              <w:t>Sept</w:t>
            </w:r>
            <w:r>
              <w:rPr>
                <w:sz w:val="16"/>
                <w:szCs w:val="16"/>
              </w:rPr>
              <w:t>.</w:t>
            </w:r>
            <w:r w:rsidRPr="00EE1BBD">
              <w:rPr>
                <w:sz w:val="16"/>
                <w:szCs w:val="16"/>
              </w:rPr>
              <w:t xml:space="preserve"> 1979 - Sept</w:t>
            </w:r>
            <w:r>
              <w:rPr>
                <w:sz w:val="16"/>
                <w:szCs w:val="16"/>
              </w:rPr>
              <w:t>.</w:t>
            </w:r>
            <w:r w:rsidRPr="00EE1BBD">
              <w:rPr>
                <w:sz w:val="16"/>
                <w:szCs w:val="16"/>
              </w:rPr>
              <w:t xml:space="preserve"> 1997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604EEB" w:rsidRPr="00A43F4E" w:rsidRDefault="00604EEB" w:rsidP="002077EF">
            <w:pPr>
              <w:pStyle w:val="BodyText"/>
            </w:pPr>
            <w:proofErr w:type="spellStart"/>
            <w:r>
              <w:t>Volkswagon</w:t>
            </w:r>
            <w:proofErr w:type="spellEnd"/>
            <w:r>
              <w:t xml:space="preserve"> of America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604EEB" w:rsidRPr="00A43F4E" w:rsidRDefault="00604EEB" w:rsidP="002077EF">
            <w:pPr>
              <w:pStyle w:val="BodyText3"/>
            </w:pPr>
            <w:r>
              <w:t>Lincolnshire, IL</w:t>
            </w:r>
          </w:p>
        </w:tc>
      </w:tr>
      <w:tr w:rsidR="00604EEB" w:rsidTr="002077EF">
        <w:trPr>
          <w:trHeight w:val="1080"/>
        </w:trPr>
        <w:tc>
          <w:tcPr>
            <w:tcW w:w="9090" w:type="dxa"/>
            <w:gridSpan w:val="4"/>
          </w:tcPr>
          <w:p w:rsidR="00604EEB" w:rsidRDefault="00604EEB" w:rsidP="002077EF">
            <w:pPr>
              <w:pStyle w:val="Heading2"/>
            </w:pPr>
            <w:r>
              <w:t xml:space="preserve">Core Specialist/Warehouse </w:t>
            </w:r>
            <w:proofErr w:type="spellStart"/>
            <w:r>
              <w:t>Leadman</w:t>
            </w:r>
            <w:proofErr w:type="spellEnd"/>
          </w:p>
          <w:p w:rsidR="00604EEB" w:rsidRPr="00A43F4E" w:rsidRDefault="00604EEB" w:rsidP="002077EF">
            <w:pPr>
              <w:pStyle w:val="BulletedList"/>
            </w:pPr>
            <w:r>
              <w:t>Inventoried all incoming and outgoing car parts with a core value from over 300 dealers</w:t>
            </w:r>
          </w:p>
          <w:p w:rsidR="00604EEB" w:rsidRPr="00D62111" w:rsidRDefault="00604EEB" w:rsidP="002077EF">
            <w:pPr>
              <w:pStyle w:val="BulletedList"/>
            </w:pPr>
            <w:r>
              <w:t>Receipt of incoming containers</w:t>
            </w:r>
          </w:p>
          <w:p w:rsidR="00604EEB" w:rsidRDefault="00604EEB" w:rsidP="002077EF">
            <w:pPr>
              <w:pStyle w:val="BulletedList"/>
            </w:pPr>
            <w:r>
              <w:t>Capable of working forklifts including gas, electric, reach truck and order pickers</w:t>
            </w:r>
          </w:p>
        </w:tc>
      </w:tr>
      <w:tr w:rsidR="00604EEB" w:rsidRPr="0070617C" w:rsidTr="002077EF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604EEB" w:rsidRPr="0070617C" w:rsidRDefault="00604EEB" w:rsidP="002077EF">
            <w:pPr>
              <w:pStyle w:val="Heading1"/>
            </w:pPr>
            <w:r w:rsidRPr="003126B2">
              <w:t>Education</w:t>
            </w:r>
          </w:p>
        </w:tc>
      </w:tr>
      <w:tr w:rsidR="00604EEB" w:rsidTr="002077EF"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604EEB" w:rsidRDefault="00604EEB" w:rsidP="002077EF">
            <w:pPr>
              <w:pStyle w:val="BodyText1"/>
            </w:pPr>
            <w:r>
              <w:t>1975 - 1979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604EEB" w:rsidRDefault="00604EEB" w:rsidP="002077EF">
            <w:pPr>
              <w:pStyle w:val="BodyText"/>
            </w:pPr>
            <w:r>
              <w:t>Deerfield High School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604EEB" w:rsidRDefault="00604EEB" w:rsidP="002077EF">
            <w:pPr>
              <w:pStyle w:val="BodyText3"/>
            </w:pPr>
            <w:r>
              <w:t>Deerfield, IL</w:t>
            </w:r>
          </w:p>
        </w:tc>
      </w:tr>
      <w:tr w:rsidR="00604EEB" w:rsidTr="002077EF">
        <w:trPr>
          <w:trHeight w:val="555"/>
        </w:trPr>
        <w:tc>
          <w:tcPr>
            <w:tcW w:w="9090" w:type="dxa"/>
            <w:gridSpan w:val="4"/>
          </w:tcPr>
          <w:p w:rsidR="00604EEB" w:rsidRDefault="00604EEB" w:rsidP="002077EF">
            <w:pPr>
              <w:pStyle w:val="Heading2"/>
            </w:pPr>
            <w:r>
              <w:fldChar w:fldCharType="begin"/>
            </w:r>
            <w:r>
              <w:instrText>MACROBUTTON DoFieldClick [Degree Obtained]</w:instrText>
            </w:r>
            <w:r>
              <w:fldChar w:fldCharType="end"/>
            </w:r>
          </w:p>
          <w:p w:rsidR="00604EEB" w:rsidRDefault="00604EEB" w:rsidP="002077EF">
            <w:pPr>
              <w:pStyle w:val="BulletedList"/>
            </w:pPr>
            <w:r>
              <w:t xml:space="preserve">HVAC certified, Real estate licensing, College of Lake County </w:t>
            </w:r>
          </w:p>
        </w:tc>
      </w:tr>
      <w:tr w:rsidR="00604EEB" w:rsidRPr="0070617C" w:rsidTr="002077EF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604EEB" w:rsidRPr="0070617C" w:rsidRDefault="00604EEB" w:rsidP="002077EF">
            <w:pPr>
              <w:pStyle w:val="Heading1"/>
            </w:pPr>
            <w:r>
              <w:t>References available upon request</w:t>
            </w:r>
          </w:p>
        </w:tc>
      </w:tr>
    </w:tbl>
    <w:p w:rsidR="00763259" w:rsidRPr="00604EEB" w:rsidRDefault="00763259" w:rsidP="00604EEB"/>
    <w:sectPr w:rsidR="00763259" w:rsidRPr="00604EEB" w:rsidSect="00FB371B">
      <w:headerReference w:type="default" r:id="rId7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EF7" w:rsidRDefault="00B85EF7">
      <w:r>
        <w:separator/>
      </w:r>
    </w:p>
  </w:endnote>
  <w:endnote w:type="continuationSeparator" w:id="0">
    <w:p w:rsidR="00B85EF7" w:rsidRDefault="00B85E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EF7" w:rsidRDefault="00B85EF7">
      <w:r>
        <w:separator/>
      </w:r>
    </w:p>
  </w:footnote>
  <w:footnote w:type="continuationSeparator" w:id="0">
    <w:p w:rsidR="00B85EF7" w:rsidRDefault="00B85E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71B" w:rsidRDefault="00F167A1" w:rsidP="00FB371B">
    <w:pPr>
      <w:pStyle w:val="StyleContactInfo"/>
    </w:pPr>
    <w:r w:rsidRPr="00A43F4E">
      <w:fldChar w:fldCharType="begin"/>
    </w:r>
    <w:r w:rsidR="00FB371B" w:rsidRPr="00A43F4E">
      <w:instrText xml:space="preserve"> MACROBUTTON  DoFieldClick [Phone number]</w:instrText>
    </w:r>
    <w:r w:rsidRPr="00A43F4E">
      <w:fldChar w:fldCharType="end"/>
    </w:r>
    <w:r w:rsidR="00763259">
      <w:sym w:font="Symbol" w:char="F0B7"/>
    </w:r>
    <w:r w:rsidRPr="00A43F4E">
      <w:fldChar w:fldCharType="begin"/>
    </w:r>
    <w:r w:rsidR="00FB371B" w:rsidRPr="00A43F4E">
      <w:instrText xml:space="preserve"> MACROBUTTON  DoFieldClick [E-mail address]</w:instrText>
    </w:r>
    <w:r w:rsidRPr="00A43F4E">
      <w:fldChar w:fldCharType="end"/>
    </w:r>
  </w:p>
  <w:p w:rsidR="00FB371B" w:rsidRPr="00FB371B" w:rsidRDefault="00F167A1" w:rsidP="00FB371B">
    <w:pPr>
      <w:pStyle w:val="YourNamePage2"/>
    </w:pPr>
    <w:r w:rsidRPr="00FB371B">
      <w:fldChar w:fldCharType="begin"/>
    </w:r>
    <w:r w:rsidR="00FB371B" w:rsidRPr="00FB371B">
      <w:instrText xml:space="preserve"> MACROBUTTON  DoFieldClick [Your Name]</w:instrText>
    </w:r>
    <w:r w:rsidRPr="00FB371B"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/>
  <w:attachedTemplate r:id="rId1"/>
  <w:stylePaneFormatFilter w:val="30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44CD"/>
    <w:rsid w:val="001014A0"/>
    <w:rsid w:val="00132A2C"/>
    <w:rsid w:val="001E6339"/>
    <w:rsid w:val="002802E5"/>
    <w:rsid w:val="002F44CD"/>
    <w:rsid w:val="00365AEA"/>
    <w:rsid w:val="0037263E"/>
    <w:rsid w:val="00430460"/>
    <w:rsid w:val="004467E5"/>
    <w:rsid w:val="00536728"/>
    <w:rsid w:val="00597982"/>
    <w:rsid w:val="00604EEB"/>
    <w:rsid w:val="006A52DF"/>
    <w:rsid w:val="00727993"/>
    <w:rsid w:val="00763259"/>
    <w:rsid w:val="00971E9D"/>
    <w:rsid w:val="009A312E"/>
    <w:rsid w:val="00A43F4E"/>
    <w:rsid w:val="00AA47AE"/>
    <w:rsid w:val="00AB451F"/>
    <w:rsid w:val="00AD63E4"/>
    <w:rsid w:val="00B224C8"/>
    <w:rsid w:val="00B5218C"/>
    <w:rsid w:val="00B64B21"/>
    <w:rsid w:val="00B67166"/>
    <w:rsid w:val="00B83D28"/>
    <w:rsid w:val="00B85EF7"/>
    <w:rsid w:val="00BB2FAB"/>
    <w:rsid w:val="00C1301E"/>
    <w:rsid w:val="00C5369F"/>
    <w:rsid w:val="00C8736B"/>
    <w:rsid w:val="00D43291"/>
    <w:rsid w:val="00D467AD"/>
    <w:rsid w:val="00D62111"/>
    <w:rsid w:val="00D73271"/>
    <w:rsid w:val="00ED7C87"/>
    <w:rsid w:val="00EE1BBD"/>
    <w:rsid w:val="00EF163B"/>
    <w:rsid w:val="00F00B0C"/>
    <w:rsid w:val="00F167A1"/>
    <w:rsid w:val="00F561DD"/>
    <w:rsid w:val="00F95D8A"/>
    <w:rsid w:val="00FB3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st%20Buy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30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MT0</dc:creator>
  <cp:lastModifiedBy>MT0</cp:lastModifiedBy>
  <cp:revision>4</cp:revision>
  <cp:lastPrinted>2013-11-13T16:11:00Z</cp:lastPrinted>
  <dcterms:created xsi:type="dcterms:W3CDTF">2013-11-11T15:14:00Z</dcterms:created>
  <dcterms:modified xsi:type="dcterms:W3CDTF">2013-11-14T14:32:00Z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