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60AC7" w14:textId="77777777" w:rsidR="00C4745F" w:rsidRDefault="007670FA">
      <w:pPr>
        <w:pStyle w:val="ContactInfo"/>
      </w:pPr>
      <w:bookmarkStart w:id="0" w:name="_GoBack"/>
      <w:bookmarkEnd w:id="0"/>
      <w:r>
        <w:t xml:space="preserve">4228 </w:t>
      </w:r>
      <w:r w:rsidR="00C94289">
        <w:t>B</w:t>
      </w:r>
      <w:r>
        <w:t xml:space="preserve">raddock </w:t>
      </w:r>
      <w:r w:rsidR="00C94289">
        <w:t>T</w:t>
      </w:r>
      <w:r>
        <w:t>rail</w:t>
      </w:r>
    </w:p>
    <w:p w14:paraId="47583DA6" w14:textId="77777777" w:rsidR="00C4745F" w:rsidRDefault="007670FA">
      <w:pPr>
        <w:pStyle w:val="ContactInfo"/>
      </w:pPr>
      <w:r>
        <w:t>Eagan, Minnesota 55123</w:t>
      </w:r>
    </w:p>
    <w:p w14:paraId="1F41DC7A" w14:textId="77777777" w:rsidR="00C4745F" w:rsidRDefault="007670FA">
      <w:pPr>
        <w:pStyle w:val="ContactInfo"/>
      </w:pPr>
      <w:r>
        <w:t>1(651) 492-7331</w:t>
      </w:r>
      <w:r w:rsidR="00A12FAE">
        <w:t xml:space="preserve"> | </w:t>
      </w:r>
    </w:p>
    <w:p w14:paraId="3CB3FFA0" w14:textId="77777777" w:rsidR="00C4745F" w:rsidRDefault="007670FA">
      <w:pPr>
        <w:pStyle w:val="ContactInfo"/>
        <w:rPr>
          <w:rStyle w:val="Emphasis"/>
        </w:rPr>
      </w:pPr>
      <w:r>
        <w:rPr>
          <w:rStyle w:val="Emphasis"/>
        </w:rPr>
        <w:t>Businessyoungep@gmail.com</w:t>
      </w:r>
    </w:p>
    <w:p w14:paraId="606265A7" w14:textId="77777777" w:rsidR="00C4745F" w:rsidRDefault="007670FA">
      <w:pPr>
        <w:pStyle w:val="Name"/>
      </w:pPr>
      <w:r>
        <w:t>brandon torres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Caption w:val="Resume text"/>
        <w:tblDescription w:val="Resume"/>
      </w:tblPr>
      <w:tblGrid>
        <w:gridCol w:w="1778"/>
        <w:gridCol w:w="472"/>
        <w:gridCol w:w="7830"/>
      </w:tblGrid>
      <w:tr w:rsidR="00C4745F" w14:paraId="75D2791C" w14:textId="77777777">
        <w:tc>
          <w:tcPr>
            <w:tcW w:w="1778" w:type="dxa"/>
          </w:tcPr>
          <w:p w14:paraId="39E2B147" w14:textId="77777777" w:rsidR="00C4745F" w:rsidRDefault="00A12FAE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14:paraId="48B7C310" w14:textId="77777777" w:rsidR="00C4745F" w:rsidRDefault="00C4745F"/>
        </w:tc>
        <w:tc>
          <w:tcPr>
            <w:tcW w:w="7830" w:type="dxa"/>
          </w:tcPr>
          <w:p w14:paraId="4CC32796" w14:textId="4198091D" w:rsidR="00C4745F" w:rsidRDefault="00AA2C48" w:rsidP="007670FA">
            <w:r>
              <w:t>To obtain a position that will enable me to use my strong organizational skills and ability to work well with people.</w:t>
            </w:r>
          </w:p>
        </w:tc>
      </w:tr>
      <w:tr w:rsidR="00C4745F" w14:paraId="1D052938" w14:textId="77777777">
        <w:tc>
          <w:tcPr>
            <w:tcW w:w="1778" w:type="dxa"/>
          </w:tcPr>
          <w:p w14:paraId="267D1C49" w14:textId="77777777" w:rsidR="00C4745F" w:rsidRDefault="00A12FAE">
            <w:pPr>
              <w:pStyle w:val="Heading1"/>
            </w:pPr>
            <w:r>
              <w:t>Skills</w:t>
            </w:r>
          </w:p>
        </w:tc>
        <w:tc>
          <w:tcPr>
            <w:tcW w:w="472" w:type="dxa"/>
          </w:tcPr>
          <w:p w14:paraId="28B2F2C4" w14:textId="77777777" w:rsidR="00C4745F" w:rsidRDefault="00C4745F"/>
        </w:tc>
        <w:tc>
          <w:tcPr>
            <w:tcW w:w="7830" w:type="dxa"/>
          </w:tcPr>
          <w:p w14:paraId="7417FF4C" w14:textId="77777777" w:rsidR="009C4156" w:rsidRDefault="009C4156" w:rsidP="009C4156">
            <w:pPr>
              <w:pStyle w:val="ResumeText"/>
              <w:numPr>
                <w:ilvl w:val="0"/>
                <w:numId w:val="2"/>
              </w:numPr>
            </w:pPr>
            <w:r>
              <w:t>Production assembly</w:t>
            </w:r>
          </w:p>
          <w:p w14:paraId="57AA0C5B" w14:textId="77777777" w:rsidR="009C4156" w:rsidRDefault="009C4156" w:rsidP="009C4156">
            <w:pPr>
              <w:pStyle w:val="ResumeText"/>
              <w:numPr>
                <w:ilvl w:val="0"/>
                <w:numId w:val="2"/>
              </w:numPr>
            </w:pPr>
            <w:r>
              <w:t>Interpret directions</w:t>
            </w:r>
          </w:p>
          <w:p w14:paraId="31A8E1BE" w14:textId="77777777" w:rsidR="009C4156" w:rsidRDefault="009C4156" w:rsidP="009C4156">
            <w:pPr>
              <w:pStyle w:val="ResumeText"/>
              <w:numPr>
                <w:ilvl w:val="0"/>
                <w:numId w:val="2"/>
              </w:numPr>
            </w:pPr>
            <w:r>
              <w:t>Capable of heavy lifting</w:t>
            </w:r>
          </w:p>
          <w:p w14:paraId="36E8F1F8" w14:textId="77777777" w:rsidR="009C4156" w:rsidRDefault="009C4156" w:rsidP="009C4156">
            <w:pPr>
              <w:pStyle w:val="ResumeText"/>
              <w:numPr>
                <w:ilvl w:val="0"/>
                <w:numId w:val="2"/>
              </w:numPr>
            </w:pPr>
            <w:r>
              <w:t>Reading &amp; writing order receipts</w:t>
            </w:r>
          </w:p>
          <w:p w14:paraId="2197768F" w14:textId="77777777" w:rsidR="009C4156" w:rsidRDefault="009C4156" w:rsidP="009C4156">
            <w:pPr>
              <w:pStyle w:val="ResumeText"/>
              <w:numPr>
                <w:ilvl w:val="0"/>
                <w:numId w:val="2"/>
              </w:numPr>
            </w:pPr>
            <w:r>
              <w:t xml:space="preserve">Scanner use </w:t>
            </w:r>
          </w:p>
          <w:p w14:paraId="4AAC2005" w14:textId="77777777" w:rsidR="009C4156" w:rsidRDefault="009C4156" w:rsidP="009C4156">
            <w:pPr>
              <w:pStyle w:val="ResumeText"/>
              <w:numPr>
                <w:ilvl w:val="0"/>
                <w:numId w:val="2"/>
              </w:numPr>
            </w:pPr>
            <w:r>
              <w:t>Inventory</w:t>
            </w:r>
          </w:p>
          <w:p w14:paraId="48553203" w14:textId="77777777" w:rsidR="009C4156" w:rsidRDefault="009C4156" w:rsidP="009C4156">
            <w:pPr>
              <w:pStyle w:val="ResumeText"/>
              <w:numPr>
                <w:ilvl w:val="0"/>
                <w:numId w:val="2"/>
              </w:numPr>
            </w:pPr>
            <w:r>
              <w:t>Alphabetical organization</w:t>
            </w:r>
          </w:p>
          <w:p w14:paraId="076C80E6" w14:textId="77777777" w:rsidR="009C4156" w:rsidRDefault="009C4156" w:rsidP="009C4156">
            <w:pPr>
              <w:pStyle w:val="ResumeText"/>
              <w:numPr>
                <w:ilvl w:val="0"/>
                <w:numId w:val="2"/>
              </w:numPr>
            </w:pPr>
            <w:r>
              <w:t>Janitorial skills</w:t>
            </w:r>
          </w:p>
          <w:p w14:paraId="6899A8EE" w14:textId="77777777" w:rsidR="009C4156" w:rsidRDefault="009C4156" w:rsidP="009C4156">
            <w:pPr>
              <w:pStyle w:val="ResumeText"/>
              <w:numPr>
                <w:ilvl w:val="0"/>
                <w:numId w:val="2"/>
              </w:numPr>
            </w:pPr>
            <w:r>
              <w:t>Cook</w:t>
            </w:r>
          </w:p>
          <w:p w14:paraId="69F2A732" w14:textId="77777777" w:rsidR="009C4156" w:rsidRDefault="009C4156" w:rsidP="009C4156">
            <w:pPr>
              <w:pStyle w:val="ResumeText"/>
              <w:ind w:left="855"/>
            </w:pPr>
          </w:p>
        </w:tc>
      </w:tr>
      <w:tr w:rsidR="00C4745F" w14:paraId="11F2F8A2" w14:textId="77777777">
        <w:tc>
          <w:tcPr>
            <w:tcW w:w="1778" w:type="dxa"/>
          </w:tcPr>
          <w:p w14:paraId="6A0B0D14" w14:textId="77777777" w:rsidR="00C4745F" w:rsidRDefault="00A12FAE">
            <w:pPr>
              <w:pStyle w:val="Heading1"/>
            </w:pPr>
            <w:r>
              <w:t>Work History</w:t>
            </w:r>
          </w:p>
        </w:tc>
        <w:tc>
          <w:tcPr>
            <w:tcW w:w="472" w:type="dxa"/>
          </w:tcPr>
          <w:p w14:paraId="450199E6" w14:textId="77777777" w:rsidR="00C4745F" w:rsidRDefault="00C4745F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302434271"/>
              <w15:repeatingSection/>
            </w:sdtPr>
            <w:sdtEndPr/>
            <w:sdtContent>
              <w:p w14:paraId="6979DA07" w14:textId="77777777" w:rsidR="00785628" w:rsidRDefault="00785628" w:rsidP="00785628">
                <w:pPr>
                  <w:pStyle w:val="Heading2"/>
                </w:pPr>
              </w:p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121494628"/>
                  <w:placeholder>
                    <w:docPart w:val="02EE35D0F2C64694BE4A45776920EABE"/>
                  </w:placeholder>
                  <w15:repeatingSectionItem/>
                </w:sdtPr>
                <w:sdtEndPr/>
                <w:sdtContent>
                  <w:p w14:paraId="0218ECA7" w14:textId="77777777" w:rsidR="002435FB" w:rsidRDefault="00785628" w:rsidP="002435FB">
                    <w:pPr>
                      <w:pStyle w:val="Heading2"/>
                    </w:pPr>
                    <w:r>
                      <w:t>meat sales associate, walmart, st. paul, minnesota</w:t>
                    </w:r>
                  </w:p>
                  <w:p w14:paraId="709BC336" w14:textId="50BFB340" w:rsidR="00785628" w:rsidRPr="002435FB" w:rsidRDefault="002435FB" w:rsidP="002435FB">
                    <w:proofErr w:type="gramStart"/>
                    <w:r>
                      <w:t>October,</w:t>
                    </w:r>
                    <w:proofErr w:type="gramEnd"/>
                    <w:r>
                      <w:t xml:space="preserve"> 25 2017 – February, 15 2018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132388515"/>
                  <w:placeholder>
                    <w:docPart w:val="2B0D4A9E3FDD4EE8BA50B3264F1EA7DB"/>
                  </w:placeholder>
                  <w15:repeatingSectionItem/>
                </w:sdtPr>
                <w:sdtEndPr/>
                <w:sdtContent>
                  <w:p w14:paraId="229CF21F" w14:textId="77777777" w:rsidR="00785628" w:rsidRPr="007E263A" w:rsidRDefault="00785628" w:rsidP="007E263A">
                    <w:pPr>
                      <w:pStyle w:val="Heading2"/>
                    </w:pPr>
                    <w:r>
                      <w:t>plant worker, stericycle, eagan, minnesota</w:t>
                    </w:r>
                  </w:p>
                  <w:p w14:paraId="7A015145" w14:textId="77777777" w:rsidR="00702319" w:rsidRPr="00785628" w:rsidRDefault="00785628" w:rsidP="00994494">
                    <w:pPr>
                      <w:pStyle w:val="ResumeText"/>
                      <w:tabs>
                        <w:tab w:val="center" w:pos="3195"/>
                      </w:tabs>
                    </w:pPr>
                    <w:proofErr w:type="gramStart"/>
                    <w:r>
                      <w:t>March,</w:t>
                    </w:r>
                    <w:proofErr w:type="gramEnd"/>
                    <w:r>
                      <w:t xml:space="preserve"> 3 2018 – June, 11 2018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013904820"/>
                  <w:placeholder>
                    <w:docPart w:val="1DEF888F1797461691B1C5426414F33B"/>
                  </w:placeholder>
                  <w15:repeatingSectionItem/>
                </w:sdtPr>
                <w:sdtEndPr/>
                <w:sdtContent>
                  <w:p w14:paraId="1F97C53F" w14:textId="77777777" w:rsidR="00702319" w:rsidRDefault="00702319" w:rsidP="00702319">
                    <w:pPr>
                      <w:pStyle w:val="Heading2"/>
                    </w:pPr>
                    <w:r>
                      <w:t>janitor, marsden, eagan, minnesota</w:t>
                    </w:r>
                  </w:p>
                  <w:p w14:paraId="1C76BB0F" w14:textId="77777777" w:rsidR="00C4745F" w:rsidRPr="00702319" w:rsidRDefault="00702319" w:rsidP="00702319">
                    <w:proofErr w:type="gramStart"/>
                    <w:r>
                      <w:t>July,</w:t>
                    </w:r>
                    <w:proofErr w:type="gramEnd"/>
                    <w:r>
                      <w:t xml:space="preserve"> 25 2018 – present </w:t>
                    </w:r>
                  </w:p>
                </w:sdtContent>
              </w:sdt>
            </w:sdtContent>
          </w:sdt>
        </w:tc>
      </w:tr>
      <w:tr w:rsidR="00C4745F" w14:paraId="70D144BB" w14:textId="77777777">
        <w:tc>
          <w:tcPr>
            <w:tcW w:w="1778" w:type="dxa"/>
          </w:tcPr>
          <w:p w14:paraId="31390B96" w14:textId="77777777" w:rsidR="00C4745F" w:rsidRDefault="00A12FAE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14:paraId="747E3DD3" w14:textId="77777777" w:rsidR="00C4745F" w:rsidRDefault="00C4745F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BE8CEA0B930B43A18CF597AAD301CA7F"/>
                  </w:placeholder>
                  <w15:repeatingSectionItem/>
                </w:sdtPr>
                <w:sdtEndPr/>
                <w:sdtContent>
                  <w:p w14:paraId="2A16BAAB" w14:textId="77777777" w:rsidR="00C4745F" w:rsidRDefault="00702319">
                    <w:pPr>
                      <w:pStyle w:val="Heading2"/>
                    </w:pPr>
                    <w:r>
                      <w:t>diploma, villa park high school, orange, california, 2013</w:t>
                    </w:r>
                  </w:p>
                  <w:p w14:paraId="45040511" w14:textId="77777777" w:rsidR="00702319" w:rsidRDefault="00702319">
                    <w:proofErr w:type="spellStart"/>
                    <w:r>
                      <w:t>Gpa</w:t>
                    </w:r>
                    <w:proofErr w:type="spellEnd"/>
                    <w:r>
                      <w:t>: 2.5</w:t>
                    </w:r>
                  </w:p>
                  <w:p w14:paraId="464339F0" w14:textId="01A41939" w:rsidR="00702319" w:rsidRDefault="00702319" w:rsidP="00702319">
                    <w:r>
                      <w:t>I played multiple sports, I loved trying new things in high school</w:t>
                    </w:r>
                    <w:r w:rsidR="002435FB">
                      <w:t>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825935158"/>
                  <w:placeholder>
                    <w:docPart w:val="7618A3E86D7B4FEEBC2CFE794662C4A1"/>
                  </w:placeholder>
                  <w15:repeatingSectionItem/>
                </w:sdtPr>
                <w:sdtEndPr/>
                <w:sdtContent>
                  <w:p w14:paraId="1C128115" w14:textId="77777777" w:rsidR="00702319" w:rsidRDefault="00702319" w:rsidP="00702319">
                    <w:pPr>
                      <w:pStyle w:val="Heading2"/>
                    </w:pPr>
                    <w:r>
                      <w:t>no degree, cypress community college, cypress, california 2014</w:t>
                    </w:r>
                  </w:p>
                  <w:p w14:paraId="0CEED4C1" w14:textId="77777777" w:rsidR="004216A7" w:rsidRDefault="00702319" w:rsidP="00702319">
                    <w:r>
                      <w:t xml:space="preserve">No G.P.A. </w:t>
                    </w:r>
                  </w:p>
                  <w:p w14:paraId="4164A696" w14:textId="40814F6A" w:rsidR="004216A7" w:rsidRDefault="004216A7" w:rsidP="00702319">
                    <w:r>
                      <w:t>I</w:t>
                    </w:r>
                    <w:r w:rsidR="009B25EC">
                      <w:t xml:space="preserve"> had </w:t>
                    </w:r>
                    <w:proofErr w:type="gramStart"/>
                    <w:r>
                      <w:t>took</w:t>
                    </w:r>
                    <w:proofErr w:type="gramEnd"/>
                    <w:r>
                      <w:t xml:space="preserve"> classes for my general education.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822460267"/>
                  <w:placeholder>
                    <w:docPart w:val="E1CDC6C5913445EFA2D476D929A5C53A"/>
                  </w:placeholder>
                  <w15:repeatingSectionItem/>
                </w:sdtPr>
                <w:sdtEndPr/>
                <w:sdtContent>
                  <w:p w14:paraId="4D57A45B" w14:textId="77777777" w:rsidR="004216A7" w:rsidRDefault="004216A7" w:rsidP="00702319">
                    <w:pPr>
                      <w:pStyle w:val="Heading2"/>
                    </w:pPr>
                    <w:r>
                      <w:t>no degree, east los angeles community college, los angeles, california, 2015</w:t>
                    </w:r>
                  </w:p>
                  <w:p w14:paraId="3649050F" w14:textId="77777777" w:rsidR="004216A7" w:rsidRDefault="004216A7" w:rsidP="00702319">
                    <w:r>
                      <w:t xml:space="preserve">No G.P.A. </w:t>
                    </w:r>
                  </w:p>
                  <w:p w14:paraId="2A53EDA9" w14:textId="77777777" w:rsidR="00C4745F" w:rsidRDefault="004216A7" w:rsidP="00702319">
                    <w:r>
                      <w:lastRenderedPageBreak/>
                      <w:t xml:space="preserve">I took classes for my general education. Now </w:t>
                    </w:r>
                    <w:r w:rsidR="00994494">
                      <w:t>truthfully,</w:t>
                    </w:r>
                    <w:r>
                      <w:t xml:space="preserve"> I would have completed my time there, but I had been asked to move to Minnesota and I’m glad I did because now I have a beautiful son and fiancée who love me.  </w:t>
                    </w:r>
                  </w:p>
                </w:sdtContent>
              </w:sdt>
            </w:sdtContent>
          </w:sdt>
        </w:tc>
      </w:tr>
      <w:tr w:rsidR="00C4745F" w14:paraId="632C578C" w14:textId="77777777">
        <w:tc>
          <w:tcPr>
            <w:tcW w:w="1778" w:type="dxa"/>
          </w:tcPr>
          <w:p w14:paraId="2746C00F" w14:textId="77777777" w:rsidR="00C4745F" w:rsidRDefault="00A12FAE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472" w:type="dxa"/>
          </w:tcPr>
          <w:p w14:paraId="6042B851" w14:textId="77777777" w:rsidR="00C4745F" w:rsidRDefault="00C4745F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BE8CEA0B930B43A18CF597AAD301CA7F"/>
                  </w:placeholder>
                  <w15:color w:val="C0C0C0"/>
                  <w15:repeatingSectionItem/>
                </w:sdtPr>
                <w:sdtEndPr/>
                <w:sdtContent>
                  <w:p w14:paraId="7AA5F674" w14:textId="3801F852" w:rsidR="00C4745F" w:rsidRDefault="004216A7">
                    <w:pPr>
                      <w:pStyle w:val="Heading2"/>
                    </w:pPr>
                    <w:r>
                      <w:t>thomas neumann</w:t>
                    </w:r>
                  </w:p>
                  <w:p w14:paraId="4BECCA15" w14:textId="77777777" w:rsidR="00C4745F" w:rsidRDefault="004216A7">
                    <w:pPr>
                      <w:pStyle w:val="ResumeText"/>
                    </w:pPr>
                    <w:r>
                      <w:t>Supervisor, Stericycle</w:t>
                    </w:r>
                  </w:p>
                  <w:p w14:paraId="1E853644" w14:textId="2F65F3B9" w:rsidR="002435FB" w:rsidRPr="002435FB" w:rsidRDefault="004216A7" w:rsidP="002435FB">
                    <w:r>
                      <w:t>1(331)300-3228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285283153"/>
                  <w:placeholder>
                    <w:docPart w:val="A27050B22CAF4EA8A6247236D260F006"/>
                  </w:placeholder>
                  <w15:color w:val="C0C0C0"/>
                  <w15:repeatingSectionItem/>
                </w:sdtPr>
                <w:sdtEndPr/>
                <w:sdtContent>
                  <w:p w14:paraId="283EF7BA" w14:textId="20149AB8" w:rsidR="002435FB" w:rsidRDefault="002232D5">
                    <w:pPr>
                      <w:pStyle w:val="Heading2"/>
                    </w:pPr>
                    <w:r>
                      <w:t>john allaire</w:t>
                    </w:r>
                  </w:p>
                  <w:p w14:paraId="12B26A86" w14:textId="48127761" w:rsidR="002435FB" w:rsidRDefault="002232D5">
                    <w:pPr>
                      <w:pStyle w:val="ResumeText"/>
                    </w:pPr>
                    <w:r w:rsidRPr="002232D5">
                      <w:t>National Director of Stadiums, Sports, &amp; Events</w:t>
                    </w:r>
                    <w:r w:rsidR="002435FB">
                      <w:t>, Marsden</w:t>
                    </w:r>
                  </w:p>
                  <w:p w14:paraId="35FA6CCA" w14:textId="402B1135" w:rsidR="00C4745F" w:rsidRPr="002435FB" w:rsidRDefault="002232D5" w:rsidP="002435FB">
                    <w:r w:rsidRPr="002232D5">
                      <w:t>jallaire@marsden.com</w:t>
                    </w:r>
                  </w:p>
                </w:sdtContent>
              </w:sdt>
            </w:sdtContent>
          </w:sdt>
        </w:tc>
      </w:tr>
    </w:tbl>
    <w:p w14:paraId="372791B7" w14:textId="77777777" w:rsidR="0036174C" w:rsidRDefault="0036174C"/>
    <w:p w14:paraId="040DFCFD" w14:textId="77777777" w:rsidR="0036174C" w:rsidRPr="0036174C" w:rsidRDefault="0036174C" w:rsidP="0036174C"/>
    <w:p w14:paraId="27AF31C8" w14:textId="77777777" w:rsidR="0036174C" w:rsidRPr="0036174C" w:rsidRDefault="0036174C" w:rsidP="0036174C"/>
    <w:p w14:paraId="07157E28" w14:textId="77777777" w:rsidR="0036174C" w:rsidRPr="0036174C" w:rsidRDefault="0036174C" w:rsidP="0036174C"/>
    <w:p w14:paraId="5E95765B" w14:textId="77777777" w:rsidR="0036174C" w:rsidRPr="0036174C" w:rsidRDefault="0036174C" w:rsidP="0036174C"/>
    <w:p w14:paraId="26EA793F" w14:textId="77777777" w:rsidR="0036174C" w:rsidRPr="0036174C" w:rsidRDefault="0036174C" w:rsidP="0036174C"/>
    <w:p w14:paraId="0C3A26DA" w14:textId="77777777" w:rsidR="0036174C" w:rsidRPr="0036174C" w:rsidRDefault="0036174C" w:rsidP="0036174C"/>
    <w:p w14:paraId="2DF13F2E" w14:textId="77777777" w:rsidR="0036174C" w:rsidRPr="0036174C" w:rsidRDefault="0036174C" w:rsidP="0036174C"/>
    <w:p w14:paraId="1B119437" w14:textId="77777777" w:rsidR="0036174C" w:rsidRPr="0036174C" w:rsidRDefault="0036174C" w:rsidP="0036174C"/>
    <w:p w14:paraId="0C6FC6EB" w14:textId="77777777" w:rsidR="0036174C" w:rsidRPr="0036174C" w:rsidRDefault="0036174C" w:rsidP="0036174C"/>
    <w:p w14:paraId="372EDD0B" w14:textId="77777777" w:rsidR="0036174C" w:rsidRPr="0036174C" w:rsidRDefault="0036174C" w:rsidP="0036174C"/>
    <w:p w14:paraId="1BE2C744" w14:textId="77777777" w:rsidR="0036174C" w:rsidRPr="0036174C" w:rsidRDefault="0036174C" w:rsidP="0036174C"/>
    <w:p w14:paraId="66032E21" w14:textId="77777777" w:rsidR="0036174C" w:rsidRPr="0036174C" w:rsidRDefault="0036174C" w:rsidP="0036174C"/>
    <w:p w14:paraId="230D8B32" w14:textId="77777777" w:rsidR="0036174C" w:rsidRPr="0036174C" w:rsidRDefault="0036174C" w:rsidP="0036174C"/>
    <w:p w14:paraId="59A1C385" w14:textId="77777777" w:rsidR="0036174C" w:rsidRPr="0036174C" w:rsidRDefault="0036174C" w:rsidP="0036174C"/>
    <w:p w14:paraId="2DD6B4A9" w14:textId="77777777" w:rsidR="0036174C" w:rsidRPr="0036174C" w:rsidRDefault="0036174C" w:rsidP="0036174C"/>
    <w:p w14:paraId="20DD8E17" w14:textId="77777777" w:rsidR="0036174C" w:rsidRPr="0036174C" w:rsidRDefault="0036174C" w:rsidP="0036174C"/>
    <w:p w14:paraId="6EA0C1E6" w14:textId="77777777" w:rsidR="0036174C" w:rsidRPr="0036174C" w:rsidRDefault="0036174C" w:rsidP="0036174C"/>
    <w:p w14:paraId="283B8194" w14:textId="77777777" w:rsidR="0036174C" w:rsidRPr="0036174C" w:rsidRDefault="0036174C" w:rsidP="0036174C">
      <w:pPr>
        <w:tabs>
          <w:tab w:val="left" w:pos="9135"/>
        </w:tabs>
      </w:pPr>
      <w:r>
        <w:tab/>
      </w:r>
    </w:p>
    <w:p w14:paraId="0DE6C956" w14:textId="77777777" w:rsidR="00C4745F" w:rsidRPr="0036174C" w:rsidRDefault="00C4745F" w:rsidP="0036174C"/>
    <w:sectPr w:rsidR="00C4745F" w:rsidRPr="0036174C"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2729B" w14:textId="77777777" w:rsidR="004E5647" w:rsidRDefault="004E5647">
      <w:pPr>
        <w:spacing w:before="0" w:after="0" w:line="240" w:lineRule="auto"/>
      </w:pPr>
      <w:r>
        <w:separator/>
      </w:r>
    </w:p>
  </w:endnote>
  <w:endnote w:type="continuationSeparator" w:id="0">
    <w:p w14:paraId="48D315B1" w14:textId="77777777" w:rsidR="004E5647" w:rsidRDefault="004E56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47802" w14:textId="77777777" w:rsidR="004E5647" w:rsidRDefault="004E5647">
      <w:pPr>
        <w:spacing w:before="0" w:after="0" w:line="240" w:lineRule="auto"/>
      </w:pPr>
      <w:r>
        <w:separator/>
      </w:r>
    </w:p>
  </w:footnote>
  <w:footnote w:type="continuationSeparator" w:id="0">
    <w:p w14:paraId="0A1E2BA5" w14:textId="77777777" w:rsidR="004E5647" w:rsidRDefault="004E564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70D3"/>
    <w:multiLevelType w:val="hybridMultilevel"/>
    <w:tmpl w:val="AB789A0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40065D86"/>
    <w:multiLevelType w:val="hybridMultilevel"/>
    <w:tmpl w:val="2BDAB354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FA"/>
    <w:rsid w:val="000A38B3"/>
    <w:rsid w:val="0017406D"/>
    <w:rsid w:val="00220BD2"/>
    <w:rsid w:val="002232D5"/>
    <w:rsid w:val="002435FB"/>
    <w:rsid w:val="002B1E42"/>
    <w:rsid w:val="0036174C"/>
    <w:rsid w:val="004216A7"/>
    <w:rsid w:val="004E5647"/>
    <w:rsid w:val="005A6299"/>
    <w:rsid w:val="00702319"/>
    <w:rsid w:val="007670FA"/>
    <w:rsid w:val="00785628"/>
    <w:rsid w:val="007E263A"/>
    <w:rsid w:val="00994494"/>
    <w:rsid w:val="009B25EC"/>
    <w:rsid w:val="009C4156"/>
    <w:rsid w:val="009D274C"/>
    <w:rsid w:val="00A12FAE"/>
    <w:rsid w:val="00AA2C48"/>
    <w:rsid w:val="00B57B52"/>
    <w:rsid w:val="00BC25F8"/>
    <w:rsid w:val="00C4745F"/>
    <w:rsid w:val="00C94289"/>
    <w:rsid w:val="00DA0CC4"/>
    <w:rsid w:val="00E9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36735"/>
  <w15:chartTrackingRefBased/>
  <w15:docId w15:val="{7B210BA3-BB3A-46E6-8041-E76C5303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418AB3" w:themeColor="accent1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AN\AppData\Roaming\Microsoft\Templates\Functional%20resume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8CEA0B930B43A18CF597AAD301C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10744-5B85-42AA-9985-24C039DF3695}"/>
      </w:docPartPr>
      <w:docPartBody>
        <w:p w:rsidR="00B12664" w:rsidRDefault="0000716A">
          <w:pPr>
            <w:pStyle w:val="BE8CEA0B930B43A18CF597AAD301CA7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2EE35D0F2C64694BE4A45776920E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352CE-08E0-4EF5-8262-1BD97ED32116}"/>
      </w:docPartPr>
      <w:docPartBody>
        <w:p w:rsidR="00B12664" w:rsidRDefault="00203E43" w:rsidP="00203E43">
          <w:pPr>
            <w:pStyle w:val="02EE35D0F2C64694BE4A45776920EAB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B0D4A9E3FDD4EE8BA50B3264F1EA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6DE39-7DD4-42AD-B405-0DCA374BB4B0}"/>
      </w:docPartPr>
      <w:docPartBody>
        <w:p w:rsidR="00B12664" w:rsidRDefault="00203E43" w:rsidP="00203E43">
          <w:pPr>
            <w:pStyle w:val="2B0D4A9E3FDD4EE8BA50B3264F1EA7D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DEF888F1797461691B1C5426414F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43B9-7301-4822-A4A9-22F05B9FD473}"/>
      </w:docPartPr>
      <w:docPartBody>
        <w:p w:rsidR="00B12664" w:rsidRDefault="00203E43" w:rsidP="00203E43">
          <w:pPr>
            <w:pStyle w:val="1DEF888F1797461691B1C5426414F33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618A3E86D7B4FEEBC2CFE794662C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BD567-71BD-48FF-8D9C-379A16D07DB0}"/>
      </w:docPartPr>
      <w:docPartBody>
        <w:p w:rsidR="00B12664" w:rsidRDefault="00203E43" w:rsidP="00203E43">
          <w:pPr>
            <w:pStyle w:val="7618A3E86D7B4FEEBC2CFE794662C4A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1CDC6C5913445EFA2D476D929A5C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F7EBF-9E7A-4B43-8EA4-DA8C9594702D}"/>
      </w:docPartPr>
      <w:docPartBody>
        <w:p w:rsidR="00B12664" w:rsidRDefault="00203E43" w:rsidP="00203E43">
          <w:pPr>
            <w:pStyle w:val="E1CDC6C5913445EFA2D476D929A5C53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27050B22CAF4EA8A6247236D260F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58F4B-BA1C-4E30-B24B-2F50D082CF6A}"/>
      </w:docPartPr>
      <w:docPartBody>
        <w:p w:rsidR="00CD597E" w:rsidRDefault="00B12664" w:rsidP="00B12664">
          <w:pPr>
            <w:pStyle w:val="A27050B22CAF4EA8A6247236D260F00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43"/>
    <w:rsid w:val="0000716A"/>
    <w:rsid w:val="00203E43"/>
    <w:rsid w:val="00B12664"/>
    <w:rsid w:val="00C207CC"/>
    <w:rsid w:val="00CD597E"/>
    <w:rsid w:val="00F3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5ECEBC62D344978CD88558C4515FA8">
    <w:name w:val="285ECEBC62D344978CD88558C4515FA8"/>
  </w:style>
  <w:style w:type="paragraph" w:customStyle="1" w:styleId="2886A24EC1DD4561A600F768B43B1C62">
    <w:name w:val="2886A24EC1DD4561A600F768B43B1C62"/>
  </w:style>
  <w:style w:type="paragraph" w:customStyle="1" w:styleId="1708BFCBEA5749AEAFBF7B96DA6520A5">
    <w:name w:val="1708BFCBEA5749AEAFBF7B96DA6520A5"/>
  </w:style>
  <w:style w:type="paragraph" w:customStyle="1" w:styleId="58D893DBAA374F39A1176B5D178F3005">
    <w:name w:val="58D893DBAA374F39A1176B5D178F3005"/>
  </w:style>
  <w:style w:type="character" w:styleId="Emphasis">
    <w:name w:val="Emphasis"/>
    <w:basedOn w:val="DefaultParagraphFont"/>
    <w:unhideWhenUsed/>
    <w:qFormat/>
    <w:rPr>
      <w:color w:val="4472C4" w:themeColor="accent1"/>
    </w:rPr>
  </w:style>
  <w:style w:type="paragraph" w:customStyle="1" w:styleId="F2C43A5E0044420D90CCE8D9090872AB">
    <w:name w:val="F2C43A5E0044420D90CCE8D9090872AB"/>
  </w:style>
  <w:style w:type="character" w:styleId="PlaceholderText">
    <w:name w:val="Placeholder Text"/>
    <w:basedOn w:val="DefaultParagraphFont"/>
    <w:uiPriority w:val="99"/>
    <w:semiHidden/>
    <w:rsid w:val="00B12664"/>
    <w:rPr>
      <w:color w:val="808080"/>
    </w:rPr>
  </w:style>
  <w:style w:type="paragraph" w:customStyle="1" w:styleId="84939E00E1BE46F49C48B0480FD75F8C">
    <w:name w:val="84939E00E1BE46F49C48B0480FD75F8C"/>
  </w:style>
  <w:style w:type="paragraph" w:customStyle="1" w:styleId="97869692504140C1B4C07F87576134F6">
    <w:name w:val="97869692504140C1B4C07F87576134F6"/>
  </w:style>
  <w:style w:type="paragraph" w:customStyle="1" w:styleId="C3E9A1C176A3407F85E641AD689DC14C">
    <w:name w:val="C3E9A1C176A3407F85E641AD689DC14C"/>
  </w:style>
  <w:style w:type="paragraph" w:customStyle="1" w:styleId="7B1A4EA1DC904E5CBACAB8D76E65D4B3">
    <w:name w:val="7B1A4EA1DC904E5CBACAB8D76E65D4B3"/>
  </w:style>
  <w:style w:type="paragraph" w:customStyle="1" w:styleId="8D258EB5798E4B70BF54BBB729CC3E84">
    <w:name w:val="8D258EB5798E4B70BF54BBB729CC3E84"/>
  </w:style>
  <w:style w:type="paragraph" w:customStyle="1" w:styleId="598599D64D1A4A9FB0D0E13ACC2A9C3B">
    <w:name w:val="598599D64D1A4A9FB0D0E13ACC2A9C3B"/>
  </w:style>
  <w:style w:type="paragraph" w:customStyle="1" w:styleId="BE8CEA0B930B43A18CF597AAD301CA7F">
    <w:name w:val="BE8CEA0B930B43A18CF597AAD301CA7F"/>
  </w:style>
  <w:style w:type="paragraph" w:customStyle="1" w:styleId="03C0648623AE4FE184CE348E11E98B5C">
    <w:name w:val="03C0648623AE4FE184CE348E11E98B5C"/>
  </w:style>
  <w:style w:type="paragraph" w:customStyle="1" w:styleId="EC0F831A43DB40BA8151B546880EEB6A">
    <w:name w:val="EC0F831A43DB40BA8151B546880EEB6A"/>
  </w:style>
  <w:style w:type="paragraph" w:customStyle="1" w:styleId="1DC6D72669514C41B1C1E109A578A27D">
    <w:name w:val="1DC6D72669514C41B1C1E109A578A27D"/>
  </w:style>
  <w:style w:type="paragraph" w:customStyle="1" w:styleId="8E2D46ECE4A943739C7D12E5147A4CC6">
    <w:name w:val="8E2D46ECE4A943739C7D12E5147A4CC6"/>
  </w:style>
  <w:style w:type="paragraph" w:customStyle="1" w:styleId="1BB1B5533D2D4641BE3170407BF141FA">
    <w:name w:val="1BB1B5533D2D4641BE3170407BF141FA"/>
  </w:style>
  <w:style w:type="paragraph" w:customStyle="1" w:styleId="80D569D91E12473BBA1516D5C21287F6">
    <w:name w:val="80D569D91E12473BBA1516D5C21287F6"/>
  </w:style>
  <w:style w:type="paragraph" w:customStyle="1" w:styleId="4C340E96EB624C779D9325A576D767EA">
    <w:name w:val="4C340E96EB624C779D9325A576D767EA"/>
  </w:style>
  <w:style w:type="paragraph" w:customStyle="1" w:styleId="47E0F94DA1E24A1C84779D3A16946FA7">
    <w:name w:val="47E0F94DA1E24A1C84779D3A16946FA7"/>
    <w:rsid w:val="00203E43"/>
  </w:style>
  <w:style w:type="paragraph" w:customStyle="1" w:styleId="A1A001036A2741B0AC12EDC6F87CF9CB">
    <w:name w:val="A1A001036A2741B0AC12EDC6F87CF9CB"/>
    <w:rsid w:val="00203E43"/>
  </w:style>
  <w:style w:type="paragraph" w:customStyle="1" w:styleId="1DFB744FA3BA440690510AE30C94077A">
    <w:name w:val="1DFB744FA3BA440690510AE30C94077A"/>
    <w:rsid w:val="00203E43"/>
  </w:style>
  <w:style w:type="paragraph" w:customStyle="1" w:styleId="62562B86370F457BBDE51386EE68524D">
    <w:name w:val="62562B86370F457BBDE51386EE68524D"/>
    <w:rsid w:val="00203E43"/>
  </w:style>
  <w:style w:type="paragraph" w:customStyle="1" w:styleId="61B0B31464F0430495C4D6488A4121F4">
    <w:name w:val="61B0B31464F0430495C4D6488A4121F4"/>
    <w:rsid w:val="00203E43"/>
  </w:style>
  <w:style w:type="paragraph" w:customStyle="1" w:styleId="02EE35D0F2C64694BE4A45776920EABE">
    <w:name w:val="02EE35D0F2C64694BE4A45776920EABE"/>
    <w:rsid w:val="00203E43"/>
  </w:style>
  <w:style w:type="paragraph" w:customStyle="1" w:styleId="76100377D0164CE9924306F4E8F15BA4">
    <w:name w:val="76100377D0164CE9924306F4E8F15BA4"/>
    <w:rsid w:val="00203E43"/>
  </w:style>
  <w:style w:type="paragraph" w:customStyle="1" w:styleId="2B0D4A9E3FDD4EE8BA50B3264F1EA7DB">
    <w:name w:val="2B0D4A9E3FDD4EE8BA50B3264F1EA7DB"/>
    <w:rsid w:val="00203E43"/>
  </w:style>
  <w:style w:type="paragraph" w:customStyle="1" w:styleId="806A7872AC764D55A39743D20EBFBA10">
    <w:name w:val="806A7872AC764D55A39743D20EBFBA10"/>
    <w:rsid w:val="00203E43"/>
  </w:style>
  <w:style w:type="paragraph" w:customStyle="1" w:styleId="1DEF888F1797461691B1C5426414F33B">
    <w:name w:val="1DEF888F1797461691B1C5426414F33B"/>
    <w:rsid w:val="00203E43"/>
  </w:style>
  <w:style w:type="paragraph" w:customStyle="1" w:styleId="30ACEDE8550F4543BCC84C6783754450">
    <w:name w:val="30ACEDE8550F4543BCC84C6783754450"/>
    <w:rsid w:val="00203E43"/>
  </w:style>
  <w:style w:type="paragraph" w:customStyle="1" w:styleId="7618A3E86D7B4FEEBC2CFE794662C4A1">
    <w:name w:val="7618A3E86D7B4FEEBC2CFE794662C4A1"/>
    <w:rsid w:val="00203E43"/>
  </w:style>
  <w:style w:type="paragraph" w:customStyle="1" w:styleId="E1CDC6C5913445EFA2D476D929A5C53A">
    <w:name w:val="E1CDC6C5913445EFA2D476D929A5C53A"/>
    <w:rsid w:val="00203E43"/>
  </w:style>
  <w:style w:type="paragraph" w:customStyle="1" w:styleId="A27050B22CAF4EA8A6247236D260F006">
    <w:name w:val="A27050B22CAF4EA8A6247236D260F006"/>
    <w:rsid w:val="00B12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(Simple design)</Template>
  <TotalTime>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GENEIVEVE ANN SHANNON</dc:creator>
  <cp:lastModifiedBy>Andre</cp:lastModifiedBy>
  <cp:revision>2</cp:revision>
  <cp:lastPrinted>2018-08-29T18:09:00Z</cp:lastPrinted>
  <dcterms:created xsi:type="dcterms:W3CDTF">2018-11-27T20:54:00Z</dcterms:created>
  <dcterms:modified xsi:type="dcterms:W3CDTF">2018-11-27T20:54:00Z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