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83" w:rsidRDefault="00453F42">
      <w:pPr>
        <w:pStyle w:val="Name"/>
      </w:pPr>
      <w:r>
        <w:t xml:space="preserve">Alex </w:t>
      </w:r>
      <w:proofErr w:type="spellStart"/>
      <w:r>
        <w:t>Bozzy</w:t>
      </w:r>
      <w:proofErr w:type="spellEnd"/>
      <w:r>
        <w:t xml:space="preserve"> </w:t>
      </w:r>
    </w:p>
    <w:p w:rsidR="00D54E83" w:rsidRDefault="00453F42">
      <w:pPr>
        <w:pStyle w:val="Address"/>
      </w:pPr>
      <w:r>
        <w:t>4753 S. Cedar Road</w:t>
      </w:r>
      <w:r w:rsidR="009846C7">
        <w:t xml:space="preserve">  </w:t>
      </w:r>
    </w:p>
    <w:p w:rsidR="00D54E83" w:rsidRDefault="00453F42">
      <w:pPr>
        <w:pStyle w:val="Address"/>
      </w:pPr>
      <w:r>
        <w:t xml:space="preserve"> Evergreen, CO 80439</w:t>
      </w:r>
      <w:r w:rsidR="009846C7">
        <w:t xml:space="preserve"> </w:t>
      </w:r>
    </w:p>
    <w:p w:rsidR="00D54E83" w:rsidRDefault="00453F42">
      <w:pPr>
        <w:pStyle w:val="Address"/>
      </w:pPr>
      <w:r>
        <w:t>303-335-7398</w:t>
      </w:r>
    </w:p>
    <w:p w:rsidR="00D54E83" w:rsidRDefault="00990C04">
      <w:pPr>
        <w:pStyle w:val="ResumeHeadings"/>
      </w:pPr>
      <w:r>
        <w:t xml:space="preserve">   </w:t>
      </w:r>
      <w:r w:rsidR="009846C7">
        <w:t>Education</w:t>
      </w:r>
    </w:p>
    <w:p w:rsidR="00A47905" w:rsidRDefault="00782CA4">
      <w:pPr>
        <w:pStyle w:val="BusinessNameDates"/>
      </w:pPr>
      <w:r>
        <w:t xml:space="preserve"> </w:t>
      </w:r>
      <w:r w:rsidR="00A47905">
        <w:t>Evergreen High School  Evergreen, CO</w:t>
      </w:r>
    </w:p>
    <w:p w:rsidR="00A47905" w:rsidRDefault="00A47905">
      <w:pPr>
        <w:pStyle w:val="BusinessNameDates"/>
      </w:pPr>
      <w:r>
        <w:t xml:space="preserve"> </w:t>
      </w:r>
      <w:r w:rsidR="00782CA4">
        <w:t xml:space="preserve">       </w:t>
      </w:r>
      <w:r>
        <w:t>Graduated- 5/2008</w:t>
      </w:r>
    </w:p>
    <w:p w:rsidR="00A47905" w:rsidRDefault="00A47905">
      <w:pPr>
        <w:pStyle w:val="BusinessNameDates"/>
      </w:pPr>
    </w:p>
    <w:p w:rsidR="00D54E83" w:rsidRDefault="00453F42">
      <w:pPr>
        <w:pStyle w:val="BusinessNameDates"/>
      </w:pPr>
      <w:r>
        <w:t xml:space="preserve"> Red Rocks Community College</w:t>
      </w:r>
      <w:r w:rsidR="009846C7">
        <w:t xml:space="preserve"> School </w:t>
      </w:r>
      <w:r>
        <w:t xml:space="preserve"> Lakewood, CO</w:t>
      </w:r>
    </w:p>
    <w:p w:rsidR="00D54E83" w:rsidRDefault="00A47905" w:rsidP="00990C04">
      <w:pPr>
        <w:pStyle w:val="BusinessNameDates"/>
        <w:tabs>
          <w:tab w:val="left" w:pos="450"/>
          <w:tab w:val="left" w:pos="810"/>
        </w:tabs>
        <w:ind w:left="450"/>
      </w:pPr>
      <w:r>
        <w:t xml:space="preserve"> </w:t>
      </w:r>
      <w:r w:rsidR="00453F42">
        <w:t>1/2009 - Present</w:t>
      </w:r>
      <w:r w:rsidR="00990C04">
        <w:t>- Will have AA as of July of 2011</w:t>
      </w:r>
      <w:r w:rsidR="003B5916">
        <w:t xml:space="preserve"> (with </w:t>
      </w:r>
      <w:r w:rsidR="00694991">
        <w:t>GPA of either a 3.0 or higher)</w:t>
      </w:r>
    </w:p>
    <w:p w:rsidR="00D54E83" w:rsidRDefault="009846C7">
      <w:pPr>
        <w:pStyle w:val="ResumeHeadings"/>
      </w:pPr>
      <w:r>
        <w:t>Work Experience</w:t>
      </w:r>
    </w:p>
    <w:p w:rsidR="00D54E83" w:rsidRDefault="00990C04">
      <w:pPr>
        <w:pStyle w:val="BusinessNameDates"/>
        <w:rPr>
          <w:rFonts w:eastAsia="MS Mincho"/>
        </w:rPr>
      </w:pPr>
      <w:r>
        <w:rPr>
          <w:rFonts w:eastAsia="MS Mincho"/>
        </w:rPr>
        <w:t>Regal Cinemas(Lakewood)</w:t>
      </w:r>
      <w:r w:rsidR="00A47905">
        <w:rPr>
          <w:rFonts w:eastAsia="MS Mincho"/>
        </w:rPr>
        <w:t xml:space="preserve">, 07/2007-11/2007 </w:t>
      </w:r>
    </w:p>
    <w:p w:rsidR="00D54E83" w:rsidRDefault="00990C04">
      <w:pPr>
        <w:pStyle w:val="Overviewbullets"/>
        <w:rPr>
          <w:rFonts w:eastAsia="MS Mincho"/>
        </w:rPr>
      </w:pPr>
      <w:r>
        <w:rPr>
          <w:rFonts w:eastAsia="MS Mincho"/>
        </w:rPr>
        <w:t>Concession stands</w:t>
      </w:r>
      <w:r w:rsidR="003B5916">
        <w:rPr>
          <w:rFonts w:eastAsia="MS Mincho"/>
        </w:rPr>
        <w:t xml:space="preserve"> </w:t>
      </w:r>
      <w:r w:rsidR="008E6153">
        <w:rPr>
          <w:rFonts w:eastAsia="MS Mincho"/>
        </w:rPr>
        <w:t>(30 hours a week)</w:t>
      </w:r>
    </w:p>
    <w:p w:rsidR="00D54E83" w:rsidRDefault="00A47905">
      <w:pPr>
        <w:pStyle w:val="BusinessNameDates"/>
        <w:rPr>
          <w:rFonts w:eastAsia="MS Mincho"/>
        </w:rPr>
      </w:pPr>
      <w:r>
        <w:rPr>
          <w:rFonts w:eastAsia="MS Mincho"/>
        </w:rPr>
        <w:t>Home Depot</w:t>
      </w:r>
      <w:r w:rsidR="00990C04">
        <w:rPr>
          <w:rFonts w:eastAsia="MS Mincho"/>
        </w:rPr>
        <w:t>(Evergreen)</w:t>
      </w:r>
      <w:r>
        <w:rPr>
          <w:rFonts w:eastAsia="MS Mincho"/>
        </w:rPr>
        <w:t>, 9/2008-5/2009</w:t>
      </w:r>
    </w:p>
    <w:p w:rsidR="00AF4F5E" w:rsidRDefault="00A47905" w:rsidP="00512D9E">
      <w:pPr>
        <w:pStyle w:val="Overviewbullets"/>
        <w:rPr>
          <w:rFonts w:eastAsia="MS Mincho"/>
        </w:rPr>
      </w:pPr>
      <w:r>
        <w:rPr>
          <w:rFonts w:eastAsia="MS Mincho"/>
        </w:rPr>
        <w:t>Phone Operator/Lumber Associate</w:t>
      </w:r>
      <w:r w:rsidR="008E6153">
        <w:rPr>
          <w:rFonts w:eastAsia="MS Mincho"/>
        </w:rPr>
        <w:t xml:space="preserve"> (35 hours a week)</w:t>
      </w:r>
    </w:p>
    <w:p w:rsidR="00AF4F5E" w:rsidRDefault="00AF4F5E" w:rsidP="00512D9E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Evergreen Car Wash, 7/2009-2/2010</w:t>
      </w:r>
    </w:p>
    <w:p w:rsidR="00512D9E" w:rsidRDefault="00AF4F5E" w:rsidP="00512D9E">
      <w:pPr>
        <w:pStyle w:val="Overviewbullets"/>
        <w:rPr>
          <w:rFonts w:eastAsia="MS Mincho"/>
        </w:rPr>
      </w:pPr>
      <w:r>
        <w:rPr>
          <w:rFonts w:eastAsia="MS Mincho"/>
        </w:rPr>
        <w:t>Car Detailer</w:t>
      </w:r>
      <w:r w:rsidR="008E6153">
        <w:rPr>
          <w:rFonts w:eastAsia="MS Mincho"/>
        </w:rPr>
        <w:t xml:space="preserve"> (40 hours a week)</w:t>
      </w:r>
    </w:p>
    <w:p w:rsidR="00AF4F5E" w:rsidRDefault="00AF4F5E" w:rsidP="00512D9E">
      <w:pPr>
        <w:pStyle w:val="Overviewbullets"/>
        <w:numPr>
          <w:ilvl w:val="0"/>
          <w:numId w:val="0"/>
        </w:numPr>
        <w:rPr>
          <w:rFonts w:eastAsia="MS Mincho"/>
        </w:rPr>
      </w:pPr>
      <w:r>
        <w:rPr>
          <w:rFonts w:eastAsia="MS Mincho"/>
        </w:rPr>
        <w:t>Jenny's Market, 10/2010-Present</w:t>
      </w:r>
    </w:p>
    <w:p w:rsidR="00AF4F5E" w:rsidRDefault="00AF4F5E" w:rsidP="00512D9E">
      <w:pPr>
        <w:pStyle w:val="Overviewbullets"/>
        <w:rPr>
          <w:rFonts w:eastAsia="MS Mincho"/>
        </w:rPr>
      </w:pPr>
      <w:r>
        <w:rPr>
          <w:rFonts w:eastAsia="MS Mincho"/>
        </w:rPr>
        <w:t>Cashier and Store Attendant</w:t>
      </w:r>
      <w:r w:rsidR="003B5916">
        <w:rPr>
          <w:rFonts w:eastAsia="MS Mincho"/>
        </w:rPr>
        <w:t xml:space="preserve"> </w:t>
      </w:r>
      <w:r w:rsidR="008E6153">
        <w:rPr>
          <w:rFonts w:eastAsia="MS Mincho"/>
        </w:rPr>
        <w:t>(25 hours a week)</w:t>
      </w:r>
    </w:p>
    <w:p w:rsidR="00D54E83" w:rsidRDefault="009846C7">
      <w:pPr>
        <w:pStyle w:val="ResumeHeadings"/>
      </w:pPr>
      <w:r>
        <w:t>Skills</w:t>
      </w:r>
      <w:r w:rsidR="008E6153">
        <w:t xml:space="preserve">, Talents and Achievements </w:t>
      </w:r>
    </w:p>
    <w:p w:rsidR="00694991" w:rsidRDefault="003B5916" w:rsidP="00990C04">
      <w:pPr>
        <w:pStyle w:val="Overviewbullets"/>
      </w:pPr>
      <w:r>
        <w:t xml:space="preserve">Accomplished Musician- </w:t>
      </w:r>
      <w:r w:rsidR="00694991">
        <w:t>(Instruments pl</w:t>
      </w:r>
      <w:r w:rsidR="00782CA4">
        <w:t>ayed) Guitar, Harp, Bass, Drums</w:t>
      </w:r>
    </w:p>
    <w:p w:rsidR="0052009D" w:rsidRDefault="00782CA4" w:rsidP="00990C04">
      <w:pPr>
        <w:pStyle w:val="Overviewbullets"/>
      </w:pPr>
      <w:r>
        <w:t>Amateur F</w:t>
      </w:r>
      <w:r w:rsidR="008E6153">
        <w:t>ilmmaker</w:t>
      </w:r>
    </w:p>
    <w:p w:rsidR="00782CA4" w:rsidRDefault="0052009D" w:rsidP="00990C04">
      <w:pPr>
        <w:pStyle w:val="Overviewbullets"/>
      </w:pPr>
      <w:r>
        <w:t>Attended Orlando Youth Theatre</w:t>
      </w:r>
    </w:p>
    <w:p w:rsidR="00782CA4" w:rsidRDefault="00782CA4" w:rsidP="00990C04">
      <w:pPr>
        <w:pStyle w:val="Overviewbullets"/>
      </w:pPr>
      <w:r>
        <w:t xml:space="preserve">Attended First Stage Theatre Academy </w:t>
      </w:r>
    </w:p>
    <w:p w:rsidR="00782CA4" w:rsidRDefault="00782CA4" w:rsidP="00990C04">
      <w:pPr>
        <w:pStyle w:val="Overviewbullets"/>
      </w:pPr>
      <w:r>
        <w:t>Attended Orlando UCF Shakespeare Theatre</w:t>
      </w:r>
    </w:p>
    <w:p w:rsidR="008E6153" w:rsidRDefault="00782CA4" w:rsidP="00990C04">
      <w:pPr>
        <w:pStyle w:val="Overviewbullets"/>
      </w:pPr>
      <w:r>
        <w:t>Red Belt in Taekwondo</w:t>
      </w:r>
      <w:r w:rsidR="008E6153">
        <w:t xml:space="preserve"> </w:t>
      </w:r>
    </w:p>
    <w:p w:rsidR="00782CA4" w:rsidRDefault="008E6153" w:rsidP="00782CA4">
      <w:pPr>
        <w:pStyle w:val="Overviewbullets"/>
      </w:pPr>
      <w:r>
        <w:t>Active writer as a hobby. Works including fiction and nonfiction</w:t>
      </w:r>
    </w:p>
    <w:p w:rsidR="00782CA4" w:rsidRDefault="00782CA4" w:rsidP="00782CA4">
      <w:pPr>
        <w:pStyle w:val="Overviewbullets"/>
      </w:pPr>
      <w:r>
        <w:t>Volunteered at Echo Resale Shop/Christian Outreach Center for a sem</w:t>
      </w:r>
      <w:r w:rsidR="003B5916">
        <w:t>e</w:t>
      </w:r>
      <w:r>
        <w:t>ster</w:t>
      </w:r>
      <w:r w:rsidR="003B5916">
        <w:t xml:space="preserve"> and Missing Children's Center</w:t>
      </w:r>
      <w:r>
        <w:t xml:space="preserve"> </w:t>
      </w:r>
    </w:p>
    <w:p w:rsidR="00782CA4" w:rsidRDefault="00782CA4" w:rsidP="00990C04">
      <w:pPr>
        <w:pStyle w:val="Overviewbullets"/>
        <w:numPr>
          <w:ilvl w:val="0"/>
          <w:numId w:val="0"/>
        </w:numPr>
        <w:ind w:left="360"/>
        <w:rPr>
          <w:b/>
        </w:rPr>
      </w:pPr>
    </w:p>
    <w:p w:rsidR="00990C04" w:rsidRDefault="00990C04" w:rsidP="00990C04">
      <w:pPr>
        <w:pStyle w:val="Overviewbullets"/>
        <w:numPr>
          <w:ilvl w:val="0"/>
          <w:numId w:val="0"/>
        </w:numPr>
        <w:ind w:left="360"/>
        <w:rPr>
          <w:b/>
        </w:rPr>
      </w:pPr>
      <w:r>
        <w:rPr>
          <w:b/>
        </w:rPr>
        <w:t>References</w:t>
      </w:r>
    </w:p>
    <w:p w:rsidR="00990C04" w:rsidRDefault="005D227F" w:rsidP="00990C04">
      <w:pPr>
        <w:pStyle w:val="Overviewbullets"/>
        <w:numPr>
          <w:ilvl w:val="0"/>
          <w:numId w:val="0"/>
        </w:numPr>
        <w:ind w:left="360"/>
      </w:pPr>
      <w:r>
        <w:t>1. Scott McCullough</w:t>
      </w:r>
      <w:r w:rsidR="00990C04" w:rsidRPr="00990C04">
        <w:t xml:space="preserve"> </w:t>
      </w:r>
      <w:r>
        <w:t>(</w:t>
      </w:r>
      <w:r w:rsidR="00990C04">
        <w:t>303</w:t>
      </w:r>
      <w:r>
        <w:t>-264-</w:t>
      </w:r>
      <w:r w:rsidR="00990C04">
        <w:t>9110</w:t>
      </w:r>
      <w:r>
        <w:t>) Boss for</w:t>
      </w:r>
      <w:r w:rsidR="00990C04">
        <w:t xml:space="preserve"> independent labor work</w:t>
      </w:r>
    </w:p>
    <w:p w:rsidR="00990C04" w:rsidRDefault="00990C04" w:rsidP="00990C04">
      <w:pPr>
        <w:pStyle w:val="Overviewbullets"/>
        <w:numPr>
          <w:ilvl w:val="0"/>
          <w:numId w:val="0"/>
        </w:numPr>
        <w:ind w:left="360"/>
      </w:pPr>
      <w:r>
        <w:t xml:space="preserve">2. Josh Cox </w:t>
      </w:r>
      <w:r w:rsidR="005D227F">
        <w:t>(</w:t>
      </w:r>
      <w:r>
        <w:t>407</w:t>
      </w:r>
      <w:r w:rsidR="005D227F">
        <w:t>-4</w:t>
      </w:r>
      <w:r>
        <w:t>89</w:t>
      </w:r>
      <w:r w:rsidR="005D227F">
        <w:t>-</w:t>
      </w:r>
      <w:r>
        <w:t>2345</w:t>
      </w:r>
      <w:r w:rsidR="005D227F">
        <w:t>) P</w:t>
      </w:r>
      <w:r>
        <w:t>rior telemarketing associate</w:t>
      </w:r>
    </w:p>
    <w:p w:rsidR="008E6153" w:rsidRPr="00990C04" w:rsidRDefault="008E6153" w:rsidP="00990C04">
      <w:pPr>
        <w:pStyle w:val="Overviewbullets"/>
        <w:numPr>
          <w:ilvl w:val="0"/>
          <w:numId w:val="0"/>
        </w:numPr>
        <w:ind w:left="360"/>
      </w:pPr>
      <w:r>
        <w:t xml:space="preserve">3. </w:t>
      </w:r>
      <w:r w:rsidR="00782CA4">
        <w:t xml:space="preserve">Joyce </w:t>
      </w:r>
      <w:proofErr w:type="spellStart"/>
      <w:r w:rsidR="00782CA4">
        <w:t>Zurkowski</w:t>
      </w:r>
      <w:proofErr w:type="spellEnd"/>
      <w:r w:rsidR="00782CA4">
        <w:t xml:space="preserve"> (217-299-3580) Colorado Dept. of Education (Director of Assessment) </w:t>
      </w:r>
    </w:p>
    <w:p w:rsidR="00D54E83" w:rsidRDefault="00D54E83" w:rsidP="00990C04">
      <w:pPr>
        <w:pStyle w:val="Overviewbullets"/>
        <w:numPr>
          <w:ilvl w:val="0"/>
          <w:numId w:val="0"/>
        </w:numPr>
        <w:ind w:left="360"/>
      </w:pPr>
    </w:p>
    <w:sectPr w:rsidR="00D54E83" w:rsidSect="00D54E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E0" w:rsidRDefault="004412E0">
      <w:r>
        <w:separator/>
      </w:r>
    </w:p>
  </w:endnote>
  <w:endnote w:type="continuationSeparator" w:id="0">
    <w:p w:rsidR="004412E0" w:rsidRDefault="00441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83" w:rsidRDefault="00D54E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83" w:rsidRDefault="00D54E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83" w:rsidRDefault="00D54E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E0" w:rsidRDefault="004412E0">
      <w:r>
        <w:separator/>
      </w:r>
    </w:p>
  </w:footnote>
  <w:footnote w:type="continuationSeparator" w:id="0">
    <w:p w:rsidR="004412E0" w:rsidRDefault="00441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83" w:rsidRDefault="00D54E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83" w:rsidRDefault="00D54E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83" w:rsidRDefault="00D54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7D18686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stylePaneFormatFilter w:val="1F08"/>
  <w:defaultTabStop w:val="720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9846C7"/>
    <w:rsid w:val="00081991"/>
    <w:rsid w:val="000F4F22"/>
    <w:rsid w:val="00180B69"/>
    <w:rsid w:val="003B5916"/>
    <w:rsid w:val="004412E0"/>
    <w:rsid w:val="004511B5"/>
    <w:rsid w:val="00453F42"/>
    <w:rsid w:val="00512D9E"/>
    <w:rsid w:val="0052009D"/>
    <w:rsid w:val="005B7E31"/>
    <w:rsid w:val="005D227F"/>
    <w:rsid w:val="00694991"/>
    <w:rsid w:val="006C4639"/>
    <w:rsid w:val="00782CA4"/>
    <w:rsid w:val="00782D1D"/>
    <w:rsid w:val="007A776D"/>
    <w:rsid w:val="008E6153"/>
    <w:rsid w:val="00927B82"/>
    <w:rsid w:val="009846C7"/>
    <w:rsid w:val="00990C04"/>
    <w:rsid w:val="009D5EDC"/>
    <w:rsid w:val="009E399B"/>
    <w:rsid w:val="00A47905"/>
    <w:rsid w:val="00AF4F5E"/>
    <w:rsid w:val="00D54E83"/>
    <w:rsid w:val="00DC00EE"/>
    <w:rsid w:val="00E52217"/>
    <w:rsid w:val="00F00B4F"/>
    <w:rsid w:val="00F8596D"/>
    <w:rsid w:val="00FB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83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D54E83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D54E83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D54E83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D54E83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D54E83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D54E83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54E83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D54E83"/>
    <w:rPr>
      <w:rFonts w:ascii="Courier New" w:hAnsi="Courier New" w:cs="Courier New"/>
    </w:rPr>
  </w:style>
  <w:style w:type="paragraph" w:styleId="Title">
    <w:name w:val="Title"/>
    <w:basedOn w:val="Normal"/>
    <w:qFormat/>
    <w:rsid w:val="00D54E83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D54E83"/>
    <w:rPr>
      <w:color w:val="0000FF"/>
      <w:u w:val="single"/>
    </w:rPr>
  </w:style>
  <w:style w:type="paragraph" w:styleId="BodyText">
    <w:name w:val="Body Text"/>
    <w:basedOn w:val="Normal"/>
    <w:semiHidden/>
    <w:rsid w:val="00D54E83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D54E8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4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E8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54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4E83"/>
    <w:rPr>
      <w:sz w:val="24"/>
      <w:szCs w:val="24"/>
    </w:rPr>
  </w:style>
  <w:style w:type="paragraph" w:customStyle="1" w:styleId="Name">
    <w:name w:val="Name"/>
    <w:basedOn w:val="PlainText"/>
    <w:autoRedefine/>
    <w:rsid w:val="00D54E83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D54E83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D54E83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D54E83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D54E83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D54E83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D54E83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D54E8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D54E83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D54E83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D54E83"/>
    <w:rPr>
      <w:b/>
      <w:bCs/>
    </w:rPr>
  </w:style>
  <w:style w:type="paragraph" w:customStyle="1" w:styleId="Dates">
    <w:name w:val="Dates"/>
    <w:basedOn w:val="Location"/>
    <w:rsid w:val="00D54E83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D54E83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E83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D54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%20Bozzy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B1290F13-471F-455C-9876-7A4A4959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2011-02-01T15:59:00Z</dcterms:created>
  <dcterms:modified xsi:type="dcterms:W3CDTF">2011-02-01T15:59:00Z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