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D2" w:rsidRDefault="00041FD2">
      <w:pPr>
        <w:jc w:val="center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GUY BOLEN</w:t>
      </w:r>
    </w:p>
    <w:p w:rsidR="00041FD2" w:rsidRDefault="00041FD2">
      <w:pPr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610 Ford St.</w:t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  <w:t>Home:  720-328-1740</w:t>
      </w:r>
    </w:p>
    <w:p w:rsidR="00041FD2" w:rsidRDefault="00041FD2">
      <w:pPr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Golden, CO  80403</w:t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hyperlink r:id="rId6" w:history="1">
        <w:r>
          <w:rPr>
            <w:b/>
            <w:bCs/>
            <w:color w:val="0000FF"/>
            <w:sz w:val="22"/>
            <w:szCs w:val="22"/>
            <w:u w:val="single"/>
          </w:rPr>
          <w:t>gbbracer@yahoo.com</w:t>
        </w:r>
      </w:hyperlink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WORK HISTORY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03/13 -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SOS Employment Group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(303) 458-8367</w:t>
      </w:r>
      <w:r>
        <w:rPr>
          <w:sz w:val="18"/>
          <w:szCs w:val="18"/>
        </w:rPr>
        <w:tab/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Present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5511 W 56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Avenue #150, Arvada, CO 80002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Currently operating Amada CNC turret punch press, lasers  and various other machinery and tasks as needed.  Temporary 2</w:t>
      </w:r>
      <w:r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shift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position at precision sheet metal manufacturing plant, Mid-West Machine Products, Inc.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Want interesting career opportunity with stable company.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  <w:u w:val="single"/>
        </w:rPr>
        <w:br/>
      </w:r>
      <w:r>
        <w:rPr>
          <w:sz w:val="18"/>
          <w:szCs w:val="18"/>
        </w:rPr>
        <w:t>08/10 -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Accellent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(720) 936-2199</w:t>
      </w:r>
      <w:r>
        <w:rPr>
          <w:sz w:val="18"/>
          <w:szCs w:val="18"/>
        </w:rPr>
        <w:tab/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02/13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5000 Independence Street, Arvada, CO 80002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Operate, adjust and maintain machinery to manufacture precision medical devices including inspection and record keeping.  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Moved my product line to different plant.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Supervisor:  Irlanda Lopez-Ortega, Operations Lead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03/09 -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Various temporary jobs until I went to work through Marathon Staffing at my present position (Accellent). 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07/10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Marathon Staffing, 38 Main Street, Boston, MA 02109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(978) 226-1168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Supervisor:  Leigh Ann Caraganis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12/06 -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Keystone Automotive Industries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02/09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4995 Kalamath Street, Denver, CO 80221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(303) 333-9911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Performed shop duties involved with the remanufacturing of aftermarket auto parts.  Set-up and operated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CNC/manual machines; various hand operations; warehousing stock, pick inventory, operate forklift and record keeping.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Company was bought out by LKQ Auto Industries.  They transferred in their own staff.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Supervisor:  John Fisher, Production Manager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09/05 -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Alfred Manufacturing 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07/06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4398 Elati Street, Denver, CO  80216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(303) 433-6385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Performed metal working operations using hand, manual and CNC machinery.  Inspection and quality control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records.  Set-up; replace tooling; adjust and maintain machines to manufacture parts to tolerances provided from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blueprints; some assembly.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Laid off due to lack of work.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Supervisor:  Trevor Thorne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11/04 -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Lakeside Amusement Park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06/05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4601 Sheridan Blvd., Denver, CO  80212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(303) 477-1621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Mechanical maintenance and assembly of rides.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Temporary contract position ended.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09/03 -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Fauston Tool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08/04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8803 Joyce Street #A, Arvada, CO  80007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(303) 420-7422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Started in assembly repair department, then became production CNC operator of mills and lathes.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Maintained machinery; did edits; replaced tooling; kept quality standard records; materials moving.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Company purchased much bigger hi-tech production machinery which eliminated some job positions.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Supervisor:  Alicia Svaldi, Vice President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  <w:u w:val="single"/>
        </w:rPr>
        <w:t>RELATED SKILLS &amp; MACHINES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Can read &amp; interpret blueprints; and operator many different types of machines.  Able to use &amp; interpret most precision measuring tools &amp; gauges.  Can use any type hand or air tools.  Can troubleshoot equipment, repair &amp; replace machine parts.  Skilled assembler &amp; inspector.  Have used statistical process control for quality.  OSHA safety &amp; forklift  certifications.  Know ISO 9001 procedures.  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  <w:t>Manuals:  Band Saws: Drills: Surface grinding equipment: Broach; Hadhinge lathe: Bridgeport; Punch press.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ab/>
        <w:t>CNC lathes with Fanuc controls:  Warner &amp; Swassey WSC6; Mori Seiki SL-25, SL-3, SL20 with Bar feeder; Haas SL-20.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VMC’s:  Haas VF4; MV40; Fadal 10/16, 40/30; Robo drill; Amada CNC Turret Punch and Lasers.  Centerless grinding machines.</w:t>
      </w:r>
    </w:p>
    <w:p w:rsidR="00041FD2" w:rsidRDefault="00041FD2">
      <w:pPr>
        <w:rPr>
          <w:sz w:val="18"/>
          <w:szCs w:val="18"/>
        </w:rPr>
      </w:pPr>
    </w:p>
    <w:p w:rsidR="00041FD2" w:rsidRDefault="00041FD2">
      <w:pPr>
        <w:rPr>
          <w:sz w:val="18"/>
          <w:szCs w:val="18"/>
          <w:u w:val="single"/>
        </w:rPr>
      </w:pPr>
    </w:p>
    <w:p w:rsidR="00041FD2" w:rsidRDefault="00041FD2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EDUCATION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>Clark Vo-Tech College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Correspondence Course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Northside High School</w:t>
      </w:r>
    </w:p>
    <w:p w:rsidR="00041FD2" w:rsidRDefault="00041FD2">
      <w:pPr>
        <w:rPr>
          <w:sz w:val="18"/>
          <w:szCs w:val="18"/>
        </w:rPr>
      </w:pPr>
      <w:r>
        <w:rPr>
          <w:sz w:val="18"/>
          <w:szCs w:val="18"/>
        </w:rPr>
        <w:t xml:space="preserve">Muncie, IN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A/C, Heating &amp; Small Appliances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Muncie, IN  </w:t>
      </w:r>
    </w:p>
    <w:p w:rsidR="00000000" w:rsidRDefault="00041FD2" w:rsidP="00041FD2">
      <w:r>
        <w:rPr>
          <w:sz w:val="18"/>
          <w:szCs w:val="18"/>
        </w:rPr>
        <w:t>Machine Tool Tech 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Certificate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Graduated 1979</w:t>
      </w:r>
    </w:p>
    <w:sectPr w:rsidR="00000000" w:rsidSect="00041FD2">
      <w:headerReference w:type="default" r:id="rId7"/>
      <w:footerReference w:type="default" r:id="rId8"/>
      <w:pgSz w:w="12240" w:h="15840"/>
      <w:pgMar w:top="287" w:right="432" w:bottom="287" w:left="432" w:header="167" w:footer="864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D2" w:rsidRDefault="00041FD2" w:rsidP="00041FD2">
      <w:r>
        <w:separator/>
      </w:r>
    </w:p>
  </w:endnote>
  <w:endnote w:type="continuationSeparator" w:id="0">
    <w:p w:rsidR="00041FD2" w:rsidRDefault="00041FD2" w:rsidP="0004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D2" w:rsidRDefault="00041FD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D2" w:rsidRDefault="00041FD2" w:rsidP="00041FD2">
      <w:r>
        <w:separator/>
      </w:r>
    </w:p>
  </w:footnote>
  <w:footnote w:type="continuationSeparator" w:id="0">
    <w:p w:rsidR="00041FD2" w:rsidRDefault="00041FD2" w:rsidP="00041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D2" w:rsidRDefault="00041FD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041FD2"/>
    <w:rsid w:val="0004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bracer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