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3C6D94" w:rsidP="003C6D94">
            <w:pPr>
              <w:pStyle w:val="StyleContactInfo"/>
            </w:pPr>
            <w:r>
              <w:t>328 Tremont Dr.</w:t>
            </w:r>
            <w:r w:rsidR="00F561DD" w:rsidRPr="00A43F4E">
              <w:t xml:space="preserve">, </w:t>
            </w:r>
            <w:r>
              <w:t>Godfrey, IL  62035</w:t>
            </w:r>
            <w:r w:rsidR="00430460">
              <w:sym w:font="Symbol" w:char="F0B7"/>
            </w:r>
            <w:r>
              <w:t>618-920-6092</w:t>
            </w:r>
            <w:r w:rsidR="00430460">
              <w:sym w:font="Symbol" w:char="F0B7"/>
            </w:r>
            <w:r>
              <w:t>Jusboes@yahoo.com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3C6D94" w:rsidP="001E6339">
            <w:pPr>
              <w:pStyle w:val="YourName"/>
            </w:pPr>
            <w:r>
              <w:t xml:space="preserve">Justin </w:t>
            </w:r>
            <w:proofErr w:type="spellStart"/>
            <w:r>
              <w:t>Boesing</w:t>
            </w:r>
            <w:proofErr w:type="spellEnd"/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3235AC" w:rsidP="00B67166">
            <w:pPr>
              <w:pStyle w:val="BodyText1"/>
            </w:pPr>
            <w:r>
              <w:t>Looking for a hands on career with a company where I can get back what I put in.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1118EB" w:rsidP="00B67166">
            <w:pPr>
              <w:pStyle w:val="BodyText1"/>
            </w:pPr>
            <w:r>
              <w:t>September 2006-July 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3C6D94" w:rsidP="00B67166">
            <w:pPr>
              <w:pStyle w:val="BodyText"/>
            </w:pPr>
            <w:r>
              <w:t>Communication Concepts/Russell Cellular (Verizon Wireless)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3C6D94" w:rsidP="00B67166">
            <w:pPr>
              <w:pStyle w:val="BodyText3"/>
            </w:pPr>
            <w:r>
              <w:t>Wood River, IL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3C6D94" w:rsidP="00F561DD">
            <w:pPr>
              <w:pStyle w:val="Heading2"/>
            </w:pPr>
            <w:r>
              <w:t>Store Manager</w:t>
            </w:r>
          </w:p>
          <w:p w:rsidR="001C4863" w:rsidRPr="001C4863" w:rsidRDefault="00EA4B9D" w:rsidP="001C4863">
            <w:pPr>
              <w:pStyle w:val="BulletedList"/>
            </w:pPr>
            <w:r>
              <w:t>Customer s</w:t>
            </w:r>
            <w:r w:rsidR="001C4863">
              <w:t>ervice</w:t>
            </w:r>
          </w:p>
          <w:p w:rsidR="00B67166" w:rsidRPr="00A43F4E" w:rsidRDefault="00CC36FB" w:rsidP="00A43F4E">
            <w:pPr>
              <w:pStyle w:val="BulletedList"/>
            </w:pPr>
            <w:r>
              <w:t xml:space="preserve">Scheduling </w:t>
            </w:r>
          </w:p>
          <w:p w:rsidR="00B67166" w:rsidRPr="00D62111" w:rsidRDefault="00EA4B9D" w:rsidP="00D62111">
            <w:pPr>
              <w:pStyle w:val="BulletedList"/>
            </w:pPr>
            <w:r>
              <w:t>Handle monetary t</w:t>
            </w:r>
            <w:r w:rsidR="00CC36FB">
              <w:t>ransactions</w:t>
            </w:r>
          </w:p>
          <w:p w:rsidR="00B67166" w:rsidRDefault="001118EB" w:rsidP="00A43F4E">
            <w:pPr>
              <w:pStyle w:val="BulletedList"/>
            </w:pPr>
            <w:r>
              <w:t>Brought store up 20</w:t>
            </w:r>
            <w:r w:rsidR="00CC36FB">
              <w:t>% in total sales</w:t>
            </w:r>
          </w:p>
          <w:p w:rsidR="00CC36FB" w:rsidRDefault="00CC36FB" w:rsidP="00CC36FB">
            <w:pPr>
              <w:pStyle w:val="BulletedList"/>
            </w:pPr>
            <w:r>
              <w:t>Interview and train all new employees hired within region</w:t>
            </w:r>
          </w:p>
          <w:p w:rsidR="00CC36FB" w:rsidRDefault="00CC36FB" w:rsidP="00CC36FB">
            <w:pPr>
              <w:pStyle w:val="BulletedList"/>
            </w:pPr>
            <w:r>
              <w:t>Set/surpass monthly individual employee and store goals</w:t>
            </w:r>
          </w:p>
          <w:p w:rsidR="00CC36FB" w:rsidRDefault="001C4863" w:rsidP="00CC36FB">
            <w:pPr>
              <w:pStyle w:val="BulletedList"/>
            </w:pPr>
            <w:r>
              <w:t>Ordered inven</w:t>
            </w:r>
            <w:r w:rsidR="00EA4B9D">
              <w:t>tory/K</w:t>
            </w:r>
            <w:r>
              <w:t>eep inventory count</w:t>
            </w:r>
          </w:p>
          <w:p w:rsidR="001C4863" w:rsidRDefault="001C4863" w:rsidP="001C4863">
            <w:pPr>
              <w:pStyle w:val="BulletedList"/>
            </w:pPr>
            <w:r>
              <w:t>Negotiated better deals with accessory companies</w:t>
            </w:r>
          </w:p>
          <w:p w:rsidR="00CC36FB" w:rsidRPr="00CC36FB" w:rsidRDefault="001C4863" w:rsidP="00CC36FB">
            <w:pPr>
              <w:pStyle w:val="BulletedList"/>
            </w:pPr>
            <w:r>
              <w:t xml:space="preserve">Won multiple sales contests within Midwest Region 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CC36FB" w:rsidP="00D62111">
            <w:pPr>
              <w:pStyle w:val="BodyText1"/>
              <w:tabs>
                <w:tab w:val="left" w:pos="2520"/>
              </w:tabs>
            </w:pPr>
            <w:r>
              <w:t xml:space="preserve">July 2004-December </w:t>
            </w:r>
            <w:r w:rsidR="003C6D94">
              <w:t>2006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3C6D94" w:rsidP="00B67166">
            <w:pPr>
              <w:pStyle w:val="BodyText"/>
            </w:pPr>
            <w:r>
              <w:t>Tommy’s/Pit Stop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3C6D94" w:rsidP="00B67166">
            <w:pPr>
              <w:pStyle w:val="BodyText3"/>
            </w:pPr>
            <w:r>
              <w:t>Godfrey, IL/West Alton, MO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1C4863" w:rsidP="00B224C8">
            <w:pPr>
              <w:pStyle w:val="Heading2"/>
            </w:pPr>
            <w:r>
              <w:t>Key Holder</w:t>
            </w:r>
            <w:r w:rsidR="001118EB">
              <w:t>/Clerk</w:t>
            </w:r>
          </w:p>
          <w:p w:rsidR="001C4863" w:rsidRPr="001C4863" w:rsidRDefault="00EA4B9D" w:rsidP="001C4863">
            <w:pPr>
              <w:pStyle w:val="BulletedList"/>
            </w:pPr>
            <w:r>
              <w:t>Customer s</w:t>
            </w:r>
            <w:r w:rsidR="001C4863">
              <w:t>ervice</w:t>
            </w:r>
          </w:p>
          <w:p w:rsidR="00B224C8" w:rsidRPr="00A43F4E" w:rsidRDefault="001C4863" w:rsidP="00B224C8">
            <w:pPr>
              <w:pStyle w:val="BulletedList"/>
            </w:pPr>
            <w:r>
              <w:t>Scheduling</w:t>
            </w:r>
          </w:p>
          <w:p w:rsidR="00B224C8" w:rsidRPr="00D62111" w:rsidRDefault="00EA4B9D" w:rsidP="00B224C8">
            <w:pPr>
              <w:pStyle w:val="BulletedList"/>
            </w:pPr>
            <w:r>
              <w:t>Handled monetary t</w:t>
            </w:r>
            <w:r w:rsidR="001C4863">
              <w:t>ransactions</w:t>
            </w:r>
          </w:p>
          <w:p w:rsidR="00B67166" w:rsidRDefault="001C4863" w:rsidP="00B224C8">
            <w:pPr>
              <w:pStyle w:val="BulletedList"/>
            </w:pPr>
            <w:r>
              <w:t>Cleaning/Maintenance</w:t>
            </w:r>
          </w:p>
          <w:p w:rsidR="001C4863" w:rsidRPr="001C4863" w:rsidRDefault="001C4863" w:rsidP="001C4863">
            <w:pPr>
              <w:pStyle w:val="BulletedList"/>
            </w:pPr>
            <w:r>
              <w:t>Stocking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CC36FB" w:rsidP="00D62111">
            <w:pPr>
              <w:pStyle w:val="BodyText1"/>
              <w:tabs>
                <w:tab w:val="left" w:pos="2520"/>
              </w:tabs>
            </w:pPr>
            <w:r>
              <w:t>March 2003</w:t>
            </w:r>
            <w:r w:rsidR="000717F0">
              <w:t>-July 2004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0717F0" w:rsidP="00B67166">
            <w:pPr>
              <w:pStyle w:val="BodyText"/>
            </w:pPr>
            <w:r>
              <w:t>Spencer’s Gifts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0717F0" w:rsidP="00B67166">
            <w:pPr>
              <w:pStyle w:val="BodyText3"/>
            </w:pPr>
            <w:r>
              <w:t>Alton, IL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CC36FB" w:rsidP="00B224C8">
            <w:pPr>
              <w:pStyle w:val="Heading2"/>
            </w:pPr>
            <w:r>
              <w:t>Shift Supervisor</w:t>
            </w:r>
          </w:p>
          <w:p w:rsidR="001C4863" w:rsidRPr="001C4863" w:rsidRDefault="001C4863" w:rsidP="001C4863">
            <w:pPr>
              <w:pStyle w:val="BulletedList"/>
            </w:pPr>
            <w:r>
              <w:t>Customer Service</w:t>
            </w:r>
          </w:p>
          <w:p w:rsidR="00B224C8" w:rsidRPr="00D62111" w:rsidRDefault="00EA4B9D" w:rsidP="00B224C8">
            <w:pPr>
              <w:pStyle w:val="BulletedList"/>
            </w:pPr>
            <w:r>
              <w:t>Stocking/U</w:t>
            </w:r>
            <w:r w:rsidR="001C4863">
              <w:t>nloading trucks</w:t>
            </w:r>
          </w:p>
          <w:p w:rsidR="00B67166" w:rsidRDefault="00EA4B9D" w:rsidP="00B224C8">
            <w:pPr>
              <w:pStyle w:val="BulletedList"/>
            </w:pPr>
            <w:r>
              <w:t>Handled monetary t</w:t>
            </w:r>
            <w:r w:rsidR="001C4863">
              <w:t>ransactions</w:t>
            </w:r>
          </w:p>
          <w:p w:rsidR="001C4863" w:rsidRPr="001C4863" w:rsidRDefault="001C4863" w:rsidP="001C4863">
            <w:pPr>
              <w:pStyle w:val="BulletedList"/>
            </w:pPr>
            <w:r>
              <w:t>Inventory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EA4B9D" w:rsidP="00B67166">
            <w:pPr>
              <w:pStyle w:val="BodyText1"/>
            </w:pPr>
            <w:r>
              <w:t>1996-2000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EA4B9D" w:rsidP="00B67166">
            <w:pPr>
              <w:pStyle w:val="BodyText"/>
            </w:pPr>
            <w:r>
              <w:t>East Alton/Wood River Community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EA4B9D" w:rsidP="00B67166">
            <w:pPr>
              <w:pStyle w:val="BodyText3"/>
            </w:pPr>
            <w:r>
              <w:t xml:space="preserve">Wood River, IL </w:t>
            </w:r>
          </w:p>
        </w:tc>
      </w:tr>
      <w:tr w:rsidR="00B67166">
        <w:trPr>
          <w:trHeight w:val="555"/>
        </w:trPr>
        <w:tc>
          <w:tcPr>
            <w:tcW w:w="9090" w:type="dxa"/>
            <w:gridSpan w:val="4"/>
          </w:tcPr>
          <w:p w:rsidR="00B67166" w:rsidRDefault="00EA4B9D" w:rsidP="00A43F4E">
            <w:pPr>
              <w:pStyle w:val="Heading2"/>
            </w:pPr>
            <w:r>
              <w:t>Diploma</w:t>
            </w:r>
          </w:p>
          <w:p w:rsidR="00B67166" w:rsidRDefault="00EA4B9D" w:rsidP="00EA4B9D">
            <w:pPr>
              <w:pStyle w:val="BulletedList"/>
            </w:pPr>
            <w:r>
              <w:t>2006-2007 Completed 1 year of College at Lewis and Clark Community College</w:t>
            </w:r>
          </w:p>
          <w:p w:rsidR="00EA4B9D" w:rsidRDefault="00EA4B9D" w:rsidP="00EA4B9D"/>
          <w:p w:rsidR="00EA4B9D" w:rsidRPr="00EA4B9D" w:rsidRDefault="00EA4B9D" w:rsidP="00EA4B9D"/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157C89" w:rsidRDefault="00157C89" w:rsidP="00D62111">
            <w:pPr>
              <w:pStyle w:val="Heading1"/>
            </w:pPr>
          </w:p>
          <w:p w:rsidR="00F561DD" w:rsidRPr="0070617C" w:rsidRDefault="00F561DD" w:rsidP="00D62111">
            <w:pPr>
              <w:pStyle w:val="Heading1"/>
            </w:pPr>
            <w:r>
              <w:lastRenderedPageBreak/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157C89" w:rsidRDefault="00157C89" w:rsidP="00B67166">
            <w:pPr>
              <w:pStyle w:val="BodyText1"/>
            </w:pPr>
          </w:p>
          <w:p w:rsidR="00D62111" w:rsidRDefault="00EA4B9D" w:rsidP="00B67166">
            <w:pPr>
              <w:pStyle w:val="BodyText1"/>
            </w:pPr>
            <w:r>
              <w:t xml:space="preserve">William </w:t>
            </w:r>
            <w:proofErr w:type="spellStart"/>
            <w:r>
              <w:t>Berhorst</w:t>
            </w:r>
            <w:proofErr w:type="spellEnd"/>
            <w:r>
              <w:t xml:space="preserve"> (Account Manager for Verizon) 314-956-3064</w:t>
            </w:r>
          </w:p>
          <w:p w:rsidR="00EA4B9D" w:rsidRDefault="00EA4B9D" w:rsidP="00B67166">
            <w:pPr>
              <w:pStyle w:val="BodyText1"/>
            </w:pPr>
            <w:r>
              <w:t>George Tyler (Owner of Tyler Insurance</w:t>
            </w:r>
            <w:r w:rsidR="00157C89">
              <w:t>, Long</w:t>
            </w:r>
            <w:r w:rsidR="001118EB">
              <w:t>time C</w:t>
            </w:r>
            <w:r>
              <w:t>ustomer)  618-363-2845</w:t>
            </w:r>
          </w:p>
          <w:p w:rsidR="00EA4B9D" w:rsidRDefault="00383913" w:rsidP="00B67166">
            <w:pPr>
              <w:pStyle w:val="BodyText1"/>
            </w:pPr>
            <w:r>
              <w:t xml:space="preserve">Sharon </w:t>
            </w:r>
            <w:proofErr w:type="spellStart"/>
            <w:r>
              <w:t>Kadell</w:t>
            </w:r>
            <w:proofErr w:type="spellEnd"/>
            <w:r w:rsidR="00157C89">
              <w:t xml:space="preserve"> (</w:t>
            </w:r>
            <w:r>
              <w:t>Wood River City Council</w:t>
            </w:r>
            <w:r w:rsidR="00EA4B9D">
              <w:t xml:space="preserve">)  </w:t>
            </w:r>
          </w:p>
          <w:p w:rsidR="00F07C2E" w:rsidRDefault="00F07C2E" w:rsidP="00B67166">
            <w:pPr>
              <w:pStyle w:val="BodyText1"/>
            </w:pPr>
            <w:r>
              <w:t>Kevin Hancock (GSK)</w:t>
            </w:r>
            <w:bookmarkStart w:id="0" w:name="_GoBack"/>
            <w:bookmarkEnd w:id="0"/>
          </w:p>
          <w:p w:rsidR="00EA4B9D" w:rsidRDefault="00EA4B9D" w:rsidP="00B67166">
            <w:pPr>
              <w:pStyle w:val="BodyText1"/>
            </w:pPr>
          </w:p>
          <w:p w:rsidR="00EA4B9D" w:rsidRDefault="00EA4B9D" w:rsidP="00B67166">
            <w:pPr>
              <w:pStyle w:val="BodyText1"/>
            </w:pP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338" w:rsidRDefault="002E2338">
      <w:r>
        <w:separator/>
      </w:r>
    </w:p>
  </w:endnote>
  <w:endnote w:type="continuationSeparator" w:id="0">
    <w:p w:rsidR="002E2338" w:rsidRDefault="002E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338" w:rsidRDefault="002E2338">
      <w:r>
        <w:separator/>
      </w:r>
    </w:p>
  </w:footnote>
  <w:footnote w:type="continuationSeparator" w:id="0">
    <w:p w:rsidR="002E2338" w:rsidRDefault="002E2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157C89" w:rsidP="00FB371B">
    <w:pPr>
      <w:pStyle w:val="StyleContactInfo"/>
    </w:pPr>
    <w:r>
      <w:t>618-920-6092</w:t>
    </w:r>
    <w:r w:rsidR="00763259">
      <w:sym w:font="Symbol" w:char="F0B7"/>
    </w:r>
    <w:r>
      <w:t>Jusboes@yahoo.com</w:t>
    </w:r>
  </w:p>
  <w:p w:rsidR="00FB371B" w:rsidRPr="00FB371B" w:rsidRDefault="00157C89" w:rsidP="00FB371B">
    <w:pPr>
      <w:pStyle w:val="YourNamePage2"/>
    </w:pPr>
    <w:r>
      <w:t xml:space="preserve">Justin </w:t>
    </w:r>
    <w:proofErr w:type="spellStart"/>
    <w:r>
      <w:t>Boesing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C62A4EA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7F0"/>
    <w:rsid w:val="000717F0"/>
    <w:rsid w:val="001014A0"/>
    <w:rsid w:val="001118EB"/>
    <w:rsid w:val="00157C89"/>
    <w:rsid w:val="001C4863"/>
    <w:rsid w:val="001E6339"/>
    <w:rsid w:val="002802E5"/>
    <w:rsid w:val="002E2338"/>
    <w:rsid w:val="002E44E2"/>
    <w:rsid w:val="003235AC"/>
    <w:rsid w:val="00365AEA"/>
    <w:rsid w:val="0037263E"/>
    <w:rsid w:val="00383913"/>
    <w:rsid w:val="003C6D94"/>
    <w:rsid w:val="00430460"/>
    <w:rsid w:val="004467E5"/>
    <w:rsid w:val="00501CB1"/>
    <w:rsid w:val="00536728"/>
    <w:rsid w:val="006A52DF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859C0"/>
    <w:rsid w:val="00C8736B"/>
    <w:rsid w:val="00CC36FB"/>
    <w:rsid w:val="00D43291"/>
    <w:rsid w:val="00D467AD"/>
    <w:rsid w:val="00D62111"/>
    <w:rsid w:val="00D73271"/>
    <w:rsid w:val="00E336AF"/>
    <w:rsid w:val="00E95B89"/>
    <w:rsid w:val="00EA4B9D"/>
    <w:rsid w:val="00F07C2E"/>
    <w:rsid w:val="00F2452B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la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</Template>
  <TotalTime>3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kayla b</dc:creator>
  <cp:lastModifiedBy>Kayla</cp:lastModifiedBy>
  <cp:revision>4</cp:revision>
  <cp:lastPrinted>2002-06-26T17:17:00Z</cp:lastPrinted>
  <dcterms:created xsi:type="dcterms:W3CDTF">2013-08-22T01:51:00Z</dcterms:created>
  <dcterms:modified xsi:type="dcterms:W3CDTF">2013-11-02T02:18:00Z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