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Layout w:type="fixed"/>
        <w:tblLook w:val="01E0"/>
      </w:tblPr>
      <w:tblGrid>
        <w:gridCol w:w="5904"/>
        <w:gridCol w:w="3096"/>
      </w:tblGrid>
      <w:tr w:rsidR="002B5696" w:rsidTr="00501B31">
        <w:tc>
          <w:tcPr>
            <w:tcW w:w="9000" w:type="dxa"/>
            <w:gridSpan w:val="2"/>
          </w:tcPr>
          <w:p w:rsidR="002B5696" w:rsidRPr="00501B31" w:rsidRDefault="00954DBE" w:rsidP="00501B31">
            <w:pPr>
              <w:jc w:val="center"/>
              <w:rPr>
                <w:b/>
                <w:sz w:val="36"/>
                <w:szCs w:val="36"/>
              </w:rPr>
            </w:pPr>
            <w:r w:rsidRPr="00501B31">
              <w:rPr>
                <w:b/>
                <w:sz w:val="36"/>
                <w:szCs w:val="36"/>
              </w:rPr>
              <w:fldChar w:fldCharType="begin"/>
            </w:r>
            <w:r w:rsidR="00F855BB" w:rsidRPr="00501B31">
              <w:rPr>
                <w:b/>
                <w:sz w:val="36"/>
                <w:szCs w:val="36"/>
              </w:rPr>
              <w:instrText xml:space="preserve"> MACROBUTTON  DoFieldClick </w:instrText>
            </w:r>
            <w:r w:rsidRPr="00501B31">
              <w:rPr>
                <w:b/>
                <w:sz w:val="36"/>
                <w:szCs w:val="36"/>
              </w:rPr>
              <w:fldChar w:fldCharType="end"/>
            </w:r>
            <w:r w:rsidR="00C96DAE" w:rsidRPr="00501B31">
              <w:rPr>
                <w:b/>
                <w:sz w:val="36"/>
                <w:szCs w:val="36"/>
              </w:rPr>
              <w:t>David M Boedeker</w:t>
            </w:r>
          </w:p>
          <w:p w:rsidR="00FF3D5E" w:rsidRPr="00501B31" w:rsidRDefault="00954DBE" w:rsidP="00501B31">
            <w:pPr>
              <w:jc w:val="center"/>
              <w:rPr>
                <w:b/>
              </w:rPr>
            </w:pPr>
            <w:r>
              <w:fldChar w:fldCharType="begin"/>
            </w:r>
            <w:r w:rsidR="00FF3D5E">
              <w:instrText xml:space="preserve"> MACROBUTTON  DoFieldClick </w:instrText>
            </w:r>
            <w:r>
              <w:fldChar w:fldCharType="end"/>
            </w:r>
            <w:r w:rsidR="00C96DAE">
              <w:t>31 Montrose Dr, Romeoville, Il 60446</w:t>
            </w:r>
            <w:r w:rsidR="00FF3D5E">
              <w:br/>
            </w:r>
            <w:r w:rsidR="00C96DAE">
              <w:t>630-615-0140</w:t>
            </w:r>
            <w:r w:rsidR="00FF3D5E">
              <w:t xml:space="preserve"> </w:t>
            </w:r>
            <w:r w:rsidR="00FF3D5E" w:rsidRPr="00501B31">
              <w:sym w:font="Symbol" w:char="00B7"/>
            </w:r>
            <w:r w:rsidR="00CF1709">
              <w:t xml:space="preserve"> </w:t>
            </w:r>
            <w:r w:rsidR="00FF3D5E">
              <w:t xml:space="preserve"> </w:t>
            </w:r>
            <w:r w:rsidR="00C96DAE">
              <w:t>cplchopper@gmail.com</w:t>
            </w:r>
          </w:p>
        </w:tc>
      </w:tr>
      <w:tr w:rsidR="00FF3D5E" w:rsidTr="00501B31">
        <w:trPr>
          <w:trHeight w:val="600"/>
        </w:trPr>
        <w:tc>
          <w:tcPr>
            <w:tcW w:w="9000" w:type="dxa"/>
            <w:gridSpan w:val="2"/>
            <w:tcBorders>
              <w:bottom w:val="single" w:sz="6" w:space="0" w:color="auto"/>
            </w:tcBorders>
            <w:vAlign w:val="bottom"/>
          </w:tcPr>
          <w:p w:rsidR="00FF3D5E" w:rsidRPr="00501B31" w:rsidRDefault="00FF3D5E" w:rsidP="00FF3D5E">
            <w:pPr>
              <w:rPr>
                <w:b/>
                <w:sz w:val="28"/>
                <w:szCs w:val="28"/>
              </w:rPr>
            </w:pPr>
            <w:r w:rsidRPr="00501B31">
              <w:rPr>
                <w:b/>
                <w:sz w:val="28"/>
                <w:szCs w:val="28"/>
              </w:rPr>
              <w:t>OBJECTIVE</w:t>
            </w:r>
          </w:p>
        </w:tc>
      </w:tr>
      <w:tr w:rsidR="00FF3D5E" w:rsidTr="00501B31">
        <w:trPr>
          <w:trHeight w:val="500"/>
        </w:trPr>
        <w:tc>
          <w:tcPr>
            <w:tcW w:w="9000" w:type="dxa"/>
            <w:gridSpan w:val="2"/>
            <w:tcBorders>
              <w:top w:val="single" w:sz="6" w:space="0" w:color="auto"/>
            </w:tcBorders>
            <w:vAlign w:val="center"/>
          </w:tcPr>
          <w:p w:rsidR="00FF3D5E" w:rsidRDefault="00C96DAE" w:rsidP="00426C82">
            <w:r>
              <w:t xml:space="preserve">I have nearly twenty years experience as machinist/grinder. I have run, setup and programmed CNC mills, lathes and grinders. I would welcome the </w:t>
            </w:r>
            <w:r w:rsidR="00F64A3D">
              <w:t>opportunity</w:t>
            </w:r>
            <w:r>
              <w:t xml:space="preserve"> to learn CAD software and I would also welcome the challenge of a supervisory position one day.</w:t>
            </w:r>
          </w:p>
        </w:tc>
      </w:tr>
      <w:tr w:rsidR="00577579" w:rsidTr="00501B31">
        <w:trPr>
          <w:trHeight w:val="600"/>
        </w:trPr>
        <w:tc>
          <w:tcPr>
            <w:tcW w:w="9000" w:type="dxa"/>
            <w:gridSpan w:val="2"/>
            <w:tcBorders>
              <w:bottom w:val="single" w:sz="6" w:space="0" w:color="auto"/>
            </w:tcBorders>
            <w:vAlign w:val="bottom"/>
          </w:tcPr>
          <w:p w:rsidR="00577579" w:rsidRPr="00501B31" w:rsidRDefault="00577579" w:rsidP="00577579">
            <w:pPr>
              <w:rPr>
                <w:b/>
                <w:sz w:val="28"/>
                <w:szCs w:val="28"/>
              </w:rPr>
            </w:pPr>
            <w:r w:rsidRPr="00501B31">
              <w:rPr>
                <w:b/>
                <w:sz w:val="28"/>
                <w:szCs w:val="28"/>
              </w:rPr>
              <w:t>EXPERIENCE</w:t>
            </w:r>
          </w:p>
        </w:tc>
      </w:tr>
      <w:tr w:rsidR="00577579" w:rsidTr="00501B31">
        <w:trPr>
          <w:trHeight w:val="500"/>
        </w:trPr>
        <w:tc>
          <w:tcPr>
            <w:tcW w:w="5904" w:type="dxa"/>
            <w:tcBorders>
              <w:top w:val="single" w:sz="6" w:space="0" w:color="auto"/>
            </w:tcBorders>
            <w:vAlign w:val="center"/>
          </w:tcPr>
          <w:p w:rsidR="00577579" w:rsidRPr="00501B31" w:rsidRDefault="00C96DAE" w:rsidP="00C96DAE">
            <w:pPr>
              <w:rPr>
                <w:b/>
              </w:rPr>
            </w:pPr>
            <w:r w:rsidRPr="00501B31">
              <w:rPr>
                <w:b/>
              </w:rPr>
              <w:t>Grinder</w:t>
            </w:r>
            <w:r w:rsidR="00CF1709" w:rsidRPr="00501B31">
              <w:rPr>
                <w:b/>
              </w:rPr>
              <w:t xml:space="preserve">- </w:t>
            </w:r>
            <w:r w:rsidRPr="00501B31">
              <w:rPr>
                <w:b/>
                <w:i/>
              </w:rPr>
              <w:t>Camcraft Inc</w:t>
            </w:r>
            <w:r w:rsidR="00CF1709" w:rsidRPr="00501B31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577579" w:rsidRPr="00501B31" w:rsidRDefault="00C96DAE" w:rsidP="00CF1709">
            <w:pPr>
              <w:rPr>
                <w:b/>
              </w:rPr>
            </w:pPr>
            <w:r w:rsidRPr="00501B31">
              <w:rPr>
                <w:b/>
              </w:rPr>
              <w:t>March 2008 to present</w:t>
            </w:r>
          </w:p>
        </w:tc>
      </w:tr>
      <w:tr w:rsidR="00577579" w:rsidTr="00501B31">
        <w:trPr>
          <w:trHeight w:val="600"/>
        </w:trPr>
        <w:tc>
          <w:tcPr>
            <w:tcW w:w="9000" w:type="dxa"/>
            <w:gridSpan w:val="2"/>
          </w:tcPr>
          <w:p w:rsidR="00577579" w:rsidRPr="00501B31" w:rsidRDefault="00C96DAE" w:rsidP="004E35EC">
            <w:p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I run CNC OD grinders</w:t>
            </w:r>
            <w:r w:rsidR="00EB5487" w:rsidRPr="00501B31">
              <w:rPr>
                <w:sz w:val="22"/>
                <w:szCs w:val="22"/>
              </w:rPr>
              <w:t xml:space="preserve"> and</w:t>
            </w:r>
            <w:r w:rsidRPr="00501B31">
              <w:rPr>
                <w:sz w:val="22"/>
                <w:szCs w:val="22"/>
              </w:rPr>
              <w:t xml:space="preserve"> </w:t>
            </w:r>
            <w:r w:rsidR="00F64A3D" w:rsidRPr="00501B31">
              <w:rPr>
                <w:sz w:val="22"/>
                <w:szCs w:val="22"/>
              </w:rPr>
              <w:t>center less</w:t>
            </w:r>
            <w:r w:rsidRPr="00501B31">
              <w:rPr>
                <w:sz w:val="22"/>
                <w:szCs w:val="22"/>
              </w:rPr>
              <w:t xml:space="preserve"> grinder</w:t>
            </w:r>
            <w:r w:rsidR="00EB5487" w:rsidRPr="00501B31">
              <w:rPr>
                <w:sz w:val="22"/>
                <w:szCs w:val="22"/>
              </w:rPr>
              <w:t>s</w:t>
            </w:r>
            <w:r w:rsidRPr="00501B31">
              <w:rPr>
                <w:sz w:val="22"/>
                <w:szCs w:val="22"/>
              </w:rPr>
              <w:t>. I inspect my own work and enter part data into a SPC system. I am responsible for training employees on department equipment and also troubleshoot any quality issues they may have.</w:t>
            </w:r>
          </w:p>
          <w:p w:rsidR="00CF1709" w:rsidRPr="00501B31" w:rsidRDefault="00EB5487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Night shift troubleshooter</w:t>
            </w:r>
          </w:p>
          <w:p w:rsidR="00CF1709" w:rsidRPr="00501B31" w:rsidRDefault="00EB5487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 xml:space="preserve">back up </w:t>
            </w:r>
            <w:r w:rsidR="00F64A3D" w:rsidRPr="00501B31">
              <w:rPr>
                <w:sz w:val="22"/>
                <w:szCs w:val="22"/>
              </w:rPr>
              <w:t>lead person</w:t>
            </w:r>
          </w:p>
          <w:p w:rsidR="00CF1709" w:rsidRDefault="00EB5487" w:rsidP="00501B31">
            <w:pPr>
              <w:numPr>
                <w:ilvl w:val="0"/>
                <w:numId w:val="1"/>
              </w:numPr>
            </w:pPr>
            <w:r w:rsidRPr="00501B31">
              <w:rPr>
                <w:sz w:val="22"/>
                <w:szCs w:val="22"/>
              </w:rPr>
              <w:t>performed with high grades in several company approved classes</w:t>
            </w:r>
          </w:p>
        </w:tc>
      </w:tr>
      <w:tr w:rsidR="004E35EC" w:rsidTr="00501B31">
        <w:trPr>
          <w:trHeight w:val="500"/>
        </w:trPr>
        <w:tc>
          <w:tcPr>
            <w:tcW w:w="5904" w:type="dxa"/>
            <w:vAlign w:val="center"/>
          </w:tcPr>
          <w:p w:rsidR="004E35EC" w:rsidRPr="00501B31" w:rsidRDefault="00EB5487" w:rsidP="00EB5487">
            <w:pPr>
              <w:rPr>
                <w:b/>
              </w:rPr>
            </w:pPr>
            <w:r w:rsidRPr="00501B31">
              <w:rPr>
                <w:b/>
              </w:rPr>
              <w:t xml:space="preserve">CNC </w:t>
            </w:r>
            <w:r w:rsidR="00F64A3D" w:rsidRPr="00501B31">
              <w:rPr>
                <w:b/>
              </w:rPr>
              <w:t>Machinist</w:t>
            </w:r>
            <w:r w:rsidR="004E35EC" w:rsidRPr="00501B31">
              <w:rPr>
                <w:b/>
              </w:rPr>
              <w:t xml:space="preserve">- </w:t>
            </w:r>
            <w:r w:rsidRPr="00501B31">
              <w:rPr>
                <w:b/>
                <w:i/>
              </w:rPr>
              <w:t>Homer Tool</w:t>
            </w:r>
            <w:r w:rsidR="004E35EC" w:rsidRPr="00501B31">
              <w:rPr>
                <w:b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4E35EC" w:rsidRPr="00501B31" w:rsidRDefault="00C731AD" w:rsidP="004E35EC">
            <w:pPr>
              <w:rPr>
                <w:b/>
              </w:rPr>
            </w:pPr>
            <w:r>
              <w:rPr>
                <w:b/>
              </w:rPr>
              <w:t>Jan 2008 to March 2008</w:t>
            </w:r>
          </w:p>
        </w:tc>
      </w:tr>
      <w:tr w:rsidR="004E35EC" w:rsidTr="00501B31">
        <w:trPr>
          <w:trHeight w:val="600"/>
        </w:trPr>
        <w:tc>
          <w:tcPr>
            <w:tcW w:w="9000" w:type="dxa"/>
            <w:gridSpan w:val="2"/>
          </w:tcPr>
          <w:p w:rsidR="004E35EC" w:rsidRPr="00501B31" w:rsidRDefault="00EB5487" w:rsidP="004E35EC">
            <w:p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 xml:space="preserve">Setup, programmed and ran Mazak lathes to manufacture mold </w:t>
            </w:r>
            <w:r w:rsidR="00F64A3D" w:rsidRPr="00501B31">
              <w:rPr>
                <w:sz w:val="22"/>
                <w:szCs w:val="22"/>
              </w:rPr>
              <w:t>components</w:t>
            </w:r>
            <w:r w:rsidRPr="00501B31">
              <w:rPr>
                <w:sz w:val="22"/>
                <w:szCs w:val="22"/>
              </w:rPr>
              <w:t>. Inspected my own work</w:t>
            </w:r>
          </w:p>
          <w:p w:rsidR="004E35EC" w:rsidRPr="00501B31" w:rsidRDefault="00EB5487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took a three day Mazak programming class</w:t>
            </w:r>
          </w:p>
          <w:p w:rsidR="004E35EC" w:rsidRPr="00501B31" w:rsidRDefault="004E7343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worked independently on the night shift</w:t>
            </w:r>
          </w:p>
        </w:tc>
      </w:tr>
      <w:tr w:rsidR="004E35EC" w:rsidTr="00501B31">
        <w:trPr>
          <w:trHeight w:val="500"/>
        </w:trPr>
        <w:tc>
          <w:tcPr>
            <w:tcW w:w="5904" w:type="dxa"/>
            <w:vAlign w:val="center"/>
          </w:tcPr>
          <w:p w:rsidR="004E35EC" w:rsidRPr="00501B31" w:rsidRDefault="00501B31" w:rsidP="005809F8">
            <w:pPr>
              <w:rPr>
                <w:b/>
              </w:rPr>
            </w:pPr>
            <w:r w:rsidRPr="00501B31">
              <w:rPr>
                <w:b/>
              </w:rPr>
              <w:t>CNC Grinder</w:t>
            </w:r>
            <w:r w:rsidR="004E35EC" w:rsidRPr="00501B31">
              <w:rPr>
                <w:b/>
              </w:rPr>
              <w:t xml:space="preserve">- </w:t>
            </w:r>
            <w:r w:rsidR="005809F8" w:rsidRPr="00501B31">
              <w:rPr>
                <w:b/>
                <w:i/>
              </w:rPr>
              <w:t>CJT Koolcarb</w:t>
            </w:r>
            <w:r w:rsidR="004E35EC" w:rsidRPr="00501B31">
              <w:rPr>
                <w:b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4E35EC" w:rsidRPr="00501B31" w:rsidRDefault="00954DBE" w:rsidP="004E35EC">
            <w:pPr>
              <w:rPr>
                <w:b/>
              </w:rPr>
            </w:pPr>
            <w:r w:rsidRPr="00501B31">
              <w:rPr>
                <w:b/>
              </w:rPr>
              <w:fldChar w:fldCharType="begin"/>
            </w:r>
            <w:r w:rsidR="004E35EC" w:rsidRPr="00501B31">
              <w:rPr>
                <w:b/>
              </w:rPr>
              <w:instrText xml:space="preserve"> MACROBUTTON  DoFieldClick [Dates] </w:instrText>
            </w:r>
            <w:r w:rsidRPr="00501B31">
              <w:rPr>
                <w:b/>
              </w:rPr>
              <w:fldChar w:fldCharType="end"/>
            </w:r>
          </w:p>
        </w:tc>
      </w:tr>
      <w:tr w:rsidR="004E35EC" w:rsidTr="00501B31">
        <w:trPr>
          <w:trHeight w:val="600"/>
        </w:trPr>
        <w:tc>
          <w:tcPr>
            <w:tcW w:w="9000" w:type="dxa"/>
            <w:gridSpan w:val="2"/>
          </w:tcPr>
          <w:p w:rsidR="004E35EC" w:rsidRPr="00501B31" w:rsidRDefault="005809F8" w:rsidP="004E35EC">
            <w:p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 xml:space="preserve">Setup, programmed and ran CNC Huffman Grinders to sharpen carbide twist drills. </w:t>
            </w:r>
          </w:p>
          <w:p w:rsidR="004E35EC" w:rsidRPr="00501B31" w:rsidRDefault="005809F8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worked independently on the midnight shift.</w:t>
            </w:r>
          </w:p>
          <w:p w:rsidR="004E35EC" w:rsidRPr="00501B31" w:rsidRDefault="004E35EC" w:rsidP="00501B31">
            <w:pPr>
              <w:ind w:left="504"/>
              <w:rPr>
                <w:sz w:val="22"/>
                <w:szCs w:val="22"/>
              </w:rPr>
            </w:pPr>
          </w:p>
        </w:tc>
      </w:tr>
      <w:tr w:rsidR="00BE3E29" w:rsidTr="00501B31">
        <w:trPr>
          <w:trHeight w:val="500"/>
        </w:trPr>
        <w:tc>
          <w:tcPr>
            <w:tcW w:w="5904" w:type="dxa"/>
            <w:vAlign w:val="center"/>
          </w:tcPr>
          <w:p w:rsidR="00BE3E29" w:rsidRPr="00501B31" w:rsidRDefault="00501B31" w:rsidP="005809F8">
            <w:pPr>
              <w:rPr>
                <w:b/>
              </w:rPr>
            </w:pPr>
            <w:r w:rsidRPr="00501B31">
              <w:rPr>
                <w:b/>
              </w:rPr>
              <w:t>Grinder</w:t>
            </w:r>
            <w:r w:rsidR="00BE3E29" w:rsidRPr="00501B31">
              <w:rPr>
                <w:b/>
              </w:rPr>
              <w:t xml:space="preserve">- </w:t>
            </w:r>
            <w:r w:rsidR="005809F8" w:rsidRPr="00501B31">
              <w:rPr>
                <w:b/>
                <w:i/>
              </w:rPr>
              <w:t>Rexnord</w:t>
            </w:r>
            <w:r w:rsidR="00BE3E29" w:rsidRPr="00501B31">
              <w:rPr>
                <w:b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BE3E29" w:rsidRPr="00501B31" w:rsidRDefault="00954DBE" w:rsidP="00BE3E29">
            <w:pPr>
              <w:rPr>
                <w:b/>
              </w:rPr>
            </w:pPr>
            <w:r w:rsidRPr="00501B31">
              <w:rPr>
                <w:b/>
              </w:rPr>
              <w:fldChar w:fldCharType="begin"/>
            </w:r>
            <w:r w:rsidR="00BE3E29" w:rsidRPr="00501B31">
              <w:rPr>
                <w:b/>
              </w:rPr>
              <w:instrText xml:space="preserve"> MACROBUTTON  DoFieldClick [Dates] </w:instrText>
            </w:r>
            <w:r w:rsidRPr="00501B31">
              <w:rPr>
                <w:b/>
              </w:rPr>
              <w:fldChar w:fldCharType="end"/>
            </w:r>
          </w:p>
        </w:tc>
      </w:tr>
      <w:tr w:rsidR="00BE3E29" w:rsidTr="00501B31">
        <w:trPr>
          <w:trHeight w:val="600"/>
        </w:trPr>
        <w:tc>
          <w:tcPr>
            <w:tcW w:w="9000" w:type="dxa"/>
            <w:gridSpan w:val="2"/>
          </w:tcPr>
          <w:p w:rsidR="00BE3E29" w:rsidRPr="00501B31" w:rsidRDefault="005809F8" w:rsidP="00501B31">
            <w:p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Ran various types of grinders to make aircraft engine parts.</w:t>
            </w:r>
          </w:p>
        </w:tc>
      </w:tr>
      <w:tr w:rsidR="00BE3E29" w:rsidTr="00501B31">
        <w:trPr>
          <w:trHeight w:val="600"/>
        </w:trPr>
        <w:tc>
          <w:tcPr>
            <w:tcW w:w="9000" w:type="dxa"/>
            <w:gridSpan w:val="2"/>
            <w:tcBorders>
              <w:bottom w:val="single" w:sz="6" w:space="0" w:color="auto"/>
            </w:tcBorders>
            <w:vAlign w:val="bottom"/>
          </w:tcPr>
          <w:p w:rsidR="00BE3E29" w:rsidRPr="00501B31" w:rsidRDefault="00BE3E29" w:rsidP="00BE3E29">
            <w:pPr>
              <w:rPr>
                <w:b/>
                <w:sz w:val="28"/>
                <w:szCs w:val="28"/>
              </w:rPr>
            </w:pPr>
            <w:r w:rsidRPr="00501B31">
              <w:rPr>
                <w:b/>
                <w:sz w:val="28"/>
                <w:szCs w:val="28"/>
              </w:rPr>
              <w:t>EDUCATION</w:t>
            </w:r>
          </w:p>
        </w:tc>
      </w:tr>
      <w:tr w:rsidR="00BE3E29" w:rsidTr="00501B31">
        <w:trPr>
          <w:trHeight w:val="500"/>
        </w:trPr>
        <w:tc>
          <w:tcPr>
            <w:tcW w:w="5904" w:type="dxa"/>
            <w:tcBorders>
              <w:top w:val="single" w:sz="6" w:space="0" w:color="auto"/>
            </w:tcBorders>
            <w:vAlign w:val="center"/>
          </w:tcPr>
          <w:p w:rsidR="00BE3E29" w:rsidRPr="00501B31" w:rsidRDefault="008C0ED5" w:rsidP="00BE3E29">
            <w:pPr>
              <w:rPr>
                <w:b/>
              </w:rPr>
            </w:pPr>
            <w:r w:rsidRPr="00501B31">
              <w:rPr>
                <w:b/>
              </w:rPr>
              <w:t>Joliet Junior College</w:t>
            </w:r>
            <w:r w:rsidR="00BE3E29" w:rsidRPr="00501B31">
              <w:rPr>
                <w:b/>
              </w:rPr>
              <w:t xml:space="preserve">- </w:t>
            </w:r>
            <w:r w:rsidR="00954DBE" w:rsidRPr="00501B31">
              <w:rPr>
                <w:b/>
                <w:i/>
              </w:rPr>
              <w:fldChar w:fldCharType="begin"/>
            </w:r>
            <w:r w:rsidR="00BE3E29" w:rsidRPr="00501B31">
              <w:rPr>
                <w:b/>
                <w:i/>
              </w:rPr>
              <w:instrText xml:space="preserve"> MACROBUTTON  DoFieldClick [Degree obtained] </w:instrText>
            </w:r>
            <w:r w:rsidR="00954DBE" w:rsidRPr="00501B31">
              <w:rPr>
                <w:b/>
                <w:i/>
              </w:rPr>
              <w:fldChar w:fldCharType="end"/>
            </w:r>
            <w:r w:rsidR="00BE3E29" w:rsidRPr="00501B31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BE3E29" w:rsidRPr="00501B31" w:rsidRDefault="008C0ED5" w:rsidP="00BE3E29">
            <w:pPr>
              <w:rPr>
                <w:b/>
              </w:rPr>
            </w:pPr>
            <w:r w:rsidRPr="00501B31">
              <w:rPr>
                <w:b/>
              </w:rPr>
              <w:t>Various</w:t>
            </w:r>
          </w:p>
        </w:tc>
      </w:tr>
      <w:tr w:rsidR="00BE3E29" w:rsidTr="00501B31">
        <w:trPr>
          <w:trHeight w:val="600"/>
        </w:trPr>
        <w:tc>
          <w:tcPr>
            <w:tcW w:w="9000" w:type="dxa"/>
            <w:gridSpan w:val="2"/>
          </w:tcPr>
          <w:p w:rsidR="00BE3E29" w:rsidRPr="00501B31" w:rsidRDefault="008C0ED5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Blueprint and machine shop courses</w:t>
            </w:r>
          </w:p>
          <w:p w:rsidR="00BE3E29" w:rsidRPr="00501B31" w:rsidRDefault="005809F8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College of DuPage - GD&amp;T class</w:t>
            </w:r>
          </w:p>
          <w:p w:rsidR="00BE3E29" w:rsidRPr="00501B31" w:rsidRDefault="00954DBE" w:rsidP="00501B3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fldChar w:fldCharType="begin"/>
            </w:r>
            <w:r w:rsidR="00BE3E29" w:rsidRPr="00501B31">
              <w:rPr>
                <w:sz w:val="22"/>
                <w:szCs w:val="22"/>
              </w:rPr>
              <w:instrText xml:space="preserve"> MACROBUTTON  DoFieldClick [Achievements or other points of interest] </w:instrText>
            </w:r>
            <w:r w:rsidRPr="00501B31">
              <w:rPr>
                <w:sz w:val="22"/>
                <w:szCs w:val="22"/>
              </w:rPr>
              <w:fldChar w:fldCharType="end"/>
            </w:r>
          </w:p>
        </w:tc>
      </w:tr>
      <w:tr w:rsidR="00BF6EA8" w:rsidTr="00501B31">
        <w:trPr>
          <w:trHeight w:val="600"/>
        </w:trPr>
        <w:tc>
          <w:tcPr>
            <w:tcW w:w="9000" w:type="dxa"/>
            <w:gridSpan w:val="2"/>
            <w:tcBorders>
              <w:bottom w:val="single" w:sz="6" w:space="0" w:color="auto"/>
            </w:tcBorders>
            <w:vAlign w:val="bottom"/>
          </w:tcPr>
          <w:p w:rsidR="00BF6EA8" w:rsidRPr="00501B31" w:rsidRDefault="00BF6EA8" w:rsidP="00BF6EA8">
            <w:pPr>
              <w:rPr>
                <w:b/>
                <w:sz w:val="28"/>
                <w:szCs w:val="28"/>
              </w:rPr>
            </w:pPr>
            <w:r w:rsidRPr="00501B31">
              <w:rPr>
                <w:b/>
                <w:sz w:val="28"/>
                <w:szCs w:val="28"/>
              </w:rPr>
              <w:t>REFERENCES</w:t>
            </w:r>
          </w:p>
        </w:tc>
      </w:tr>
      <w:tr w:rsidR="00BF6EA8" w:rsidTr="00501B31">
        <w:trPr>
          <w:trHeight w:val="500"/>
        </w:trPr>
        <w:tc>
          <w:tcPr>
            <w:tcW w:w="9000" w:type="dxa"/>
            <w:gridSpan w:val="2"/>
            <w:tcBorders>
              <w:top w:val="single" w:sz="6" w:space="0" w:color="auto"/>
            </w:tcBorders>
            <w:vAlign w:val="center"/>
          </w:tcPr>
          <w:p w:rsidR="00BF6EA8" w:rsidRPr="00501B31" w:rsidRDefault="00BF6EA8" w:rsidP="00BF6EA8">
            <w:pPr>
              <w:rPr>
                <w:sz w:val="22"/>
                <w:szCs w:val="22"/>
              </w:rPr>
            </w:pPr>
            <w:r w:rsidRPr="00501B31">
              <w:rPr>
                <w:sz w:val="22"/>
                <w:szCs w:val="22"/>
              </w:rPr>
              <w:t>References available upon request.</w:t>
            </w:r>
          </w:p>
        </w:tc>
      </w:tr>
    </w:tbl>
    <w:p w:rsidR="001B78EB" w:rsidRDefault="001B78EB"/>
    <w:sectPr w:rsidR="001B78EB" w:rsidSect="00BF6EA8"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470F"/>
    <w:multiLevelType w:val="hybridMultilevel"/>
    <w:tmpl w:val="BDE231C4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AE"/>
    <w:rsid w:val="001B78EB"/>
    <w:rsid w:val="002B5696"/>
    <w:rsid w:val="00426C82"/>
    <w:rsid w:val="004E35EC"/>
    <w:rsid w:val="004E7343"/>
    <w:rsid w:val="00501B31"/>
    <w:rsid w:val="00577579"/>
    <w:rsid w:val="005809F8"/>
    <w:rsid w:val="006A7970"/>
    <w:rsid w:val="0072058D"/>
    <w:rsid w:val="008C0ED5"/>
    <w:rsid w:val="00954DBE"/>
    <w:rsid w:val="00B02392"/>
    <w:rsid w:val="00BE3E29"/>
    <w:rsid w:val="00BF6EA8"/>
    <w:rsid w:val="00C731AD"/>
    <w:rsid w:val="00C96DAE"/>
    <w:rsid w:val="00CF1709"/>
    <w:rsid w:val="00E52735"/>
    <w:rsid w:val="00EB5487"/>
    <w:rsid w:val="00F64A3D"/>
    <w:rsid w:val="00F855BB"/>
    <w:rsid w:val="00F91CD7"/>
    <w:rsid w:val="00FF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D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B\Documents\Downloads\resume_lefttitles_bookman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resume_lefttitles_bookman (2)</Template>
  <TotalTime>2455</TotalTime>
  <Pages>1</Pages>
  <Words>228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 Here]</vt:lpstr>
    </vt:vector>
  </TitlesOfParts>
  <Company>Hewlett-Packard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 Here]</dc:title>
  <dc:creator>David B</dc:creator>
  <cp:lastModifiedBy>David B</cp:lastModifiedBy>
  <cp:revision>8</cp:revision>
  <cp:lastPrinted>2007-11-24T03:24:00Z</cp:lastPrinted>
  <dcterms:created xsi:type="dcterms:W3CDTF">2012-09-03T18:12:00Z</dcterms:created>
  <dcterms:modified xsi:type="dcterms:W3CDTF">2012-09-28T09:48:00Z</dcterms:modified>
</cp:coreProperties>
</file>