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C9" w:rsidRDefault="00CD05C9"/>
    <w:tbl>
      <w:tblPr>
        <w:tblW w:w="0" w:type="auto"/>
        <w:tblLook w:val="0000"/>
      </w:tblPr>
      <w:tblGrid>
        <w:gridCol w:w="3192"/>
        <w:gridCol w:w="1596"/>
        <w:gridCol w:w="1596"/>
        <w:gridCol w:w="1014"/>
        <w:gridCol w:w="2178"/>
      </w:tblGrid>
      <w:tr w:rsidR="00341D76" w:rsidRPr="002263E0">
        <w:tc>
          <w:tcPr>
            <w:tcW w:w="9576" w:type="dxa"/>
            <w:gridSpan w:val="5"/>
            <w:shd w:val="clear" w:color="auto" w:fill="auto"/>
          </w:tcPr>
          <w:p w:rsidR="00CD05C9" w:rsidRPr="002263E0" w:rsidRDefault="002D02B2" w:rsidP="005E0A07">
            <w:pPr>
              <w:rPr>
                <w:rStyle w:val="Name"/>
                <w:rFonts w:ascii="Trebuchet MS" w:hAnsi="Trebuchet MS"/>
                <w:sz w:val="40"/>
                <w:szCs w:val="40"/>
              </w:rPr>
            </w:pPr>
            <w:r>
              <w:rPr>
                <w:rStyle w:val="Name"/>
                <w:rFonts w:ascii="Trebuchet MS" w:hAnsi="Trebuchet MS"/>
                <w:sz w:val="40"/>
                <w:szCs w:val="40"/>
              </w:rPr>
              <w:t xml:space="preserve">Allison L. </w:t>
            </w:r>
            <w:proofErr w:type="spellStart"/>
            <w:r>
              <w:rPr>
                <w:rStyle w:val="Name"/>
                <w:rFonts w:ascii="Trebuchet MS" w:hAnsi="Trebuchet MS"/>
                <w:sz w:val="40"/>
                <w:szCs w:val="40"/>
              </w:rPr>
              <w:t>Boden</w:t>
            </w:r>
            <w:proofErr w:type="spellEnd"/>
          </w:p>
        </w:tc>
      </w:tr>
      <w:tr w:rsidR="005E0A07" w:rsidRPr="002263E0">
        <w:tc>
          <w:tcPr>
            <w:tcW w:w="4788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5E0A07" w:rsidRPr="002263E0" w:rsidRDefault="002D02B2" w:rsidP="002D02B2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1890 Amanda Lane</w:t>
            </w:r>
            <w:r w:rsidR="005E0A07" w:rsidRPr="002263E0">
              <w:rPr>
                <w:rFonts w:ascii="Trebuchet MS" w:hAnsi="Trebuchet MS"/>
                <w:sz w:val="18"/>
                <w:szCs w:val="18"/>
              </w:rPr>
              <w:t xml:space="preserve">, </w:t>
            </w:r>
            <w:r>
              <w:rPr>
                <w:rFonts w:ascii="Trebuchet MS" w:hAnsi="Trebuchet MS"/>
                <w:sz w:val="18"/>
                <w:szCs w:val="18"/>
              </w:rPr>
              <w:t xml:space="preserve">Finksburg, </w:t>
            </w:r>
            <w:proofErr w:type="spellStart"/>
            <w:r>
              <w:rPr>
                <w:rFonts w:ascii="Trebuchet MS" w:hAnsi="Trebuchet MS"/>
                <w:sz w:val="18"/>
                <w:szCs w:val="18"/>
              </w:rPr>
              <w:t>Md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 xml:space="preserve">  21048</w:t>
            </w:r>
            <w:r w:rsidR="005E0A07" w:rsidRPr="002263E0">
              <w:rPr>
                <w:rFonts w:ascii="Trebuchet MS" w:hAnsi="Trebuchet MS"/>
                <w:sz w:val="18"/>
                <w:szCs w:val="18"/>
              </w:rPr>
              <w:t xml:space="preserve">     </w:t>
            </w:r>
          </w:p>
        </w:tc>
        <w:tc>
          <w:tcPr>
            <w:tcW w:w="478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5E0A07" w:rsidRPr="002263E0" w:rsidRDefault="002D02B2" w:rsidP="002D02B2">
            <w:pPr>
              <w:jc w:val="right"/>
              <w:rPr>
                <w:rFonts w:ascii="Trebuchet MS" w:hAnsi="Trebuchet MS"/>
                <w:sz w:val="18"/>
                <w:szCs w:val="18"/>
              </w:rPr>
            </w:pPr>
            <w:r>
              <w:rPr>
                <w:rStyle w:val="Phone0"/>
                <w:rFonts w:ascii="Trebuchet MS" w:hAnsi="Trebuchet MS"/>
              </w:rPr>
              <w:t>443-386-7545</w:t>
            </w:r>
            <w:r w:rsidR="005E0A07" w:rsidRPr="002263E0">
              <w:rPr>
                <w:rFonts w:ascii="Trebuchet MS" w:hAnsi="Trebuchet MS"/>
                <w:sz w:val="18"/>
                <w:szCs w:val="18"/>
              </w:rPr>
              <w:t xml:space="preserve">     </w:t>
            </w:r>
            <w:r>
              <w:rPr>
                <w:rStyle w:val="Email0"/>
                <w:rFonts w:ascii="Trebuchet MS" w:hAnsi="Trebuchet MS"/>
              </w:rPr>
              <w:t>allison.boden@everest.edu</w:t>
            </w:r>
          </w:p>
        </w:tc>
      </w:tr>
      <w:tr w:rsidR="005E0A07" w:rsidRPr="002263E0">
        <w:tc>
          <w:tcPr>
            <w:tcW w:w="4788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5E0A07" w:rsidRPr="002263E0" w:rsidRDefault="005E0A07" w:rsidP="005E0A07">
            <w:pPr>
              <w:rPr>
                <w:rFonts w:ascii="Trebuchet MS" w:hAnsi="Trebuchet MS"/>
              </w:rPr>
            </w:pPr>
          </w:p>
        </w:tc>
        <w:tc>
          <w:tcPr>
            <w:tcW w:w="4788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5E0A07" w:rsidRPr="002263E0" w:rsidRDefault="005E0A07" w:rsidP="005E0A07">
            <w:pPr>
              <w:jc w:val="right"/>
              <w:rPr>
                <w:rStyle w:val="Phone0"/>
                <w:rFonts w:ascii="Trebuchet MS" w:hAnsi="Trebuchet MS"/>
                <w:sz w:val="24"/>
                <w:szCs w:val="24"/>
              </w:rPr>
            </w:pPr>
          </w:p>
        </w:tc>
      </w:tr>
      <w:tr w:rsidR="00341D76" w:rsidRPr="002263E0">
        <w:tc>
          <w:tcPr>
            <w:tcW w:w="9576" w:type="dxa"/>
            <w:gridSpan w:val="5"/>
            <w:shd w:val="clear" w:color="auto" w:fill="auto"/>
          </w:tcPr>
          <w:p w:rsidR="00341D76" w:rsidRDefault="009B4F89" w:rsidP="005E0A07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Professional Summary</w:t>
            </w:r>
          </w:p>
          <w:p w:rsidR="009B4F89" w:rsidRPr="009B4F89" w:rsidRDefault="009B4F89" w:rsidP="00E5667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continue to wo</w:t>
            </w:r>
            <w:r w:rsidR="007A7CBB">
              <w:rPr>
                <w:rFonts w:ascii="Trebuchet MS" w:hAnsi="Trebuchet MS"/>
              </w:rPr>
              <w:t xml:space="preserve">rk in </w:t>
            </w:r>
            <w:r w:rsidR="00E5667E">
              <w:rPr>
                <w:rFonts w:ascii="Trebuchet MS" w:hAnsi="Trebuchet MS"/>
              </w:rPr>
              <w:t xml:space="preserve">a professional </w:t>
            </w:r>
            <w:r w:rsidR="007A7CBB">
              <w:rPr>
                <w:rFonts w:ascii="Trebuchet MS" w:hAnsi="Trebuchet MS"/>
              </w:rPr>
              <w:t>setting</w:t>
            </w:r>
            <w:r>
              <w:rPr>
                <w:rFonts w:ascii="Trebuchet MS" w:hAnsi="Trebuchet MS"/>
              </w:rPr>
              <w:t xml:space="preserve">, </w:t>
            </w:r>
            <w:r w:rsidR="007A7CBB">
              <w:rPr>
                <w:rFonts w:ascii="Trebuchet MS" w:hAnsi="Trebuchet MS"/>
              </w:rPr>
              <w:t>and utili</w:t>
            </w:r>
            <w:r w:rsidR="0079363F">
              <w:rPr>
                <w:rFonts w:ascii="Trebuchet MS" w:hAnsi="Trebuchet MS"/>
              </w:rPr>
              <w:t>ze my varied skills</w:t>
            </w:r>
            <w:r w:rsidR="007A7CBB">
              <w:rPr>
                <w:rFonts w:ascii="Trebuchet MS" w:hAnsi="Trebuchet MS"/>
              </w:rPr>
              <w:t xml:space="preserve"> to enhance a positive and efficient work environment.</w:t>
            </w:r>
          </w:p>
        </w:tc>
      </w:tr>
      <w:tr w:rsidR="00341D76" w:rsidRPr="002263E0">
        <w:tc>
          <w:tcPr>
            <w:tcW w:w="9576" w:type="dxa"/>
            <w:gridSpan w:val="5"/>
            <w:shd w:val="clear" w:color="auto" w:fill="auto"/>
          </w:tcPr>
          <w:p w:rsidR="00341D76" w:rsidRPr="002263E0" w:rsidRDefault="00341D76" w:rsidP="00543E80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41D76" w:rsidRPr="002263E0">
        <w:tc>
          <w:tcPr>
            <w:tcW w:w="9576" w:type="dxa"/>
            <w:gridSpan w:val="5"/>
            <w:shd w:val="clear" w:color="auto" w:fill="auto"/>
          </w:tcPr>
          <w:p w:rsidR="00341D76" w:rsidRPr="002263E0" w:rsidRDefault="00341D76" w:rsidP="00543E80">
            <w:pPr>
              <w:rPr>
                <w:rFonts w:ascii="Trebuchet MS" w:hAnsi="Trebuchet MS"/>
              </w:rPr>
            </w:pPr>
          </w:p>
        </w:tc>
      </w:tr>
      <w:tr w:rsidR="00341D76" w:rsidRPr="002263E0">
        <w:tc>
          <w:tcPr>
            <w:tcW w:w="9576" w:type="dxa"/>
            <w:gridSpan w:val="5"/>
            <w:shd w:val="clear" w:color="auto" w:fill="auto"/>
          </w:tcPr>
          <w:p w:rsidR="00341D76" w:rsidRPr="002263E0" w:rsidRDefault="00B13EA8" w:rsidP="00B13EA8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                                                   </w:t>
            </w:r>
            <w:r w:rsidR="005E0A07" w:rsidRPr="002263E0">
              <w:rPr>
                <w:rFonts w:ascii="Trebuchet MS" w:hAnsi="Trebuchet MS"/>
                <w:b/>
              </w:rPr>
              <w:t>Key Strengths</w:t>
            </w:r>
          </w:p>
        </w:tc>
      </w:tr>
      <w:tr w:rsidR="00341D76" w:rsidRPr="002263E0">
        <w:tc>
          <w:tcPr>
            <w:tcW w:w="9576" w:type="dxa"/>
            <w:gridSpan w:val="5"/>
            <w:shd w:val="clear" w:color="auto" w:fill="auto"/>
          </w:tcPr>
          <w:p w:rsidR="00341D76" w:rsidRPr="002263E0" w:rsidRDefault="00341D76" w:rsidP="00543E8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86D63" w:rsidRPr="002263E0">
        <w:tc>
          <w:tcPr>
            <w:tcW w:w="3192" w:type="dxa"/>
            <w:shd w:val="clear" w:color="auto" w:fill="auto"/>
          </w:tcPr>
          <w:p w:rsidR="00586D63" w:rsidRDefault="00733444" w:rsidP="00586D63">
            <w:pPr>
              <w:numPr>
                <w:ilvl w:val="0"/>
                <w:numId w:val="16"/>
              </w:numPr>
              <w:tabs>
                <w:tab w:val="left" w:pos="6048"/>
              </w:tabs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Excellent oral and written communication skills</w:t>
            </w:r>
          </w:p>
          <w:p w:rsidR="00420E8C" w:rsidRDefault="00420E8C" w:rsidP="00586D63">
            <w:pPr>
              <w:numPr>
                <w:ilvl w:val="0"/>
                <w:numId w:val="16"/>
              </w:numPr>
              <w:tabs>
                <w:tab w:val="left" w:pos="6048"/>
              </w:tabs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Quick learner</w:t>
            </w:r>
          </w:p>
          <w:p w:rsidR="00222A6F" w:rsidRPr="002263E0" w:rsidRDefault="00222A6F" w:rsidP="00586D63">
            <w:pPr>
              <w:numPr>
                <w:ilvl w:val="0"/>
                <w:numId w:val="16"/>
              </w:numPr>
              <w:tabs>
                <w:tab w:val="left" w:pos="6048"/>
              </w:tabs>
              <w:rPr>
                <w:rFonts w:ascii="Trebuchet MS" w:hAnsi="Trebuchet MS"/>
                <w:bCs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Innovative and Creative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586D63" w:rsidRPr="00420E8C" w:rsidRDefault="00420E8C" w:rsidP="00586D63">
            <w:pPr>
              <w:numPr>
                <w:ilvl w:val="0"/>
                <w:numId w:val="16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 xml:space="preserve">Strong </w:t>
            </w:r>
            <w:r w:rsidR="00733444">
              <w:rPr>
                <w:rFonts w:ascii="Trebuchet MS" w:hAnsi="Trebuchet MS"/>
                <w:bCs/>
                <w:sz w:val="22"/>
                <w:szCs w:val="22"/>
              </w:rPr>
              <w:t xml:space="preserve"> interpersonal skills</w:t>
            </w:r>
          </w:p>
          <w:p w:rsidR="00420E8C" w:rsidRPr="00222A6F" w:rsidRDefault="00420E8C" w:rsidP="00586D63">
            <w:pPr>
              <w:numPr>
                <w:ilvl w:val="0"/>
                <w:numId w:val="16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Flexible</w:t>
            </w:r>
          </w:p>
          <w:p w:rsidR="00222A6F" w:rsidRPr="002263E0" w:rsidRDefault="00222A6F" w:rsidP="00586D63">
            <w:pPr>
              <w:numPr>
                <w:ilvl w:val="0"/>
                <w:numId w:val="16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Team player</w:t>
            </w:r>
          </w:p>
        </w:tc>
        <w:tc>
          <w:tcPr>
            <w:tcW w:w="3192" w:type="dxa"/>
            <w:gridSpan w:val="2"/>
            <w:shd w:val="clear" w:color="auto" w:fill="auto"/>
          </w:tcPr>
          <w:p w:rsidR="00586D63" w:rsidRPr="00420E8C" w:rsidRDefault="00700353" w:rsidP="00586D63">
            <w:pPr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Motivated self-starter</w:t>
            </w:r>
          </w:p>
          <w:p w:rsidR="00420E8C" w:rsidRPr="0079363F" w:rsidRDefault="00420E8C" w:rsidP="00586D63">
            <w:pPr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Proficient in Microsoft Office Word, Excel and Power Point</w:t>
            </w:r>
          </w:p>
          <w:p w:rsidR="0079363F" w:rsidRPr="002263E0" w:rsidRDefault="0079363F" w:rsidP="00586D63">
            <w:pPr>
              <w:numPr>
                <w:ilvl w:val="0"/>
                <w:numId w:val="16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2"/>
                <w:szCs w:val="22"/>
              </w:rPr>
              <w:t>Organized</w:t>
            </w:r>
          </w:p>
        </w:tc>
      </w:tr>
      <w:tr w:rsidR="00341D76" w:rsidRPr="002263E0">
        <w:tc>
          <w:tcPr>
            <w:tcW w:w="9576" w:type="dxa"/>
            <w:gridSpan w:val="5"/>
            <w:shd w:val="clear" w:color="auto" w:fill="auto"/>
          </w:tcPr>
          <w:p w:rsidR="00341D76" w:rsidRPr="002263E0" w:rsidRDefault="00341D76" w:rsidP="00543E80">
            <w:pPr>
              <w:rPr>
                <w:rFonts w:ascii="Trebuchet MS" w:hAnsi="Trebuchet MS"/>
                <w:b/>
              </w:rPr>
            </w:pPr>
          </w:p>
        </w:tc>
      </w:tr>
      <w:tr w:rsidR="00341D76" w:rsidRPr="002263E0">
        <w:tc>
          <w:tcPr>
            <w:tcW w:w="9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1D76" w:rsidRPr="002263E0" w:rsidRDefault="00341D76" w:rsidP="005E0A07">
            <w:pPr>
              <w:rPr>
                <w:rFonts w:ascii="Trebuchet MS" w:hAnsi="Trebuchet MS"/>
                <w:b/>
              </w:rPr>
            </w:pPr>
            <w:r w:rsidRPr="002263E0">
              <w:rPr>
                <w:rFonts w:ascii="Trebuchet MS" w:hAnsi="Trebuchet MS"/>
                <w:b/>
              </w:rPr>
              <w:t>PROFESSIONAL EXPERIENCE</w:t>
            </w:r>
          </w:p>
        </w:tc>
      </w:tr>
      <w:tr w:rsidR="003255DC" w:rsidRPr="002263E0">
        <w:tc>
          <w:tcPr>
            <w:tcW w:w="739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:rsidR="003255DC" w:rsidRPr="002263E0" w:rsidRDefault="003255DC" w:rsidP="00543E80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2178" w:type="dxa"/>
            <w:tcBorders>
              <w:top w:val="single" w:sz="8" w:space="0" w:color="auto"/>
            </w:tcBorders>
            <w:shd w:val="clear" w:color="auto" w:fill="auto"/>
          </w:tcPr>
          <w:p w:rsidR="003255DC" w:rsidRPr="002263E0" w:rsidRDefault="003255DC" w:rsidP="00543E80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5B2288" w:rsidRPr="002263E0">
        <w:tc>
          <w:tcPr>
            <w:tcW w:w="7398" w:type="dxa"/>
            <w:gridSpan w:val="4"/>
            <w:shd w:val="clear" w:color="auto" w:fill="auto"/>
          </w:tcPr>
          <w:p w:rsidR="005B2288" w:rsidRPr="002263E0" w:rsidRDefault="002D02B2" w:rsidP="00543E8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ARC Carroll County, Westminster,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Md</w:t>
            </w:r>
            <w:proofErr w:type="spellEnd"/>
          </w:p>
        </w:tc>
        <w:tc>
          <w:tcPr>
            <w:tcW w:w="2178" w:type="dxa"/>
            <w:shd w:val="clear" w:color="auto" w:fill="auto"/>
          </w:tcPr>
          <w:p w:rsidR="005B2288" w:rsidRPr="002263E0" w:rsidRDefault="002D02B2" w:rsidP="00543E8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9/2011-present</w:t>
            </w:r>
          </w:p>
        </w:tc>
      </w:tr>
      <w:tr w:rsidR="00341D76" w:rsidRPr="002263E0">
        <w:tc>
          <w:tcPr>
            <w:tcW w:w="9576" w:type="dxa"/>
            <w:gridSpan w:val="5"/>
            <w:shd w:val="clear" w:color="auto" w:fill="auto"/>
          </w:tcPr>
          <w:p w:rsidR="00341D76" w:rsidRPr="002263E0" w:rsidRDefault="002D02B2" w:rsidP="00543E80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</w:rPr>
              <w:t>Educational Instructor</w:t>
            </w:r>
            <w:r w:rsidR="00DA5FEE">
              <w:rPr>
                <w:rFonts w:ascii="Trebuchet MS" w:hAnsi="Trebuchet MS"/>
                <w:b/>
                <w:i/>
                <w:sz w:val="22"/>
                <w:szCs w:val="22"/>
              </w:rPr>
              <w:t>, Job Coach</w:t>
            </w:r>
          </w:p>
        </w:tc>
      </w:tr>
      <w:tr w:rsidR="0048643F" w:rsidRPr="002263E0">
        <w:tc>
          <w:tcPr>
            <w:tcW w:w="9576" w:type="dxa"/>
            <w:gridSpan w:val="5"/>
            <w:shd w:val="clear" w:color="auto" w:fill="auto"/>
          </w:tcPr>
          <w:p w:rsidR="0048643F" w:rsidRPr="002263E0" w:rsidRDefault="0048643F" w:rsidP="00543E80">
            <w:pPr>
              <w:rPr>
                <w:rFonts w:ascii="Trebuchet MS" w:hAnsi="Trebuchet MS"/>
                <w:b/>
                <w:i/>
                <w:sz w:val="20"/>
                <w:szCs w:val="20"/>
              </w:rPr>
            </w:pPr>
          </w:p>
        </w:tc>
      </w:tr>
      <w:tr w:rsidR="005B2288" w:rsidRPr="002263E0">
        <w:tc>
          <w:tcPr>
            <w:tcW w:w="9576" w:type="dxa"/>
            <w:gridSpan w:val="5"/>
            <w:shd w:val="clear" w:color="auto" w:fill="auto"/>
          </w:tcPr>
          <w:p w:rsidR="005B2288" w:rsidRDefault="009B4F89" w:rsidP="0012419A">
            <w:pPr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Educate</w:t>
            </w:r>
            <w:r w:rsidR="00222A6F">
              <w:rPr>
                <w:rFonts w:ascii="Trebuchet MS" w:hAnsi="Trebuchet MS"/>
                <w:sz w:val="22"/>
                <w:szCs w:val="22"/>
              </w:rPr>
              <w:t xml:space="preserve"> high school students with disabilities</w:t>
            </w:r>
          </w:p>
          <w:p w:rsidR="00222A6F" w:rsidRDefault="00222A6F" w:rsidP="0012419A">
            <w:pPr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Create and implement curriculum and lesson plans</w:t>
            </w:r>
          </w:p>
          <w:p w:rsidR="00222A6F" w:rsidRPr="002263E0" w:rsidRDefault="00222A6F" w:rsidP="0012419A">
            <w:pPr>
              <w:numPr>
                <w:ilvl w:val="0"/>
                <w:numId w:val="18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Support adults with disabilities in a work environment</w:t>
            </w:r>
          </w:p>
        </w:tc>
      </w:tr>
      <w:tr w:rsidR="00341D76" w:rsidRPr="002263E0">
        <w:trPr>
          <w:trHeight w:val="120"/>
        </w:trPr>
        <w:tc>
          <w:tcPr>
            <w:tcW w:w="9576" w:type="dxa"/>
            <w:gridSpan w:val="5"/>
            <w:shd w:val="clear" w:color="auto" w:fill="auto"/>
          </w:tcPr>
          <w:p w:rsidR="00341D76" w:rsidRPr="002263E0" w:rsidRDefault="00341D76" w:rsidP="00543E80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48643F" w:rsidRPr="002263E0">
        <w:tc>
          <w:tcPr>
            <w:tcW w:w="7398" w:type="dxa"/>
            <w:gridSpan w:val="4"/>
            <w:shd w:val="clear" w:color="auto" w:fill="auto"/>
          </w:tcPr>
          <w:p w:rsidR="0048643F" w:rsidRPr="002263E0" w:rsidRDefault="002D02B2" w:rsidP="0048643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Lincoln Intermediate Unit #12, New Oxford, Pa</w:t>
            </w:r>
          </w:p>
        </w:tc>
        <w:tc>
          <w:tcPr>
            <w:tcW w:w="2178" w:type="dxa"/>
            <w:shd w:val="clear" w:color="auto" w:fill="auto"/>
          </w:tcPr>
          <w:p w:rsidR="0048643F" w:rsidRPr="002263E0" w:rsidRDefault="002D02B2" w:rsidP="0048643F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10/2008-6/2011</w:t>
            </w:r>
          </w:p>
        </w:tc>
      </w:tr>
      <w:tr w:rsidR="005B2288" w:rsidRPr="002263E0">
        <w:tc>
          <w:tcPr>
            <w:tcW w:w="9576" w:type="dxa"/>
            <w:gridSpan w:val="5"/>
            <w:shd w:val="clear" w:color="auto" w:fill="auto"/>
          </w:tcPr>
          <w:p w:rsidR="005B2288" w:rsidRPr="002263E0" w:rsidRDefault="002D02B2" w:rsidP="00596B7E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</w:rPr>
              <w:t>Personal Care Assistant</w:t>
            </w:r>
          </w:p>
        </w:tc>
      </w:tr>
      <w:tr w:rsidR="0048643F" w:rsidRPr="002263E0">
        <w:tc>
          <w:tcPr>
            <w:tcW w:w="9576" w:type="dxa"/>
            <w:gridSpan w:val="5"/>
            <w:shd w:val="clear" w:color="auto" w:fill="auto"/>
          </w:tcPr>
          <w:p w:rsidR="0048643F" w:rsidRPr="002263E0" w:rsidRDefault="0048643F" w:rsidP="00596B7E">
            <w:pPr>
              <w:rPr>
                <w:rFonts w:ascii="Trebuchet MS" w:hAnsi="Trebuchet MS"/>
                <w:b/>
                <w:i/>
                <w:sz w:val="20"/>
                <w:szCs w:val="20"/>
              </w:rPr>
            </w:pPr>
          </w:p>
        </w:tc>
      </w:tr>
      <w:tr w:rsidR="005B2288" w:rsidRPr="002263E0">
        <w:tc>
          <w:tcPr>
            <w:tcW w:w="9576" w:type="dxa"/>
            <w:gridSpan w:val="5"/>
            <w:shd w:val="clear" w:color="auto" w:fill="auto"/>
          </w:tcPr>
          <w:p w:rsidR="005B2288" w:rsidRDefault="00222A6F" w:rsidP="0012419A">
            <w:pPr>
              <w:numPr>
                <w:ilvl w:val="0"/>
                <w:numId w:val="20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Supported students with Autism in a classroom setting</w:t>
            </w:r>
          </w:p>
          <w:p w:rsidR="00222A6F" w:rsidRPr="002263E0" w:rsidRDefault="00222A6F" w:rsidP="0012419A">
            <w:pPr>
              <w:numPr>
                <w:ilvl w:val="0"/>
                <w:numId w:val="20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Maintained all paperwork at the school, employer and state levels</w:t>
            </w:r>
          </w:p>
        </w:tc>
      </w:tr>
      <w:tr w:rsidR="00341D76" w:rsidRPr="002263E0">
        <w:tc>
          <w:tcPr>
            <w:tcW w:w="9576" w:type="dxa"/>
            <w:gridSpan w:val="5"/>
            <w:shd w:val="clear" w:color="auto" w:fill="auto"/>
          </w:tcPr>
          <w:p w:rsidR="00341D76" w:rsidRPr="002263E0" w:rsidRDefault="00341D76" w:rsidP="00543E8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B2288" w:rsidRPr="002263E0">
        <w:tc>
          <w:tcPr>
            <w:tcW w:w="7398" w:type="dxa"/>
            <w:gridSpan w:val="4"/>
            <w:shd w:val="clear" w:color="auto" w:fill="auto"/>
          </w:tcPr>
          <w:p w:rsidR="005B2288" w:rsidRPr="002263E0" w:rsidRDefault="002D02B2" w:rsidP="00543E8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Hair Stop, Stewartstown, Pa</w:t>
            </w:r>
          </w:p>
        </w:tc>
        <w:tc>
          <w:tcPr>
            <w:tcW w:w="2178" w:type="dxa"/>
            <w:shd w:val="clear" w:color="auto" w:fill="auto"/>
          </w:tcPr>
          <w:p w:rsidR="005B2288" w:rsidRPr="002263E0" w:rsidRDefault="002D02B2" w:rsidP="00543E8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11/2007-12/2008</w:t>
            </w:r>
          </w:p>
        </w:tc>
      </w:tr>
      <w:tr w:rsidR="005B2288" w:rsidRPr="002263E0">
        <w:tc>
          <w:tcPr>
            <w:tcW w:w="9576" w:type="dxa"/>
            <w:gridSpan w:val="5"/>
            <w:shd w:val="clear" w:color="auto" w:fill="auto"/>
          </w:tcPr>
          <w:p w:rsidR="005B2288" w:rsidRPr="002263E0" w:rsidRDefault="002D02B2" w:rsidP="00543E80">
            <w:pPr>
              <w:rPr>
                <w:rFonts w:ascii="Trebuchet MS" w:hAnsi="Trebuchet MS"/>
                <w:i/>
                <w:sz w:val="22"/>
                <w:szCs w:val="22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</w:rPr>
              <w:t>Stylist</w:t>
            </w:r>
          </w:p>
        </w:tc>
      </w:tr>
      <w:tr w:rsidR="0048643F" w:rsidRPr="002263E0">
        <w:tc>
          <w:tcPr>
            <w:tcW w:w="9576" w:type="dxa"/>
            <w:gridSpan w:val="5"/>
            <w:shd w:val="clear" w:color="auto" w:fill="auto"/>
          </w:tcPr>
          <w:p w:rsidR="0048643F" w:rsidRPr="002263E0" w:rsidRDefault="0048643F" w:rsidP="00543E80">
            <w:pPr>
              <w:rPr>
                <w:rFonts w:ascii="Trebuchet MS" w:hAnsi="Trebuchet MS"/>
                <w:b/>
                <w:i/>
                <w:sz w:val="20"/>
                <w:szCs w:val="20"/>
              </w:rPr>
            </w:pPr>
          </w:p>
        </w:tc>
      </w:tr>
      <w:tr w:rsidR="005B2288" w:rsidRPr="002263E0">
        <w:tc>
          <w:tcPr>
            <w:tcW w:w="9576" w:type="dxa"/>
            <w:gridSpan w:val="5"/>
            <w:shd w:val="clear" w:color="auto" w:fill="auto"/>
          </w:tcPr>
          <w:p w:rsidR="005B2288" w:rsidRDefault="00222A6F" w:rsidP="0012419A">
            <w:pPr>
              <w:numPr>
                <w:ilvl w:val="0"/>
                <w:numId w:val="2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Cut, color and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permed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client’s hair</w:t>
            </w:r>
          </w:p>
          <w:p w:rsidR="00222A6F" w:rsidRDefault="00222A6F" w:rsidP="0012419A">
            <w:pPr>
              <w:numPr>
                <w:ilvl w:val="0"/>
                <w:numId w:val="2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Listened to clients to determine hair care wants and needs</w:t>
            </w:r>
          </w:p>
          <w:p w:rsidR="00222A6F" w:rsidRDefault="00222A6F" w:rsidP="0012419A">
            <w:pPr>
              <w:numPr>
                <w:ilvl w:val="0"/>
                <w:numId w:val="2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Recommended and sold products</w:t>
            </w:r>
          </w:p>
          <w:p w:rsidR="00222A6F" w:rsidRPr="002263E0" w:rsidRDefault="00222A6F" w:rsidP="0012419A">
            <w:pPr>
              <w:numPr>
                <w:ilvl w:val="0"/>
                <w:numId w:val="22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Performed waxing services</w:t>
            </w:r>
          </w:p>
        </w:tc>
      </w:tr>
      <w:tr w:rsidR="005B2288" w:rsidRPr="002263E0">
        <w:tc>
          <w:tcPr>
            <w:tcW w:w="9576" w:type="dxa"/>
            <w:gridSpan w:val="5"/>
            <w:shd w:val="clear" w:color="auto" w:fill="auto"/>
          </w:tcPr>
          <w:p w:rsidR="005B2288" w:rsidRPr="002263E0" w:rsidRDefault="005B2288" w:rsidP="00543E8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B2288" w:rsidRPr="002263E0">
        <w:tc>
          <w:tcPr>
            <w:tcW w:w="7398" w:type="dxa"/>
            <w:gridSpan w:val="4"/>
            <w:shd w:val="clear" w:color="auto" w:fill="auto"/>
          </w:tcPr>
          <w:p w:rsidR="005B2288" w:rsidRPr="002263E0" w:rsidRDefault="002D02B2" w:rsidP="00543E8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Body Factory, Stewartstown, Pa</w:t>
            </w:r>
          </w:p>
        </w:tc>
        <w:tc>
          <w:tcPr>
            <w:tcW w:w="2178" w:type="dxa"/>
            <w:shd w:val="clear" w:color="auto" w:fill="auto"/>
          </w:tcPr>
          <w:p w:rsidR="005B2288" w:rsidRPr="002263E0" w:rsidRDefault="002D02B2" w:rsidP="00543E8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12/2006-10/2007</w:t>
            </w:r>
          </w:p>
        </w:tc>
      </w:tr>
      <w:tr w:rsidR="005B2288" w:rsidRPr="002263E0">
        <w:tc>
          <w:tcPr>
            <w:tcW w:w="9576" w:type="dxa"/>
            <w:gridSpan w:val="5"/>
            <w:shd w:val="clear" w:color="auto" w:fill="auto"/>
          </w:tcPr>
          <w:p w:rsidR="005B2288" w:rsidRDefault="002D02B2" w:rsidP="00543E80">
            <w:pPr>
              <w:rPr>
                <w:rFonts w:ascii="Trebuchet MS" w:hAnsi="Trebuchet MS"/>
                <w:b/>
                <w:i/>
                <w:sz w:val="22"/>
                <w:szCs w:val="22"/>
              </w:rPr>
            </w:pPr>
            <w:r>
              <w:rPr>
                <w:rFonts w:ascii="Trebuchet MS" w:hAnsi="Trebuchet MS"/>
                <w:b/>
                <w:i/>
                <w:sz w:val="22"/>
                <w:szCs w:val="22"/>
              </w:rPr>
              <w:t>Stylist</w:t>
            </w:r>
          </w:p>
          <w:p w:rsidR="00D429B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Cut, color and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permed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client’s hair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Listened to clients to determine hair care wants and needs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Recommended and sold products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Performed waxing services</w:t>
            </w:r>
          </w:p>
          <w:p w:rsidR="00222A6F" w:rsidRDefault="00222A6F" w:rsidP="00222A6F">
            <w:pPr>
              <w:rPr>
                <w:rFonts w:ascii="Trebuchet MS" w:hAnsi="Trebuchet MS"/>
                <w:sz w:val="22"/>
                <w:szCs w:val="22"/>
              </w:rPr>
            </w:pPr>
          </w:p>
          <w:p w:rsidR="00222A6F" w:rsidRDefault="00222A6F" w:rsidP="00222A6F">
            <w:pPr>
              <w:rPr>
                <w:rFonts w:ascii="Trebuchet MS" w:hAnsi="Trebuchet MS"/>
                <w:sz w:val="22"/>
                <w:szCs w:val="22"/>
              </w:rPr>
            </w:pPr>
          </w:p>
          <w:p w:rsidR="00222A6F" w:rsidRDefault="00222A6F" w:rsidP="00222A6F">
            <w:pPr>
              <w:rPr>
                <w:rFonts w:ascii="Trebuchet MS" w:hAnsi="Trebuchet MS"/>
                <w:sz w:val="22"/>
                <w:szCs w:val="22"/>
              </w:rPr>
            </w:pPr>
          </w:p>
          <w:p w:rsidR="00222A6F" w:rsidRPr="00222A6F" w:rsidRDefault="00222A6F" w:rsidP="00222A6F">
            <w:pPr>
              <w:rPr>
                <w:rFonts w:ascii="Trebuchet MS" w:hAnsi="Trebuchet MS"/>
                <w:sz w:val="22"/>
                <w:szCs w:val="22"/>
              </w:rPr>
            </w:pPr>
          </w:p>
          <w:p w:rsidR="002D02B2" w:rsidRDefault="002D02B2" w:rsidP="00543E80">
            <w:pPr>
              <w:rPr>
                <w:rFonts w:ascii="Trebuchet MS" w:hAnsi="Trebuchet MS"/>
                <w:b/>
                <w:i/>
                <w:sz w:val="22"/>
                <w:szCs w:val="22"/>
              </w:rPr>
            </w:pPr>
          </w:p>
          <w:p w:rsidR="002D02B2" w:rsidRDefault="002D02B2" w:rsidP="00543E80">
            <w:pPr>
              <w:rPr>
                <w:rFonts w:ascii="Trebuchet MS" w:hAnsi="Trebuchet MS"/>
                <w:b/>
                <w:i/>
                <w:sz w:val="22"/>
                <w:szCs w:val="22"/>
              </w:rPr>
            </w:pPr>
          </w:p>
          <w:p w:rsidR="002D02B2" w:rsidRPr="002D02B2" w:rsidRDefault="002D02B2" w:rsidP="00543E8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Hair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Cuttery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, Cockeysville,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and Shrewsbury, Pa  </w:t>
            </w:r>
            <w:r w:rsidR="00DA5FEE">
              <w:rPr>
                <w:rFonts w:ascii="Trebuchet MS" w:hAnsi="Trebuchet MS"/>
                <w:sz w:val="22"/>
                <w:szCs w:val="22"/>
              </w:rPr>
              <w:t xml:space="preserve">             </w:t>
            </w:r>
            <w:r>
              <w:rPr>
                <w:rFonts w:ascii="Trebuchet MS" w:hAnsi="Trebuchet MS"/>
                <w:sz w:val="22"/>
                <w:szCs w:val="22"/>
              </w:rPr>
              <w:t xml:space="preserve">   </w:t>
            </w:r>
            <w:r w:rsidR="00DA5FEE">
              <w:rPr>
                <w:rFonts w:ascii="Trebuchet MS" w:hAnsi="Trebuchet MS"/>
                <w:sz w:val="22"/>
                <w:szCs w:val="22"/>
              </w:rPr>
              <w:t>1995-1998 and 8/2006-12/2006</w:t>
            </w:r>
          </w:p>
        </w:tc>
      </w:tr>
      <w:tr w:rsidR="0052193A" w:rsidRPr="002263E0">
        <w:tc>
          <w:tcPr>
            <w:tcW w:w="9576" w:type="dxa"/>
            <w:gridSpan w:val="5"/>
            <w:shd w:val="clear" w:color="auto" w:fill="auto"/>
          </w:tcPr>
          <w:p w:rsidR="0052193A" w:rsidRDefault="00DA5FEE" w:rsidP="00543E80">
            <w:pPr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lastRenderedPageBreak/>
              <w:t>Stylist, Assistant Manager, Salon Manager</w:t>
            </w:r>
          </w:p>
          <w:p w:rsidR="00D429B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Cut, color and </w:t>
            </w:r>
            <w:proofErr w:type="spellStart"/>
            <w:r>
              <w:rPr>
                <w:rFonts w:ascii="Trebuchet MS" w:hAnsi="Trebuchet MS"/>
              </w:rPr>
              <w:t>permed</w:t>
            </w:r>
            <w:proofErr w:type="spellEnd"/>
            <w:r>
              <w:rPr>
                <w:rFonts w:ascii="Trebuchet MS" w:hAnsi="Trebuchet MS"/>
              </w:rPr>
              <w:t xml:space="preserve"> client’s hair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Listened to clients to determine hair care wants and needs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Recommended and sold products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Performed waxing services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Managed salon of 24 stylists to ensure coverage for salon</w:t>
            </w:r>
          </w:p>
          <w:p w:rsidR="00222A6F" w:rsidRPr="00D429B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Ensured inventory of products and chemicals for use in salon</w:t>
            </w:r>
          </w:p>
          <w:p w:rsidR="00DA5FEE" w:rsidRDefault="00DA5FEE" w:rsidP="00543E80">
            <w:pPr>
              <w:rPr>
                <w:rFonts w:ascii="Trebuchet MS" w:hAnsi="Trebuchet MS"/>
                <w:b/>
                <w:i/>
              </w:rPr>
            </w:pPr>
          </w:p>
          <w:p w:rsidR="00DA5FEE" w:rsidRDefault="00DA5FEE" w:rsidP="00543E8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MBNA America, Hunt Valley, </w:t>
            </w:r>
            <w:proofErr w:type="spellStart"/>
            <w:r>
              <w:rPr>
                <w:rFonts w:ascii="Trebuchet MS" w:hAnsi="Trebuchet MS"/>
              </w:rPr>
              <w:t>Md</w:t>
            </w:r>
            <w:proofErr w:type="spellEnd"/>
            <w:r>
              <w:rPr>
                <w:rFonts w:ascii="Trebuchet MS" w:hAnsi="Trebuchet MS"/>
              </w:rPr>
              <w:t xml:space="preserve">                                                        5/2000-11/2004</w:t>
            </w:r>
          </w:p>
          <w:p w:rsidR="00DA5FEE" w:rsidRDefault="00DA5FEE" w:rsidP="00543E80">
            <w:pPr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Account Manager, Compliance Analyst, Forms Review Analyst, Arbitration Coordinator</w:t>
            </w:r>
          </w:p>
          <w:p w:rsidR="00D429B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Managed accounts 30-150 days past due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Contacted cardholders and arranged payments and programs to meet cardholder needs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Maintained 100% security of sensitive information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Conducted audits and wrote reports with recommendations based on those audits</w:t>
            </w:r>
          </w:p>
          <w:p w:rsidR="00222A6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Reviewed cardholder accounts for program eligibility and to ensure program requirements were met</w:t>
            </w:r>
          </w:p>
          <w:p w:rsidR="00222A6F" w:rsidRPr="00D429BF" w:rsidRDefault="00222A6F" w:rsidP="00D429BF">
            <w:pPr>
              <w:pStyle w:val="ListParagraph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Reviewed accounts and credit reports, contacting cardholders that met arbitration criteria</w:t>
            </w:r>
          </w:p>
          <w:p w:rsidR="00DA5FEE" w:rsidRDefault="00DA5FEE" w:rsidP="00543E80">
            <w:pPr>
              <w:rPr>
                <w:rFonts w:ascii="Trebuchet MS" w:hAnsi="Trebuchet MS"/>
                <w:b/>
                <w:i/>
              </w:rPr>
            </w:pPr>
          </w:p>
          <w:p w:rsidR="00DA5FEE" w:rsidRPr="00DA5FEE" w:rsidRDefault="00DA5FEE" w:rsidP="00543E80">
            <w:pPr>
              <w:rPr>
                <w:rFonts w:ascii="Trebuchet MS" w:hAnsi="Trebuchet MS"/>
                <w:b/>
                <w:i/>
              </w:rPr>
            </w:pPr>
          </w:p>
        </w:tc>
      </w:tr>
      <w:tr w:rsidR="00341D76" w:rsidRPr="002263E0">
        <w:tc>
          <w:tcPr>
            <w:tcW w:w="9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1D76" w:rsidRPr="002263E0" w:rsidRDefault="00341D76" w:rsidP="0012419A">
            <w:pPr>
              <w:rPr>
                <w:rFonts w:ascii="Trebuchet MS" w:hAnsi="Trebuchet MS"/>
                <w:b/>
              </w:rPr>
            </w:pPr>
            <w:r w:rsidRPr="002263E0">
              <w:rPr>
                <w:rFonts w:ascii="Trebuchet MS" w:hAnsi="Trebuchet MS"/>
                <w:b/>
              </w:rPr>
              <w:t>EDUCATION</w:t>
            </w:r>
            <w:r w:rsidR="0012419A" w:rsidRPr="002263E0">
              <w:rPr>
                <w:rFonts w:ascii="Trebuchet MS" w:hAnsi="Trebuchet MS"/>
                <w:b/>
              </w:rPr>
              <w:t xml:space="preserve"> AND </w:t>
            </w:r>
            <w:r w:rsidR="00AD28E8" w:rsidRPr="002263E0">
              <w:rPr>
                <w:rFonts w:ascii="Trebuchet MS" w:hAnsi="Trebuchet MS"/>
                <w:b/>
              </w:rPr>
              <w:t>PROFESSIONAL DEVELOPMENT</w:t>
            </w:r>
          </w:p>
        </w:tc>
      </w:tr>
      <w:tr w:rsidR="00341D76" w:rsidRPr="002263E0">
        <w:tc>
          <w:tcPr>
            <w:tcW w:w="9576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341D76" w:rsidRPr="002263E0" w:rsidRDefault="00DA5FEE" w:rsidP="00DA5FEE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Associates Degree</w:t>
            </w:r>
            <w:r w:rsidR="0076322C" w:rsidRPr="002263E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,</w:t>
            </w:r>
            <w:r w:rsidR="0076322C" w:rsidRPr="002263E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Everest University,</w:t>
            </w:r>
            <w:r w:rsidR="0052193A" w:rsidRPr="002263E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Tampa, Fl, </w:t>
            </w:r>
            <w:r w:rsidR="0052193A" w:rsidRPr="002263E0">
              <w:rPr>
                <w:rFonts w:ascii="Trebuchet MS" w:hAnsi="Trebuchet MS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>2007-2010</w:t>
            </w:r>
          </w:p>
        </w:tc>
      </w:tr>
      <w:tr w:rsidR="00A857F2" w:rsidRPr="002263E0">
        <w:tc>
          <w:tcPr>
            <w:tcW w:w="9576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A857F2" w:rsidRDefault="009D29EA" w:rsidP="00A857F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Cosmetology , Westminster Beauty School, Westminster,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Md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2004-2005</w:t>
            </w:r>
          </w:p>
          <w:p w:rsidR="009D29EA" w:rsidRPr="002263E0" w:rsidRDefault="009D29EA" w:rsidP="00A857F2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Licensed cosmetologist in both Maryland and Pennsylvania</w:t>
            </w:r>
          </w:p>
        </w:tc>
      </w:tr>
      <w:tr w:rsidR="0052193A" w:rsidRPr="002263E0">
        <w:tc>
          <w:tcPr>
            <w:tcW w:w="9576" w:type="dxa"/>
            <w:gridSpan w:val="5"/>
            <w:shd w:val="clear" w:color="auto" w:fill="auto"/>
          </w:tcPr>
          <w:p w:rsidR="0052193A" w:rsidRPr="002263E0" w:rsidRDefault="0052193A" w:rsidP="0052193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2419A" w:rsidRPr="002263E0">
        <w:tc>
          <w:tcPr>
            <w:tcW w:w="9576" w:type="dxa"/>
            <w:gridSpan w:val="5"/>
            <w:shd w:val="clear" w:color="auto" w:fill="auto"/>
          </w:tcPr>
          <w:p w:rsidR="0012419A" w:rsidRPr="002263E0" w:rsidRDefault="0012419A" w:rsidP="0052193A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341D76" w:rsidRPr="002263E0">
        <w:tc>
          <w:tcPr>
            <w:tcW w:w="9576" w:type="dxa"/>
            <w:gridSpan w:val="5"/>
            <w:shd w:val="clear" w:color="auto" w:fill="auto"/>
          </w:tcPr>
          <w:p w:rsidR="00341D76" w:rsidRPr="002263E0" w:rsidRDefault="00341D76" w:rsidP="00543E80">
            <w:pPr>
              <w:rPr>
                <w:rFonts w:ascii="Trebuchet MS" w:hAnsi="Trebuchet MS"/>
              </w:rPr>
            </w:pPr>
          </w:p>
        </w:tc>
      </w:tr>
      <w:tr w:rsidR="005156B6" w:rsidRPr="002263E0">
        <w:tc>
          <w:tcPr>
            <w:tcW w:w="9576" w:type="dxa"/>
            <w:gridSpan w:val="5"/>
            <w:shd w:val="clear" w:color="auto" w:fill="auto"/>
          </w:tcPr>
          <w:p w:rsidR="005156B6" w:rsidRPr="002263E0" w:rsidRDefault="005156B6" w:rsidP="005156B6">
            <w:pPr>
              <w:rPr>
                <w:rFonts w:ascii="Trebuchet MS" w:hAnsi="Trebuchet MS"/>
              </w:rPr>
            </w:pPr>
          </w:p>
        </w:tc>
      </w:tr>
      <w:tr w:rsidR="005156B6" w:rsidRPr="002263E0">
        <w:tc>
          <w:tcPr>
            <w:tcW w:w="95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56B6" w:rsidRPr="002263E0" w:rsidRDefault="00543C13" w:rsidP="00AD28E8">
            <w:pPr>
              <w:rPr>
                <w:rFonts w:ascii="Trebuchet MS" w:hAnsi="Trebuchet MS"/>
                <w:b/>
              </w:rPr>
            </w:pPr>
            <w:r w:rsidRPr="002263E0">
              <w:rPr>
                <w:rFonts w:ascii="Trebuchet MS" w:hAnsi="Trebuchet MS"/>
                <w:b/>
              </w:rPr>
              <w:t>HONORS AND AWARDS</w:t>
            </w:r>
          </w:p>
        </w:tc>
      </w:tr>
      <w:tr w:rsidR="005156B6" w:rsidRPr="002263E0">
        <w:tc>
          <w:tcPr>
            <w:tcW w:w="9576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5156B6" w:rsidRDefault="009D29EA" w:rsidP="005156B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Commendations based on work performance and customer service</w:t>
            </w:r>
          </w:p>
          <w:p w:rsidR="00DE054E" w:rsidRDefault="00DE054E" w:rsidP="005156B6">
            <w:pPr>
              <w:rPr>
                <w:rFonts w:ascii="Trebuchet MS" w:hAnsi="Trebuchet MS"/>
                <w:sz w:val="22"/>
                <w:szCs w:val="22"/>
              </w:rPr>
            </w:pPr>
          </w:p>
          <w:p w:rsidR="00DE054E" w:rsidRDefault="00DE054E" w:rsidP="005156B6">
            <w:pPr>
              <w:rPr>
                <w:rFonts w:ascii="Trebuchet MS" w:hAnsi="Trebuchet MS"/>
                <w:sz w:val="22"/>
                <w:szCs w:val="22"/>
              </w:rPr>
            </w:pPr>
          </w:p>
          <w:p w:rsidR="00DE054E" w:rsidRDefault="00DE054E" w:rsidP="003C635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VOLUNTEER WORK</w:t>
            </w:r>
          </w:p>
          <w:p w:rsidR="003C635A" w:rsidRPr="003C635A" w:rsidRDefault="003C635A" w:rsidP="003C635A">
            <w:pPr>
              <w:rPr>
                <w:rFonts w:ascii="Trebuchet MS" w:hAnsi="Trebuchet MS"/>
              </w:rPr>
            </w:pPr>
            <w:r w:rsidRPr="003C635A">
              <w:rPr>
                <w:rFonts w:ascii="Trebuchet MS" w:hAnsi="Trebuchet MS"/>
              </w:rPr>
              <w:t>__________________________________________________________________</w:t>
            </w:r>
            <w:r>
              <w:rPr>
                <w:rFonts w:ascii="Trebuchet MS" w:hAnsi="Trebuchet MS"/>
              </w:rPr>
              <w:t>________</w:t>
            </w:r>
          </w:p>
        </w:tc>
      </w:tr>
      <w:tr w:rsidR="005156B6" w:rsidRPr="0052193A">
        <w:tc>
          <w:tcPr>
            <w:tcW w:w="9576" w:type="dxa"/>
            <w:gridSpan w:val="5"/>
            <w:shd w:val="clear" w:color="auto" w:fill="auto"/>
          </w:tcPr>
          <w:p w:rsidR="005156B6" w:rsidRPr="0052193A" w:rsidRDefault="005156B6" w:rsidP="005156B6">
            <w:pPr>
              <w:rPr>
                <w:sz w:val="12"/>
                <w:szCs w:val="12"/>
              </w:rPr>
            </w:pPr>
          </w:p>
        </w:tc>
      </w:tr>
    </w:tbl>
    <w:p w:rsidR="00B753DA" w:rsidRDefault="00990539" w:rsidP="001377D6">
      <w:pPr>
        <w:rPr>
          <w:rFonts w:ascii="Trebuchet MS" w:hAnsi="Trebuchet MS"/>
        </w:rPr>
      </w:pPr>
      <w:r w:rsidRPr="00990539">
        <w:rPr>
          <w:rFonts w:ascii="Trebuchet MS" w:hAnsi="Trebuchet MS"/>
        </w:rPr>
        <w:t>Stewartstown Elementary School, Stewartstown, PA</w:t>
      </w:r>
      <w:r w:rsidRPr="00990539">
        <w:rPr>
          <w:rFonts w:ascii="Trebuchet MS" w:hAnsi="Trebuchet MS"/>
        </w:rPr>
        <w:tab/>
      </w:r>
      <w:r w:rsidRPr="00990539">
        <w:rPr>
          <w:rFonts w:ascii="Trebuchet MS" w:hAnsi="Trebuchet MS"/>
        </w:rPr>
        <w:tab/>
      </w:r>
      <w:r w:rsidRPr="00990539">
        <w:rPr>
          <w:rFonts w:ascii="Trebuchet MS" w:hAnsi="Trebuchet MS"/>
        </w:rPr>
        <w:tab/>
      </w:r>
      <w:r w:rsidRPr="00990539">
        <w:rPr>
          <w:rFonts w:ascii="Trebuchet MS" w:hAnsi="Trebuchet MS"/>
        </w:rPr>
        <w:tab/>
        <w:t>2005-2009</w:t>
      </w:r>
    </w:p>
    <w:p w:rsidR="00990539" w:rsidRDefault="00990539" w:rsidP="001377D6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PTA Membership Chair</w:t>
      </w:r>
    </w:p>
    <w:p w:rsidR="00990539" w:rsidRDefault="00990539" w:rsidP="001377D6">
      <w:pPr>
        <w:rPr>
          <w:rFonts w:ascii="Trebuchet MS" w:hAnsi="Trebuchet MS"/>
          <w:b/>
          <w:i/>
        </w:rPr>
      </w:pPr>
    </w:p>
    <w:p w:rsidR="00990539" w:rsidRDefault="00990539" w:rsidP="001377D6">
      <w:pPr>
        <w:rPr>
          <w:rFonts w:ascii="Trebuchet MS" w:hAnsi="Trebuchet MS"/>
        </w:rPr>
      </w:pPr>
      <w:r>
        <w:rPr>
          <w:rFonts w:ascii="Trebuchet MS" w:hAnsi="Trebuchet MS"/>
        </w:rPr>
        <w:t>Stewartstown Elementary School, Stewartstown, Pa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2007-2009</w:t>
      </w:r>
    </w:p>
    <w:p w:rsidR="00990539" w:rsidRDefault="00990539" w:rsidP="001377D6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Yearbook chair</w:t>
      </w:r>
    </w:p>
    <w:p w:rsidR="00990539" w:rsidRDefault="00990539" w:rsidP="001377D6">
      <w:pPr>
        <w:rPr>
          <w:rFonts w:ascii="Trebuchet MS" w:hAnsi="Trebuchet MS"/>
          <w:b/>
          <w:i/>
        </w:rPr>
      </w:pPr>
    </w:p>
    <w:p w:rsidR="00990539" w:rsidRDefault="00990539" w:rsidP="001377D6">
      <w:pPr>
        <w:rPr>
          <w:rFonts w:ascii="Trebuchet MS" w:hAnsi="Trebuchet MS"/>
        </w:rPr>
      </w:pPr>
      <w:r>
        <w:rPr>
          <w:rFonts w:ascii="Trebuchet MS" w:hAnsi="Trebuchet MS"/>
        </w:rPr>
        <w:t>Barrens Recreational Soccer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2003-2009</w:t>
      </w:r>
    </w:p>
    <w:p w:rsidR="00990539" w:rsidRDefault="00700353" w:rsidP="001377D6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Head </w:t>
      </w:r>
      <w:r w:rsidR="00990539">
        <w:rPr>
          <w:rFonts w:ascii="Trebuchet MS" w:hAnsi="Trebuchet MS"/>
          <w:b/>
          <w:i/>
        </w:rPr>
        <w:t>Coach</w:t>
      </w:r>
    </w:p>
    <w:p w:rsidR="00990539" w:rsidRDefault="00990539" w:rsidP="001377D6">
      <w:pPr>
        <w:rPr>
          <w:rFonts w:ascii="Trebuchet MS" w:hAnsi="Trebuchet MS"/>
          <w:b/>
          <w:i/>
        </w:rPr>
      </w:pPr>
    </w:p>
    <w:p w:rsidR="00990539" w:rsidRDefault="00990539" w:rsidP="001377D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Eric P. </w:t>
      </w:r>
      <w:proofErr w:type="spellStart"/>
      <w:r>
        <w:rPr>
          <w:rFonts w:ascii="Trebuchet MS" w:hAnsi="Trebuchet MS"/>
        </w:rPr>
        <w:t>Coomes</w:t>
      </w:r>
      <w:proofErr w:type="spellEnd"/>
      <w:r>
        <w:rPr>
          <w:rFonts w:ascii="Trebuchet MS" w:hAnsi="Trebuchet MS"/>
        </w:rPr>
        <w:t xml:space="preserve"> Foundation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2007-2009</w:t>
      </w:r>
    </w:p>
    <w:p w:rsidR="00990539" w:rsidRPr="00990539" w:rsidRDefault="00990539" w:rsidP="001377D6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Event Planning</w:t>
      </w:r>
    </w:p>
    <w:sectPr w:rsidR="00990539" w:rsidRPr="00990539" w:rsidSect="00E9016D">
      <w:headerReference w:type="first" r:id="rId8"/>
      <w:pgSz w:w="12240" w:h="15840" w:code="1"/>
      <w:pgMar w:top="72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B98" w:rsidRDefault="00937B98">
      <w:r>
        <w:separator/>
      </w:r>
    </w:p>
  </w:endnote>
  <w:endnote w:type="continuationSeparator" w:id="0">
    <w:p w:rsidR="00937B98" w:rsidRDefault="00937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B98" w:rsidRDefault="00937B98">
      <w:r>
        <w:separator/>
      </w:r>
    </w:p>
  </w:footnote>
  <w:footnote w:type="continuationSeparator" w:id="0">
    <w:p w:rsidR="00937B98" w:rsidRDefault="00937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A2" w:rsidRDefault="005423A2" w:rsidP="0068571D">
    <w:pPr>
      <w:pStyle w:val="Header"/>
      <w:tabs>
        <w:tab w:val="clear" w:pos="4320"/>
        <w:tab w:val="clear" w:pos="8640"/>
        <w:tab w:val="left" w:pos="22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9DA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C794E"/>
    <w:multiLevelType w:val="multilevel"/>
    <w:tmpl w:val="51F2288C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154A6491"/>
    <w:multiLevelType w:val="multilevel"/>
    <w:tmpl w:val="76DE815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1525E2"/>
    <w:multiLevelType w:val="hybridMultilevel"/>
    <w:tmpl w:val="51F2288C"/>
    <w:lvl w:ilvl="0" w:tplc="E4E4C164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24565C3"/>
    <w:multiLevelType w:val="hybridMultilevel"/>
    <w:tmpl w:val="558A2048"/>
    <w:lvl w:ilvl="0" w:tplc="6EF2B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0D3EF8"/>
    <w:multiLevelType w:val="hybridMultilevel"/>
    <w:tmpl w:val="D098E0B8"/>
    <w:lvl w:ilvl="0" w:tplc="E4E4C16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4A92EDE"/>
    <w:multiLevelType w:val="hybridMultilevel"/>
    <w:tmpl w:val="57328790"/>
    <w:lvl w:ilvl="0" w:tplc="B746AC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781B71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900E3"/>
    <w:multiLevelType w:val="multilevel"/>
    <w:tmpl w:val="51F2288C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B4C3172"/>
    <w:multiLevelType w:val="hybridMultilevel"/>
    <w:tmpl w:val="4F282EBC"/>
    <w:lvl w:ilvl="0" w:tplc="244A8A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F51A0E"/>
    <w:multiLevelType w:val="multilevel"/>
    <w:tmpl w:val="F86CF482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65318"/>
    <w:multiLevelType w:val="hybridMultilevel"/>
    <w:tmpl w:val="EDB274F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44105077"/>
    <w:multiLevelType w:val="hybridMultilevel"/>
    <w:tmpl w:val="321CD4A6"/>
    <w:lvl w:ilvl="0" w:tplc="2F2E486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D737C9"/>
    <w:multiLevelType w:val="hybridMultilevel"/>
    <w:tmpl w:val="D6AAD1A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51BE25A3"/>
    <w:multiLevelType w:val="hybridMultilevel"/>
    <w:tmpl w:val="8CC4C28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AC4FAB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546741"/>
    <w:multiLevelType w:val="hybridMultilevel"/>
    <w:tmpl w:val="F86CF482"/>
    <w:lvl w:ilvl="0" w:tplc="FBDA7E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2A0415"/>
    <w:multiLevelType w:val="hybridMultilevel"/>
    <w:tmpl w:val="6FBE57A4"/>
    <w:lvl w:ilvl="0" w:tplc="E4E4C16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6521370"/>
    <w:multiLevelType w:val="hybridMultilevel"/>
    <w:tmpl w:val="B28E9D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34B4E"/>
    <w:multiLevelType w:val="multilevel"/>
    <w:tmpl w:val="76DE815E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D565222"/>
    <w:multiLevelType w:val="hybridMultilevel"/>
    <w:tmpl w:val="76DE815E"/>
    <w:lvl w:ilvl="0" w:tplc="FBDA7E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DE83418"/>
    <w:multiLevelType w:val="hybridMultilevel"/>
    <w:tmpl w:val="9B022D5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7116204F"/>
    <w:multiLevelType w:val="multilevel"/>
    <w:tmpl w:val="321CD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527FAD"/>
    <w:multiLevelType w:val="hybridMultilevel"/>
    <w:tmpl w:val="D9DECB1E"/>
    <w:lvl w:ilvl="0" w:tplc="6EF2B6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7C2D6C"/>
    <w:multiLevelType w:val="multilevel"/>
    <w:tmpl w:val="51F2288C"/>
    <w:lvl w:ilvl="0">
      <w:start w:val="1"/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20"/>
  </w:num>
  <w:num w:numId="5">
    <w:abstractNumId w:val="2"/>
  </w:num>
  <w:num w:numId="6">
    <w:abstractNumId w:val="17"/>
  </w:num>
  <w:num w:numId="7">
    <w:abstractNumId w:val="19"/>
  </w:num>
  <w:num w:numId="8">
    <w:abstractNumId w:val="5"/>
  </w:num>
  <w:num w:numId="9">
    <w:abstractNumId w:val="3"/>
  </w:num>
  <w:num w:numId="10">
    <w:abstractNumId w:val="24"/>
  </w:num>
  <w:num w:numId="11">
    <w:abstractNumId w:val="11"/>
  </w:num>
  <w:num w:numId="12">
    <w:abstractNumId w:val="8"/>
  </w:num>
  <w:num w:numId="13">
    <w:abstractNumId w:val="13"/>
  </w:num>
  <w:num w:numId="14">
    <w:abstractNumId w:val="1"/>
  </w:num>
  <w:num w:numId="15">
    <w:abstractNumId w:val="21"/>
  </w:num>
  <w:num w:numId="16">
    <w:abstractNumId w:val="14"/>
  </w:num>
  <w:num w:numId="17">
    <w:abstractNumId w:val="15"/>
  </w:num>
  <w:num w:numId="18">
    <w:abstractNumId w:val="9"/>
  </w:num>
  <w:num w:numId="19">
    <w:abstractNumId w:val="22"/>
  </w:num>
  <w:num w:numId="20">
    <w:abstractNumId w:val="6"/>
  </w:num>
  <w:num w:numId="21">
    <w:abstractNumId w:val="7"/>
  </w:num>
  <w:num w:numId="22">
    <w:abstractNumId w:val="23"/>
  </w:num>
  <w:num w:numId="23">
    <w:abstractNumId w:val="0"/>
  </w:num>
  <w:num w:numId="24">
    <w:abstractNumId w:val="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FEE"/>
    <w:rsid w:val="000025D9"/>
    <w:rsid w:val="00002F73"/>
    <w:rsid w:val="00057611"/>
    <w:rsid w:val="00065FD2"/>
    <w:rsid w:val="00072D34"/>
    <w:rsid w:val="000F1BB9"/>
    <w:rsid w:val="00105110"/>
    <w:rsid w:val="00106BC7"/>
    <w:rsid w:val="00107C32"/>
    <w:rsid w:val="0012419A"/>
    <w:rsid w:val="001377D6"/>
    <w:rsid w:val="001D75D9"/>
    <w:rsid w:val="001E5F95"/>
    <w:rsid w:val="0020175D"/>
    <w:rsid w:val="002210D2"/>
    <w:rsid w:val="00222A6F"/>
    <w:rsid w:val="002263E0"/>
    <w:rsid w:val="002803C9"/>
    <w:rsid w:val="00287062"/>
    <w:rsid w:val="002A28EE"/>
    <w:rsid w:val="002D02B2"/>
    <w:rsid w:val="002D3764"/>
    <w:rsid w:val="003125C0"/>
    <w:rsid w:val="00321C1A"/>
    <w:rsid w:val="003255DC"/>
    <w:rsid w:val="00341D76"/>
    <w:rsid w:val="00365300"/>
    <w:rsid w:val="00397A18"/>
    <w:rsid w:val="003A66A6"/>
    <w:rsid w:val="003B0580"/>
    <w:rsid w:val="003C635A"/>
    <w:rsid w:val="00404823"/>
    <w:rsid w:val="00420E8C"/>
    <w:rsid w:val="00423F67"/>
    <w:rsid w:val="00460E70"/>
    <w:rsid w:val="004709D4"/>
    <w:rsid w:val="0048643F"/>
    <w:rsid w:val="004875B3"/>
    <w:rsid w:val="004A5AF4"/>
    <w:rsid w:val="004D1095"/>
    <w:rsid w:val="004F768C"/>
    <w:rsid w:val="005156B6"/>
    <w:rsid w:val="0052193A"/>
    <w:rsid w:val="005423A2"/>
    <w:rsid w:val="00543C13"/>
    <w:rsid w:val="00543E80"/>
    <w:rsid w:val="00586D63"/>
    <w:rsid w:val="00596B7E"/>
    <w:rsid w:val="005A0F04"/>
    <w:rsid w:val="005B2288"/>
    <w:rsid w:val="005E0A07"/>
    <w:rsid w:val="005E15AD"/>
    <w:rsid w:val="005F68BC"/>
    <w:rsid w:val="00602278"/>
    <w:rsid w:val="00602946"/>
    <w:rsid w:val="00643445"/>
    <w:rsid w:val="00646001"/>
    <w:rsid w:val="00654EC0"/>
    <w:rsid w:val="0068571D"/>
    <w:rsid w:val="00700353"/>
    <w:rsid w:val="00733444"/>
    <w:rsid w:val="00744B0C"/>
    <w:rsid w:val="00744F59"/>
    <w:rsid w:val="00747116"/>
    <w:rsid w:val="00762811"/>
    <w:rsid w:val="0076322C"/>
    <w:rsid w:val="00776A1C"/>
    <w:rsid w:val="0079363F"/>
    <w:rsid w:val="007A7CBB"/>
    <w:rsid w:val="007D6418"/>
    <w:rsid w:val="00811760"/>
    <w:rsid w:val="008C0A48"/>
    <w:rsid w:val="008C5B61"/>
    <w:rsid w:val="00933DA5"/>
    <w:rsid w:val="00937B98"/>
    <w:rsid w:val="00963641"/>
    <w:rsid w:val="00963C7E"/>
    <w:rsid w:val="00976380"/>
    <w:rsid w:val="00990539"/>
    <w:rsid w:val="009B4F89"/>
    <w:rsid w:val="009D29EA"/>
    <w:rsid w:val="009E09BF"/>
    <w:rsid w:val="009E4185"/>
    <w:rsid w:val="009F538B"/>
    <w:rsid w:val="00A06168"/>
    <w:rsid w:val="00A4177E"/>
    <w:rsid w:val="00A53F74"/>
    <w:rsid w:val="00A66A77"/>
    <w:rsid w:val="00A84BBF"/>
    <w:rsid w:val="00A857F2"/>
    <w:rsid w:val="00A93884"/>
    <w:rsid w:val="00AB3B96"/>
    <w:rsid w:val="00AD1287"/>
    <w:rsid w:val="00AD28E8"/>
    <w:rsid w:val="00B13EA8"/>
    <w:rsid w:val="00B20431"/>
    <w:rsid w:val="00B753DA"/>
    <w:rsid w:val="00BE1BA6"/>
    <w:rsid w:val="00BF5A72"/>
    <w:rsid w:val="00C02123"/>
    <w:rsid w:val="00C02986"/>
    <w:rsid w:val="00C23C82"/>
    <w:rsid w:val="00C2761C"/>
    <w:rsid w:val="00C54085"/>
    <w:rsid w:val="00CD05C9"/>
    <w:rsid w:val="00D16A05"/>
    <w:rsid w:val="00D3253F"/>
    <w:rsid w:val="00D429BF"/>
    <w:rsid w:val="00D477F1"/>
    <w:rsid w:val="00D6179A"/>
    <w:rsid w:val="00D74FE6"/>
    <w:rsid w:val="00DA5FEE"/>
    <w:rsid w:val="00DC32D3"/>
    <w:rsid w:val="00DD4EE9"/>
    <w:rsid w:val="00DE054E"/>
    <w:rsid w:val="00DF0D15"/>
    <w:rsid w:val="00E1665D"/>
    <w:rsid w:val="00E179C4"/>
    <w:rsid w:val="00E24B2D"/>
    <w:rsid w:val="00E40783"/>
    <w:rsid w:val="00E5667E"/>
    <w:rsid w:val="00E9016D"/>
    <w:rsid w:val="00E9333E"/>
    <w:rsid w:val="00EA5F59"/>
    <w:rsid w:val="00EB711E"/>
    <w:rsid w:val="00EE1008"/>
    <w:rsid w:val="00EF36DE"/>
    <w:rsid w:val="00F1253B"/>
    <w:rsid w:val="00F23271"/>
    <w:rsid w:val="00F24C3C"/>
    <w:rsid w:val="00F44543"/>
    <w:rsid w:val="00F660CE"/>
    <w:rsid w:val="00F71054"/>
    <w:rsid w:val="00F90891"/>
    <w:rsid w:val="00F95D62"/>
    <w:rsid w:val="00FF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83"/>
    <w:rPr>
      <w:sz w:val="24"/>
      <w:szCs w:val="24"/>
    </w:rPr>
  </w:style>
  <w:style w:type="paragraph" w:styleId="Heading1">
    <w:name w:val="heading 1"/>
    <w:basedOn w:val="Normal"/>
    <w:next w:val="Normal"/>
    <w:qFormat/>
    <w:rsid w:val="00A061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1B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1BA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1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">
    <w:name w:val="email"/>
    <w:basedOn w:val="DefaultParagraphFont"/>
    <w:rsid w:val="00F24C3C"/>
    <w:rPr>
      <w:rFonts w:ascii="Arial" w:hAnsi="Arial"/>
      <w:sz w:val="20"/>
      <w:szCs w:val="20"/>
    </w:rPr>
  </w:style>
  <w:style w:type="character" w:customStyle="1" w:styleId="phone">
    <w:name w:val="phone"/>
    <w:basedOn w:val="DefaultParagraphFont"/>
    <w:rsid w:val="00F24C3C"/>
    <w:rPr>
      <w:rFonts w:ascii="Arial" w:hAnsi="Arial" w:cs="Arial"/>
      <w:sz w:val="20"/>
      <w:szCs w:val="20"/>
    </w:rPr>
  </w:style>
  <w:style w:type="character" w:customStyle="1" w:styleId="Name">
    <w:name w:val="Name"/>
    <w:basedOn w:val="DefaultParagraphFont"/>
    <w:rsid w:val="009F538B"/>
    <w:rPr>
      <w:b/>
      <w:sz w:val="44"/>
      <w:szCs w:val="44"/>
    </w:rPr>
  </w:style>
  <w:style w:type="character" w:customStyle="1" w:styleId="Phone0">
    <w:name w:val="Phone"/>
    <w:basedOn w:val="DefaultParagraphFont"/>
    <w:rsid w:val="00933DA5"/>
    <w:rPr>
      <w:sz w:val="18"/>
      <w:szCs w:val="18"/>
    </w:rPr>
  </w:style>
  <w:style w:type="character" w:customStyle="1" w:styleId="Email0">
    <w:name w:val="Email"/>
    <w:basedOn w:val="DefaultParagraphFont"/>
    <w:rsid w:val="00933DA5"/>
    <w:rPr>
      <w:sz w:val="18"/>
      <w:szCs w:val="18"/>
    </w:rPr>
  </w:style>
  <w:style w:type="character" w:customStyle="1" w:styleId="YourFullName">
    <w:name w:val="Your Full Name"/>
    <w:basedOn w:val="DefaultParagraphFont"/>
    <w:rsid w:val="00933DA5"/>
    <w:rPr>
      <w:b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3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\Documents\Job%20applications\05%20Resume%20Template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7C6446-3050-4CA3-BBF3-D6B54B9B1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 Resume Template Blank</Template>
  <TotalTime>544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</dc:creator>
  <cp:lastModifiedBy>Allison</cp:lastModifiedBy>
  <cp:revision>13</cp:revision>
  <cp:lastPrinted>2011-05-26T15:46:00Z</cp:lastPrinted>
  <dcterms:created xsi:type="dcterms:W3CDTF">2012-02-06T17:20:00Z</dcterms:created>
  <dcterms:modified xsi:type="dcterms:W3CDTF">2012-02-22T02:06:00Z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TC300071489990</vt:lpwstr>
  </property>
</Properties>
</file>