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0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/>
      </w:tblPr>
      <w:tblGrid>
        <w:gridCol w:w="2520"/>
        <w:gridCol w:w="4500"/>
        <w:gridCol w:w="983"/>
        <w:gridCol w:w="450"/>
        <w:gridCol w:w="180"/>
        <w:gridCol w:w="367"/>
        <w:gridCol w:w="90"/>
        <w:gridCol w:w="1350"/>
        <w:gridCol w:w="270"/>
      </w:tblGrid>
      <w:tr w:rsidR="00AB5B26" w:rsidTr="00BE0B3C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07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B5B26" w:rsidRDefault="00C85662" w:rsidP="00741480">
            <w:pPr>
              <w:pStyle w:val="Name"/>
              <w:spacing w:before="0" w:after="120"/>
            </w:pPr>
            <w:r>
              <w:t xml:space="preserve">CHRISTINA </w:t>
            </w:r>
            <w:r w:rsidR="00B47060">
              <w:t>BLACKLEY</w:t>
            </w:r>
          </w:p>
        </w:tc>
      </w:tr>
      <w:tr w:rsidR="00AB5B26" w:rsidTr="00BE0B3C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07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B5B26" w:rsidRDefault="00546CAD" w:rsidP="001754E8">
            <w:pPr>
              <w:pStyle w:val="ContactInformation"/>
              <w:spacing w:before="0"/>
            </w:pPr>
            <w:r>
              <w:t>3285 Moorhead Ave. Boulder, CO. 80305</w:t>
            </w:r>
          </w:p>
        </w:tc>
      </w:tr>
      <w:tr w:rsidR="00AB5B26" w:rsidTr="00BE0B3C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07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B5B26" w:rsidRDefault="00E04B99" w:rsidP="00C85662">
            <w:pPr>
              <w:pStyle w:val="ContactInformation"/>
              <w:spacing w:before="0"/>
            </w:pPr>
            <w:r>
              <w:t>Cell 404</w:t>
            </w:r>
            <w:r w:rsidR="004E7764">
              <w:t>.</w:t>
            </w:r>
            <w:r>
              <w:t>455</w:t>
            </w:r>
            <w:r w:rsidR="004E7764">
              <w:t>.</w:t>
            </w:r>
            <w:r>
              <w:t>55</w:t>
            </w:r>
            <w:r w:rsidR="00C85662">
              <w:t>46</w:t>
            </w:r>
          </w:p>
        </w:tc>
      </w:tr>
      <w:tr w:rsidR="000C1378" w:rsidTr="00BE0B3C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0710" w:type="dxa"/>
            <w:gridSpan w:val="9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0C1378" w:rsidRDefault="00C85662" w:rsidP="001754E8">
            <w:pPr>
              <w:pStyle w:val="ContactInformation"/>
              <w:spacing w:before="0" w:after="120"/>
            </w:pPr>
            <w:r>
              <w:t>christinap</w:t>
            </w:r>
            <w:r w:rsidR="00B47060">
              <w:t>blackley@</w:t>
            </w:r>
            <w:r w:rsidR="00E04B99">
              <w:t>gmail</w:t>
            </w:r>
            <w:r w:rsidR="00B47060">
              <w:t>.com</w:t>
            </w:r>
          </w:p>
        </w:tc>
      </w:tr>
      <w:tr w:rsidR="005141A0" w:rsidTr="00BE0B3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520" w:type="dxa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5141A0" w:rsidRPr="00C77A92" w:rsidRDefault="00C85662" w:rsidP="0074750C">
            <w:pPr>
              <w:pStyle w:val="Heading1"/>
              <w:spacing w:before="120"/>
            </w:pPr>
            <w:r>
              <w:t>Career Focus</w:t>
            </w:r>
          </w:p>
        </w:tc>
        <w:tc>
          <w:tcPr>
            <w:tcW w:w="8190" w:type="dxa"/>
            <w:gridSpan w:val="8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74750C" w:rsidRPr="0088261F" w:rsidRDefault="00BA7124" w:rsidP="00506169">
            <w:pPr>
              <w:widowControl w:val="0"/>
              <w:overflowPunct w:val="0"/>
              <w:autoSpaceDE w:val="0"/>
              <w:autoSpaceDN w:val="0"/>
              <w:adjustRightInd w:val="0"/>
              <w:spacing w:before="0" w:after="120" w:line="245" w:lineRule="auto"/>
              <w:ind w:right="-25"/>
              <w:rPr>
                <w:sz w:val="24"/>
              </w:rPr>
            </w:pPr>
            <w:r w:rsidRPr="00BA7124">
              <w:rPr>
                <w:rFonts w:cs="Helvetica"/>
              </w:rPr>
              <w:t>Highly enthusiastic recent graduate looking to apply my education and experience towards conservation and sustainable living.</w:t>
            </w:r>
          </w:p>
        </w:tc>
      </w:tr>
      <w:tr w:rsidR="000009BA" w:rsidTr="00BE0B3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6A6FD2" w:rsidRDefault="000009BA" w:rsidP="00CF2DE1">
            <w:pPr>
              <w:pStyle w:val="Heading1"/>
              <w:spacing w:before="120"/>
            </w:pPr>
            <w:r w:rsidRPr="000C1378">
              <w:t>Education</w:t>
            </w:r>
          </w:p>
          <w:p w:rsidR="000009BA" w:rsidRPr="006A6FD2" w:rsidRDefault="000009BA" w:rsidP="00CF2DE1">
            <w:pPr>
              <w:spacing w:before="120"/>
            </w:pPr>
          </w:p>
        </w:tc>
        <w:tc>
          <w:tcPr>
            <w:tcW w:w="6113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vAlign w:val="center"/>
          </w:tcPr>
          <w:p w:rsidR="00FA79A5" w:rsidRDefault="00B47060" w:rsidP="00BE0B3C">
            <w:pPr>
              <w:pStyle w:val="Education"/>
              <w:spacing w:before="0"/>
            </w:pPr>
            <w:r>
              <w:t xml:space="preserve">Bachelors of Science, </w:t>
            </w:r>
            <w:r w:rsidR="00BA7124">
              <w:t>Environmental Geography</w:t>
            </w:r>
          </w:p>
          <w:p w:rsidR="005B5D43" w:rsidRDefault="00BA7124" w:rsidP="0088261F">
            <w:pPr>
              <w:pStyle w:val="Education"/>
              <w:spacing w:before="0" w:after="120"/>
            </w:pPr>
            <w:r>
              <w:t>Valdosta</w:t>
            </w:r>
            <w:r w:rsidR="00B47060">
              <w:t xml:space="preserve"> </w:t>
            </w:r>
            <w:smartTag w:uri="urn:schemas-microsoft-com:office:smarttags" w:element="PlaceType">
              <w:r w:rsidR="00B47060">
                <w:t>State</w:t>
              </w:r>
            </w:smartTag>
            <w:r w:rsidR="00B47060">
              <w:t xml:space="preserve"> University</w:t>
            </w:r>
            <w:r>
              <w:t>;</w:t>
            </w:r>
            <w:r w:rsidR="00B47060">
              <w:t xml:space="preserve"> </w:t>
            </w:r>
            <w:r>
              <w:t>Valdosta, Georgia</w:t>
            </w:r>
          </w:p>
          <w:p w:rsidR="00BE0B3C" w:rsidRPr="0074750C" w:rsidRDefault="00BE0B3C" w:rsidP="00BE0B3C">
            <w:pPr>
              <w:pStyle w:val="Education"/>
              <w:spacing w:before="0" w:after="120"/>
            </w:pPr>
            <w:r>
              <w:t>Decatur High School;  Decatur, Georgia</w:t>
            </w:r>
          </w:p>
        </w:tc>
        <w:tc>
          <w:tcPr>
            <w:tcW w:w="2077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BE0B3C" w:rsidRDefault="00BA7124" w:rsidP="00BA7124">
            <w:pPr>
              <w:pStyle w:val="Dates"/>
            </w:pPr>
            <w:r>
              <w:t>December</w:t>
            </w:r>
            <w:r w:rsidR="00B47060">
              <w:t xml:space="preserve">, </w:t>
            </w:r>
            <w:r>
              <w:t>2010</w:t>
            </w:r>
          </w:p>
          <w:p w:rsidR="009B7DBC" w:rsidRDefault="009B7DBC" w:rsidP="00BE0B3C">
            <w:pPr>
              <w:ind w:firstLine="720"/>
              <w:jc w:val="right"/>
              <w:rPr>
                <w:i/>
              </w:rPr>
            </w:pPr>
          </w:p>
          <w:p w:rsidR="005B5D43" w:rsidRPr="009B7DBC" w:rsidRDefault="00BE0B3C" w:rsidP="009B7DBC">
            <w:pPr>
              <w:spacing w:before="0"/>
              <w:ind w:firstLine="720"/>
              <w:jc w:val="right"/>
              <w:rPr>
                <w:i/>
              </w:rPr>
            </w:pPr>
            <w:r w:rsidRPr="009B7DBC">
              <w:rPr>
                <w:i/>
              </w:rPr>
              <w:t>May, 2006</w:t>
            </w:r>
          </w:p>
        </w:tc>
      </w:tr>
      <w:tr w:rsidR="0088261F" w:rsidRPr="005B5D43" w:rsidTr="00BE0B3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88261F" w:rsidRDefault="00BE1727" w:rsidP="00166F4F">
            <w:pPr>
              <w:pStyle w:val="Heading1"/>
              <w:spacing w:before="120"/>
            </w:pPr>
            <w:r>
              <w:t>Core Qualifications</w:t>
            </w:r>
          </w:p>
          <w:p w:rsidR="0088261F" w:rsidRPr="006A6FD2" w:rsidRDefault="0088261F" w:rsidP="00166F4F">
            <w:pPr>
              <w:spacing w:before="120"/>
            </w:pPr>
          </w:p>
        </w:tc>
        <w:tc>
          <w:tcPr>
            <w:tcW w:w="4500" w:type="dxa"/>
            <w:tcBorders>
              <w:top w:val="single" w:sz="4" w:space="0" w:color="C0C0C0"/>
              <w:left w:val="nil"/>
              <w:bottom w:val="nil"/>
              <w:right w:val="nil"/>
            </w:tcBorders>
            <w:vAlign w:val="center"/>
          </w:tcPr>
          <w:p w:rsidR="0088261F" w:rsidRDefault="00BE1727" w:rsidP="00BE0B3C">
            <w:pPr>
              <w:pStyle w:val="Education"/>
              <w:numPr>
                <w:ilvl w:val="0"/>
                <w:numId w:val="20"/>
              </w:numPr>
              <w:spacing w:before="60"/>
              <w:ind w:left="331" w:right="158" w:hanging="331"/>
            </w:pPr>
            <w:r>
              <w:t xml:space="preserve">Fast </w:t>
            </w:r>
            <w:r w:rsidR="00065107">
              <w:t>L</w:t>
            </w:r>
            <w:r w:rsidR="009F6599">
              <w:t>earner with a wide range of p</w:t>
            </w:r>
            <w:r>
              <w:t>ractical skills</w:t>
            </w:r>
          </w:p>
          <w:p w:rsidR="00BE1727" w:rsidRDefault="00BE1727" w:rsidP="00BE1727">
            <w:pPr>
              <w:pStyle w:val="Education"/>
              <w:numPr>
                <w:ilvl w:val="0"/>
                <w:numId w:val="20"/>
              </w:numPr>
              <w:spacing w:before="0"/>
              <w:ind w:left="331" w:right="1325" w:hanging="331"/>
            </w:pPr>
            <w:r>
              <w:t xml:space="preserve">Energetic </w:t>
            </w:r>
            <w:r w:rsidR="00065107">
              <w:t>W</w:t>
            </w:r>
            <w:r>
              <w:t xml:space="preserve">ork </w:t>
            </w:r>
            <w:r w:rsidR="00065107">
              <w:t>A</w:t>
            </w:r>
            <w:r>
              <w:t>ttitude</w:t>
            </w:r>
          </w:p>
          <w:p w:rsidR="00BE1727" w:rsidRDefault="00BE1727" w:rsidP="009F6599">
            <w:pPr>
              <w:pStyle w:val="Education"/>
              <w:numPr>
                <w:ilvl w:val="0"/>
                <w:numId w:val="20"/>
              </w:numPr>
              <w:spacing w:before="0"/>
              <w:ind w:left="331" w:right="1325" w:hanging="331"/>
            </w:pPr>
            <w:r>
              <w:t xml:space="preserve">Creative </w:t>
            </w:r>
            <w:r w:rsidR="00065107">
              <w:t>P</w:t>
            </w:r>
            <w:r>
              <w:t xml:space="preserve">roblem </w:t>
            </w:r>
            <w:r w:rsidR="00065107">
              <w:t>S</w:t>
            </w:r>
            <w:r>
              <w:t>olver</w:t>
            </w:r>
          </w:p>
          <w:p w:rsidR="009F6599" w:rsidRPr="0074750C" w:rsidRDefault="009F6599" w:rsidP="00065107">
            <w:pPr>
              <w:pStyle w:val="Education"/>
              <w:numPr>
                <w:ilvl w:val="0"/>
                <w:numId w:val="20"/>
              </w:numPr>
              <w:spacing w:before="0" w:after="120"/>
              <w:ind w:left="335" w:right="1318" w:hanging="335"/>
            </w:pPr>
            <w:r>
              <w:t>GIS / ArcSoft Experience</w:t>
            </w:r>
          </w:p>
        </w:tc>
        <w:tc>
          <w:tcPr>
            <w:tcW w:w="3690" w:type="dxa"/>
            <w:gridSpan w:val="7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88261F" w:rsidRDefault="00BE1727" w:rsidP="00BE0B3C">
            <w:pPr>
              <w:pStyle w:val="Dates"/>
              <w:numPr>
                <w:ilvl w:val="0"/>
                <w:numId w:val="20"/>
              </w:numPr>
              <w:spacing w:before="60"/>
              <w:ind w:left="259" w:hanging="259"/>
              <w:jc w:val="left"/>
              <w:rPr>
                <w:i w:val="0"/>
              </w:rPr>
            </w:pPr>
            <w:r w:rsidRPr="00BE1727">
              <w:rPr>
                <w:i w:val="0"/>
              </w:rPr>
              <w:t xml:space="preserve">MS Office </w:t>
            </w:r>
            <w:r>
              <w:rPr>
                <w:i w:val="0"/>
              </w:rPr>
              <w:t>P</w:t>
            </w:r>
            <w:r w:rsidRPr="00BE1727">
              <w:rPr>
                <w:i w:val="0"/>
              </w:rPr>
              <w:t>roficient</w:t>
            </w:r>
          </w:p>
          <w:p w:rsidR="00BE1727" w:rsidRDefault="00BE1727" w:rsidP="00BE1727">
            <w:pPr>
              <w:pStyle w:val="Dates"/>
              <w:numPr>
                <w:ilvl w:val="0"/>
                <w:numId w:val="20"/>
              </w:numPr>
              <w:spacing w:before="0"/>
              <w:ind w:left="252" w:hanging="252"/>
              <w:jc w:val="left"/>
              <w:rPr>
                <w:i w:val="0"/>
              </w:rPr>
            </w:pPr>
            <w:r>
              <w:rPr>
                <w:i w:val="0"/>
              </w:rPr>
              <w:t>Telephone Skills</w:t>
            </w:r>
          </w:p>
          <w:p w:rsidR="00065107" w:rsidRPr="00BE1727" w:rsidRDefault="00065107" w:rsidP="00065107">
            <w:pPr>
              <w:pStyle w:val="Dates"/>
              <w:numPr>
                <w:ilvl w:val="0"/>
                <w:numId w:val="20"/>
              </w:numPr>
              <w:spacing w:before="0"/>
              <w:ind w:left="252" w:hanging="252"/>
              <w:jc w:val="left"/>
              <w:rPr>
                <w:i w:val="0"/>
              </w:rPr>
            </w:pPr>
            <w:r>
              <w:rPr>
                <w:i w:val="0"/>
              </w:rPr>
              <w:t>Customer Service</w:t>
            </w:r>
            <w:r w:rsidR="009F6599">
              <w:rPr>
                <w:i w:val="0"/>
              </w:rPr>
              <w:t xml:space="preserve"> Oriented</w:t>
            </w:r>
          </w:p>
        </w:tc>
      </w:tr>
      <w:tr w:rsidR="006A6FD2" w:rsidTr="00BE0B3C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252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A6FD2" w:rsidRPr="00C77A92" w:rsidRDefault="00BA7124" w:rsidP="000808F9">
            <w:pPr>
              <w:pStyle w:val="Heading1"/>
              <w:spacing w:before="120"/>
            </w:pPr>
            <w:r>
              <w:t>Work Experience</w:t>
            </w:r>
          </w:p>
        </w:tc>
        <w:tc>
          <w:tcPr>
            <w:tcW w:w="5933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A6FD2" w:rsidRPr="00543F26" w:rsidRDefault="009F6599" w:rsidP="00B0500F">
            <w:pPr>
              <w:spacing w:before="120" w:after="60"/>
            </w:pPr>
            <w:r w:rsidRPr="009F6599">
              <w:rPr>
                <w:rFonts w:cs="Helvetica"/>
                <w:b/>
                <w:bCs/>
                <w:sz w:val="22"/>
                <w:szCs w:val="22"/>
              </w:rPr>
              <w:t>Delia's Chicken Sausage Stand</w:t>
            </w:r>
            <w:r w:rsidR="00B06B07" w:rsidRPr="00B06B07">
              <w:rPr>
                <w:rStyle w:val="Company"/>
                <w:sz w:val="22"/>
                <w:szCs w:val="22"/>
              </w:rPr>
              <w:t>,</w:t>
            </w:r>
            <w:r w:rsidR="00B06B07">
              <w:rPr>
                <w:rStyle w:val="Company"/>
              </w:rPr>
              <w:t xml:space="preserve"> </w:t>
            </w:r>
            <w:r>
              <w:rPr>
                <w:rStyle w:val="LocationCharChar"/>
              </w:rPr>
              <w:t>Atlanta</w:t>
            </w:r>
            <w:r w:rsidR="006A6FD2" w:rsidRPr="005679D7">
              <w:rPr>
                <w:rStyle w:val="LocationCharChar"/>
              </w:rPr>
              <w:t xml:space="preserve">, </w:t>
            </w:r>
            <w:r w:rsidR="006A6FD2">
              <w:rPr>
                <w:rStyle w:val="LocationCharChar"/>
              </w:rPr>
              <w:t>Georgia</w:t>
            </w:r>
          </w:p>
        </w:tc>
        <w:tc>
          <w:tcPr>
            <w:tcW w:w="2257" w:type="dxa"/>
            <w:gridSpan w:val="5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A6FD2" w:rsidRPr="00543F26" w:rsidRDefault="002810A1" w:rsidP="001C24A0">
            <w:pPr>
              <w:pStyle w:val="Dates"/>
              <w:spacing w:after="60"/>
              <w:jc w:val="left"/>
              <w:rPr>
                <w:b/>
                <w:bCs/>
              </w:rPr>
            </w:pPr>
            <w:r>
              <w:t>March 20</w:t>
            </w:r>
            <w:r w:rsidR="001C24A0">
              <w:t>1</w:t>
            </w:r>
            <w:r>
              <w:t>1</w:t>
            </w:r>
            <w:r w:rsidR="00546CAD">
              <w:t>-</w:t>
            </w:r>
            <w:r w:rsidR="001C24A0">
              <w:t>Decembe</w:t>
            </w:r>
            <w:r w:rsidR="00546CAD">
              <w:t xml:space="preserve">r </w:t>
            </w:r>
            <w:r>
              <w:t>2011</w:t>
            </w:r>
          </w:p>
        </w:tc>
      </w:tr>
      <w:tr w:rsidR="006A6FD2" w:rsidTr="00BE0B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6A6FD2" w:rsidRDefault="006A6FD2" w:rsidP="00CF2DE1">
            <w:pPr>
              <w:pStyle w:val="ContactInformation"/>
              <w:contextualSpacing/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A6FD2" w:rsidRPr="00B06B07" w:rsidRDefault="00297B1F" w:rsidP="000808F9">
            <w:pPr>
              <w:pStyle w:val="Heading3"/>
              <w:spacing w:before="0"/>
              <w:contextualSpacing/>
              <w:rPr>
                <w:i w:val="0"/>
              </w:rPr>
            </w:pPr>
            <w:r>
              <w:rPr>
                <w:i w:val="0"/>
              </w:rPr>
              <w:t>Management/</w:t>
            </w:r>
            <w:r w:rsidR="009F6599">
              <w:rPr>
                <w:i w:val="0"/>
              </w:rPr>
              <w:t>Cashier</w:t>
            </w:r>
          </w:p>
          <w:p w:rsidR="006A6FD2" w:rsidRPr="00CF2DE1" w:rsidRDefault="009F6599" w:rsidP="000808F9">
            <w:pPr>
              <w:pStyle w:val="Bulletedlistlastitem"/>
              <w:numPr>
                <w:ilvl w:val="0"/>
                <w:numId w:val="0"/>
              </w:numPr>
              <w:spacing w:before="0" w:after="240"/>
              <w:contextualSpacing/>
              <w:jc w:val="both"/>
            </w:pPr>
            <w:r>
              <w:t>Team member hired prior to the business opening.  Helped develop procedures and routines for this new company.</w:t>
            </w:r>
            <w:r w:rsidR="000808F9">
              <w:t xml:space="preserve">  Provide</w:t>
            </w:r>
            <w:r w:rsidR="00B579F8">
              <w:t>d</w:t>
            </w:r>
            <w:r w:rsidR="000808F9">
              <w:t xml:space="preserve"> exce</w:t>
            </w:r>
            <w:r w:rsidR="00437C77">
              <w:t>llent customer service which</w:t>
            </w:r>
            <w:r w:rsidR="000808F9">
              <w:t xml:space="preserve"> led to a loyal, and steady clientele.</w:t>
            </w:r>
            <w:r w:rsidR="00297B1F">
              <w:t xml:space="preserve"> Manage</w:t>
            </w:r>
            <w:r w:rsidR="00B579F8">
              <w:t>d</w:t>
            </w:r>
            <w:r w:rsidR="00297B1F">
              <w:t xml:space="preserve"> both FOH and BOH while tending to arising problems in day to day work environment. </w:t>
            </w:r>
            <w:r w:rsidR="002810A1">
              <w:t>Was promoted to manager within three months of business opening.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FD2" w:rsidRDefault="006A6FD2" w:rsidP="00CF2DE1">
            <w:pPr>
              <w:tabs>
                <w:tab w:val="right" w:pos="6480"/>
              </w:tabs>
              <w:contextualSpacing/>
            </w:pPr>
          </w:p>
        </w:tc>
      </w:tr>
      <w:tr w:rsidR="005141A0" w:rsidTr="00BE0B3C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1A0" w:rsidRPr="00C77A92" w:rsidRDefault="005141A0" w:rsidP="00CF2DE1">
            <w:pPr>
              <w:pStyle w:val="Heading1"/>
              <w:spacing w:before="0"/>
            </w:pPr>
          </w:p>
        </w:tc>
        <w:tc>
          <w:tcPr>
            <w:tcW w:w="59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7060" w:rsidRPr="00E51947" w:rsidRDefault="000808F9" w:rsidP="00B0500F">
            <w:pPr>
              <w:spacing w:before="0" w:after="60"/>
              <w:rPr>
                <w:b/>
                <w:bCs/>
                <w:sz w:val="22"/>
                <w:szCs w:val="22"/>
              </w:rPr>
            </w:pPr>
            <w:r>
              <w:rPr>
                <w:rStyle w:val="Company"/>
                <w:sz w:val="22"/>
                <w:szCs w:val="22"/>
              </w:rPr>
              <w:t>Papa John's Pizza</w:t>
            </w:r>
            <w:r w:rsidR="00E51947">
              <w:rPr>
                <w:rStyle w:val="Company"/>
                <w:sz w:val="22"/>
                <w:szCs w:val="22"/>
              </w:rPr>
              <w:t>,</w:t>
            </w:r>
            <w:r w:rsidR="00FA79A5">
              <w:rPr>
                <w:rStyle w:val="Company"/>
              </w:rPr>
              <w:t xml:space="preserve"> </w:t>
            </w:r>
            <w:r w:rsidR="00905D64">
              <w:rPr>
                <w:rStyle w:val="Company"/>
              </w:rPr>
              <w:t xml:space="preserve"> </w:t>
            </w:r>
            <w:r>
              <w:rPr>
                <w:rStyle w:val="LocationCharChar"/>
              </w:rPr>
              <w:t>Valdosta</w:t>
            </w:r>
            <w:r w:rsidR="00E51947">
              <w:rPr>
                <w:rStyle w:val="LocationCharChar"/>
              </w:rPr>
              <w:t>, G</w:t>
            </w:r>
            <w:r w:rsidR="006A6FD2">
              <w:rPr>
                <w:rStyle w:val="LocationCharChar"/>
              </w:rPr>
              <w:t>eorgia</w:t>
            </w:r>
          </w:p>
        </w:tc>
        <w:tc>
          <w:tcPr>
            <w:tcW w:w="22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41A0" w:rsidRPr="00543F26" w:rsidRDefault="00B47060" w:rsidP="00B0500F">
            <w:pPr>
              <w:pStyle w:val="Dates"/>
              <w:spacing w:before="0"/>
              <w:rPr>
                <w:b/>
                <w:bCs/>
              </w:rPr>
            </w:pPr>
            <w:r>
              <w:t xml:space="preserve">May </w:t>
            </w:r>
            <w:r w:rsidR="00B0500F">
              <w:t>2010</w:t>
            </w:r>
            <w:r w:rsidR="00B06B07">
              <w:t xml:space="preserve"> </w:t>
            </w:r>
            <w:r w:rsidR="005B5D43">
              <w:t>-</w:t>
            </w:r>
            <w:r w:rsidR="00B06B07">
              <w:t xml:space="preserve"> </w:t>
            </w:r>
            <w:r w:rsidR="00B0500F">
              <w:t>December 2010</w:t>
            </w:r>
          </w:p>
        </w:tc>
      </w:tr>
      <w:tr w:rsidR="005B5D43" w:rsidTr="00BE0B3C">
        <w:tblPrEx>
          <w:tblCellMar>
            <w:top w:w="0" w:type="dxa"/>
            <w:bottom w:w="0" w:type="dxa"/>
          </w:tblCellMar>
        </w:tblPrEx>
        <w:trPr>
          <w:cantSplit/>
          <w:trHeight w:val="92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5B5D43" w:rsidRDefault="005B5D43" w:rsidP="00CF2DE1">
            <w:pPr>
              <w:pStyle w:val="ContactInformation"/>
              <w:contextualSpacing/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B5D43" w:rsidRPr="00B06B07" w:rsidRDefault="000808F9" w:rsidP="00BE0B3C">
            <w:pPr>
              <w:pStyle w:val="Heading3"/>
              <w:spacing w:before="0"/>
              <w:contextualSpacing/>
              <w:rPr>
                <w:i w:val="0"/>
              </w:rPr>
            </w:pPr>
            <w:r>
              <w:rPr>
                <w:i w:val="0"/>
              </w:rPr>
              <w:t>In-House Employee</w:t>
            </w:r>
          </w:p>
          <w:p w:rsidR="00B73564" w:rsidRPr="000808F9" w:rsidRDefault="000808F9" w:rsidP="00BE0B3C">
            <w:pPr>
              <w:pStyle w:val="Bulletedlistlastitem"/>
              <w:numPr>
                <w:ilvl w:val="0"/>
                <w:numId w:val="0"/>
              </w:numPr>
              <w:spacing w:after="240"/>
              <w:contextualSpacing/>
              <w:jc w:val="both"/>
            </w:pPr>
            <w:r>
              <w:t>Managed all phone calls.  Provided direct customer service and handled on-line orders with the store while assisting with food preparation, product presentation and other tasks as needed.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D43" w:rsidRDefault="005B5D43" w:rsidP="00CF2DE1">
            <w:pPr>
              <w:tabs>
                <w:tab w:val="right" w:pos="6480"/>
              </w:tabs>
              <w:contextualSpacing/>
            </w:pPr>
          </w:p>
        </w:tc>
      </w:tr>
      <w:tr w:rsidR="005141A0" w:rsidTr="00BE0B3C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5141A0" w:rsidRDefault="005141A0" w:rsidP="00CF2DE1">
            <w:pPr>
              <w:pStyle w:val="ContactInformation"/>
              <w:spacing w:before="0"/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1A0" w:rsidRPr="000009BA" w:rsidRDefault="00B0500F" w:rsidP="00B0500F">
            <w:pPr>
              <w:spacing w:before="0" w:afterLines="30"/>
              <w:rPr>
                <w:b/>
                <w:bCs/>
              </w:rPr>
            </w:pPr>
            <w:r>
              <w:rPr>
                <w:rStyle w:val="Company"/>
                <w:sz w:val="22"/>
                <w:szCs w:val="22"/>
              </w:rPr>
              <w:t>Zaxby's</w:t>
            </w:r>
            <w:r w:rsidR="00B06B07">
              <w:rPr>
                <w:rStyle w:val="Company"/>
                <w:sz w:val="22"/>
                <w:szCs w:val="22"/>
              </w:rPr>
              <w:t xml:space="preserve">, </w:t>
            </w:r>
            <w:r w:rsidR="005B5D43" w:rsidRPr="000C1378">
              <w:rPr>
                <w:rStyle w:val="Company"/>
              </w:rPr>
              <w:t xml:space="preserve"> </w:t>
            </w:r>
            <w:r>
              <w:rPr>
                <w:rStyle w:val="LocationCharChar"/>
              </w:rPr>
              <w:t>Valdosta</w:t>
            </w:r>
            <w:r w:rsidR="005B5D43" w:rsidRPr="005B5D43">
              <w:rPr>
                <w:rStyle w:val="LocationCharChar"/>
              </w:rPr>
              <w:t xml:space="preserve">, </w:t>
            </w:r>
            <w:smartTag w:uri="urn:schemas-microsoft-com:office:smarttags" w:element="country-region">
              <w:r w:rsidR="005B5D43" w:rsidRPr="005B5D43">
                <w:rPr>
                  <w:rStyle w:val="LocationCharChar"/>
                </w:rPr>
                <w:t>G</w:t>
              </w:r>
              <w:r w:rsidR="006A6FD2">
                <w:rPr>
                  <w:rStyle w:val="LocationCharChar"/>
                </w:rPr>
                <w:t>eorgia</w:t>
              </w:r>
            </w:smartTag>
          </w:p>
        </w:tc>
        <w:tc>
          <w:tcPr>
            <w:tcW w:w="27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141A0" w:rsidRPr="003F17A0" w:rsidRDefault="00B0500F" w:rsidP="00B0500F">
            <w:pPr>
              <w:pStyle w:val="Dates"/>
              <w:spacing w:before="0" w:afterLines="30"/>
            </w:pPr>
            <w:r>
              <w:t>January 2008</w:t>
            </w:r>
            <w:r w:rsidR="00B06B07">
              <w:t xml:space="preserve"> </w:t>
            </w:r>
            <w:r w:rsidR="00291D87">
              <w:t>-</w:t>
            </w:r>
            <w:r w:rsidR="00B06B07">
              <w:t xml:space="preserve"> </w:t>
            </w:r>
            <w:r>
              <w:t>May 2010</w:t>
            </w:r>
          </w:p>
        </w:tc>
      </w:tr>
      <w:tr w:rsidR="005B5D43" w:rsidTr="00BE0B3C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5B5D43" w:rsidRPr="00943027" w:rsidRDefault="005B5D43" w:rsidP="00F008B0">
            <w:pPr>
              <w:spacing w:before="480"/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239E" w:rsidRPr="00B06B07" w:rsidRDefault="00B0500F" w:rsidP="00BE0B3C">
            <w:pPr>
              <w:pStyle w:val="Heading3"/>
              <w:spacing w:before="0"/>
              <w:rPr>
                <w:i w:val="0"/>
              </w:rPr>
            </w:pPr>
            <w:r>
              <w:rPr>
                <w:i w:val="0"/>
              </w:rPr>
              <w:t>Cashier</w:t>
            </w:r>
          </w:p>
          <w:p w:rsidR="00F008B0" w:rsidRPr="00071D5C" w:rsidRDefault="00B0500F" w:rsidP="00BE0B3C">
            <w:pPr>
              <w:pStyle w:val="Bulletedlistlastitem"/>
              <w:numPr>
                <w:ilvl w:val="0"/>
                <w:numId w:val="0"/>
              </w:numPr>
              <w:spacing w:before="0" w:after="2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Responsible for ringing up customers in a timely manner and guaranteeing a high level of customer service while insuring product quality.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D43" w:rsidRPr="00144C40" w:rsidRDefault="005B5D43" w:rsidP="00071D5C"/>
        </w:tc>
      </w:tr>
      <w:tr w:rsidR="00144C40" w:rsidTr="00BE0B3C">
        <w:tblPrEx>
          <w:tblCellMar>
            <w:top w:w="0" w:type="dxa"/>
            <w:bottom w:w="0" w:type="dxa"/>
          </w:tblCellMar>
        </w:tblPrEx>
        <w:trPr>
          <w:cantSplit/>
          <w:trHeight w:val="14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144C40" w:rsidRDefault="00144C40" w:rsidP="001A14BB">
            <w:pPr>
              <w:pStyle w:val="ContactInformation"/>
              <w:spacing w:before="0"/>
            </w:pPr>
          </w:p>
        </w:tc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4C40" w:rsidRPr="00144C40" w:rsidRDefault="00B0500F" w:rsidP="00BE0B3C">
            <w:pPr>
              <w:spacing w:before="0" w:after="60"/>
            </w:pPr>
            <w:r>
              <w:rPr>
                <w:rStyle w:val="Company"/>
                <w:sz w:val="22"/>
                <w:szCs w:val="22"/>
              </w:rPr>
              <w:t xml:space="preserve">Noodle,  </w:t>
            </w:r>
            <w:r>
              <w:rPr>
                <w:rStyle w:val="LocationCharChar"/>
                <w:szCs w:val="20"/>
              </w:rPr>
              <w:t>Decatur</w:t>
            </w:r>
            <w:r w:rsidR="00ED13C5" w:rsidRPr="00ED13C5">
              <w:rPr>
                <w:rStyle w:val="LocationCharChar"/>
              </w:rPr>
              <w:t>, G</w:t>
            </w:r>
            <w:r w:rsidR="006A6FD2">
              <w:rPr>
                <w:rStyle w:val="LocationCharChar"/>
              </w:rPr>
              <w:t>eor</w:t>
            </w:r>
            <w:r w:rsidR="00F008B0">
              <w:rPr>
                <w:rStyle w:val="LocationCharChar"/>
              </w:rPr>
              <w:t>g</w:t>
            </w:r>
            <w:r w:rsidR="006A6FD2">
              <w:rPr>
                <w:rStyle w:val="LocationCharChar"/>
              </w:rPr>
              <w:t>ia</w:t>
            </w:r>
          </w:p>
        </w:tc>
        <w:tc>
          <w:tcPr>
            <w:tcW w:w="27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4C40" w:rsidRPr="00144C40" w:rsidRDefault="00B0500F" w:rsidP="00BE0B3C">
            <w:pPr>
              <w:pStyle w:val="Dates"/>
              <w:spacing w:before="0"/>
              <w:ind w:left="-835"/>
            </w:pPr>
            <w:r>
              <w:t>January 2005</w:t>
            </w:r>
            <w:r w:rsidR="00ED13C5">
              <w:t>-</w:t>
            </w:r>
            <w:r>
              <w:t>August 2007</w:t>
            </w:r>
          </w:p>
        </w:tc>
      </w:tr>
      <w:tr w:rsidR="00071D5C" w:rsidTr="009B7DBC">
        <w:tblPrEx>
          <w:tblCellMar>
            <w:top w:w="0" w:type="dxa"/>
            <w:bottom w:w="0" w:type="dxa"/>
          </w:tblCellMar>
        </w:tblPrEx>
        <w:trPr>
          <w:cantSplit/>
          <w:trHeight w:val="891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71D5C" w:rsidRDefault="00071D5C" w:rsidP="001A14BB">
            <w:pPr>
              <w:pStyle w:val="ContactInformation"/>
              <w:spacing w:after="360"/>
            </w:pPr>
          </w:p>
        </w:tc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71D5C" w:rsidRPr="009B7DD8" w:rsidRDefault="00B0500F" w:rsidP="001A14BB">
            <w:pPr>
              <w:pStyle w:val="Heading3"/>
              <w:spacing w:before="0"/>
              <w:rPr>
                <w:i w:val="0"/>
              </w:rPr>
            </w:pPr>
            <w:r>
              <w:rPr>
                <w:i w:val="0"/>
              </w:rPr>
              <w:t>Hostess / Waitress / Bartender</w:t>
            </w:r>
          </w:p>
          <w:p w:rsidR="00D875D8" w:rsidRPr="00ED13C5" w:rsidRDefault="00297B1F" w:rsidP="009B7DBC">
            <w:pPr>
              <w:ind w:right="-115"/>
              <w:jc w:val="both"/>
            </w:pPr>
            <w:r w:rsidRPr="00297B1F">
              <w:rPr>
                <w:rFonts w:cs="Helvetica"/>
              </w:rPr>
              <w:t>Assisted customers with seating, questions and service of food and drinks. Oversaw all beverage consumption and telephone inquires while insuring the best service and positive experience possible to all patrons</w:t>
            </w:r>
            <w:r>
              <w:rPr>
                <w:rFonts w:ascii="Helvetica" w:hAnsi="Helvetica" w:cs="Helvetica"/>
              </w:rPr>
              <w:t>.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1D5C" w:rsidRPr="00144C40" w:rsidRDefault="00071D5C" w:rsidP="00BE0B3C">
            <w:pPr>
              <w:spacing w:after="360"/>
              <w:ind w:left="-205" w:right="685"/>
            </w:pPr>
          </w:p>
        </w:tc>
      </w:tr>
      <w:tr w:rsidR="004B5AB3" w:rsidRPr="00144C40" w:rsidTr="00506169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CC7F22" w:rsidRDefault="00CC7F22" w:rsidP="009B7DBC">
            <w:pPr>
              <w:pStyle w:val="ContactInformation"/>
            </w:pPr>
          </w:p>
        </w:tc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F22" w:rsidRPr="004B5AB3" w:rsidRDefault="00CC7F22" w:rsidP="009B7DBC">
            <w:pPr>
              <w:pStyle w:val="Location"/>
              <w:spacing w:before="0"/>
              <w:rPr>
                <w:b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F22" w:rsidRPr="005D5ED7" w:rsidRDefault="00CC7F22" w:rsidP="009B7DBC">
            <w:pPr>
              <w:jc w:val="right"/>
              <w:rPr>
                <w:i/>
              </w:rPr>
            </w:pPr>
          </w:p>
        </w:tc>
      </w:tr>
      <w:tr w:rsidR="002D6E66" w:rsidRPr="00144C40" w:rsidTr="00506169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252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2D6E66" w:rsidRPr="00D875D8" w:rsidRDefault="009B7DBC" w:rsidP="009B7DBC">
            <w:pPr>
              <w:pStyle w:val="Heading1"/>
              <w:spacing w:before="240"/>
            </w:pPr>
            <w:r>
              <w:t>Interests</w:t>
            </w:r>
          </w:p>
        </w:tc>
        <w:tc>
          <w:tcPr>
            <w:tcW w:w="7920" w:type="dxa"/>
            <w:gridSpan w:val="7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2D6E66" w:rsidRPr="00D875D8" w:rsidRDefault="009B7DBC" w:rsidP="00506169">
            <w:pPr>
              <w:spacing w:before="240"/>
              <w:ind w:right="-115"/>
              <w:rPr>
                <w:rFonts w:cs="Arial"/>
                <w:bCs/>
                <w:iCs/>
                <w:szCs w:val="20"/>
              </w:rPr>
            </w:pPr>
            <w:r>
              <w:rPr>
                <w:rFonts w:cs="Arial"/>
                <w:bCs/>
                <w:iCs/>
                <w:szCs w:val="20"/>
              </w:rPr>
              <w:t>Environment, Conservation, Sustainable Living, Photography, Literature, Music, Camping, Outdoor Activities</w:t>
            </w:r>
            <w:r w:rsidR="00506169">
              <w:rPr>
                <w:rFonts w:cs="Arial"/>
                <w:bCs/>
                <w:iCs/>
                <w:szCs w:val="20"/>
              </w:rPr>
              <w:t xml:space="preserve">    </w:t>
            </w:r>
          </w:p>
        </w:tc>
        <w:tc>
          <w:tcPr>
            <w:tcW w:w="27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2D6E66" w:rsidRPr="00144C40" w:rsidRDefault="002D6E66" w:rsidP="00905D64">
            <w:pPr>
              <w:spacing w:before="240"/>
            </w:pPr>
          </w:p>
        </w:tc>
      </w:tr>
      <w:tr w:rsidR="00D875D8" w:rsidRPr="00144C40" w:rsidTr="00506169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875D8" w:rsidRPr="00D875D8" w:rsidRDefault="00D875D8" w:rsidP="005D5ED7">
            <w:pPr>
              <w:pStyle w:val="Heading1"/>
            </w:pPr>
          </w:p>
        </w:tc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75D8" w:rsidRPr="00D875D8" w:rsidRDefault="00D875D8" w:rsidP="005D5ED7">
            <w:pPr>
              <w:spacing w:before="160"/>
              <w:rPr>
                <w:rFonts w:cs="Arial"/>
                <w:bCs/>
                <w:iCs/>
                <w:szCs w:val="20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75D8" w:rsidRPr="00144C40" w:rsidRDefault="00D875D8" w:rsidP="00136C8B"/>
        </w:tc>
      </w:tr>
    </w:tbl>
    <w:p w:rsidR="00A92D25" w:rsidRDefault="00A92D25">
      <w:pPr>
        <w:rPr>
          <w:rFonts w:cs="Arial"/>
          <w:szCs w:val="20"/>
        </w:rPr>
      </w:pPr>
    </w:p>
    <w:sectPr w:rsidR="00A92D25" w:rsidSect="005679D7">
      <w:headerReference w:type="default" r:id="rId7"/>
      <w:pgSz w:w="12240" w:h="15840"/>
      <w:pgMar w:top="108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38E" w:rsidRDefault="0048138E" w:rsidP="001A14BB">
      <w:pPr>
        <w:spacing w:before="0"/>
      </w:pPr>
      <w:r>
        <w:separator/>
      </w:r>
    </w:p>
  </w:endnote>
  <w:endnote w:type="continuationSeparator" w:id="1">
    <w:p w:rsidR="0048138E" w:rsidRDefault="0048138E" w:rsidP="001A14BB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38E" w:rsidRDefault="0048138E" w:rsidP="001A14BB">
      <w:pPr>
        <w:spacing w:before="0"/>
      </w:pPr>
      <w:r>
        <w:separator/>
      </w:r>
    </w:p>
  </w:footnote>
  <w:footnote w:type="continuationSeparator" w:id="1">
    <w:p w:rsidR="0048138E" w:rsidRDefault="0048138E" w:rsidP="001A14BB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4BB" w:rsidRDefault="001A14B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1631"/>
    <w:multiLevelType w:val="multilevel"/>
    <w:tmpl w:val="A76C6892"/>
    <w:numStyleLink w:val="Bulletedlist"/>
  </w:abstractNum>
  <w:abstractNum w:abstractNumId="1">
    <w:nsid w:val="05C50430"/>
    <w:multiLevelType w:val="multilevel"/>
    <w:tmpl w:val="A76C6892"/>
    <w:numStyleLink w:val="Bulletedlist"/>
  </w:abstractNum>
  <w:abstractNum w:abstractNumId="2">
    <w:nsid w:val="08AD7E11"/>
    <w:multiLevelType w:val="hybridMultilevel"/>
    <w:tmpl w:val="685033AC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13671D25"/>
    <w:multiLevelType w:val="multilevel"/>
    <w:tmpl w:val="A76C6892"/>
    <w:numStyleLink w:val="Bulletedlist"/>
  </w:abstractNum>
  <w:abstractNum w:abstractNumId="4">
    <w:nsid w:val="1B0A7EE7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CD5AB4"/>
    <w:multiLevelType w:val="multilevel"/>
    <w:tmpl w:val="A76C6892"/>
    <w:numStyleLink w:val="Bulletedlist"/>
  </w:abstractNum>
  <w:abstractNum w:abstractNumId="6">
    <w:nsid w:val="233A2A13"/>
    <w:multiLevelType w:val="multilevel"/>
    <w:tmpl w:val="A76C6892"/>
    <w:numStyleLink w:val="Bulletedlist"/>
  </w:abstractNum>
  <w:abstractNum w:abstractNumId="7">
    <w:nsid w:val="29B25A7B"/>
    <w:multiLevelType w:val="multilevel"/>
    <w:tmpl w:val="A76C6892"/>
    <w:numStyleLink w:val="Bulletedlist"/>
  </w:abstractNum>
  <w:abstractNum w:abstractNumId="8">
    <w:nsid w:val="36EA7876"/>
    <w:multiLevelType w:val="hybridMultilevel"/>
    <w:tmpl w:val="D03AD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1A314E"/>
    <w:multiLevelType w:val="hybridMultilevel"/>
    <w:tmpl w:val="619AEC42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7540F4"/>
    <w:multiLevelType w:val="multilevel"/>
    <w:tmpl w:val="A76C6892"/>
    <w:styleLink w:val="Bulletedlist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182260"/>
    <w:multiLevelType w:val="multilevel"/>
    <w:tmpl w:val="A76C6892"/>
    <w:numStyleLink w:val="Bulletedlist"/>
  </w:abstractNum>
  <w:abstractNum w:abstractNumId="12">
    <w:nsid w:val="53AA603B"/>
    <w:multiLevelType w:val="singleLevel"/>
    <w:tmpl w:val="4D9E11AA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13">
    <w:nsid w:val="5457596C"/>
    <w:multiLevelType w:val="multilevel"/>
    <w:tmpl w:val="A76C6892"/>
    <w:numStyleLink w:val="Bulletedlist"/>
  </w:abstractNum>
  <w:abstractNum w:abstractNumId="14">
    <w:nsid w:val="558C25BE"/>
    <w:multiLevelType w:val="multilevel"/>
    <w:tmpl w:val="A76C6892"/>
    <w:numStyleLink w:val="Bulletedlist"/>
  </w:abstractNum>
  <w:abstractNum w:abstractNumId="15">
    <w:nsid w:val="622D1AF9"/>
    <w:multiLevelType w:val="hybridMultilevel"/>
    <w:tmpl w:val="045EF26E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>
    <w:nsid w:val="62B63A2F"/>
    <w:multiLevelType w:val="hybridMultilevel"/>
    <w:tmpl w:val="9AC03C82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1E3115"/>
    <w:multiLevelType w:val="multilevel"/>
    <w:tmpl w:val="A76C6892"/>
    <w:numStyleLink w:val="Bulletedlist"/>
  </w:abstractNum>
  <w:abstractNum w:abstractNumId="18">
    <w:nsid w:val="6F346F34"/>
    <w:multiLevelType w:val="multilevel"/>
    <w:tmpl w:val="A76C6892"/>
    <w:numStyleLink w:val="Bulletedlist"/>
  </w:abstractNum>
  <w:abstractNum w:abstractNumId="19">
    <w:nsid w:val="7D113EF9"/>
    <w:multiLevelType w:val="multilevel"/>
    <w:tmpl w:val="A76C6892"/>
    <w:numStyleLink w:val="Bulletedlist"/>
  </w:abstractNum>
  <w:num w:numId="1">
    <w:abstractNumId w:val="12"/>
  </w:num>
  <w:num w:numId="2">
    <w:abstractNumId w:val="10"/>
  </w:num>
  <w:num w:numId="3">
    <w:abstractNumId w:val="0"/>
  </w:num>
  <w:num w:numId="4">
    <w:abstractNumId w:val="4"/>
  </w:num>
  <w:num w:numId="5">
    <w:abstractNumId w:val="18"/>
  </w:num>
  <w:num w:numId="6">
    <w:abstractNumId w:val="6"/>
  </w:num>
  <w:num w:numId="7">
    <w:abstractNumId w:val="13"/>
  </w:num>
  <w:num w:numId="8">
    <w:abstractNumId w:val="14"/>
  </w:num>
  <w:num w:numId="9">
    <w:abstractNumId w:val="19"/>
  </w:num>
  <w:num w:numId="10">
    <w:abstractNumId w:val="1"/>
  </w:num>
  <w:num w:numId="11">
    <w:abstractNumId w:val="11"/>
  </w:num>
  <w:num w:numId="12">
    <w:abstractNumId w:val="7"/>
  </w:num>
  <w:num w:numId="13">
    <w:abstractNumId w:val="2"/>
  </w:num>
  <w:num w:numId="14">
    <w:abstractNumId w:val="3"/>
  </w:num>
  <w:num w:numId="15">
    <w:abstractNumId w:val="16"/>
  </w:num>
  <w:num w:numId="16">
    <w:abstractNumId w:val="9"/>
  </w:num>
  <w:num w:numId="17">
    <w:abstractNumId w:val="17"/>
  </w:num>
  <w:num w:numId="18">
    <w:abstractNumId w:val="15"/>
  </w:num>
  <w:num w:numId="19">
    <w:abstractNumId w:val="5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oNotHyphenateCaps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47060"/>
    <w:rsid w:val="000009BA"/>
    <w:rsid w:val="00036117"/>
    <w:rsid w:val="0004584D"/>
    <w:rsid w:val="00065107"/>
    <w:rsid w:val="00071D5C"/>
    <w:rsid w:val="000808F9"/>
    <w:rsid w:val="000C1378"/>
    <w:rsid w:val="000F7012"/>
    <w:rsid w:val="001209EA"/>
    <w:rsid w:val="00136C8B"/>
    <w:rsid w:val="00144C40"/>
    <w:rsid w:val="00166F4F"/>
    <w:rsid w:val="001754E8"/>
    <w:rsid w:val="00184B53"/>
    <w:rsid w:val="0019026C"/>
    <w:rsid w:val="001A14BB"/>
    <w:rsid w:val="001A6064"/>
    <w:rsid w:val="001B4890"/>
    <w:rsid w:val="001C24A0"/>
    <w:rsid w:val="001F1FE4"/>
    <w:rsid w:val="00225E32"/>
    <w:rsid w:val="002810A1"/>
    <w:rsid w:val="00286B09"/>
    <w:rsid w:val="00291D87"/>
    <w:rsid w:val="00297B1F"/>
    <w:rsid w:val="002A7B89"/>
    <w:rsid w:val="002B0980"/>
    <w:rsid w:val="002D6E66"/>
    <w:rsid w:val="00305BA5"/>
    <w:rsid w:val="0039029D"/>
    <w:rsid w:val="003C030D"/>
    <w:rsid w:val="003D30DD"/>
    <w:rsid w:val="003E3210"/>
    <w:rsid w:val="003F17A0"/>
    <w:rsid w:val="00437C77"/>
    <w:rsid w:val="00480F5D"/>
    <w:rsid w:val="0048138E"/>
    <w:rsid w:val="00486D74"/>
    <w:rsid w:val="004B5AB3"/>
    <w:rsid w:val="004C4E03"/>
    <w:rsid w:val="004D25AE"/>
    <w:rsid w:val="004E239E"/>
    <w:rsid w:val="004E7764"/>
    <w:rsid w:val="004F6F87"/>
    <w:rsid w:val="00506169"/>
    <w:rsid w:val="00511159"/>
    <w:rsid w:val="005141A0"/>
    <w:rsid w:val="005366E4"/>
    <w:rsid w:val="00543F26"/>
    <w:rsid w:val="00546CAD"/>
    <w:rsid w:val="005679D7"/>
    <w:rsid w:val="00572B3F"/>
    <w:rsid w:val="005B37A2"/>
    <w:rsid w:val="005B5D43"/>
    <w:rsid w:val="005D4F7A"/>
    <w:rsid w:val="005D5ED7"/>
    <w:rsid w:val="00614C29"/>
    <w:rsid w:val="006445F2"/>
    <w:rsid w:val="006922E8"/>
    <w:rsid w:val="00693A08"/>
    <w:rsid w:val="006A328A"/>
    <w:rsid w:val="006A6FD2"/>
    <w:rsid w:val="006B37FD"/>
    <w:rsid w:val="006C6AEF"/>
    <w:rsid w:val="006E424B"/>
    <w:rsid w:val="006E6720"/>
    <w:rsid w:val="0070199A"/>
    <w:rsid w:val="00712AC0"/>
    <w:rsid w:val="00741480"/>
    <w:rsid w:val="0074750C"/>
    <w:rsid w:val="007574ED"/>
    <w:rsid w:val="007677EA"/>
    <w:rsid w:val="007971DB"/>
    <w:rsid w:val="007A54B9"/>
    <w:rsid w:val="007D5C35"/>
    <w:rsid w:val="00830394"/>
    <w:rsid w:val="00833E43"/>
    <w:rsid w:val="0088261F"/>
    <w:rsid w:val="008912F5"/>
    <w:rsid w:val="008931FF"/>
    <w:rsid w:val="00897B64"/>
    <w:rsid w:val="008A482D"/>
    <w:rsid w:val="00902A72"/>
    <w:rsid w:val="00905D64"/>
    <w:rsid w:val="00943027"/>
    <w:rsid w:val="009A5874"/>
    <w:rsid w:val="009B7DBC"/>
    <w:rsid w:val="009B7DD8"/>
    <w:rsid w:val="009C2589"/>
    <w:rsid w:val="009F6599"/>
    <w:rsid w:val="00A332E5"/>
    <w:rsid w:val="00A5754B"/>
    <w:rsid w:val="00A76701"/>
    <w:rsid w:val="00A92D25"/>
    <w:rsid w:val="00A94157"/>
    <w:rsid w:val="00AA0751"/>
    <w:rsid w:val="00AB5B26"/>
    <w:rsid w:val="00B0500F"/>
    <w:rsid w:val="00B06425"/>
    <w:rsid w:val="00B06B07"/>
    <w:rsid w:val="00B3555C"/>
    <w:rsid w:val="00B47060"/>
    <w:rsid w:val="00B51CD2"/>
    <w:rsid w:val="00B579F8"/>
    <w:rsid w:val="00B60A37"/>
    <w:rsid w:val="00B73564"/>
    <w:rsid w:val="00B84022"/>
    <w:rsid w:val="00BA3E0E"/>
    <w:rsid w:val="00BA7124"/>
    <w:rsid w:val="00BD4EFC"/>
    <w:rsid w:val="00BE0B3C"/>
    <w:rsid w:val="00BE1727"/>
    <w:rsid w:val="00C71F47"/>
    <w:rsid w:val="00C77A92"/>
    <w:rsid w:val="00C85662"/>
    <w:rsid w:val="00C94284"/>
    <w:rsid w:val="00CB75A4"/>
    <w:rsid w:val="00CC7F22"/>
    <w:rsid w:val="00CD0C38"/>
    <w:rsid w:val="00CE019A"/>
    <w:rsid w:val="00CE2D1A"/>
    <w:rsid w:val="00CE316E"/>
    <w:rsid w:val="00CF2DE1"/>
    <w:rsid w:val="00D10328"/>
    <w:rsid w:val="00D75AAE"/>
    <w:rsid w:val="00D875D8"/>
    <w:rsid w:val="00DB0B07"/>
    <w:rsid w:val="00E04B99"/>
    <w:rsid w:val="00E14042"/>
    <w:rsid w:val="00E251F6"/>
    <w:rsid w:val="00E51947"/>
    <w:rsid w:val="00E952C4"/>
    <w:rsid w:val="00EB3E11"/>
    <w:rsid w:val="00EC75B2"/>
    <w:rsid w:val="00ED13C5"/>
    <w:rsid w:val="00EF43D1"/>
    <w:rsid w:val="00EF597E"/>
    <w:rsid w:val="00F008B0"/>
    <w:rsid w:val="00F13427"/>
    <w:rsid w:val="00F56BC1"/>
    <w:rsid w:val="00F80CB9"/>
    <w:rsid w:val="00FA122D"/>
    <w:rsid w:val="00FA7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D74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0C1378"/>
    <w:pPr>
      <w:tabs>
        <w:tab w:val="right" w:pos="6480"/>
      </w:tabs>
      <w:spacing w:before="16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ial"/>
      <w:b/>
      <w:bCs/>
      <w:i/>
      <w:sz w:val="28"/>
      <w:szCs w:val="20"/>
    </w:rPr>
  </w:style>
  <w:style w:type="paragraph" w:styleId="Heading3">
    <w:name w:val="heading 3"/>
    <w:basedOn w:val="Location"/>
    <w:next w:val="Normal"/>
    <w:link w:val="Heading3Char"/>
    <w:qFormat/>
    <w:rsid w:val="000C1378"/>
    <w:pPr>
      <w:outlineLvl w:val="2"/>
    </w:pPr>
    <w:rPr>
      <w:b/>
      <w:bCs/>
      <w:spacing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ntactInformation">
    <w:name w:val="Contact Information"/>
    <w:basedOn w:val="Normal"/>
    <w:link w:val="ContactInformation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listlastitem">
    <w:name w:val="Bulleted list last item"/>
    <w:basedOn w:val="Normal"/>
    <w:rsid w:val="00071D5C"/>
    <w:pPr>
      <w:numPr>
        <w:numId w:val="14"/>
      </w:numPr>
      <w:spacing w:after="120"/>
    </w:pPr>
  </w:style>
  <w:style w:type="paragraph" w:customStyle="1" w:styleId="Dates">
    <w:name w:val="Dates"/>
    <w:basedOn w:val="Normal"/>
    <w:rsid w:val="000C1378"/>
    <w:pPr>
      <w:spacing w:before="120"/>
      <w:jc w:val="right"/>
    </w:pPr>
    <w:rPr>
      <w:i/>
      <w:iCs/>
      <w:szCs w:val="20"/>
    </w:rPr>
  </w:style>
  <w:style w:type="paragraph" w:customStyle="1" w:styleId="Education">
    <w:name w:val="Education"/>
    <w:basedOn w:val="Normal"/>
    <w:rsid w:val="000C1378"/>
    <w:pPr>
      <w:spacing w:before="120"/>
    </w:pPr>
    <w:rPr>
      <w:szCs w:val="20"/>
    </w:rPr>
  </w:style>
  <w:style w:type="paragraph" w:styleId="Header">
    <w:name w:val="header"/>
    <w:basedOn w:val="Normal"/>
    <w:link w:val="HeaderChar"/>
    <w:rsid w:val="001A14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14BB"/>
    <w:rPr>
      <w:rFonts w:ascii="Garamond" w:hAnsi="Garamond"/>
      <w:szCs w:val="24"/>
    </w:rPr>
  </w:style>
  <w:style w:type="character" w:customStyle="1" w:styleId="Company">
    <w:name w:val="Company"/>
    <w:basedOn w:val="DefaultParagraphFont"/>
    <w:rsid w:val="000C1378"/>
    <w:rPr>
      <w:b/>
      <w:bCs/>
    </w:rPr>
  </w:style>
  <w:style w:type="paragraph" w:styleId="Footer">
    <w:name w:val="footer"/>
    <w:basedOn w:val="Normal"/>
    <w:link w:val="FooterChar"/>
    <w:rsid w:val="001A14BB"/>
    <w:pPr>
      <w:tabs>
        <w:tab w:val="center" w:pos="4680"/>
        <w:tab w:val="right" w:pos="9360"/>
      </w:tabs>
    </w:pPr>
  </w:style>
  <w:style w:type="character" w:customStyle="1" w:styleId="ContactInformationCharChar">
    <w:name w:val="Contact Information Char Char"/>
    <w:basedOn w:val="DefaultParagraphFont"/>
    <w:link w:val="ContactInformation"/>
    <w:rsid w:val="00FA122D"/>
    <w:rPr>
      <w:rFonts w:ascii="Garamond" w:hAnsi="Garamond" w:cs="Arial"/>
      <w:b/>
      <w:bCs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rsid w:val="001A14BB"/>
    <w:rPr>
      <w:rFonts w:ascii="Garamond" w:hAnsi="Garamond"/>
      <w:szCs w:val="24"/>
    </w:rPr>
  </w:style>
  <w:style w:type="character" w:customStyle="1" w:styleId="Heading3Char">
    <w:name w:val="Heading 3 Char"/>
    <w:basedOn w:val="LocationCharChar"/>
    <w:link w:val="Heading3"/>
    <w:rsid w:val="000C1378"/>
    <w:rPr>
      <w:b/>
      <w:bCs/>
    </w:rPr>
  </w:style>
  <w:style w:type="paragraph" w:customStyle="1" w:styleId="Description">
    <w:name w:val="Description"/>
    <w:basedOn w:val="Normal"/>
    <w:rsid w:val="000C1378"/>
    <w:pPr>
      <w:tabs>
        <w:tab w:val="right" w:pos="6480"/>
      </w:tabs>
      <w:spacing w:before="160"/>
    </w:pPr>
    <w:rPr>
      <w:rFonts w:cs="Arial"/>
      <w:b/>
      <w:bCs/>
      <w:szCs w:val="20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6922E8"/>
    <w:pPr>
      <w:tabs>
        <w:tab w:val="right" w:pos="6480"/>
      </w:tabs>
    </w:pPr>
    <w:rPr>
      <w:rFonts w:cs="Arial"/>
      <w:i/>
      <w:iCs/>
      <w:spacing w:val="8"/>
      <w:szCs w:val="20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basedOn w:val="DefaultParagraphFont"/>
    <w:link w:val="Location"/>
    <w:rsid w:val="006922E8"/>
    <w:rPr>
      <w:rFonts w:ascii="Garamond" w:hAnsi="Garamond" w:cs="Arial"/>
      <w:i/>
      <w:iCs/>
      <w:spacing w:val="8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VEBL~1\LOCALS~1\Temp\TCD78.tmp\Advanced%20degree%20and%20work%20experience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Advanced degree and work experience resume</Template>
  <TotalTime>3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DAVE H</vt:lpstr>
    </vt:vector>
  </TitlesOfParts>
  <Company>Career Press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DAVE H</dc:title>
  <dc:creator>Christina Blackley</dc:creator>
  <cp:lastModifiedBy>Christina</cp:lastModifiedBy>
  <cp:revision>2</cp:revision>
  <cp:lastPrinted>2011-08-11T01:24:00Z</cp:lastPrinted>
  <dcterms:created xsi:type="dcterms:W3CDTF">2012-01-13T00:33:00Z</dcterms:created>
  <dcterms:modified xsi:type="dcterms:W3CDTF">2012-01-13T00:33:00Z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TC063685481033</vt:lpwstr>
  </property>
</Properties>
</file>