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9A7532" w:rsidTr="00187420">
        <w:trPr>
          <w:trHeight w:hRule="exact" w:val="272"/>
        </w:trPr>
        <w:tc>
          <w:tcPr>
            <w:tcW w:w="9090" w:type="dxa"/>
            <w:gridSpan w:val="4"/>
          </w:tcPr>
          <w:p w:rsidR="00971E9D" w:rsidRPr="009A7532" w:rsidRDefault="0014763B" w:rsidP="00D271D2">
            <w:pPr>
              <w:pStyle w:val="StyleContactInfo"/>
              <w:rPr>
                <w:rFonts w:ascii="Corbel" w:eastAsia="FangSong" w:hAnsi="Corbel" w:cs="Iskoola Pota"/>
                <w:sz w:val="20"/>
              </w:rPr>
            </w:pPr>
            <w:r>
              <w:rPr>
                <w:rFonts w:ascii="Corbel" w:eastAsia="FangSong" w:hAnsi="Corbel" w:cs="Iskoola Pota"/>
                <w:sz w:val="20"/>
              </w:rPr>
              <w:t>3856 Aberdeen Alton, IL 62002</w:t>
            </w:r>
            <w:bookmarkStart w:id="0" w:name="_GoBack"/>
            <w:bookmarkEnd w:id="0"/>
            <w:r w:rsidR="00ED3840" w:rsidRPr="009A7532">
              <w:rPr>
                <w:rFonts w:ascii="Corbel" w:eastAsia="FangSong" w:hAnsi="Corbel" w:cs="Iskoola Pota"/>
                <w:sz w:val="20"/>
              </w:rPr>
              <w:t xml:space="preserve"> </w:t>
            </w:r>
            <w:r w:rsidR="00430460" w:rsidRPr="009A7532">
              <w:rPr>
                <w:rFonts w:ascii="Corbel" w:eastAsia="FangSong" w:hAnsi="Corbel" w:cs="Iskoola Pota"/>
                <w:sz w:val="20"/>
              </w:rPr>
              <w:sym w:font="Symbol" w:char="F0B7"/>
            </w:r>
            <w:r w:rsidR="00ED3840" w:rsidRPr="009A7532">
              <w:rPr>
                <w:rFonts w:ascii="Corbel" w:eastAsia="FangSong" w:hAnsi="Corbel" w:cs="Iskoola Pota"/>
                <w:sz w:val="20"/>
              </w:rPr>
              <w:t xml:space="preserve"> 314-852-0165 </w:t>
            </w:r>
            <w:r w:rsidR="00430460" w:rsidRPr="009A7532">
              <w:rPr>
                <w:rFonts w:ascii="Corbel" w:eastAsia="FangSong" w:hAnsi="Corbel" w:cs="Iskoola Pota"/>
                <w:sz w:val="20"/>
              </w:rPr>
              <w:sym w:font="Symbol" w:char="F0B7"/>
            </w:r>
            <w:r w:rsidR="00ED3840" w:rsidRPr="009A7532">
              <w:rPr>
                <w:rFonts w:ascii="Corbel" w:eastAsia="FangSong" w:hAnsi="Corbel" w:cs="Iskoola Pota"/>
                <w:sz w:val="20"/>
              </w:rPr>
              <w:t xml:space="preserve"> chadd.billingsley@gmail.com</w:t>
            </w:r>
          </w:p>
        </w:tc>
      </w:tr>
      <w:tr w:rsidR="00971E9D" w:rsidRPr="009A7532" w:rsidTr="009A028B">
        <w:trPr>
          <w:trHeight w:hRule="exact" w:val="704"/>
        </w:trPr>
        <w:tc>
          <w:tcPr>
            <w:tcW w:w="9090" w:type="dxa"/>
            <w:gridSpan w:val="4"/>
          </w:tcPr>
          <w:p w:rsidR="00971E9D" w:rsidRPr="009A7532" w:rsidRDefault="00ED3840" w:rsidP="001E6339">
            <w:pPr>
              <w:pStyle w:val="YourName"/>
              <w:rPr>
                <w:rFonts w:ascii="Corbel" w:eastAsia="FangSong" w:hAnsi="Corbel" w:cs="Iskoola Pota"/>
                <w:sz w:val="40"/>
                <w:szCs w:val="40"/>
              </w:rPr>
            </w:pPr>
            <w:r w:rsidRPr="009A7532">
              <w:rPr>
                <w:rFonts w:ascii="Corbel" w:eastAsia="FangSong" w:hAnsi="Corbel" w:cs="Iskoola Pota"/>
                <w:sz w:val="40"/>
                <w:szCs w:val="40"/>
              </w:rPr>
              <w:t>Chad D. Billingsley</w:t>
            </w:r>
          </w:p>
        </w:tc>
      </w:tr>
      <w:tr w:rsidR="00F561DD" w:rsidRPr="009A7532" w:rsidTr="009A028B">
        <w:trPr>
          <w:trHeight w:val="110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9A7532" w:rsidRDefault="00F561DD" w:rsidP="00F561DD">
            <w:pPr>
              <w:pStyle w:val="Heading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Objective</w:t>
            </w:r>
          </w:p>
        </w:tc>
      </w:tr>
      <w:tr w:rsidR="00F561DD" w:rsidRPr="009A7532" w:rsidTr="009A028B">
        <w:trPr>
          <w:trHeight w:val="1250"/>
        </w:trPr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9A7532" w:rsidRDefault="00ED3840" w:rsidP="00B67166">
            <w:pPr>
              <w:pStyle w:val="BodyText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  <w:sz w:val="20"/>
              </w:rPr>
              <w:t>Highly motivated team player dedicated to providing the highest quality of service to customers.  Particularly confident in a fast paced environment where the service is priority and expectations are high.  Thrives on challenges and excels under pressure and can work independently of leadership with a focus on customer satisfaction.</w:t>
            </w:r>
          </w:p>
        </w:tc>
      </w:tr>
      <w:tr w:rsidR="00F561DD" w:rsidRPr="009A7532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9A7532" w:rsidRDefault="00F561DD" w:rsidP="00F561DD">
            <w:pPr>
              <w:pStyle w:val="Heading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Experience</w:t>
            </w:r>
          </w:p>
        </w:tc>
      </w:tr>
      <w:tr w:rsidR="00B67166" w:rsidRPr="009A7532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9A7532" w:rsidRDefault="00D21B91" w:rsidP="00B67166">
            <w:pPr>
              <w:pStyle w:val="BodyText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Feb. 2013-Present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9A7532" w:rsidRDefault="00D21B91" w:rsidP="00B67166">
            <w:pPr>
              <w:pStyle w:val="BodyTex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Busch Stadium/Edward Jones Dome-DNC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9A7532" w:rsidRDefault="00ED3840" w:rsidP="00B67166">
            <w:pPr>
              <w:pStyle w:val="BodyText3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St. Louis, MO</w:t>
            </w:r>
          </w:p>
        </w:tc>
      </w:tr>
      <w:tr w:rsidR="00B67166" w:rsidRPr="009A7532">
        <w:trPr>
          <w:trHeight w:val="1050"/>
        </w:trPr>
        <w:tc>
          <w:tcPr>
            <w:tcW w:w="9090" w:type="dxa"/>
            <w:gridSpan w:val="4"/>
          </w:tcPr>
          <w:p w:rsidR="00B67166" w:rsidRPr="009A7532" w:rsidRDefault="00273198" w:rsidP="00F561DD">
            <w:pPr>
              <w:pStyle w:val="Heading2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Bartender</w:t>
            </w:r>
            <w:r w:rsidR="005C548E" w:rsidRPr="009A7532">
              <w:rPr>
                <w:rFonts w:ascii="Corbel" w:eastAsia="FangSong" w:hAnsi="Corbel" w:cs="Iskoola Pota"/>
              </w:rPr>
              <w:t>/</w:t>
            </w:r>
            <w:r w:rsidR="00D21B91" w:rsidRPr="009A7532">
              <w:rPr>
                <w:rFonts w:ascii="Corbel" w:eastAsia="FangSong" w:hAnsi="Corbel" w:cs="Iskoola Pota"/>
              </w:rPr>
              <w:t>Level Supervisor</w:t>
            </w:r>
          </w:p>
          <w:p w:rsidR="00B67166" w:rsidRPr="009A7532" w:rsidRDefault="00D21B91" w:rsidP="00A43F4E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Prepare and serve drinks to customers</w:t>
            </w:r>
          </w:p>
          <w:p w:rsidR="00B67166" w:rsidRPr="009A7532" w:rsidRDefault="00D21B91" w:rsidP="00D62111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Supervise full bars and up to 20 bartenders on terrace level</w:t>
            </w:r>
            <w:r w:rsidR="00273198" w:rsidRPr="009A7532">
              <w:rPr>
                <w:rFonts w:ascii="Corbel" w:eastAsia="FangSong" w:hAnsi="Corbel" w:cs="Iskoola Pota"/>
              </w:rPr>
              <w:t xml:space="preserve"> </w:t>
            </w:r>
          </w:p>
          <w:p w:rsidR="00671F59" w:rsidRPr="009A7532" w:rsidRDefault="00671F59" w:rsidP="00D21B91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 xml:space="preserve">Count, </w:t>
            </w:r>
            <w:r w:rsidR="00D21B91" w:rsidRPr="009A7532">
              <w:rPr>
                <w:rFonts w:ascii="Corbel" w:eastAsia="FangSong" w:hAnsi="Corbel" w:cs="Iskoola Pota"/>
              </w:rPr>
              <w:t>verify</w:t>
            </w:r>
            <w:r w:rsidRPr="009A7532">
              <w:rPr>
                <w:rFonts w:ascii="Corbel" w:eastAsia="FangSong" w:hAnsi="Corbel" w:cs="Iskoola Pota"/>
              </w:rPr>
              <w:t>, and record inventory</w:t>
            </w:r>
            <w:r w:rsidR="00D21B91" w:rsidRPr="009A7532">
              <w:rPr>
                <w:rFonts w:ascii="Corbel" w:eastAsia="FangSong" w:hAnsi="Corbel" w:cs="Iskoola Pota"/>
              </w:rPr>
              <w:t xml:space="preserve"> </w:t>
            </w:r>
          </w:p>
          <w:p w:rsidR="00D21B91" w:rsidRPr="009A7532" w:rsidRDefault="00671F59" w:rsidP="00D21B91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I</w:t>
            </w:r>
            <w:r w:rsidR="00D21B91" w:rsidRPr="009A7532">
              <w:rPr>
                <w:rFonts w:ascii="Corbel" w:eastAsia="FangSong" w:hAnsi="Corbel" w:cs="Iskoola Pota"/>
              </w:rPr>
              <w:t>ssue</w:t>
            </w:r>
            <w:r w:rsidR="00273198" w:rsidRPr="009A7532">
              <w:rPr>
                <w:rFonts w:ascii="Corbel" w:eastAsia="FangSong" w:hAnsi="Corbel" w:cs="Iskoola Pota"/>
              </w:rPr>
              <w:t xml:space="preserve"> and stock</w:t>
            </w:r>
            <w:r w:rsidR="00D21B91" w:rsidRPr="009A7532">
              <w:rPr>
                <w:rFonts w:ascii="Corbel" w:eastAsia="FangSong" w:hAnsi="Corbel" w:cs="Iskoola Pota"/>
              </w:rPr>
              <w:t xml:space="preserve"> chargeable/non chargeable items</w:t>
            </w:r>
          </w:p>
          <w:p w:rsidR="00D21B91" w:rsidRPr="009A7532" w:rsidRDefault="00D21B91" w:rsidP="00D21B91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Responsible for hiring and scheduling of bartenders</w:t>
            </w:r>
          </w:p>
          <w:p w:rsidR="00D21B91" w:rsidRPr="009A7532" w:rsidRDefault="00D21B91" w:rsidP="00D21B91">
            <w:pPr>
              <w:rPr>
                <w:rFonts w:ascii="Corbel" w:eastAsia="FangSong" w:hAnsi="Corbel" w:cs="Iskoola Pota"/>
              </w:rPr>
            </w:pPr>
          </w:p>
        </w:tc>
      </w:tr>
      <w:tr w:rsidR="0037263E" w:rsidRPr="009A753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9A7532" w:rsidRDefault="0037263E" w:rsidP="00F561DD">
            <w:pPr>
              <w:pStyle w:val="Heading2"/>
              <w:rPr>
                <w:rFonts w:ascii="Corbel" w:eastAsia="FangSong" w:hAnsi="Corbel" w:cs="Iskoola Pota"/>
              </w:rPr>
            </w:pPr>
          </w:p>
        </w:tc>
      </w:tr>
      <w:tr w:rsidR="00B67166" w:rsidRPr="009A7532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ED3840" w:rsidRPr="009A7532" w:rsidRDefault="00FE7266" w:rsidP="00D62111">
            <w:pPr>
              <w:pStyle w:val="BodyText1"/>
              <w:tabs>
                <w:tab w:val="left" w:pos="2520"/>
              </w:tabs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Jan.2011-Feb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9A7532" w:rsidRDefault="00FE7266" w:rsidP="00B67166">
            <w:pPr>
              <w:pStyle w:val="BodyTex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Grey Fox Pub/</w:t>
            </w:r>
            <w:proofErr w:type="spellStart"/>
            <w:r w:rsidRPr="009A7532">
              <w:rPr>
                <w:rFonts w:ascii="Corbel" w:eastAsia="FangSong" w:hAnsi="Corbel" w:cs="Iskoola Pota"/>
              </w:rPr>
              <w:t>Keypers</w:t>
            </w:r>
            <w:proofErr w:type="spellEnd"/>
            <w:r w:rsidRPr="009A7532">
              <w:rPr>
                <w:rFonts w:ascii="Corbel" w:eastAsia="FangSong" w:hAnsi="Corbel" w:cs="Iskoola Pota"/>
              </w:rPr>
              <w:t xml:space="preserve"> Piano Bar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71F59" w:rsidRPr="009A7532" w:rsidRDefault="00ED3840" w:rsidP="00671F59">
            <w:pPr>
              <w:pStyle w:val="BodyText3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St. Louis, MO</w:t>
            </w:r>
          </w:p>
        </w:tc>
      </w:tr>
      <w:tr w:rsidR="00B67166" w:rsidRPr="009A7532">
        <w:trPr>
          <w:trHeight w:val="1095"/>
        </w:trPr>
        <w:tc>
          <w:tcPr>
            <w:tcW w:w="9090" w:type="dxa"/>
            <w:gridSpan w:val="4"/>
          </w:tcPr>
          <w:p w:rsidR="00671F59" w:rsidRPr="009A7532" w:rsidRDefault="00671F59" w:rsidP="00671F59">
            <w:pPr>
              <w:pStyle w:val="BulletedList"/>
              <w:numPr>
                <w:ilvl w:val="0"/>
                <w:numId w:val="0"/>
              </w:numPr>
              <w:rPr>
                <w:rFonts w:ascii="Corbel" w:eastAsia="FangSong" w:hAnsi="Corbel" w:cs="Iskoola Pota"/>
                <w:b/>
              </w:rPr>
            </w:pPr>
            <w:r w:rsidRPr="009A7532">
              <w:rPr>
                <w:rFonts w:ascii="Corbel" w:eastAsia="FangSong" w:hAnsi="Corbel" w:cs="Iskoola Pota"/>
                <w:b/>
              </w:rPr>
              <w:t>Bartender</w:t>
            </w:r>
          </w:p>
          <w:p w:rsidR="009A028B" w:rsidRPr="009A7532" w:rsidRDefault="009A028B" w:rsidP="009A028B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Assisted in building a new clientele base for a newly opened bar</w:t>
            </w:r>
          </w:p>
          <w:p w:rsidR="009A028B" w:rsidRPr="009A7532" w:rsidRDefault="009A028B" w:rsidP="009A028B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Implemented new and creative theme nights, drinks, and nightly specials</w:t>
            </w:r>
          </w:p>
          <w:p w:rsidR="00ED3840" w:rsidRPr="009A7532" w:rsidRDefault="009A028B" w:rsidP="009A028B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Cocktail served for an 80 seat cabaret</w:t>
            </w:r>
          </w:p>
        </w:tc>
      </w:tr>
      <w:tr w:rsidR="0037263E" w:rsidRPr="009A7532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9A7532" w:rsidRDefault="0037263E" w:rsidP="00727993">
            <w:pPr>
              <w:pStyle w:val="Heading2"/>
              <w:rPr>
                <w:rFonts w:ascii="Corbel" w:eastAsia="FangSong" w:hAnsi="Corbel" w:cs="Iskoola Pota"/>
              </w:rPr>
            </w:pPr>
          </w:p>
        </w:tc>
      </w:tr>
      <w:tr w:rsidR="00B67166" w:rsidRPr="009A7532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9A7532" w:rsidRDefault="00FE7266" w:rsidP="00D62111">
            <w:pPr>
              <w:pStyle w:val="BodyText1"/>
              <w:tabs>
                <w:tab w:val="left" w:pos="2520"/>
              </w:tabs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May 2006-Dec.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9A7532" w:rsidRDefault="00FE7266" w:rsidP="00B67166">
            <w:pPr>
              <w:pStyle w:val="BodyTex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Holiday Inn-Forest Park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9A7532" w:rsidRDefault="006C4E11" w:rsidP="00B67166">
            <w:pPr>
              <w:pStyle w:val="BodyText3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St. Louis, MO</w:t>
            </w:r>
          </w:p>
        </w:tc>
      </w:tr>
      <w:tr w:rsidR="00B67166" w:rsidRPr="009A7532" w:rsidTr="009A028B">
        <w:trPr>
          <w:trHeight w:val="2585"/>
        </w:trPr>
        <w:tc>
          <w:tcPr>
            <w:tcW w:w="9090" w:type="dxa"/>
            <w:gridSpan w:val="4"/>
          </w:tcPr>
          <w:p w:rsidR="00FE7266" w:rsidRPr="009A7532" w:rsidRDefault="00FE7266" w:rsidP="00FE7266">
            <w:pPr>
              <w:pStyle w:val="Heading2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Front Desk Associate/Bartender</w:t>
            </w:r>
          </w:p>
          <w:p w:rsidR="00FE7266" w:rsidRPr="009A7532" w:rsidRDefault="00FE7266" w:rsidP="00FE7266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Achieved greater guest satisfaction survey scores by ensuring the highest level of customer service</w:t>
            </w:r>
          </w:p>
          <w:p w:rsidR="00FE7266" w:rsidRPr="009A7532" w:rsidRDefault="00FE7266" w:rsidP="00FE7266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Assisted the General Manager with daily accounting responsibilities</w:t>
            </w:r>
          </w:p>
          <w:p w:rsidR="00FE7266" w:rsidRPr="009A7532" w:rsidRDefault="00FE7266" w:rsidP="00FE7266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Served as hotel Manager on Duty</w:t>
            </w:r>
          </w:p>
          <w:p w:rsidR="00FE7266" w:rsidRPr="009A7532" w:rsidRDefault="00FE7266" w:rsidP="00FE7266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Hotel bar and banquet bartender</w:t>
            </w:r>
          </w:p>
          <w:p w:rsidR="00FE7266" w:rsidRPr="009A7532" w:rsidRDefault="00FE7266" w:rsidP="00FE7266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On-call employee for Housekeeping and Food &amp; Beverage departments</w:t>
            </w:r>
          </w:p>
          <w:p w:rsidR="00B67166" w:rsidRPr="009A7532" w:rsidRDefault="00FE7266" w:rsidP="009A028B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Key coordinator in developing a recycling program that was successfully implemented companywide for LHM Hotels</w:t>
            </w:r>
          </w:p>
        </w:tc>
      </w:tr>
      <w:tr w:rsidR="0037263E" w:rsidRPr="009A7532" w:rsidTr="009A028B">
        <w:trPr>
          <w:trHeight w:hRule="exact" w:val="65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9A7532" w:rsidRDefault="0037263E" w:rsidP="00727993">
            <w:pPr>
              <w:pStyle w:val="Heading2"/>
              <w:rPr>
                <w:rFonts w:ascii="Corbel" w:eastAsia="FangSong" w:hAnsi="Corbel" w:cs="Iskoola Pota"/>
              </w:rPr>
            </w:pPr>
          </w:p>
        </w:tc>
      </w:tr>
      <w:tr w:rsidR="00F561DD" w:rsidRPr="009A7532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9A7532" w:rsidRDefault="00F561DD" w:rsidP="00F561DD">
            <w:pPr>
              <w:pStyle w:val="Heading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Education</w:t>
            </w:r>
          </w:p>
        </w:tc>
      </w:tr>
      <w:tr w:rsidR="00B67166" w:rsidRPr="009A7532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9A7532" w:rsidRDefault="006924EC" w:rsidP="00B67166">
            <w:pPr>
              <w:pStyle w:val="BodyText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2001-2002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9A7532" w:rsidRDefault="006924EC" w:rsidP="00B67166">
            <w:pPr>
              <w:pStyle w:val="BodyTex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Lewis and Clark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9A7532" w:rsidRDefault="006924EC" w:rsidP="00B67166">
            <w:pPr>
              <w:pStyle w:val="BodyText3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Godfrey, IL</w:t>
            </w:r>
          </w:p>
        </w:tc>
      </w:tr>
      <w:tr w:rsidR="00B67166" w:rsidRPr="009A7532" w:rsidTr="009A028B">
        <w:trPr>
          <w:trHeight w:val="281"/>
        </w:trPr>
        <w:tc>
          <w:tcPr>
            <w:tcW w:w="9090" w:type="dxa"/>
            <w:gridSpan w:val="4"/>
          </w:tcPr>
          <w:p w:rsidR="00B67166" w:rsidRPr="009A7532" w:rsidRDefault="006924EC" w:rsidP="00A43F4E">
            <w:pPr>
              <w:pStyle w:val="BulletedList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Emphasis on Hospitality Management</w:t>
            </w:r>
          </w:p>
        </w:tc>
      </w:tr>
      <w:tr w:rsidR="00F561DD" w:rsidRPr="009A7532" w:rsidTr="009A028B">
        <w:trPr>
          <w:trHeight w:val="272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9A7532" w:rsidRDefault="00F561DD" w:rsidP="00D62111">
            <w:pPr>
              <w:pStyle w:val="Heading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References</w:t>
            </w:r>
          </w:p>
        </w:tc>
      </w:tr>
      <w:tr w:rsidR="00D62111" w:rsidRPr="009A7532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Pr="009A7532" w:rsidRDefault="009A028B" w:rsidP="006924EC">
            <w:pPr>
              <w:pStyle w:val="BodyText1"/>
              <w:rPr>
                <w:rFonts w:ascii="Corbel" w:eastAsia="FangSong" w:hAnsi="Corbel" w:cs="Iskoola Pota"/>
              </w:rPr>
            </w:pPr>
            <w:r w:rsidRPr="009A7532">
              <w:rPr>
                <w:rFonts w:ascii="Corbel" w:eastAsia="FangSong" w:hAnsi="Corbel" w:cs="Iskoola Pota"/>
              </w:rPr>
              <w:t>References are available on request.</w:t>
            </w:r>
          </w:p>
        </w:tc>
      </w:tr>
    </w:tbl>
    <w:p w:rsidR="00763259" w:rsidRPr="009A7532" w:rsidRDefault="00763259" w:rsidP="00AB451F">
      <w:pPr>
        <w:rPr>
          <w:rFonts w:ascii="Corbel" w:eastAsia="FangSong" w:hAnsi="Corbel" w:cs="Iskoola Pota"/>
        </w:rPr>
      </w:pPr>
    </w:p>
    <w:sectPr w:rsidR="00763259" w:rsidRPr="009A7532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B6" w:rsidRDefault="00553EB6">
      <w:r>
        <w:separator/>
      </w:r>
    </w:p>
  </w:endnote>
  <w:endnote w:type="continuationSeparator" w:id="0">
    <w:p w:rsidR="00553EB6" w:rsidRDefault="0055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B6" w:rsidRDefault="00553EB6">
      <w:r>
        <w:separator/>
      </w:r>
    </w:p>
  </w:footnote>
  <w:footnote w:type="continuationSeparator" w:id="0">
    <w:p w:rsidR="00553EB6" w:rsidRDefault="0055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5F387A9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40"/>
    <w:rsid w:val="001014A0"/>
    <w:rsid w:val="0014763B"/>
    <w:rsid w:val="0016737B"/>
    <w:rsid w:val="00187420"/>
    <w:rsid w:val="001E6339"/>
    <w:rsid w:val="00273198"/>
    <w:rsid w:val="002802E5"/>
    <w:rsid w:val="003352E0"/>
    <w:rsid w:val="00365AEA"/>
    <w:rsid w:val="0037263E"/>
    <w:rsid w:val="00397587"/>
    <w:rsid w:val="003E2CA2"/>
    <w:rsid w:val="00430460"/>
    <w:rsid w:val="004467E5"/>
    <w:rsid w:val="004C6706"/>
    <w:rsid w:val="00514F7E"/>
    <w:rsid w:val="0051669B"/>
    <w:rsid w:val="00536728"/>
    <w:rsid w:val="00553EB6"/>
    <w:rsid w:val="005C548E"/>
    <w:rsid w:val="00671F59"/>
    <w:rsid w:val="006924EC"/>
    <w:rsid w:val="006A52DF"/>
    <w:rsid w:val="006C4E11"/>
    <w:rsid w:val="006D53C4"/>
    <w:rsid w:val="00727993"/>
    <w:rsid w:val="00763259"/>
    <w:rsid w:val="007D51C7"/>
    <w:rsid w:val="008846DD"/>
    <w:rsid w:val="00971E9D"/>
    <w:rsid w:val="009A028B"/>
    <w:rsid w:val="009A7532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21B91"/>
    <w:rsid w:val="00D271D2"/>
    <w:rsid w:val="00D43291"/>
    <w:rsid w:val="00D467AD"/>
    <w:rsid w:val="00D62111"/>
    <w:rsid w:val="00D73271"/>
    <w:rsid w:val="00D83154"/>
    <w:rsid w:val="00ED3840"/>
    <w:rsid w:val="00F561DD"/>
    <w:rsid w:val="00F95D8A"/>
    <w:rsid w:val="00FB371B"/>
    <w:rsid w:val="00FB5366"/>
    <w:rsid w:val="00FE56BC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83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3154"/>
  </w:style>
  <w:style w:type="character" w:customStyle="1" w:styleId="CommentTextChar">
    <w:name w:val="Comment Text Char"/>
    <w:basedOn w:val="DefaultParagraphFont"/>
    <w:link w:val="CommentText"/>
    <w:rsid w:val="00D83154"/>
  </w:style>
  <w:style w:type="paragraph" w:styleId="CommentSubject">
    <w:name w:val="annotation subject"/>
    <w:basedOn w:val="CommentText"/>
    <w:next w:val="CommentText"/>
    <w:link w:val="CommentSubjectChar"/>
    <w:rsid w:val="00D8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1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831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3154"/>
  </w:style>
  <w:style w:type="character" w:customStyle="1" w:styleId="CommentTextChar">
    <w:name w:val="Comment Text Char"/>
    <w:basedOn w:val="DefaultParagraphFont"/>
    <w:link w:val="CommentText"/>
    <w:rsid w:val="00D83154"/>
  </w:style>
  <w:style w:type="paragraph" w:styleId="CommentSubject">
    <w:name w:val="annotation subject"/>
    <w:basedOn w:val="CommentText"/>
    <w:next w:val="CommentText"/>
    <w:link w:val="CommentSubjectChar"/>
    <w:rsid w:val="00D83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B83A-1419-4ADA-A1A8-DFE5442D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Bette</cp:lastModifiedBy>
  <cp:revision>9</cp:revision>
  <cp:lastPrinted>2013-12-26T18:11:00Z</cp:lastPrinted>
  <dcterms:created xsi:type="dcterms:W3CDTF">2013-12-06T22:29:00Z</dcterms:created>
  <dcterms:modified xsi:type="dcterms:W3CDTF">2013-12-26T19:15:00Z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