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CRAIG BERKMYRE</w:t>
      </w: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2171 E. 99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Place</w:t>
      </w: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Thornton, Co 80229</w:t>
      </w: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720-556-5681</w:t>
      </w:r>
    </w:p>
    <w:p w:rsidR="009E21B4" w:rsidRDefault="009E21B4">
      <w:pPr>
        <w:jc w:val="center"/>
        <w:rPr>
          <w:b/>
          <w:bCs/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</w:t>
      </w:r>
    </w:p>
    <w:p w:rsidR="009E21B4" w:rsidRDefault="009E21B4">
      <w:pPr>
        <w:jc w:val="center"/>
        <w:rPr>
          <w:b/>
          <w:bCs/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  <w:r>
        <w:rPr>
          <w:sz w:val="28"/>
          <w:szCs w:val="28"/>
        </w:rPr>
        <w:t>Seeking a full-time Manufacture / Customer Service position</w:t>
      </w: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QUALIFICATIONS</w:t>
      </w:r>
    </w:p>
    <w:p w:rsidR="009E21B4" w:rsidRDefault="009E21B4">
      <w:pPr>
        <w:jc w:val="center"/>
        <w:rPr>
          <w:b/>
          <w:bCs/>
          <w:sz w:val="28"/>
          <w:szCs w:val="28"/>
          <w:u w:val="single"/>
        </w:rPr>
      </w:pPr>
    </w:p>
    <w:p w:rsidR="009E21B4" w:rsidRDefault="009E21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5 years experience working factory / production </w:t>
      </w:r>
    </w:p>
    <w:p w:rsidR="009E21B4" w:rsidRDefault="009E21B4">
      <w:pPr>
        <w:jc w:val="center"/>
        <w:rPr>
          <w:sz w:val="28"/>
          <w:szCs w:val="28"/>
        </w:rPr>
      </w:pPr>
      <w:r>
        <w:rPr>
          <w:sz w:val="28"/>
          <w:szCs w:val="28"/>
        </w:rPr>
        <w:t>5 years customer service with fast paced environment</w:t>
      </w:r>
    </w:p>
    <w:p w:rsidR="009E21B4" w:rsidRDefault="009E21B4">
      <w:pPr>
        <w:jc w:val="center"/>
        <w:rPr>
          <w:b/>
          <w:bCs/>
          <w:sz w:val="28"/>
          <w:szCs w:val="28"/>
          <w:u w:val="single"/>
        </w:rPr>
      </w:pPr>
    </w:p>
    <w:p w:rsidR="009E21B4" w:rsidRDefault="009E21B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PROFESSIONAL SKILLS</w:t>
      </w: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ind w:left="360"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Customer Service </w:t>
      </w:r>
    </w:p>
    <w:p w:rsidR="009E21B4" w:rsidRDefault="009E21B4">
      <w:pPr>
        <w:ind w:left="360" w:hanging="360"/>
        <w:jc w:val="center"/>
        <w:rPr>
          <w:sz w:val="28"/>
          <w:szCs w:val="28"/>
        </w:rPr>
      </w:pPr>
      <w:r>
        <w:rPr>
          <w:sz w:val="28"/>
          <w:szCs w:val="28"/>
        </w:rPr>
        <w:t>Production Associate</w:t>
      </w: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EXPERIENCE</w:t>
      </w: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Crew Member                                                               June 2011 - Present</w:t>
      </w:r>
    </w:p>
    <w:p w:rsidR="009E21B4" w:rsidRDefault="009E21B4">
      <w:pPr>
        <w:rPr>
          <w:sz w:val="28"/>
          <w:szCs w:val="28"/>
        </w:rPr>
      </w:pPr>
      <w:r>
        <w:rPr>
          <w:sz w:val="28"/>
          <w:szCs w:val="28"/>
        </w:rPr>
        <w:t xml:space="preserve">  Burger 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Aurora, CO</w:t>
      </w:r>
    </w:p>
    <w:p w:rsidR="009E21B4" w:rsidRDefault="009E21B4">
      <w:pPr>
        <w:rPr>
          <w:sz w:val="28"/>
          <w:szCs w:val="28"/>
        </w:rPr>
      </w:pPr>
      <w:r>
        <w:rPr>
          <w:sz w:val="28"/>
          <w:szCs w:val="28"/>
        </w:rPr>
        <w:t xml:space="preserve">Work on broiler in the kitchen and wash dishes </w:t>
      </w:r>
    </w:p>
    <w:p w:rsidR="009E21B4" w:rsidRDefault="009E2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Production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May 2006 - June 2011</w:t>
      </w:r>
    </w:p>
    <w:p w:rsidR="009E21B4" w:rsidRDefault="009E21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Enersys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Warrensburg, MO</w:t>
      </w:r>
    </w:p>
    <w:p w:rsidR="009E21B4" w:rsidRDefault="009E21B4">
      <w:pPr>
        <w:jc w:val="both"/>
        <w:rPr>
          <w:sz w:val="28"/>
          <w:szCs w:val="28"/>
        </w:rPr>
      </w:pPr>
      <w:r>
        <w:rPr>
          <w:sz w:val="28"/>
          <w:szCs w:val="28"/>
        </w:rPr>
        <w:t>Worked on the assembly lines</w:t>
      </w:r>
    </w:p>
    <w:p w:rsidR="009E21B4" w:rsidRDefault="009E21B4">
      <w:pPr>
        <w:jc w:val="both"/>
        <w:rPr>
          <w:sz w:val="28"/>
          <w:szCs w:val="28"/>
        </w:rPr>
      </w:pPr>
      <w:r>
        <w:rPr>
          <w:sz w:val="28"/>
          <w:szCs w:val="28"/>
        </w:rPr>
        <w:t>Pack out batteries after checking for certain limits for pass or fail</w:t>
      </w:r>
    </w:p>
    <w:p w:rsidR="009E21B4" w:rsidRDefault="009E21B4">
      <w:pPr>
        <w:jc w:val="both"/>
        <w:rPr>
          <w:sz w:val="28"/>
          <w:szCs w:val="28"/>
        </w:rPr>
      </w:pPr>
      <w:r>
        <w:rPr>
          <w:sz w:val="28"/>
          <w:szCs w:val="28"/>
        </w:rPr>
        <w:t>Put boxes on pallets</w:t>
      </w: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Crew Member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October 2001 - December 2006</w:t>
      </w:r>
    </w:p>
    <w:p w:rsidR="009E21B4" w:rsidRDefault="009E2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Wendy’s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Warrensburg, MO</w:t>
      </w:r>
    </w:p>
    <w:p w:rsidR="009E21B4" w:rsidRDefault="009E2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Cashiered on the front counter and drive thru </w:t>
      </w:r>
    </w:p>
    <w:p w:rsidR="009E21B4" w:rsidRDefault="009E21B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Cooked in the kitchen, worked in maintenance, cleaning parking lot and stocking food for the shift </w:t>
      </w:r>
    </w:p>
    <w:p w:rsidR="009E21B4" w:rsidRDefault="009E21B4">
      <w:pPr>
        <w:jc w:val="center"/>
        <w:rPr>
          <w:b/>
          <w:bCs/>
          <w:sz w:val="28"/>
          <w:szCs w:val="28"/>
        </w:rPr>
      </w:pPr>
    </w:p>
    <w:p w:rsidR="009E21B4" w:rsidRDefault="009E21B4">
      <w:pPr>
        <w:jc w:val="both"/>
        <w:rPr>
          <w:sz w:val="28"/>
          <w:szCs w:val="28"/>
          <w:u w:val="single"/>
        </w:rPr>
      </w:pPr>
    </w:p>
    <w:p w:rsidR="009E21B4" w:rsidRDefault="009E21B4">
      <w:pPr>
        <w:jc w:val="both"/>
        <w:rPr>
          <w:sz w:val="28"/>
          <w:szCs w:val="28"/>
        </w:rPr>
      </w:pPr>
    </w:p>
    <w:p w:rsidR="009E21B4" w:rsidRDefault="009E21B4">
      <w:pPr>
        <w:jc w:val="both"/>
        <w:rPr>
          <w:sz w:val="28"/>
          <w:szCs w:val="28"/>
        </w:rPr>
      </w:pPr>
    </w:p>
    <w:p w:rsidR="009E21B4" w:rsidRDefault="009E21B4">
      <w:pPr>
        <w:jc w:val="both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  <w:u w:val="single"/>
        </w:rPr>
      </w:pPr>
    </w:p>
    <w:p w:rsidR="009E21B4" w:rsidRDefault="009E21B4">
      <w:pPr>
        <w:jc w:val="center"/>
        <w:rPr>
          <w:sz w:val="28"/>
          <w:szCs w:val="28"/>
          <w:u w:val="single"/>
        </w:rPr>
      </w:pPr>
    </w:p>
    <w:p w:rsidR="009E21B4" w:rsidRDefault="009E21B4">
      <w:pPr>
        <w:rPr>
          <w:sz w:val="28"/>
          <w:szCs w:val="28"/>
        </w:rPr>
      </w:pPr>
    </w:p>
    <w:p w:rsidR="009E21B4" w:rsidRDefault="009E21B4">
      <w:pPr>
        <w:jc w:val="both"/>
        <w:rPr>
          <w:sz w:val="28"/>
          <w:szCs w:val="28"/>
          <w:u w:val="single"/>
        </w:rPr>
      </w:pPr>
    </w:p>
    <w:p w:rsidR="009E21B4" w:rsidRDefault="009E21B4">
      <w:pPr>
        <w:jc w:val="both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  <w:u w:val="single"/>
        </w:rPr>
      </w:pPr>
    </w:p>
    <w:p w:rsidR="009E21B4" w:rsidRDefault="009E21B4">
      <w:pPr>
        <w:jc w:val="center"/>
        <w:rPr>
          <w:sz w:val="28"/>
          <w:szCs w:val="28"/>
        </w:rPr>
      </w:pPr>
    </w:p>
    <w:p w:rsidR="009E21B4" w:rsidRDefault="009E21B4">
      <w:pPr>
        <w:jc w:val="center"/>
        <w:rPr>
          <w:sz w:val="28"/>
          <w:szCs w:val="28"/>
        </w:rPr>
      </w:pPr>
    </w:p>
    <w:sectPr w:rsidR="009E21B4" w:rsidSect="009E21B4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B4" w:rsidRDefault="009E21B4" w:rsidP="009E21B4">
      <w:r>
        <w:separator/>
      </w:r>
    </w:p>
  </w:endnote>
  <w:endnote w:type="continuationSeparator" w:id="0">
    <w:p w:rsidR="009E21B4" w:rsidRDefault="009E21B4" w:rsidP="009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B4" w:rsidRDefault="009E21B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B4" w:rsidRDefault="009E21B4" w:rsidP="009E21B4">
      <w:r>
        <w:separator/>
      </w:r>
    </w:p>
  </w:footnote>
  <w:footnote w:type="continuationSeparator" w:id="0">
    <w:p w:rsidR="009E21B4" w:rsidRDefault="009E21B4" w:rsidP="009E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B4" w:rsidRDefault="009E21B4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9E21B4"/>
    <w:rsid w:val="009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