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18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  <w:gridCol w:w="9090"/>
      </w:tblGrid>
      <w:tr w:rsidR="007A37C8" w:rsidRPr="0021599F" w:rsidTr="007A37C8">
        <w:trPr>
          <w:trHeight w:hRule="exact" w:val="288"/>
        </w:trPr>
        <w:tc>
          <w:tcPr>
            <w:tcW w:w="9090" w:type="dxa"/>
            <w:gridSpan w:val="4"/>
          </w:tcPr>
          <w:p w:rsidR="007A37C8" w:rsidRPr="00A43F4E" w:rsidRDefault="007A37C8" w:rsidP="00A719F4">
            <w:pPr>
              <w:pStyle w:val="StyleContactInfo"/>
            </w:pPr>
            <w:r>
              <w:t>1123 Heartland Gate</w:t>
            </w:r>
            <w:r w:rsidRPr="00A43F4E">
              <w:t xml:space="preserve">, </w:t>
            </w:r>
            <w:r>
              <w:t>Lake in the Hills, Il 60156,815-353-3091, bellicose14@hotmail.com</w:t>
            </w:r>
          </w:p>
        </w:tc>
        <w:tc>
          <w:tcPr>
            <w:tcW w:w="9090" w:type="dxa"/>
          </w:tcPr>
          <w:p w:rsidR="007A37C8" w:rsidRDefault="007A37C8" w:rsidP="00A719F4">
            <w:pPr>
              <w:pStyle w:val="StyleContactInfo"/>
            </w:pPr>
          </w:p>
        </w:tc>
      </w:tr>
      <w:tr w:rsidR="007A37C8" w:rsidRPr="00DC1DF3" w:rsidTr="007A37C8">
        <w:trPr>
          <w:trHeight w:hRule="exact" w:val="720"/>
        </w:trPr>
        <w:tc>
          <w:tcPr>
            <w:tcW w:w="9090" w:type="dxa"/>
            <w:gridSpan w:val="4"/>
          </w:tcPr>
          <w:p w:rsidR="007A37C8" w:rsidRPr="001E6339" w:rsidRDefault="007A37C8" w:rsidP="001E6339">
            <w:pPr>
              <w:pStyle w:val="YourName"/>
            </w:pPr>
            <w:r>
              <w:t>Michael Bentley</w:t>
            </w:r>
          </w:p>
        </w:tc>
        <w:tc>
          <w:tcPr>
            <w:tcW w:w="9090" w:type="dxa"/>
          </w:tcPr>
          <w:p w:rsidR="007A37C8" w:rsidRDefault="007A37C8" w:rsidP="001E6339">
            <w:pPr>
              <w:pStyle w:val="YourName"/>
            </w:pPr>
          </w:p>
        </w:tc>
      </w:tr>
      <w:tr w:rsidR="007A37C8" w:rsidTr="007A37C8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7A37C8" w:rsidRPr="0070617C" w:rsidRDefault="007A37C8" w:rsidP="00F561DD">
            <w:pPr>
              <w:pStyle w:val="Heading1"/>
            </w:pPr>
            <w:r w:rsidRPr="001F24DC">
              <w:t>Objective</w:t>
            </w:r>
          </w:p>
        </w:tc>
        <w:tc>
          <w:tcPr>
            <w:tcW w:w="9090" w:type="dxa"/>
            <w:tcBorders>
              <w:bottom w:val="single" w:sz="12" w:space="0" w:color="auto"/>
            </w:tcBorders>
          </w:tcPr>
          <w:p w:rsidR="007A37C8" w:rsidRPr="001F24DC" w:rsidRDefault="007A37C8" w:rsidP="00F561DD">
            <w:pPr>
              <w:pStyle w:val="Heading1"/>
            </w:pPr>
          </w:p>
        </w:tc>
      </w:tr>
      <w:tr w:rsidR="007A37C8" w:rsidTr="007A37C8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7A37C8" w:rsidRPr="0070617C" w:rsidRDefault="007A37C8" w:rsidP="00B67166">
            <w:pPr>
              <w:pStyle w:val="BodyText1"/>
            </w:pPr>
            <w:r>
              <w:t>Construction professional brin</w:t>
            </w:r>
            <w:r w:rsidR="00E30894">
              <w:t>g</w:t>
            </w:r>
            <w:r>
              <w:t xml:space="preserve">ing valuable </w:t>
            </w:r>
            <w:r w:rsidR="00AD13DD">
              <w:t>experience from large corporate</w:t>
            </w:r>
            <w:r>
              <w:t xml:space="preserve"> construction sites, as well as resi</w:t>
            </w:r>
            <w:r w:rsidR="00AD13DD">
              <w:t>dential home repair projects.</w:t>
            </w:r>
            <w:r w:rsidR="008F79C5">
              <w:t xml:space="preserve"> I am</w:t>
            </w:r>
            <w:r>
              <w:t xml:space="preserve"> motivated to learn new trades and skills, interested in growing a career and fostering leadership capabilities.  Conscientious construction laborer skilled at ridding construction sites of potential hazards and promptly co</w:t>
            </w:r>
            <w:r w:rsidR="00AD13DD">
              <w:t>mpl</w:t>
            </w:r>
            <w:r w:rsidR="008F79C5">
              <w:t>eting assigned tasks;</w:t>
            </w:r>
            <w:r>
              <w:t xml:space="preserve"> with excellent interpersonal skills that works in a timely and efficient manner to see tough jobs through to completion.  Motivated and adept at interpreting blueprints and following verbal instructions from management staff.  </w:t>
            </w:r>
          </w:p>
        </w:tc>
        <w:tc>
          <w:tcPr>
            <w:tcW w:w="9090" w:type="dxa"/>
            <w:tcBorders>
              <w:top w:val="single" w:sz="12" w:space="0" w:color="auto"/>
            </w:tcBorders>
          </w:tcPr>
          <w:p w:rsidR="007A37C8" w:rsidRDefault="007A37C8" w:rsidP="00B67166">
            <w:pPr>
              <w:pStyle w:val="BodyText1"/>
            </w:pPr>
          </w:p>
        </w:tc>
      </w:tr>
      <w:tr w:rsidR="007A37C8" w:rsidTr="007A37C8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7A37C8" w:rsidRPr="0070617C" w:rsidRDefault="007A37C8" w:rsidP="00F561DD">
            <w:pPr>
              <w:pStyle w:val="Heading1"/>
            </w:pPr>
            <w:r>
              <w:t>Skills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:rsidR="007A37C8" w:rsidRDefault="007A37C8" w:rsidP="00F561DD">
            <w:pPr>
              <w:pStyle w:val="Heading1"/>
            </w:pPr>
          </w:p>
        </w:tc>
      </w:tr>
      <w:tr w:rsidR="007A37C8" w:rsidTr="007A37C8">
        <w:trPr>
          <w:trHeight w:val="1050"/>
        </w:trPr>
        <w:tc>
          <w:tcPr>
            <w:tcW w:w="9090" w:type="dxa"/>
            <w:gridSpan w:val="4"/>
          </w:tcPr>
          <w:p w:rsidR="007A37C8" w:rsidRDefault="007A37C8" w:rsidP="00206308">
            <w:pPr>
              <w:numPr>
                <w:ilvl w:val="0"/>
                <w:numId w:val="5"/>
              </w:numPr>
            </w:pPr>
            <w:r>
              <w:t>Power and hand tools</w:t>
            </w:r>
          </w:p>
          <w:p w:rsidR="007A37C8" w:rsidRDefault="007A37C8" w:rsidP="007A37C8">
            <w:pPr>
              <w:ind w:left="720"/>
            </w:pPr>
          </w:p>
          <w:p w:rsidR="007A37C8" w:rsidRDefault="007A37C8" w:rsidP="00206308">
            <w:pPr>
              <w:numPr>
                <w:ilvl w:val="0"/>
                <w:numId w:val="5"/>
              </w:numPr>
            </w:pPr>
            <w:r>
              <w:t>Strong mechanical aptitude</w:t>
            </w:r>
          </w:p>
          <w:p w:rsidR="007A37C8" w:rsidRDefault="007A37C8" w:rsidP="00206308">
            <w:pPr>
              <w:pStyle w:val="ListParagraph"/>
            </w:pPr>
          </w:p>
          <w:p w:rsidR="007A37C8" w:rsidRDefault="007A37C8" w:rsidP="00206308">
            <w:pPr>
              <w:numPr>
                <w:ilvl w:val="0"/>
                <w:numId w:val="5"/>
              </w:numPr>
            </w:pPr>
            <w:r>
              <w:t>Basic math and measuring aptitude</w:t>
            </w:r>
          </w:p>
          <w:p w:rsidR="007A37C8" w:rsidRDefault="007A37C8" w:rsidP="00206308">
            <w:pPr>
              <w:pStyle w:val="ListParagraph"/>
            </w:pPr>
          </w:p>
          <w:p w:rsidR="007A37C8" w:rsidRDefault="007A37C8" w:rsidP="007A37C8">
            <w:pPr>
              <w:numPr>
                <w:ilvl w:val="0"/>
                <w:numId w:val="5"/>
              </w:numPr>
            </w:pPr>
            <w:r>
              <w:t>Start to finish home construction</w:t>
            </w:r>
          </w:p>
          <w:p w:rsidR="007A37C8" w:rsidRDefault="007A37C8" w:rsidP="00206308">
            <w:pPr>
              <w:pStyle w:val="ListParagraph"/>
            </w:pPr>
          </w:p>
          <w:p w:rsidR="007A37C8" w:rsidRDefault="007A37C8" w:rsidP="00206308">
            <w:pPr>
              <w:numPr>
                <w:ilvl w:val="0"/>
                <w:numId w:val="5"/>
              </w:numPr>
            </w:pPr>
            <w:r>
              <w:t>Masonry work</w:t>
            </w:r>
          </w:p>
          <w:p w:rsidR="007A37C8" w:rsidRDefault="007A37C8" w:rsidP="007A37C8">
            <w:pPr>
              <w:pStyle w:val="ListParagraph"/>
            </w:pPr>
          </w:p>
          <w:p w:rsidR="007A37C8" w:rsidRDefault="007A37C8" w:rsidP="00206308">
            <w:pPr>
              <w:numPr>
                <w:ilvl w:val="0"/>
                <w:numId w:val="5"/>
              </w:numPr>
            </w:pPr>
            <w:r>
              <w:t>Safety procedures knowledge</w:t>
            </w:r>
          </w:p>
          <w:p w:rsidR="007A37C8" w:rsidRDefault="007A37C8" w:rsidP="007A37C8">
            <w:pPr>
              <w:pStyle w:val="ListParagraph"/>
            </w:pPr>
          </w:p>
          <w:p w:rsidR="007A37C8" w:rsidRDefault="007A37C8" w:rsidP="00206308">
            <w:pPr>
              <w:numPr>
                <w:ilvl w:val="0"/>
                <w:numId w:val="5"/>
              </w:numPr>
            </w:pPr>
            <w:r>
              <w:t>Effective at multi-tasking</w:t>
            </w:r>
          </w:p>
          <w:p w:rsidR="007A37C8" w:rsidRDefault="007A37C8" w:rsidP="007A37C8">
            <w:pPr>
              <w:pStyle w:val="ListParagraph"/>
            </w:pPr>
          </w:p>
          <w:p w:rsidR="007A37C8" w:rsidRDefault="007A37C8" w:rsidP="00206308">
            <w:pPr>
              <w:numPr>
                <w:ilvl w:val="0"/>
                <w:numId w:val="5"/>
              </w:numPr>
            </w:pPr>
            <w:r>
              <w:t>Works well independently</w:t>
            </w:r>
          </w:p>
          <w:p w:rsidR="007A37C8" w:rsidRDefault="007A37C8" w:rsidP="007A37C8">
            <w:pPr>
              <w:pStyle w:val="ListParagraph"/>
            </w:pPr>
          </w:p>
          <w:p w:rsidR="007A37C8" w:rsidRDefault="007A37C8" w:rsidP="00206308">
            <w:pPr>
              <w:numPr>
                <w:ilvl w:val="0"/>
                <w:numId w:val="5"/>
              </w:numPr>
            </w:pPr>
            <w:r>
              <w:t>Capable of heavy lifting</w:t>
            </w:r>
          </w:p>
          <w:p w:rsidR="007A37C8" w:rsidRDefault="007A37C8" w:rsidP="007A37C8">
            <w:pPr>
              <w:pStyle w:val="ListParagraph"/>
            </w:pPr>
          </w:p>
          <w:p w:rsidR="007A37C8" w:rsidRDefault="007A37C8" w:rsidP="00206308">
            <w:pPr>
              <w:numPr>
                <w:ilvl w:val="0"/>
                <w:numId w:val="5"/>
              </w:numPr>
            </w:pPr>
            <w:r>
              <w:t>Dependable and reliable</w:t>
            </w:r>
          </w:p>
          <w:p w:rsidR="007A37C8" w:rsidRDefault="007A37C8" w:rsidP="007A37C8">
            <w:pPr>
              <w:pStyle w:val="ListParagraph"/>
            </w:pPr>
          </w:p>
          <w:p w:rsidR="007A37C8" w:rsidRPr="00206308" w:rsidRDefault="007A37C8" w:rsidP="00206308">
            <w:pPr>
              <w:numPr>
                <w:ilvl w:val="0"/>
                <w:numId w:val="5"/>
              </w:numPr>
            </w:pPr>
            <w:r>
              <w:t>Self motivated</w:t>
            </w:r>
          </w:p>
          <w:p w:rsidR="007A37C8" w:rsidRPr="00206308" w:rsidRDefault="007A37C8" w:rsidP="00206308">
            <w:pPr>
              <w:ind w:left="720"/>
            </w:pPr>
          </w:p>
          <w:p w:rsidR="007A37C8" w:rsidRDefault="007A37C8" w:rsidP="00206308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  <w:tc>
          <w:tcPr>
            <w:tcW w:w="9090" w:type="dxa"/>
          </w:tcPr>
          <w:p w:rsidR="007A37C8" w:rsidRDefault="007A37C8" w:rsidP="007A37C8">
            <w:r>
              <w:t xml:space="preserve"> </w:t>
            </w:r>
          </w:p>
        </w:tc>
      </w:tr>
      <w:tr w:rsidR="007A37C8" w:rsidTr="007A37C8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7A37C8" w:rsidRDefault="007A37C8" w:rsidP="00F561DD">
            <w:pPr>
              <w:pStyle w:val="Heading2"/>
            </w:pPr>
          </w:p>
        </w:tc>
        <w:tc>
          <w:tcPr>
            <w:tcW w:w="9090" w:type="dxa"/>
            <w:tcBorders>
              <w:bottom w:val="single" w:sz="2" w:space="0" w:color="999999"/>
            </w:tcBorders>
          </w:tcPr>
          <w:p w:rsidR="007A37C8" w:rsidRDefault="007A37C8" w:rsidP="00F561DD">
            <w:pPr>
              <w:pStyle w:val="Heading2"/>
            </w:pPr>
          </w:p>
        </w:tc>
      </w:tr>
      <w:tr w:rsidR="007A37C8" w:rsidTr="007A37C8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7A37C8" w:rsidRPr="0070617C" w:rsidRDefault="00A5537C" w:rsidP="00D62111">
            <w:pPr>
              <w:pStyle w:val="BodyText1"/>
              <w:tabs>
                <w:tab w:val="left" w:pos="2520"/>
              </w:tabs>
            </w:pPr>
            <w:r>
              <w:t xml:space="preserve">Team Fishel                             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7A37C8" w:rsidRPr="0070617C" w:rsidRDefault="007A37C8" w:rsidP="007A37C8">
            <w:pPr>
              <w:pStyle w:val="BodyText"/>
              <w:jc w:val="left"/>
            </w:pPr>
            <w:r>
              <w:t xml:space="preserve"> </w:t>
            </w:r>
            <w:r w:rsidR="00A5537C">
              <w:t xml:space="preserve">                                      Lithonia, Ga                                 </w:t>
            </w:r>
            <w:r>
              <w:t xml:space="preserve">                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7A37C8" w:rsidRPr="0070617C" w:rsidRDefault="00A5537C" w:rsidP="00A5537C">
            <w:pPr>
              <w:pStyle w:val="BodyText3"/>
              <w:jc w:val="left"/>
            </w:pPr>
            <w:r>
              <w:t xml:space="preserve">        01/2008 -10/2012</w:t>
            </w:r>
          </w:p>
        </w:tc>
        <w:tc>
          <w:tcPr>
            <w:tcW w:w="9090" w:type="dxa"/>
            <w:tcBorders>
              <w:top w:val="single" w:sz="2" w:space="0" w:color="999999"/>
            </w:tcBorders>
          </w:tcPr>
          <w:p w:rsidR="007A37C8" w:rsidRDefault="007A37C8" w:rsidP="00A5537C">
            <w:pPr>
              <w:pStyle w:val="BodyText3"/>
              <w:jc w:val="left"/>
            </w:pPr>
          </w:p>
        </w:tc>
      </w:tr>
      <w:tr w:rsidR="007A37C8" w:rsidTr="007A37C8">
        <w:trPr>
          <w:trHeight w:val="1080"/>
        </w:trPr>
        <w:tc>
          <w:tcPr>
            <w:tcW w:w="9090" w:type="dxa"/>
            <w:gridSpan w:val="4"/>
          </w:tcPr>
          <w:p w:rsidR="007A37C8" w:rsidRDefault="00A5537C" w:rsidP="00B224C8">
            <w:pPr>
              <w:pStyle w:val="Heading2"/>
            </w:pPr>
            <w:r>
              <w:t>Laborer</w:t>
            </w:r>
          </w:p>
          <w:p w:rsidR="007A37C8" w:rsidRDefault="00A5537C" w:rsidP="005A47B1">
            <w:pPr>
              <w:pStyle w:val="BulletedList"/>
              <w:numPr>
                <w:ilvl w:val="0"/>
                <w:numId w:val="0"/>
              </w:numPr>
            </w:pPr>
            <w:r>
              <w:t>Completed tear-down of existing structures and prepared for new construction</w:t>
            </w:r>
          </w:p>
          <w:p w:rsidR="007A37C8" w:rsidRDefault="00A5537C" w:rsidP="00A5537C">
            <w:pPr>
              <w:pStyle w:val="BulletedList"/>
              <w:numPr>
                <w:ilvl w:val="0"/>
                <w:numId w:val="0"/>
              </w:numPr>
            </w:pPr>
            <w:r>
              <w:t>Applied caulk, sealants and other agents to installed surfaces.</w:t>
            </w:r>
          </w:p>
          <w:p w:rsidR="005A47B1" w:rsidRDefault="005A47B1" w:rsidP="005A47B1">
            <w:r>
              <w:t>Dug trenches, backfilled holes and compacted earth to prepare for new construction.</w:t>
            </w:r>
          </w:p>
          <w:p w:rsidR="005A47B1" w:rsidRDefault="005A47B1" w:rsidP="005A47B1">
            <w:r>
              <w:t>Mixed porridge of catch basins and poured and sawed off concrete and asphalt.</w:t>
            </w:r>
          </w:p>
          <w:p w:rsidR="005A47B1" w:rsidRDefault="005A47B1" w:rsidP="005A47B1">
            <w:r>
              <w:t>Consistently assumed additional responsibilities and worked extended hours to meet project deadlines.</w:t>
            </w:r>
          </w:p>
          <w:p w:rsidR="005A47B1" w:rsidRDefault="005A47B1" w:rsidP="005A47B1">
            <w:r>
              <w:t>Monitored inventory and reported items to be restocked for each job.</w:t>
            </w:r>
          </w:p>
          <w:p w:rsidR="005A47B1" w:rsidRDefault="005A47B1" w:rsidP="005A47B1">
            <w:r>
              <w:t>Cleared drains and downspouts and cleaned gutters.</w:t>
            </w:r>
          </w:p>
          <w:p w:rsidR="005A47B1" w:rsidRDefault="005A47B1" w:rsidP="005A47B1">
            <w:r>
              <w:t>Prepared and cleaned constructions sites by removing debris.</w:t>
            </w:r>
          </w:p>
          <w:p w:rsidR="005A47B1" w:rsidRDefault="005A47B1" w:rsidP="005A47B1">
            <w:r>
              <w:t>Loaded and unloaded building materials used for construction.</w:t>
            </w:r>
          </w:p>
          <w:p w:rsidR="005A47B1" w:rsidRDefault="005A47B1" w:rsidP="005A47B1">
            <w:r>
              <w:t>Set ladders, scaffolds and hoists in place for taking supplies to roofs.</w:t>
            </w:r>
          </w:p>
          <w:p w:rsidR="005A47B1" w:rsidRDefault="005A47B1" w:rsidP="005A47B1">
            <w:r>
              <w:t>Operated equipment such as backhoe and forklift</w:t>
            </w:r>
          </w:p>
          <w:p w:rsidR="005A47B1" w:rsidRDefault="005A47B1" w:rsidP="005A47B1">
            <w:r>
              <w:t>Removed damaged tile, brick, and mortar.</w:t>
            </w:r>
          </w:p>
          <w:p w:rsidR="005A47B1" w:rsidRDefault="005A47B1" w:rsidP="005A47B1">
            <w:r>
              <w:t>Safely operated mowers, snow blowers, chain saws, electric clippers, sod cutters and pruning saws.</w:t>
            </w:r>
          </w:p>
          <w:p w:rsidR="006E3BA3" w:rsidRDefault="005A47B1" w:rsidP="005A47B1">
            <w:r>
              <w:t>Aided crews in joining, wrapping and sealing sections of pipe.</w:t>
            </w:r>
          </w:p>
          <w:p w:rsidR="00E04425" w:rsidRDefault="00E04425" w:rsidP="005A47B1">
            <w:pPr>
              <w:rPr>
                <w:sz w:val="24"/>
                <w:szCs w:val="24"/>
              </w:rPr>
            </w:pPr>
          </w:p>
          <w:p w:rsidR="00E04425" w:rsidRDefault="00E04425" w:rsidP="005A47B1">
            <w:pPr>
              <w:rPr>
                <w:sz w:val="24"/>
                <w:szCs w:val="24"/>
              </w:rPr>
            </w:pPr>
          </w:p>
          <w:p w:rsidR="00E04425" w:rsidRDefault="00E04425" w:rsidP="005A47B1">
            <w:pPr>
              <w:rPr>
                <w:sz w:val="24"/>
                <w:szCs w:val="24"/>
              </w:rPr>
            </w:pPr>
          </w:p>
          <w:p w:rsidR="007C21F7" w:rsidRDefault="007C21F7" w:rsidP="005A4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Mathews Company                              Crystal Lake, Il                                      5/2013-9/2013</w:t>
            </w:r>
          </w:p>
          <w:p w:rsidR="007C21F7" w:rsidRDefault="007C21F7" w:rsidP="005A47B1">
            <w:pPr>
              <w:rPr>
                <w:sz w:val="24"/>
                <w:szCs w:val="24"/>
              </w:rPr>
            </w:pPr>
          </w:p>
          <w:p w:rsidR="007C21F7" w:rsidRDefault="007C21F7" w:rsidP="005A47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Shipping and Receiving</w:t>
            </w:r>
          </w:p>
          <w:p w:rsidR="00E04425" w:rsidRDefault="00E04425" w:rsidP="005A47B1">
            <w:pPr>
              <w:rPr>
                <w:b/>
                <w:sz w:val="24"/>
                <w:szCs w:val="24"/>
              </w:rPr>
            </w:pPr>
          </w:p>
          <w:p w:rsidR="00E04425" w:rsidRDefault="00E04425" w:rsidP="005A4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Loading and unloading trucks</w:t>
            </w:r>
          </w:p>
          <w:p w:rsidR="00E04425" w:rsidRDefault="00E04425" w:rsidP="005A4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Assembled and disassembled ten foot grain towers</w:t>
            </w:r>
          </w:p>
          <w:p w:rsidR="00E04425" w:rsidRDefault="00E04425" w:rsidP="005A4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Oversaw quality of product</w:t>
            </w:r>
          </w:p>
          <w:p w:rsidR="00E04425" w:rsidRPr="00E04425" w:rsidRDefault="00E04425" w:rsidP="005A47B1">
            <w:r>
              <w:rPr>
                <w:sz w:val="24"/>
                <w:szCs w:val="24"/>
              </w:rPr>
              <w:t>Assembled trailers of product to be shipped overseas</w:t>
            </w:r>
          </w:p>
          <w:p w:rsidR="007C21F7" w:rsidRDefault="007C21F7" w:rsidP="005A47B1">
            <w:pPr>
              <w:rPr>
                <w:b/>
                <w:sz w:val="24"/>
                <w:szCs w:val="24"/>
              </w:rPr>
            </w:pPr>
          </w:p>
          <w:p w:rsidR="007C21F7" w:rsidRPr="007C21F7" w:rsidRDefault="007C21F7" w:rsidP="005A47B1"/>
          <w:p w:rsidR="005A47B1" w:rsidRDefault="005A47B1" w:rsidP="005A47B1"/>
          <w:p w:rsidR="005A47B1" w:rsidRDefault="005A47B1" w:rsidP="005A47B1"/>
          <w:p w:rsidR="005A47B1" w:rsidRPr="005A47B1" w:rsidRDefault="005A47B1" w:rsidP="005A47B1"/>
          <w:p w:rsidR="00A5537C" w:rsidRPr="00A5537C" w:rsidRDefault="00A5537C" w:rsidP="00A5537C"/>
          <w:p w:rsidR="00A5537C" w:rsidRPr="00A5537C" w:rsidRDefault="00A5537C" w:rsidP="00A5537C"/>
          <w:p w:rsidR="007A37C8" w:rsidRDefault="00A5537C" w:rsidP="00A5537C">
            <w:pPr>
              <w:pStyle w:val="BulletedList"/>
              <w:numPr>
                <w:ilvl w:val="0"/>
                <w:numId w:val="0"/>
              </w:numPr>
            </w:pPr>
            <w:r>
              <w:rPr>
                <w:spacing w:val="0"/>
                <w:sz w:val="20"/>
              </w:rPr>
              <w:t xml:space="preserve"> </w:t>
            </w:r>
          </w:p>
          <w:p w:rsidR="00A5537C" w:rsidRPr="00A5537C" w:rsidRDefault="00A5537C" w:rsidP="00A5537C"/>
          <w:p w:rsidR="00A5537C" w:rsidRPr="00A5537C" w:rsidRDefault="00A5537C" w:rsidP="00A5537C"/>
        </w:tc>
        <w:tc>
          <w:tcPr>
            <w:tcW w:w="9090" w:type="dxa"/>
          </w:tcPr>
          <w:p w:rsidR="007A37C8" w:rsidRDefault="007A37C8" w:rsidP="00B224C8">
            <w:pPr>
              <w:pStyle w:val="Heading2"/>
            </w:pPr>
          </w:p>
        </w:tc>
      </w:tr>
      <w:tr w:rsidR="007A37C8" w:rsidTr="007A37C8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7A37C8" w:rsidRPr="0070617C" w:rsidRDefault="007A37C8" w:rsidP="00F561DD">
            <w:pPr>
              <w:pStyle w:val="Heading1"/>
            </w:pPr>
            <w:r w:rsidRPr="003126B2">
              <w:lastRenderedPageBreak/>
              <w:t>Education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:rsidR="007A37C8" w:rsidRPr="003126B2" w:rsidRDefault="007A37C8" w:rsidP="00F561DD">
            <w:pPr>
              <w:pStyle w:val="Heading1"/>
            </w:pPr>
          </w:p>
        </w:tc>
      </w:tr>
      <w:tr w:rsidR="007A37C8" w:rsidTr="007A37C8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7A37C8" w:rsidRDefault="00AD13DD" w:rsidP="00B67166">
            <w:pPr>
              <w:pStyle w:val="BodyText1"/>
            </w:pPr>
            <w:r>
              <w:t>1991-1995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7A37C8" w:rsidRDefault="00AD13DD" w:rsidP="00B67166">
            <w:pPr>
              <w:pStyle w:val="BodyText"/>
            </w:pPr>
            <w:r>
              <w:t>Crystal Lake Central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7A37C8" w:rsidRDefault="00AD13DD" w:rsidP="00B67166">
            <w:pPr>
              <w:pStyle w:val="BodyText3"/>
            </w:pPr>
            <w:r>
              <w:t>Crystal Lake Il</w:t>
            </w:r>
          </w:p>
        </w:tc>
        <w:tc>
          <w:tcPr>
            <w:tcW w:w="9090" w:type="dxa"/>
            <w:tcBorders>
              <w:top w:val="single" w:sz="12" w:space="0" w:color="auto"/>
            </w:tcBorders>
          </w:tcPr>
          <w:p w:rsidR="007A37C8" w:rsidRDefault="007A37C8" w:rsidP="00B67166">
            <w:pPr>
              <w:pStyle w:val="BodyText3"/>
            </w:pPr>
          </w:p>
        </w:tc>
      </w:tr>
      <w:tr w:rsidR="007A37C8" w:rsidTr="007A37C8">
        <w:trPr>
          <w:trHeight w:val="555"/>
        </w:trPr>
        <w:tc>
          <w:tcPr>
            <w:tcW w:w="9090" w:type="dxa"/>
            <w:gridSpan w:val="4"/>
          </w:tcPr>
          <w:p w:rsidR="007A37C8" w:rsidRDefault="007A37C8" w:rsidP="00A43F4E">
            <w:pPr>
              <w:pStyle w:val="Heading2"/>
            </w:pPr>
          </w:p>
          <w:p w:rsidR="007A37C8" w:rsidRDefault="007A37C8" w:rsidP="00AD13DD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  <w:tc>
          <w:tcPr>
            <w:tcW w:w="9090" w:type="dxa"/>
          </w:tcPr>
          <w:p w:rsidR="007A37C8" w:rsidRDefault="007A37C8" w:rsidP="00A43F4E">
            <w:pPr>
              <w:pStyle w:val="Heading2"/>
            </w:pPr>
          </w:p>
        </w:tc>
      </w:tr>
      <w:tr w:rsidR="007A37C8" w:rsidRPr="007A5F3F" w:rsidTr="007A37C8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7A37C8" w:rsidRPr="0070617C" w:rsidRDefault="00AD13DD" w:rsidP="00D62111">
            <w:pPr>
              <w:pStyle w:val="Heading1"/>
            </w:pPr>
            <w:r>
              <w:t>Certifications</w:t>
            </w:r>
          </w:p>
        </w:tc>
        <w:tc>
          <w:tcPr>
            <w:tcW w:w="9090" w:type="dxa"/>
            <w:tcBorders>
              <w:bottom w:val="single" w:sz="12" w:space="0" w:color="auto"/>
            </w:tcBorders>
          </w:tcPr>
          <w:p w:rsidR="007A37C8" w:rsidRDefault="007A37C8" w:rsidP="00D62111">
            <w:pPr>
              <w:pStyle w:val="Heading1"/>
            </w:pPr>
          </w:p>
        </w:tc>
      </w:tr>
      <w:tr w:rsidR="007A37C8" w:rsidRPr="007A5F3F" w:rsidTr="007A37C8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7A37C8" w:rsidRDefault="00AD13DD" w:rsidP="006E3BA3">
            <w:pPr>
              <w:pStyle w:val="BodyText1"/>
            </w:pPr>
            <w:r>
              <w:t>Coyne certified in basic first aid and basic life support.  I am also certified in flagging with a current health card.</w:t>
            </w:r>
            <w:r w:rsidR="006E3BA3">
              <w:t xml:space="preserve">  Certified to drive a forklift.</w:t>
            </w:r>
          </w:p>
        </w:tc>
        <w:tc>
          <w:tcPr>
            <w:tcW w:w="9090" w:type="dxa"/>
            <w:tcBorders>
              <w:top w:val="single" w:sz="12" w:space="0" w:color="auto"/>
            </w:tcBorders>
          </w:tcPr>
          <w:p w:rsidR="007A37C8" w:rsidRDefault="007A37C8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612" w:rsidRDefault="001A1612">
      <w:r>
        <w:separator/>
      </w:r>
    </w:p>
  </w:endnote>
  <w:endnote w:type="continuationSeparator" w:id="1">
    <w:p w:rsidR="001A1612" w:rsidRDefault="001A1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612" w:rsidRDefault="001A1612">
      <w:r>
        <w:separator/>
      </w:r>
    </w:p>
  </w:footnote>
  <w:footnote w:type="continuationSeparator" w:id="1">
    <w:p w:rsidR="001A1612" w:rsidRDefault="001A1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5A47B1" w:rsidP="00FB371B">
    <w:pPr>
      <w:pStyle w:val="StyleContactInfo"/>
    </w:pPr>
    <w:r>
      <w:t>*15-353-3091</w:t>
    </w:r>
    <w:r w:rsidR="00763259">
      <w:sym w:font="Symbol" w:char="F0B7"/>
    </w:r>
    <w:r>
      <w:t>bellicose14@hotmail.com</w:t>
    </w:r>
  </w:p>
  <w:p w:rsidR="00FB371B" w:rsidRPr="00FB371B" w:rsidRDefault="005A47B1" w:rsidP="00FB371B">
    <w:pPr>
      <w:pStyle w:val="YourNamePage2"/>
    </w:pPr>
    <w:r>
      <w:t>Michael Bentley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694D"/>
    <w:multiLevelType w:val="hybridMultilevel"/>
    <w:tmpl w:val="085CEAFC"/>
    <w:lvl w:ilvl="0" w:tplc="04090005">
      <w:start w:val="1"/>
      <w:numFmt w:val="bullet"/>
      <w:lvlText w:val=""/>
      <w:lvlJc w:val="left"/>
      <w:pPr>
        <w:ind w:left="1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>
    <w:nsid w:val="2FCF41FB"/>
    <w:multiLevelType w:val="hybridMultilevel"/>
    <w:tmpl w:val="1ACA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D6669"/>
    <w:multiLevelType w:val="hybridMultilevel"/>
    <w:tmpl w:val="C88409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33019E"/>
    <w:multiLevelType w:val="hybridMultilevel"/>
    <w:tmpl w:val="794A9C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6C06AD9"/>
    <w:multiLevelType w:val="hybridMultilevel"/>
    <w:tmpl w:val="E0DE69B2"/>
    <w:lvl w:ilvl="0" w:tplc="04090005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80076E"/>
    <w:multiLevelType w:val="hybridMultilevel"/>
    <w:tmpl w:val="918AC8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895F43"/>
    <w:multiLevelType w:val="hybridMultilevel"/>
    <w:tmpl w:val="84D8CB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attachedTemplate r:id="rId1"/>
  <w:stylePaneFormatFilter w:val="30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308"/>
    <w:rsid w:val="001014A0"/>
    <w:rsid w:val="001A1612"/>
    <w:rsid w:val="001E6339"/>
    <w:rsid w:val="00206308"/>
    <w:rsid w:val="002802E5"/>
    <w:rsid w:val="00365AEA"/>
    <w:rsid w:val="0037263E"/>
    <w:rsid w:val="00430460"/>
    <w:rsid w:val="004467E5"/>
    <w:rsid w:val="00536728"/>
    <w:rsid w:val="005367D1"/>
    <w:rsid w:val="005A47B1"/>
    <w:rsid w:val="005A5D8E"/>
    <w:rsid w:val="00697603"/>
    <w:rsid w:val="006A52DF"/>
    <w:rsid w:val="006E3BA3"/>
    <w:rsid w:val="00727993"/>
    <w:rsid w:val="00763259"/>
    <w:rsid w:val="007A37C8"/>
    <w:rsid w:val="007C21F7"/>
    <w:rsid w:val="008F79C5"/>
    <w:rsid w:val="00953394"/>
    <w:rsid w:val="00971E9D"/>
    <w:rsid w:val="00A43F4E"/>
    <w:rsid w:val="00A5537C"/>
    <w:rsid w:val="00A719F4"/>
    <w:rsid w:val="00AA47AE"/>
    <w:rsid w:val="00AB451F"/>
    <w:rsid w:val="00AD13DD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E04425"/>
    <w:rsid w:val="00E30894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30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i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</dc:creator>
  <cp:lastModifiedBy>Jodie</cp:lastModifiedBy>
  <cp:revision>1</cp:revision>
  <cp:lastPrinted>2002-06-26T17:17:00Z</cp:lastPrinted>
  <dcterms:created xsi:type="dcterms:W3CDTF">2013-06-03T18:08:00Z</dcterms:created>
  <dcterms:modified xsi:type="dcterms:W3CDTF">2013-12-30T21:12:00Z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