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3780"/>
        <w:gridCol w:w="719"/>
        <w:gridCol w:w="451"/>
        <w:gridCol w:w="2160"/>
      </w:tblGrid>
      <w:tr w:rsidR="00971E9D" w:rsidRPr="0021599F" w:rsidTr="00E20BAA">
        <w:trPr>
          <w:trHeight w:hRule="exact" w:val="288"/>
        </w:trPr>
        <w:tc>
          <w:tcPr>
            <w:tcW w:w="9450" w:type="dxa"/>
            <w:gridSpan w:val="6"/>
          </w:tcPr>
          <w:p w:rsidR="00971E9D" w:rsidRPr="002363E5" w:rsidRDefault="00D730BD" w:rsidP="00D730BD">
            <w:pPr>
              <w:pStyle w:val="StyleContactInfo"/>
              <w:jc w:val="left"/>
              <w:rPr>
                <w:rStyle w:val="Strong"/>
              </w:rPr>
            </w:pPr>
            <w:r>
              <w:rPr>
                <w:b/>
                <w:bCs/>
              </w:rPr>
              <w:t>118 Craig Way NE</w:t>
            </w:r>
            <w:r w:rsidR="004B07EE">
              <w:rPr>
                <w:b/>
                <w:bCs/>
              </w:rPr>
              <w:t xml:space="preserve"> Fridley, MN 55432  </w:t>
            </w:r>
            <w:r w:rsidR="004B07EE">
              <w:rPr>
                <w:rStyle w:val="Strong"/>
              </w:rPr>
              <w:t xml:space="preserve">:Phone 612-229-1082 </w:t>
            </w:r>
            <w:r w:rsidR="002363E5">
              <w:rPr>
                <w:rStyle w:val="Strong"/>
              </w:rPr>
              <w:t xml:space="preserve">Email: </w:t>
            </w:r>
            <w:hyperlink r:id="rId8" w:history="1">
              <w:r w:rsidR="00EB1C4B" w:rsidRPr="00C644B3">
                <w:rPr>
                  <w:rStyle w:val="Hyperlink"/>
                </w:rPr>
                <w:t>youssefb2580@gmail.com</w:t>
              </w:r>
            </w:hyperlink>
            <w:r w:rsidR="00EB1C4B">
              <w:rPr>
                <w:rStyle w:val="Strong"/>
              </w:rPr>
              <w:t xml:space="preserve"> </w:t>
            </w:r>
          </w:p>
        </w:tc>
      </w:tr>
      <w:tr w:rsidR="00971E9D" w:rsidRPr="00DC1DF3" w:rsidTr="00E20BAA">
        <w:trPr>
          <w:trHeight w:hRule="exact" w:val="720"/>
        </w:trPr>
        <w:tc>
          <w:tcPr>
            <w:tcW w:w="9450" w:type="dxa"/>
            <w:gridSpan w:val="6"/>
          </w:tcPr>
          <w:p w:rsidR="00971E9D" w:rsidRDefault="00274B29" w:rsidP="001E6339">
            <w:pPr>
              <w:pStyle w:val="YourName"/>
            </w:pPr>
            <w:r>
              <w:t>Youssef</w:t>
            </w:r>
            <w:r w:rsidR="0050246A">
              <w:t xml:space="preserve"> </w:t>
            </w:r>
            <w:r>
              <w:t>Benhaddouche</w:t>
            </w:r>
          </w:p>
          <w:p w:rsidR="002363E5" w:rsidRDefault="002363E5" w:rsidP="001E6339">
            <w:pPr>
              <w:pStyle w:val="YourName"/>
            </w:pPr>
          </w:p>
          <w:p w:rsidR="002363E5" w:rsidRDefault="002363E5" w:rsidP="001E6339">
            <w:pPr>
              <w:pStyle w:val="YourName"/>
            </w:pPr>
          </w:p>
          <w:p w:rsidR="002363E5" w:rsidRDefault="002363E5" w:rsidP="001E6339">
            <w:pPr>
              <w:pStyle w:val="YourName"/>
            </w:pPr>
          </w:p>
          <w:p w:rsidR="002363E5" w:rsidRDefault="002363E5" w:rsidP="001E6339">
            <w:pPr>
              <w:pStyle w:val="YourName"/>
            </w:pPr>
          </w:p>
          <w:p w:rsidR="002363E5" w:rsidRPr="001E6339" w:rsidRDefault="002363E5" w:rsidP="001E6339">
            <w:pPr>
              <w:pStyle w:val="YourName"/>
            </w:pPr>
          </w:p>
        </w:tc>
      </w:tr>
      <w:tr w:rsidR="00F561DD" w:rsidTr="00E20BAA">
        <w:tc>
          <w:tcPr>
            <w:tcW w:w="9450" w:type="dxa"/>
            <w:gridSpan w:val="6"/>
            <w:tcBorders>
              <w:bottom w:val="single" w:sz="12" w:space="0" w:color="auto"/>
            </w:tcBorders>
          </w:tcPr>
          <w:p w:rsidR="00F561DD" w:rsidRPr="0070617C" w:rsidRDefault="00F561DD" w:rsidP="00353C9E"/>
        </w:tc>
        <w:bookmarkStart w:id="0" w:name="_GoBack"/>
        <w:bookmarkEnd w:id="0"/>
      </w:tr>
      <w:tr w:rsidR="00F561DD" w:rsidTr="00E20BAA">
        <w:tc>
          <w:tcPr>
            <w:tcW w:w="9450" w:type="dxa"/>
            <w:gridSpan w:val="6"/>
            <w:tcBorders>
              <w:top w:val="single" w:sz="12" w:space="0" w:color="auto"/>
            </w:tcBorders>
          </w:tcPr>
          <w:p w:rsidR="00F77CB2" w:rsidRPr="00F77CB2" w:rsidRDefault="00353C9E" w:rsidP="00F77CB2">
            <w:pPr>
              <w:pStyle w:val="Heading1"/>
              <w:rPr>
                <w:u w:val="single"/>
              </w:rPr>
            </w:pPr>
            <w:r>
              <w:rPr>
                <w:u w:val="single"/>
              </w:rPr>
              <w:t>Personal Qualifications</w:t>
            </w:r>
          </w:p>
        </w:tc>
      </w:tr>
      <w:tr w:rsidR="00F561DD" w:rsidTr="00E20BAA">
        <w:tc>
          <w:tcPr>
            <w:tcW w:w="9450" w:type="dxa"/>
            <w:gridSpan w:val="6"/>
            <w:tcBorders>
              <w:bottom w:val="single" w:sz="4" w:space="0" w:color="auto"/>
            </w:tcBorders>
          </w:tcPr>
          <w:p w:rsidR="00B906F1" w:rsidRPr="00B906F1" w:rsidRDefault="00F77CB2" w:rsidP="00353C9E">
            <w:r>
              <w:t xml:space="preserve">   </w:t>
            </w:r>
            <w:r w:rsidR="00B906F1">
              <w:t>Strong customer se</w:t>
            </w:r>
            <w:r w:rsidR="007006C3">
              <w:t xml:space="preserve">rvice and honest, responsible, and punctual. Ability to initiate appropriate action, </w:t>
            </w:r>
            <w:r w:rsidR="00EE3E13">
              <w:t>follows</w:t>
            </w:r>
            <w:r>
              <w:t xml:space="preserve"> </w:t>
            </w:r>
            <w:r w:rsidR="007006C3">
              <w:t xml:space="preserve">instructions, and </w:t>
            </w:r>
            <w:r w:rsidR="00EE3E13">
              <w:t>carries</w:t>
            </w:r>
            <w:r>
              <w:t xml:space="preserve"> </w:t>
            </w:r>
            <w:r w:rsidR="007006C3">
              <w:t>out tasks in an efficient manner. Team play</w:t>
            </w:r>
            <w:r w:rsidR="00353C9E">
              <w:t xml:space="preserve">er with effective interpersonal </w:t>
            </w:r>
            <w:r w:rsidR="007006C3">
              <w:t xml:space="preserve">communication </w:t>
            </w:r>
            <w:r w:rsidR="004C1A16">
              <w:t>skills, hard worker, fast learner</w:t>
            </w:r>
            <w:r>
              <w:t xml:space="preserve"> and a positive attitude. </w:t>
            </w:r>
            <w:r w:rsidR="004236C9">
              <w:t xml:space="preserve">CDL Class </w:t>
            </w:r>
            <w:r w:rsidR="004B07EE">
              <w:t>A,</w:t>
            </w:r>
            <w:r w:rsidR="008B4916">
              <w:t xml:space="preserve"> Construction </w:t>
            </w:r>
            <w:r w:rsidR="004B07EE">
              <w:t>Skills.</w:t>
            </w:r>
          </w:p>
          <w:p w:rsidR="007F316E" w:rsidRPr="007F316E" w:rsidRDefault="00F561DD" w:rsidP="007F316E">
            <w:pPr>
              <w:pStyle w:val="Heading1"/>
            </w:pPr>
            <w:r w:rsidRPr="0070617C">
              <w:t>Experience</w:t>
            </w:r>
          </w:p>
        </w:tc>
      </w:tr>
      <w:tr w:rsidR="004B07EE" w:rsidTr="004B07EE">
        <w:trPr>
          <w:trHeight w:val="555"/>
        </w:trPr>
        <w:tc>
          <w:tcPr>
            <w:tcW w:w="6120" w:type="dxa"/>
            <w:gridSpan w:val="3"/>
            <w:tcBorders>
              <w:top w:val="single" w:sz="12" w:space="0" w:color="auto"/>
            </w:tcBorders>
          </w:tcPr>
          <w:p w:rsidR="004B07EE" w:rsidRDefault="004B07EE" w:rsidP="004B07EE">
            <w:r>
              <w:t xml:space="preserve">   </w:t>
            </w:r>
          </w:p>
          <w:p w:rsidR="004B07EE" w:rsidRDefault="004B07EE" w:rsidP="004B07EE">
            <w:pPr>
              <w:pStyle w:val="Heading2"/>
            </w:pPr>
            <w:r>
              <w:t xml:space="preserve">2013-Present                           </w:t>
            </w:r>
            <w:r w:rsidRPr="004B07EE">
              <w:rPr>
                <w:sz w:val="28"/>
                <w:szCs w:val="28"/>
              </w:rPr>
              <w:t xml:space="preserve">Medtronic   </w:t>
            </w:r>
            <w:r>
              <w:t xml:space="preserve">                             </w:t>
            </w:r>
          </w:p>
          <w:p w:rsidR="004B07EE" w:rsidRPr="004B07EE" w:rsidRDefault="004B07EE" w:rsidP="004B07EE">
            <w:pPr>
              <w:pStyle w:val="Heading3"/>
              <w:numPr>
                <w:ilvl w:val="0"/>
                <w:numId w:val="16"/>
              </w:numPr>
              <w:tabs>
                <w:tab w:val="left" w:pos="1380"/>
              </w:tabs>
              <w:rPr>
                <w:rStyle w:val="Strong"/>
              </w:rPr>
            </w:pPr>
            <w:r w:rsidRPr="004B07EE">
              <w:rPr>
                <w:rStyle w:val="Strong"/>
              </w:rPr>
              <w:t xml:space="preserve">Sterile packaging clean room </w:t>
            </w:r>
          </w:p>
          <w:p w:rsidR="004B07EE" w:rsidRPr="004B07EE" w:rsidRDefault="004B07EE" w:rsidP="004B07EE">
            <w:pPr>
              <w:rPr>
                <w:rStyle w:val="Strong"/>
              </w:rPr>
            </w:pPr>
          </w:p>
          <w:p w:rsidR="004B07EE" w:rsidRDefault="004B07EE" w:rsidP="004B07EE"/>
          <w:p w:rsidR="004B07EE" w:rsidRDefault="004B07EE" w:rsidP="004B07EE"/>
          <w:p w:rsidR="004B07EE" w:rsidRDefault="004B07EE" w:rsidP="004B07EE"/>
          <w:p w:rsidR="004B07EE" w:rsidRPr="007F316E" w:rsidRDefault="004B07EE" w:rsidP="004B07EE"/>
          <w:p w:rsidR="004B07EE" w:rsidRPr="004B07EE" w:rsidRDefault="004B07EE" w:rsidP="004B07EE">
            <w:pPr>
              <w:pStyle w:val="Heading3"/>
            </w:pPr>
            <w:r>
              <w:t xml:space="preserve">2012- 2013                             </w:t>
            </w:r>
            <w:r w:rsidRPr="004B07EE">
              <w:rPr>
                <w:sz w:val="28"/>
                <w:szCs w:val="28"/>
              </w:rPr>
              <w:t>Invensys Controls</w:t>
            </w:r>
          </w:p>
          <w:p w:rsidR="004B07EE" w:rsidRPr="00DD2977" w:rsidRDefault="004B07EE" w:rsidP="004B07EE">
            <w:pPr>
              <w:pStyle w:val="BodyText1"/>
              <w:rPr>
                <w:b/>
              </w:rPr>
            </w:pPr>
            <w:r w:rsidRPr="00DD2977">
              <w:rPr>
                <w:b/>
                <w:sz w:val="32"/>
                <w:szCs w:val="24"/>
              </w:rPr>
              <w:t>Assembler</w:t>
            </w:r>
            <w:r w:rsidRPr="00DD2977">
              <w:rPr>
                <w:b/>
                <w:sz w:val="24"/>
              </w:rPr>
              <w:t xml:space="preserve"> </w:t>
            </w:r>
            <w:r w:rsidRPr="00DD2977">
              <w:rPr>
                <w:b/>
              </w:rPr>
              <w:t xml:space="preserve">     </w:t>
            </w:r>
          </w:p>
          <w:p w:rsidR="004B07EE" w:rsidRPr="00510113" w:rsidRDefault="004B07EE" w:rsidP="004B07EE">
            <w:pPr>
              <w:pStyle w:val="BodyText1"/>
              <w:numPr>
                <w:ilvl w:val="0"/>
                <w:numId w:val="14"/>
              </w:numPr>
              <w:jc w:val="both"/>
              <w:rPr>
                <w:b/>
                <w:sz w:val="28"/>
                <w:szCs w:val="24"/>
              </w:rPr>
            </w:pPr>
            <w:r>
              <w:t>Worked on an automated line</w:t>
            </w:r>
          </w:p>
          <w:p w:rsidR="004B07EE" w:rsidRDefault="004B07EE" w:rsidP="004B07EE">
            <w:pPr>
              <w:pStyle w:val="ListParagraph"/>
              <w:numPr>
                <w:ilvl w:val="0"/>
                <w:numId w:val="14"/>
              </w:numPr>
            </w:pPr>
            <w:r>
              <w:t>Checked parts for defects</w:t>
            </w:r>
          </w:p>
          <w:p w:rsidR="004B07EE" w:rsidRDefault="004B07EE" w:rsidP="004B07EE">
            <w:pPr>
              <w:pStyle w:val="ListParagraph"/>
              <w:numPr>
                <w:ilvl w:val="0"/>
                <w:numId w:val="14"/>
              </w:numPr>
            </w:pPr>
            <w:r>
              <w:t xml:space="preserve">Audit </w:t>
            </w:r>
          </w:p>
          <w:p w:rsidR="004B07EE" w:rsidRDefault="004B07EE" w:rsidP="004B07EE">
            <w:pPr>
              <w:pStyle w:val="ListParagraph"/>
              <w:numPr>
                <w:ilvl w:val="0"/>
                <w:numId w:val="14"/>
              </w:numPr>
            </w:pPr>
            <w:r>
              <w:t>Pack out</w:t>
            </w:r>
          </w:p>
          <w:p w:rsidR="004B07EE" w:rsidRDefault="004B07EE" w:rsidP="004B07EE">
            <w:pPr>
              <w:pStyle w:val="ListParagraph"/>
              <w:numPr>
                <w:ilvl w:val="0"/>
                <w:numId w:val="14"/>
              </w:numPr>
            </w:pPr>
            <w:r>
              <w:t xml:space="preserve">Calibration </w:t>
            </w:r>
          </w:p>
          <w:p w:rsidR="004B07EE" w:rsidRDefault="004B07EE" w:rsidP="004B07EE">
            <w:pPr>
              <w:pStyle w:val="ListParagraph"/>
              <w:numPr>
                <w:ilvl w:val="0"/>
                <w:numId w:val="14"/>
              </w:numPr>
            </w:pPr>
            <w:r>
              <w:t>Labeling / Packing</w:t>
            </w:r>
          </w:p>
          <w:p w:rsidR="004B07EE" w:rsidRDefault="004B07EE" w:rsidP="004B07EE">
            <w:pPr>
              <w:pStyle w:val="ListParagraph"/>
              <w:numPr>
                <w:ilvl w:val="0"/>
                <w:numId w:val="14"/>
              </w:numPr>
            </w:pPr>
            <w:r>
              <w:t>Sub assembly, solder...</w:t>
            </w:r>
          </w:p>
          <w:p w:rsidR="004B07EE" w:rsidRPr="004B07EE" w:rsidRDefault="004B07EE" w:rsidP="004B07EE">
            <w:pPr>
              <w:pStyle w:val="Subtitle"/>
            </w:pPr>
            <w:r w:rsidRPr="004B07EE">
              <w:t>2008-2011</w:t>
            </w:r>
          </w:p>
          <w:p w:rsidR="004B07EE" w:rsidRPr="00DD2977" w:rsidRDefault="004B07EE" w:rsidP="004B07EE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                                   </w:t>
            </w:r>
            <w:r w:rsidRPr="007F316E">
              <w:rPr>
                <w:b/>
                <w:sz w:val="32"/>
                <w:szCs w:val="28"/>
              </w:rPr>
              <w:t xml:space="preserve">Arlee Home </w:t>
            </w:r>
            <w:r>
              <w:rPr>
                <w:b/>
                <w:sz w:val="32"/>
                <w:szCs w:val="28"/>
              </w:rPr>
              <w:t xml:space="preserve">  </w:t>
            </w:r>
            <w:r w:rsidRPr="007F316E">
              <w:rPr>
                <w:b/>
                <w:sz w:val="32"/>
                <w:szCs w:val="28"/>
              </w:rPr>
              <w:t>Fashion</w:t>
            </w:r>
            <w:r>
              <w:rPr>
                <w:b/>
                <w:sz w:val="32"/>
                <w:szCs w:val="28"/>
              </w:rPr>
              <w:t xml:space="preserve">                      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</w:tcBorders>
          </w:tcPr>
          <w:p w:rsidR="004B07EE" w:rsidRPr="00DD2977" w:rsidRDefault="004B07EE" w:rsidP="004B07EE">
            <w:pPr>
              <w:rPr>
                <w:b/>
                <w:sz w:val="32"/>
                <w:szCs w:val="28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4B07EE" w:rsidRDefault="004B07EE" w:rsidP="004B07EE">
            <w:pPr>
              <w:pStyle w:val="Subtitle"/>
              <w:rPr>
                <w:rFonts w:ascii="Times New Roman" w:eastAsia="Times New Roman" w:hAnsi="Times New Roman" w:cs="Times New Roman"/>
                <w:color w:val="auto"/>
                <w:spacing w:val="0"/>
                <w:szCs w:val="16"/>
              </w:rPr>
            </w:pPr>
          </w:p>
          <w:p w:rsidR="004B07EE" w:rsidRDefault="004B07EE" w:rsidP="004B07EE">
            <w:pPr>
              <w:pStyle w:val="Subtitle"/>
              <w:rPr>
                <w:rFonts w:ascii="Times New Roman" w:eastAsia="Times New Roman" w:hAnsi="Times New Roman" w:cs="Times New Roman"/>
                <w:color w:val="auto"/>
                <w:spacing w:val="0"/>
                <w:szCs w:val="16"/>
              </w:rPr>
            </w:pPr>
          </w:p>
          <w:p w:rsidR="004B07EE" w:rsidRPr="004B07EE" w:rsidRDefault="004B07EE" w:rsidP="004B07EE">
            <w:pPr>
              <w:pStyle w:val="Subtitle"/>
            </w:pPr>
            <w:r>
              <w:rPr>
                <w:shd w:val="clear" w:color="auto" w:fill="FFFFFF"/>
              </w:rPr>
              <w:t>Columbia Heights,</w:t>
            </w:r>
            <w:r w:rsidRPr="004B07EE">
              <w:rPr>
                <w:rStyle w:val="apple-converted-space"/>
                <w:rFonts w:ascii="Calibri" w:hAnsi="Calibri"/>
                <w:b/>
                <w:bCs/>
                <w:color w:val="000000"/>
                <w:shd w:val="clear" w:color="auto" w:fill="FFFFFF"/>
              </w:rPr>
              <w:t> </w:t>
            </w:r>
            <w:r w:rsidRPr="004B07EE">
              <w:rPr>
                <w:shd w:val="clear" w:color="auto" w:fill="FFFFFF"/>
              </w:rPr>
              <w:t>MN</w:t>
            </w:r>
            <w:r w:rsidRPr="004B07EE">
              <w:t xml:space="preserve">   </w:t>
            </w:r>
          </w:p>
          <w:p w:rsidR="004B07EE" w:rsidRDefault="004B07EE" w:rsidP="004B07EE">
            <w:pPr>
              <w:pStyle w:val="BodyText3"/>
            </w:pPr>
          </w:p>
          <w:p w:rsidR="004B07EE" w:rsidRDefault="004B07EE" w:rsidP="004B07EE">
            <w:pPr>
              <w:pStyle w:val="BodyText3"/>
            </w:pPr>
          </w:p>
          <w:p w:rsidR="004B07EE" w:rsidRDefault="004B07EE" w:rsidP="004B07EE">
            <w:pPr>
              <w:pStyle w:val="BodyText3"/>
              <w:jc w:val="center"/>
            </w:pPr>
            <w:r>
              <w:t xml:space="preserve">  </w:t>
            </w:r>
          </w:p>
          <w:p w:rsidR="004B07EE" w:rsidRPr="00D62111" w:rsidRDefault="004B07EE" w:rsidP="004B07EE">
            <w:pPr>
              <w:pStyle w:val="BodyText3"/>
              <w:jc w:val="left"/>
            </w:pPr>
            <w:r>
              <w:t xml:space="preserve">       West Plains, MO</w:t>
            </w:r>
          </w:p>
        </w:tc>
      </w:tr>
      <w:tr w:rsidR="004B07EE" w:rsidTr="00BC6B24">
        <w:trPr>
          <w:trHeight w:val="1050"/>
        </w:trPr>
        <w:tc>
          <w:tcPr>
            <w:tcW w:w="9450" w:type="dxa"/>
            <w:gridSpan w:val="6"/>
          </w:tcPr>
          <w:p w:rsidR="004B07EE" w:rsidRPr="007F316E" w:rsidRDefault="004B07EE" w:rsidP="004B07EE">
            <w:pPr>
              <w:pStyle w:val="BulletedList"/>
              <w:numPr>
                <w:ilvl w:val="0"/>
                <w:numId w:val="0"/>
              </w:numPr>
              <w:rPr>
                <w:rFonts w:ascii="Tahoma" w:hAnsi="Tahoma" w:cs="Tahoma"/>
                <w:b/>
                <w:szCs w:val="22"/>
              </w:rPr>
            </w:pPr>
            <w:r w:rsidRPr="00510113">
              <w:rPr>
                <w:rFonts w:ascii="Tahoma" w:hAnsi="Tahoma" w:cs="Tahoma"/>
                <w:b/>
                <w:sz w:val="20"/>
                <w:szCs w:val="22"/>
              </w:rPr>
              <w:t xml:space="preserve">Manufacturer                                                                                                          </w:t>
            </w:r>
            <w:r>
              <w:rPr>
                <w:rFonts w:ascii="Tahoma" w:hAnsi="Tahoma" w:cs="Tahoma"/>
                <w:b/>
                <w:sz w:val="20"/>
                <w:szCs w:val="22"/>
              </w:rPr>
              <w:t xml:space="preserve">               </w:t>
            </w:r>
            <w:r w:rsidRPr="007F316E">
              <w:rPr>
                <w:szCs w:val="22"/>
              </w:rPr>
              <w:t>West Plains</w:t>
            </w:r>
            <w:r>
              <w:rPr>
                <w:szCs w:val="22"/>
              </w:rPr>
              <w:t>, MO</w:t>
            </w:r>
            <w:r>
              <w:rPr>
                <w:b/>
                <w:sz w:val="32"/>
                <w:szCs w:val="28"/>
              </w:rPr>
              <w:t xml:space="preserve">                          </w:t>
            </w:r>
          </w:p>
          <w:p w:rsidR="004B07EE" w:rsidRDefault="004B07EE" w:rsidP="004B07EE">
            <w:pPr>
              <w:pStyle w:val="ListParagraph"/>
              <w:numPr>
                <w:ilvl w:val="0"/>
                <w:numId w:val="4"/>
              </w:numPr>
            </w:pPr>
            <w:r>
              <w:t xml:space="preserve">Filling Pillows </w:t>
            </w:r>
          </w:p>
          <w:p w:rsidR="004B07EE" w:rsidRDefault="004B07EE" w:rsidP="004B07EE">
            <w:pPr>
              <w:pStyle w:val="ListParagraph"/>
              <w:numPr>
                <w:ilvl w:val="0"/>
                <w:numId w:val="4"/>
              </w:numPr>
            </w:pPr>
            <w:r>
              <w:t>Worked on an automated line</w:t>
            </w:r>
          </w:p>
          <w:p w:rsidR="004B07EE" w:rsidRDefault="004B07EE" w:rsidP="004B07EE">
            <w:pPr>
              <w:pStyle w:val="ListParagraph"/>
              <w:numPr>
                <w:ilvl w:val="0"/>
                <w:numId w:val="4"/>
              </w:numPr>
            </w:pPr>
            <w:r>
              <w:t>Checked parts for defects</w:t>
            </w:r>
          </w:p>
          <w:p w:rsidR="004B07EE" w:rsidRDefault="004B07EE" w:rsidP="004B07EE">
            <w:pPr>
              <w:pStyle w:val="ListParagraph"/>
              <w:numPr>
                <w:ilvl w:val="0"/>
                <w:numId w:val="4"/>
              </w:numPr>
            </w:pPr>
            <w:r>
              <w:t>Packing &amp;tape machine</w:t>
            </w:r>
          </w:p>
          <w:p w:rsidR="004B07EE" w:rsidRDefault="004B07EE" w:rsidP="004B07EE">
            <w:pPr>
              <w:pStyle w:val="ListParagraph"/>
              <w:numPr>
                <w:ilvl w:val="0"/>
                <w:numId w:val="4"/>
              </w:numPr>
            </w:pPr>
            <w:r>
              <w:t>Help maintenance &amp; Janitorial</w:t>
            </w:r>
          </w:p>
          <w:p w:rsidR="004B07EE" w:rsidRDefault="004B07EE" w:rsidP="004B07EE">
            <w:pPr>
              <w:ind w:left="1106"/>
            </w:pPr>
          </w:p>
          <w:p w:rsidR="004B07EE" w:rsidRDefault="004B07EE" w:rsidP="004B07EE">
            <w:r>
              <w:t>1999-2008</w:t>
            </w:r>
          </w:p>
          <w:p w:rsidR="004B07EE" w:rsidRDefault="004B07EE" w:rsidP="004B07EE">
            <w:r>
              <w:t xml:space="preserve">                      </w:t>
            </w:r>
            <w:r>
              <w:rPr>
                <w:b/>
                <w:sz w:val="24"/>
                <w:szCs w:val="24"/>
              </w:rPr>
              <w:t>Construction , Concrete and T</w:t>
            </w:r>
            <w:r w:rsidRPr="004C1A16">
              <w:rPr>
                <w:b/>
                <w:sz w:val="24"/>
                <w:szCs w:val="24"/>
              </w:rPr>
              <w:t xml:space="preserve">ile </w:t>
            </w:r>
            <w:r>
              <w:rPr>
                <w:b/>
                <w:sz w:val="24"/>
                <w:szCs w:val="24"/>
              </w:rPr>
              <w:t>L</w:t>
            </w:r>
            <w:r w:rsidRPr="004C1A16">
              <w:rPr>
                <w:b/>
                <w:sz w:val="24"/>
                <w:szCs w:val="24"/>
              </w:rPr>
              <w:t>ayer</w:t>
            </w:r>
            <w:r>
              <w:t xml:space="preserve">                                                   Kenitra, Morocco</w:t>
            </w:r>
          </w:p>
          <w:p w:rsidR="004B07EE" w:rsidRDefault="004B07EE" w:rsidP="004B07EE"/>
          <w:p w:rsidR="004B07EE" w:rsidRDefault="004B07EE" w:rsidP="004B07EE"/>
          <w:p w:rsidR="004B07EE" w:rsidRDefault="004B07EE" w:rsidP="004B07EE"/>
          <w:p w:rsidR="004B07EE" w:rsidRDefault="004B07EE" w:rsidP="004B07EE"/>
          <w:p w:rsidR="004B07EE" w:rsidRDefault="004B07EE" w:rsidP="004B07EE">
            <w:r w:rsidRPr="00271328">
              <w:t xml:space="preserve">2007-2008 </w:t>
            </w:r>
            <w:r>
              <w:t xml:space="preserve">  </w:t>
            </w:r>
            <w:r w:rsidRPr="00271328">
              <w:t xml:space="preserve">  </w:t>
            </w:r>
            <w:r w:rsidRPr="00513B8E">
              <w:rPr>
                <w:b/>
                <w:sz w:val="22"/>
              </w:rPr>
              <w:t>Retail Sales and Customer Service Experience</w:t>
            </w:r>
            <w:r>
              <w:rPr>
                <w:b/>
                <w:sz w:val="22"/>
              </w:rPr>
              <w:t xml:space="preserve">                                        </w:t>
            </w:r>
            <w:r w:rsidRPr="00513B8E">
              <w:rPr>
                <w:sz w:val="22"/>
              </w:rPr>
              <w:t>Kenitra, Morocco</w:t>
            </w:r>
          </w:p>
          <w:p w:rsidR="004B07EE" w:rsidRDefault="004B07EE" w:rsidP="004B07EE">
            <w:r>
              <w:t xml:space="preserve">     </w:t>
            </w:r>
          </w:p>
          <w:p w:rsidR="004B07EE" w:rsidRDefault="004B07EE" w:rsidP="004B07EE"/>
          <w:p w:rsidR="004B07EE" w:rsidRDefault="004B07EE" w:rsidP="004B07EE"/>
          <w:p w:rsidR="004B07EE" w:rsidRDefault="004B07EE" w:rsidP="004B07EE"/>
          <w:p w:rsidR="004B07EE" w:rsidRDefault="004B07EE" w:rsidP="004B07EE"/>
          <w:p w:rsidR="004B07EE" w:rsidRDefault="004B07EE" w:rsidP="004B07EE"/>
          <w:p w:rsidR="004B07EE" w:rsidRDefault="004B07EE" w:rsidP="004B07EE"/>
          <w:p w:rsidR="004B07EE" w:rsidRDefault="004B07EE" w:rsidP="004B07EE"/>
          <w:p w:rsidR="004B07EE" w:rsidRPr="00B906F1" w:rsidRDefault="004B07EE" w:rsidP="004B07EE"/>
        </w:tc>
      </w:tr>
      <w:tr w:rsidR="004B07EE" w:rsidTr="00BC6B24">
        <w:trPr>
          <w:trHeight w:val="510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4B07EE" w:rsidRPr="001851FA" w:rsidRDefault="004B07EE" w:rsidP="004B07EE">
            <w:pPr>
              <w:pStyle w:val="BodyText1"/>
              <w:rPr>
                <w:rFonts w:ascii="Tahoma" w:hAnsi="Tahoma" w:cs="Tahoma"/>
                <w:b/>
                <w:sz w:val="24"/>
                <w:szCs w:val="24"/>
              </w:rPr>
            </w:pPr>
            <w:r w:rsidRPr="001851FA">
              <w:rPr>
                <w:rFonts w:ascii="Tahoma" w:hAnsi="Tahoma" w:cs="Tahoma"/>
                <w:b/>
                <w:sz w:val="24"/>
                <w:szCs w:val="24"/>
              </w:rPr>
              <w:lastRenderedPageBreak/>
              <w:t>Work certificates</w:t>
            </w:r>
          </w:p>
          <w:p w:rsidR="004B07EE" w:rsidRPr="00B67166" w:rsidRDefault="004B07EE" w:rsidP="004B07EE">
            <w:pPr>
              <w:pStyle w:val="BodyText1"/>
            </w:pPr>
            <w:r>
              <w:t xml:space="preserve">07/19/2011       </w:t>
            </w:r>
          </w:p>
        </w:tc>
        <w:tc>
          <w:tcPr>
            <w:tcW w:w="4499" w:type="dxa"/>
            <w:gridSpan w:val="2"/>
            <w:tcBorders>
              <w:top w:val="single" w:sz="12" w:space="0" w:color="auto"/>
            </w:tcBorders>
          </w:tcPr>
          <w:p w:rsidR="004B07EE" w:rsidRPr="00D62111" w:rsidRDefault="004B07EE" w:rsidP="004B07EE">
            <w:pPr>
              <w:pStyle w:val="BodyText"/>
              <w:jc w:val="left"/>
            </w:pPr>
          </w:p>
        </w:tc>
        <w:tc>
          <w:tcPr>
            <w:tcW w:w="2611" w:type="dxa"/>
            <w:gridSpan w:val="2"/>
            <w:tcBorders>
              <w:top w:val="single" w:sz="12" w:space="0" w:color="auto"/>
            </w:tcBorders>
          </w:tcPr>
          <w:p w:rsidR="004B07EE" w:rsidRDefault="004B07EE" w:rsidP="004B07EE">
            <w:pPr>
              <w:pStyle w:val="BodyText3"/>
            </w:pPr>
          </w:p>
          <w:p w:rsidR="004B07EE" w:rsidRPr="00D62111" w:rsidRDefault="004B07EE" w:rsidP="004B07EE">
            <w:pPr>
              <w:pStyle w:val="BodyText3"/>
            </w:pPr>
            <w:r>
              <w:t>West Plains, MO</w:t>
            </w:r>
          </w:p>
        </w:tc>
      </w:tr>
      <w:tr w:rsidR="004B07EE" w:rsidTr="00E20BAA">
        <w:trPr>
          <w:trHeight w:val="1095"/>
        </w:trPr>
        <w:tc>
          <w:tcPr>
            <w:tcW w:w="9450" w:type="dxa"/>
            <w:gridSpan w:val="6"/>
          </w:tcPr>
          <w:p w:rsidR="004B07EE" w:rsidRPr="00353C9E" w:rsidRDefault="004B07EE" w:rsidP="004B07EE">
            <w:pPr>
              <w:pStyle w:val="Heading2"/>
            </w:pPr>
            <w:r>
              <w:t xml:space="preserve">                        </w:t>
            </w:r>
            <w:r w:rsidRPr="00353C9E">
              <w:t>National Career Readiness Certificate</w:t>
            </w:r>
          </w:p>
          <w:p w:rsidR="004B07EE" w:rsidRDefault="004B07EE" w:rsidP="004B07EE">
            <w:pPr>
              <w:pStyle w:val="BulletedList"/>
              <w:numPr>
                <w:ilvl w:val="0"/>
                <w:numId w:val="0"/>
              </w:numPr>
            </w:pPr>
            <w:r>
              <w:t>11/16/2011</w:t>
            </w:r>
          </w:p>
          <w:p w:rsidR="004B07EE" w:rsidRPr="005C2E8D" w:rsidRDefault="004B07EE" w:rsidP="004B07EE"/>
          <w:p w:rsidR="004B07EE" w:rsidRDefault="004B07EE" w:rsidP="004B07EE">
            <w:pPr>
              <w:pStyle w:val="Heading2"/>
            </w:pPr>
            <w:r>
              <w:t xml:space="preserve">                 C1 Truck Driver Training Certificate </w:t>
            </w:r>
          </w:p>
          <w:p w:rsidR="004B07EE" w:rsidRPr="004B07EE" w:rsidRDefault="004B07EE" w:rsidP="004B07EE">
            <w:pPr>
              <w:rPr>
                <w:sz w:val="22"/>
                <w:szCs w:val="22"/>
              </w:rPr>
            </w:pPr>
            <w: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Strafford, MO  </w:t>
            </w:r>
          </w:p>
          <w:p w:rsidR="004B07EE" w:rsidRDefault="004B07EE" w:rsidP="004B07EE"/>
          <w:p w:rsidR="004B07EE" w:rsidRDefault="004B07EE" w:rsidP="004B07EE">
            <w:pPr>
              <w:pStyle w:val="Heading2"/>
            </w:pPr>
            <w:r>
              <w:t xml:space="preserve">         </w:t>
            </w:r>
          </w:p>
        </w:tc>
      </w:tr>
      <w:tr w:rsidR="004B07EE" w:rsidTr="004B07EE">
        <w:trPr>
          <w:trHeight w:val="1100"/>
        </w:trPr>
        <w:tc>
          <w:tcPr>
            <w:tcW w:w="9450" w:type="dxa"/>
            <w:gridSpan w:val="6"/>
            <w:tcBorders>
              <w:bottom w:val="single" w:sz="4" w:space="0" w:color="auto"/>
            </w:tcBorders>
          </w:tcPr>
          <w:p w:rsidR="004B07EE" w:rsidRDefault="004B07EE" w:rsidP="004B07EE">
            <w:pPr>
              <w:pStyle w:val="Heading1"/>
            </w:pPr>
          </w:p>
          <w:p w:rsidR="004B07EE" w:rsidRDefault="004B07EE" w:rsidP="004B07EE">
            <w:pPr>
              <w:pStyle w:val="Heading1"/>
            </w:pPr>
            <w:r w:rsidRPr="003126B2">
              <w:t>Education</w:t>
            </w:r>
          </w:p>
          <w:p w:rsidR="004B07EE" w:rsidRPr="004B07EE" w:rsidRDefault="004B07EE" w:rsidP="004B07EE">
            <w:pPr>
              <w:pStyle w:val="BodyText"/>
            </w:pPr>
          </w:p>
        </w:tc>
      </w:tr>
      <w:tr w:rsidR="004B07EE" w:rsidTr="00E20BAA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4B07EE" w:rsidRDefault="004B07EE" w:rsidP="004B07EE">
            <w:pPr>
              <w:pStyle w:val="BodyText1"/>
            </w:pPr>
            <w:r>
              <w:t>1998-20001</w:t>
            </w:r>
          </w:p>
        </w:tc>
        <w:tc>
          <w:tcPr>
            <w:tcW w:w="4588" w:type="dxa"/>
            <w:gridSpan w:val="3"/>
            <w:tcBorders>
              <w:top w:val="single" w:sz="12" w:space="0" w:color="auto"/>
            </w:tcBorders>
          </w:tcPr>
          <w:p w:rsidR="004B07EE" w:rsidRDefault="004B07EE" w:rsidP="004B07EE">
            <w:pPr>
              <w:pStyle w:val="BodyText"/>
              <w:jc w:val="left"/>
            </w:pPr>
            <w:r>
              <w:t xml:space="preserve">    Ibn Battuta School</w:t>
            </w:r>
          </w:p>
        </w:tc>
        <w:tc>
          <w:tcPr>
            <w:tcW w:w="2611" w:type="dxa"/>
            <w:gridSpan w:val="2"/>
            <w:tcBorders>
              <w:top w:val="single" w:sz="12" w:space="0" w:color="auto"/>
            </w:tcBorders>
          </w:tcPr>
          <w:p w:rsidR="004B07EE" w:rsidRDefault="004B07EE" w:rsidP="004B07EE">
            <w:pPr>
              <w:pStyle w:val="BodyText3"/>
              <w:jc w:val="center"/>
            </w:pPr>
            <w:r>
              <w:t>Kenitra, Morocco</w:t>
            </w:r>
          </w:p>
        </w:tc>
      </w:tr>
      <w:tr w:rsidR="004B07EE" w:rsidTr="00E20BAA">
        <w:trPr>
          <w:trHeight w:val="555"/>
        </w:trPr>
        <w:tc>
          <w:tcPr>
            <w:tcW w:w="9450" w:type="dxa"/>
            <w:gridSpan w:val="6"/>
          </w:tcPr>
          <w:p w:rsidR="004B07EE" w:rsidRDefault="004B07EE" w:rsidP="004B07EE">
            <w:pPr>
              <w:pStyle w:val="Heading2"/>
            </w:pPr>
            <w:r>
              <w:t xml:space="preserve"> Degree</w:t>
            </w:r>
          </w:p>
          <w:p w:rsidR="004B07EE" w:rsidRDefault="004B07EE" w:rsidP="004B07EE">
            <w:pPr>
              <w:pStyle w:val="BulletedList"/>
              <w:numPr>
                <w:ilvl w:val="0"/>
                <w:numId w:val="8"/>
              </w:numPr>
            </w:pPr>
            <w:r>
              <w:t xml:space="preserve">Baccalaureate </w:t>
            </w:r>
          </w:p>
          <w:p w:rsidR="004B07EE" w:rsidRPr="004B02C9" w:rsidRDefault="004B07EE" w:rsidP="004B07EE"/>
          <w:p w:rsidR="004B07EE" w:rsidRPr="001C17BC" w:rsidRDefault="004B07EE" w:rsidP="004B07EE">
            <w:r>
              <w:t xml:space="preserve">2002-2003                                Ibn Tofail University                                                             </w:t>
            </w:r>
            <w:r w:rsidRPr="004B07EE">
              <w:rPr>
                <w:sz w:val="22"/>
                <w:szCs w:val="22"/>
              </w:rPr>
              <w:t>Kenitra, Morocco</w:t>
            </w:r>
          </w:p>
        </w:tc>
      </w:tr>
    </w:tbl>
    <w:p w:rsidR="00763259" w:rsidRDefault="00763259" w:rsidP="00AB451F"/>
    <w:p w:rsidR="004B02C9" w:rsidRPr="004B02C9" w:rsidRDefault="004B02C9" w:rsidP="004B02C9">
      <w:pPr>
        <w:pStyle w:val="ListParagraph"/>
        <w:numPr>
          <w:ilvl w:val="0"/>
          <w:numId w:val="9"/>
        </w:numPr>
      </w:pPr>
      <w:r>
        <w:t>English Literature</w:t>
      </w:r>
    </w:p>
    <w:sectPr w:rsidR="004B02C9" w:rsidRPr="004B02C9" w:rsidSect="00F77CB2">
      <w:headerReference w:type="default" r:id="rId9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F1B" w:rsidRDefault="00E00F1B">
      <w:r>
        <w:separator/>
      </w:r>
    </w:p>
  </w:endnote>
  <w:endnote w:type="continuationSeparator" w:id="0">
    <w:p w:rsidR="00E00F1B" w:rsidRDefault="00E0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F1B" w:rsidRDefault="00E00F1B">
      <w:r>
        <w:separator/>
      </w:r>
    </w:p>
  </w:footnote>
  <w:footnote w:type="continuationSeparator" w:id="0">
    <w:p w:rsidR="00E00F1B" w:rsidRDefault="00E00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1B" w:rsidRPr="00FB371B" w:rsidRDefault="00FB371B" w:rsidP="006F4277">
    <w:pPr>
      <w:pStyle w:val="StyleContactInfo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60F3D"/>
    <w:multiLevelType w:val="hybridMultilevel"/>
    <w:tmpl w:val="B13611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17B98"/>
    <w:multiLevelType w:val="hybridMultilevel"/>
    <w:tmpl w:val="7632B93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>
    <w:nsid w:val="241F7F58"/>
    <w:multiLevelType w:val="hybridMultilevel"/>
    <w:tmpl w:val="5C849C8C"/>
    <w:lvl w:ilvl="0" w:tplc="04090005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">
    <w:nsid w:val="2619377E"/>
    <w:multiLevelType w:val="hybridMultilevel"/>
    <w:tmpl w:val="D8F25FA2"/>
    <w:lvl w:ilvl="0" w:tplc="040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4">
    <w:nsid w:val="39DE26E7"/>
    <w:multiLevelType w:val="hybridMultilevel"/>
    <w:tmpl w:val="3376892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EBA2EA0"/>
    <w:multiLevelType w:val="hybridMultilevel"/>
    <w:tmpl w:val="EBE40DEE"/>
    <w:lvl w:ilvl="0" w:tplc="04090017">
      <w:start w:val="1"/>
      <w:numFmt w:val="lowerLetter"/>
      <w:lvlText w:val="%1)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6">
    <w:nsid w:val="42B9684C"/>
    <w:multiLevelType w:val="hybridMultilevel"/>
    <w:tmpl w:val="E2821E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E4BAA"/>
    <w:multiLevelType w:val="hybridMultilevel"/>
    <w:tmpl w:val="64BE555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5FAD313C"/>
    <w:multiLevelType w:val="hybridMultilevel"/>
    <w:tmpl w:val="2BF0FE8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F135F9"/>
    <w:multiLevelType w:val="hybridMultilevel"/>
    <w:tmpl w:val="C2466F04"/>
    <w:lvl w:ilvl="0" w:tplc="04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B4B633F"/>
    <w:multiLevelType w:val="hybridMultilevel"/>
    <w:tmpl w:val="65B2DC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4D37D4"/>
    <w:multiLevelType w:val="hybridMultilevel"/>
    <w:tmpl w:val="86BA0D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72328F"/>
    <w:multiLevelType w:val="hybridMultilevel"/>
    <w:tmpl w:val="8996AF50"/>
    <w:lvl w:ilvl="0" w:tplc="04090005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6">
    <w:nsid w:val="7F5B0E2E"/>
    <w:multiLevelType w:val="hybridMultilevel"/>
    <w:tmpl w:val="7338A8E0"/>
    <w:lvl w:ilvl="0" w:tplc="04090005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5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10"/>
  </w:num>
  <w:num w:numId="10">
    <w:abstractNumId w:val="12"/>
  </w:num>
  <w:num w:numId="11">
    <w:abstractNumId w:val="8"/>
  </w:num>
  <w:num w:numId="12">
    <w:abstractNumId w:val="5"/>
  </w:num>
  <w:num w:numId="13">
    <w:abstractNumId w:val="2"/>
  </w:num>
  <w:num w:numId="14">
    <w:abstractNumId w:val="7"/>
  </w:num>
  <w:num w:numId="15">
    <w:abstractNumId w:val="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D75"/>
    <w:rsid w:val="000115A3"/>
    <w:rsid w:val="000120E9"/>
    <w:rsid w:val="00046286"/>
    <w:rsid w:val="000904E4"/>
    <w:rsid w:val="00091153"/>
    <w:rsid w:val="000D1D75"/>
    <w:rsid w:val="000D2D16"/>
    <w:rsid w:val="001014A0"/>
    <w:rsid w:val="001644BA"/>
    <w:rsid w:val="001851FA"/>
    <w:rsid w:val="001C0E65"/>
    <w:rsid w:val="001C17BC"/>
    <w:rsid w:val="001C43BE"/>
    <w:rsid w:val="001D2159"/>
    <w:rsid w:val="001E6339"/>
    <w:rsid w:val="00205C3D"/>
    <w:rsid w:val="00217AE0"/>
    <w:rsid w:val="002363E5"/>
    <w:rsid w:val="00274B29"/>
    <w:rsid w:val="002802E5"/>
    <w:rsid w:val="002934B4"/>
    <w:rsid w:val="002956D3"/>
    <w:rsid w:val="002D5D8E"/>
    <w:rsid w:val="002E3B91"/>
    <w:rsid w:val="00353C9E"/>
    <w:rsid w:val="00365AEA"/>
    <w:rsid w:val="0037263E"/>
    <w:rsid w:val="003F06DD"/>
    <w:rsid w:val="003F0DB9"/>
    <w:rsid w:val="003F0F61"/>
    <w:rsid w:val="003F190B"/>
    <w:rsid w:val="00407D43"/>
    <w:rsid w:val="004236C9"/>
    <w:rsid w:val="00430460"/>
    <w:rsid w:val="00443B3C"/>
    <w:rsid w:val="004467E5"/>
    <w:rsid w:val="00491F60"/>
    <w:rsid w:val="004B02C9"/>
    <w:rsid w:val="004B07EE"/>
    <w:rsid w:val="004C1A16"/>
    <w:rsid w:val="004C4C88"/>
    <w:rsid w:val="0050246A"/>
    <w:rsid w:val="0050751B"/>
    <w:rsid w:val="00510113"/>
    <w:rsid w:val="00536728"/>
    <w:rsid w:val="0053756F"/>
    <w:rsid w:val="005C2E8D"/>
    <w:rsid w:val="0060075F"/>
    <w:rsid w:val="00602498"/>
    <w:rsid w:val="00612A69"/>
    <w:rsid w:val="00623E5B"/>
    <w:rsid w:val="006A52DF"/>
    <w:rsid w:val="006F4277"/>
    <w:rsid w:val="007006C3"/>
    <w:rsid w:val="007200DE"/>
    <w:rsid w:val="00727993"/>
    <w:rsid w:val="00731F1E"/>
    <w:rsid w:val="007409C2"/>
    <w:rsid w:val="00763259"/>
    <w:rsid w:val="00765C10"/>
    <w:rsid w:val="00767172"/>
    <w:rsid w:val="00793403"/>
    <w:rsid w:val="007B7E07"/>
    <w:rsid w:val="007F316E"/>
    <w:rsid w:val="00831014"/>
    <w:rsid w:val="00846CCB"/>
    <w:rsid w:val="00887940"/>
    <w:rsid w:val="008B4916"/>
    <w:rsid w:val="008D448B"/>
    <w:rsid w:val="008F20AC"/>
    <w:rsid w:val="00940421"/>
    <w:rsid w:val="00971E9D"/>
    <w:rsid w:val="00A244C1"/>
    <w:rsid w:val="00A43F4E"/>
    <w:rsid w:val="00A55F5A"/>
    <w:rsid w:val="00AA47AE"/>
    <w:rsid w:val="00AB451F"/>
    <w:rsid w:val="00AD63E4"/>
    <w:rsid w:val="00B224C8"/>
    <w:rsid w:val="00B5218C"/>
    <w:rsid w:val="00B64B21"/>
    <w:rsid w:val="00B67166"/>
    <w:rsid w:val="00B74253"/>
    <w:rsid w:val="00B83D28"/>
    <w:rsid w:val="00B906F1"/>
    <w:rsid w:val="00BB2FAB"/>
    <w:rsid w:val="00BC6B24"/>
    <w:rsid w:val="00BF2BF2"/>
    <w:rsid w:val="00C1428C"/>
    <w:rsid w:val="00C403C1"/>
    <w:rsid w:val="00C5369F"/>
    <w:rsid w:val="00C57F30"/>
    <w:rsid w:val="00C60C90"/>
    <w:rsid w:val="00C8736B"/>
    <w:rsid w:val="00D43291"/>
    <w:rsid w:val="00D467AD"/>
    <w:rsid w:val="00D62111"/>
    <w:rsid w:val="00D730BD"/>
    <w:rsid w:val="00D73271"/>
    <w:rsid w:val="00D95205"/>
    <w:rsid w:val="00DB2C9B"/>
    <w:rsid w:val="00DB3A7D"/>
    <w:rsid w:val="00DD2977"/>
    <w:rsid w:val="00E00F1B"/>
    <w:rsid w:val="00E05D1F"/>
    <w:rsid w:val="00E20BAA"/>
    <w:rsid w:val="00E326C2"/>
    <w:rsid w:val="00E811E0"/>
    <w:rsid w:val="00E86A25"/>
    <w:rsid w:val="00EB1C4B"/>
    <w:rsid w:val="00EC364C"/>
    <w:rsid w:val="00ED22B9"/>
    <w:rsid w:val="00EE3E13"/>
    <w:rsid w:val="00F21619"/>
    <w:rsid w:val="00F239C3"/>
    <w:rsid w:val="00F427A0"/>
    <w:rsid w:val="00F561DD"/>
    <w:rsid w:val="00F57EC7"/>
    <w:rsid w:val="00F77CB2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829040-1C90-4CE4-8CB1-DB5DB69F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06F1"/>
    <w:pPr>
      <w:ind w:left="720"/>
      <w:contextualSpacing/>
    </w:pPr>
  </w:style>
  <w:style w:type="character" w:styleId="Strong">
    <w:name w:val="Strong"/>
    <w:basedOn w:val="DefaultParagraphFont"/>
    <w:qFormat/>
    <w:rsid w:val="002363E5"/>
    <w:rPr>
      <w:b/>
      <w:bCs/>
    </w:rPr>
  </w:style>
  <w:style w:type="character" w:styleId="Hyperlink">
    <w:name w:val="Hyperlink"/>
    <w:basedOn w:val="DefaultParagraphFont"/>
    <w:unhideWhenUsed/>
    <w:rsid w:val="00EB1C4B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qFormat/>
    <w:rsid w:val="004B07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B07E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qFormat/>
    <w:rsid w:val="004B07EE"/>
    <w:rPr>
      <w:i/>
      <w:iCs/>
    </w:rPr>
  </w:style>
  <w:style w:type="character" w:customStyle="1" w:styleId="apple-converted-space">
    <w:name w:val="apple-converted-space"/>
    <w:basedOn w:val="DefaultParagraphFont"/>
    <w:rsid w:val="004B0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ssefb258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tron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5EEE-BFAC-4680-AA1D-B7CBB6B1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159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youssef ben</cp:lastModifiedBy>
  <cp:revision>24</cp:revision>
  <cp:lastPrinted>2012-02-06T17:33:00Z</cp:lastPrinted>
  <dcterms:created xsi:type="dcterms:W3CDTF">2012-08-20T00:14:00Z</dcterms:created>
  <dcterms:modified xsi:type="dcterms:W3CDTF">2014-01-04T18:10:00Z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