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456D69" w:rsidP="0093551F">
            <w:pPr>
              <w:pStyle w:val="YourName"/>
            </w:pPr>
            <w:r>
              <w:t>Jonathan Benesch</w:t>
            </w:r>
          </w:p>
          <w:p w:rsidR="006D1746" w:rsidRPr="006D1746" w:rsidRDefault="00456D69" w:rsidP="002E7C0B">
            <w:pPr>
              <w:pStyle w:val="ContactInfo"/>
            </w:pPr>
            <w:r>
              <w:t>2540 Sunset Drive #56</w:t>
            </w:r>
          </w:p>
          <w:p w:rsidR="006D1746" w:rsidRPr="006D1746" w:rsidRDefault="00456D69" w:rsidP="002E7C0B">
            <w:pPr>
              <w:pStyle w:val="ContactInfo"/>
            </w:pPr>
            <w:r>
              <w:t>Longmont, Co 80501</w:t>
            </w:r>
          </w:p>
          <w:p w:rsidR="006D1746" w:rsidRPr="006D1746" w:rsidRDefault="003D1B20" w:rsidP="002E7C0B">
            <w:pPr>
              <w:pStyle w:val="ContactInfo"/>
            </w:pPr>
            <w:r>
              <w:t>970-593-8522</w:t>
            </w:r>
            <w:bookmarkStart w:id="0" w:name="_GoBack"/>
            <w:bookmarkEnd w:id="0"/>
          </w:p>
          <w:p w:rsidR="00FA2A27" w:rsidRPr="006D1746" w:rsidRDefault="00456D69" w:rsidP="002E7C0B">
            <w:pPr>
              <w:pStyle w:val="ContactInfo"/>
            </w:pPr>
            <w:r>
              <w:t>JCBenesch@gmail.com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456D69">
            <w:pPr>
              <w:pStyle w:val="Heading1"/>
              <w:jc w:val="center"/>
            </w:pPr>
            <w:r>
              <w:t>Obj</w:t>
            </w:r>
            <w:r w:rsidR="00FA2A27" w:rsidRPr="00C45A69">
              <w:t>ective</w:t>
            </w:r>
          </w:p>
          <w:p w:rsidR="00FA2A27" w:rsidRDefault="00456D69" w:rsidP="00456D69">
            <w:r>
              <w:t>A Machine Operator, looking for a job in a firm and is experienced enough to handle/operate heavy-duty production equipment.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456D69">
            <w:pPr>
              <w:pStyle w:val="Heading1"/>
              <w:jc w:val="center"/>
            </w:pPr>
            <w:r w:rsidRPr="004E1511"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Bottle Filler/Dock Worker/Bottle Washer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June 2011- Present Royal Crest Dairy, Longmont CO</w:t>
            </w:r>
          </w:p>
          <w:p w:rsidR="00456D69" w:rsidRPr="00456D69" w:rsidRDefault="00456D69" w:rsidP="00456D69">
            <w:pPr>
              <w:numPr>
                <w:ilvl w:val="0"/>
                <w:numId w:val="12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Unloading trailers full of returned milk bottle cases</w:t>
            </w:r>
          </w:p>
          <w:p w:rsidR="00456D69" w:rsidRPr="00456D69" w:rsidRDefault="00456D69" w:rsidP="00456D69">
            <w:pPr>
              <w:numPr>
                <w:ilvl w:val="0"/>
                <w:numId w:val="12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Operates machines to clean delivery bottles and</w:t>
            </w:r>
          </w:p>
          <w:p w:rsidR="00456D69" w:rsidRPr="00456D69" w:rsidRDefault="00456D69" w:rsidP="00456D69">
            <w:pPr>
              <w:numPr>
                <w:ilvl w:val="0"/>
                <w:numId w:val="12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 xml:space="preserve">Bottle products such as milk, orange juice, and lemonade </w:t>
            </w:r>
          </w:p>
          <w:p w:rsidR="00456D69" w:rsidRPr="00456D69" w:rsidRDefault="00456D69" w:rsidP="00456D69">
            <w:pPr>
              <w:numPr>
                <w:ilvl w:val="0"/>
                <w:numId w:val="12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Work with sterilizing chemicals to clean bottles</w:t>
            </w:r>
          </w:p>
          <w:p w:rsidR="00FA2A27" w:rsidRPr="00456D69" w:rsidRDefault="00FA2A27" w:rsidP="00456D69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Vrinda" w:hAnsi="Vrinda" w:cs="Vrinda"/>
                <w:sz w:val="24"/>
                <w:szCs w:val="24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Customer Service/ Stocking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May 2010- June20 11 Loaf ‘N Jug Longmont, Co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Assisted Customers with purchases at the front counter</w:t>
            </w:r>
          </w:p>
          <w:p w:rsidR="00456D69" w:rsidRPr="00456D69" w:rsidRDefault="00456D69" w:rsidP="00456D69">
            <w:pPr>
              <w:numPr>
                <w:ilvl w:val="0"/>
                <w:numId w:val="13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Organized Products on the sales floor</w:t>
            </w:r>
          </w:p>
          <w:p w:rsidR="00456D69" w:rsidRPr="00456D69" w:rsidRDefault="00456D69" w:rsidP="00456D69">
            <w:pPr>
              <w:numPr>
                <w:ilvl w:val="0"/>
                <w:numId w:val="13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Handled Money on a daily basis</w:t>
            </w:r>
          </w:p>
          <w:p w:rsidR="00456D69" w:rsidRPr="00456D69" w:rsidRDefault="00456D69" w:rsidP="00456D69">
            <w:pPr>
              <w:numPr>
                <w:ilvl w:val="0"/>
                <w:numId w:val="13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 xml:space="preserve">Took inventory daily of products </w:t>
            </w:r>
          </w:p>
          <w:p w:rsidR="00FA2A27" w:rsidRPr="00456D69" w:rsidRDefault="00FA2A27" w:rsidP="00456D69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Vrinda" w:hAnsi="Vrinda" w:cs="Vrinda"/>
                <w:sz w:val="24"/>
                <w:szCs w:val="24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Food handling and Sanitation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May 2009- Aug 2009 &amp; May 2008- Aug 20 08 Sylvan Dale Guest Ranch Loveland, CO</w:t>
            </w:r>
          </w:p>
          <w:p w:rsidR="00456D69" w:rsidRPr="00456D69" w:rsidRDefault="00456D69" w:rsidP="00456D69">
            <w:pPr>
              <w:numPr>
                <w:ilvl w:val="0"/>
                <w:numId w:val="14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Assisted with the Head Chef’s day to day orders</w:t>
            </w:r>
          </w:p>
          <w:p w:rsidR="00456D69" w:rsidRPr="00456D69" w:rsidRDefault="00456D69" w:rsidP="00456D69">
            <w:pPr>
              <w:numPr>
                <w:ilvl w:val="0"/>
                <w:numId w:val="14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Cooked meals for customers</w:t>
            </w:r>
          </w:p>
          <w:p w:rsidR="00456D69" w:rsidRPr="00456D69" w:rsidRDefault="00456D69" w:rsidP="00456D69">
            <w:pPr>
              <w:numPr>
                <w:ilvl w:val="0"/>
                <w:numId w:val="14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Catered to customers that came to the resort</w:t>
            </w:r>
          </w:p>
          <w:p w:rsidR="00FA2A27" w:rsidRPr="00456D69" w:rsidRDefault="00FA2A27" w:rsidP="00456D69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Vrinda" w:hAnsi="Vrinda" w:cs="Vrinda"/>
                <w:sz w:val="24"/>
                <w:szCs w:val="24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Machine Operator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July 2007 – March 2008 Artemis Rubber Tech</w:t>
            </w:r>
          </w:p>
          <w:p w:rsidR="00456D69" w:rsidRPr="00456D69" w:rsidRDefault="00456D69" w:rsidP="00456D69">
            <w:pPr>
              <w:numPr>
                <w:ilvl w:val="0"/>
                <w:numId w:val="16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Operated machines that mold rubber parts</w:t>
            </w:r>
          </w:p>
          <w:p w:rsidR="00456D69" w:rsidRPr="00456D69" w:rsidRDefault="00456D69" w:rsidP="00456D69">
            <w:pPr>
              <w:pStyle w:val="BulletedList"/>
              <w:numPr>
                <w:ilvl w:val="0"/>
                <w:numId w:val="16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Cleaned the warehouse every day at the end of the day</w:t>
            </w:r>
          </w:p>
          <w:p w:rsidR="00456D69" w:rsidRPr="00456D69" w:rsidRDefault="00456D69" w:rsidP="00456D69">
            <w:pPr>
              <w:pStyle w:val="BulletedList"/>
              <w:numPr>
                <w:ilvl w:val="0"/>
                <w:numId w:val="16"/>
              </w:num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 xml:space="preserve">Inspected parts making sure they were up to par </w:t>
            </w:r>
          </w:p>
          <w:p w:rsidR="00FA2A27" w:rsidRPr="00456D69" w:rsidRDefault="00FA2A27" w:rsidP="00456D69">
            <w:pPr>
              <w:pStyle w:val="BulletedList"/>
              <w:numPr>
                <w:ilvl w:val="0"/>
                <w:numId w:val="0"/>
              </w:numPr>
              <w:ind w:left="245"/>
              <w:rPr>
                <w:rFonts w:ascii="Vrinda" w:hAnsi="Vrinda" w:cs="Vrinda"/>
                <w:sz w:val="24"/>
                <w:szCs w:val="24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456D69">
            <w:pPr>
              <w:pStyle w:val="Heading1"/>
              <w:jc w:val="center"/>
            </w:pPr>
            <w:r w:rsidRPr="00BF4546"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University of Northern Colorado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Aug 2010- Sept 2011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Working on BA in Graphic Design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lastRenderedPageBreak/>
              <w:t>Front Range Community College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Jan 2008- May 2010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General Education for Basic Studies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No Degree</w:t>
            </w:r>
          </w:p>
          <w:p w:rsid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Mountain View High School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Aug 2003- May 2007</w:t>
            </w:r>
          </w:p>
          <w:p w:rsidR="00456D69" w:rsidRPr="00456D69" w:rsidRDefault="00456D69" w:rsidP="00456D69">
            <w:pPr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Graduated with High School Diploma</w:t>
            </w:r>
          </w:p>
          <w:p w:rsidR="00FA2A27" w:rsidRDefault="00FA2A27" w:rsidP="00456D69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  <w:tr w:rsidR="00456D69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456D69" w:rsidRDefault="00456D69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56D69" w:rsidRPr="00456D69" w:rsidRDefault="00456D69" w:rsidP="00456D6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24"/>
              </w:rPr>
            </w:pPr>
            <w:r w:rsidRPr="00C145E8">
              <w:rPr>
                <w:rFonts w:ascii="Verdana" w:hAnsi="Verdana"/>
                <w:b/>
                <w:bCs/>
                <w:sz w:val="24"/>
              </w:rPr>
              <w:t>Skills:</w:t>
            </w:r>
          </w:p>
        </w:tc>
      </w:tr>
      <w:tr w:rsidR="00456D69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456D69" w:rsidRDefault="00456D69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56D69" w:rsidRPr="00C145E8" w:rsidRDefault="00456D69" w:rsidP="00456D69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2+</w:t>
            </w:r>
            <w:r w:rsidRPr="00C145E8">
              <w:rPr>
                <w:rFonts w:ascii="Vrinda" w:hAnsi="Vrinda" w:cs="Vrinda"/>
                <w:sz w:val="24"/>
                <w:szCs w:val="24"/>
              </w:rPr>
              <w:t xml:space="preserve"> years of experience of as a machine operator </w:t>
            </w:r>
          </w:p>
          <w:p w:rsidR="00456D69" w:rsidRPr="00C145E8" w:rsidRDefault="003D1B20" w:rsidP="00456D69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Able to work with or without</w:t>
            </w:r>
            <w:r w:rsidR="00456D69" w:rsidRPr="00C145E8">
              <w:rPr>
                <w:rFonts w:ascii="Vrinda" w:hAnsi="Vrinda" w:cs="Vrinda"/>
                <w:sz w:val="24"/>
                <w:szCs w:val="24"/>
              </w:rPr>
              <w:t xml:space="preserve"> supervision </w:t>
            </w:r>
          </w:p>
          <w:p w:rsidR="00456D69" w:rsidRPr="00C145E8" w:rsidRDefault="00456D69" w:rsidP="00456D69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ascii="Vrinda" w:hAnsi="Vrinda" w:cs="Vrinda"/>
                <w:sz w:val="24"/>
                <w:szCs w:val="24"/>
              </w:rPr>
            </w:pPr>
            <w:r w:rsidRPr="00C145E8">
              <w:rPr>
                <w:rFonts w:ascii="Vrinda" w:hAnsi="Vrinda" w:cs="Vrinda"/>
                <w:sz w:val="24"/>
                <w:szCs w:val="24"/>
              </w:rPr>
              <w:t xml:space="preserve">Able to lift </w:t>
            </w:r>
            <w:r w:rsidR="003D1B20">
              <w:rPr>
                <w:rFonts w:ascii="Vrinda" w:hAnsi="Vrinda" w:cs="Vrinda"/>
                <w:sz w:val="24"/>
                <w:szCs w:val="24"/>
              </w:rPr>
              <w:t>50</w:t>
            </w:r>
            <w:r w:rsidRPr="00C145E8">
              <w:rPr>
                <w:rFonts w:ascii="Vrinda" w:hAnsi="Vrinda" w:cs="Vrinda"/>
                <w:sz w:val="24"/>
                <w:szCs w:val="24"/>
              </w:rPr>
              <w:t xml:space="preserve"> pounds </w:t>
            </w:r>
            <w:r w:rsidR="003D1B20">
              <w:rPr>
                <w:rFonts w:ascii="Vrinda" w:hAnsi="Vrinda" w:cs="Vrinda"/>
                <w:sz w:val="24"/>
                <w:szCs w:val="24"/>
              </w:rPr>
              <w:t>or more</w:t>
            </w:r>
          </w:p>
          <w:p w:rsidR="00456D69" w:rsidRPr="00C145E8" w:rsidRDefault="00456D69" w:rsidP="00456D69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ascii="Vrinda" w:hAnsi="Vrinda" w:cs="Vrinda"/>
                <w:sz w:val="24"/>
                <w:szCs w:val="24"/>
              </w:rPr>
            </w:pPr>
            <w:r w:rsidRPr="00C145E8">
              <w:rPr>
                <w:rFonts w:ascii="Vrinda" w:hAnsi="Vrinda" w:cs="Vrinda"/>
                <w:sz w:val="24"/>
                <w:szCs w:val="24"/>
              </w:rPr>
              <w:t xml:space="preserve">Ability to meet critical deadlines </w:t>
            </w:r>
          </w:p>
          <w:p w:rsidR="00456D69" w:rsidRPr="00C145E8" w:rsidRDefault="00456D69" w:rsidP="00456D69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ascii="Vrinda" w:hAnsi="Vrinda" w:cs="Vrinda"/>
                <w:sz w:val="24"/>
                <w:szCs w:val="24"/>
              </w:rPr>
            </w:pPr>
            <w:r w:rsidRPr="00C145E8">
              <w:rPr>
                <w:rFonts w:ascii="Vrinda" w:hAnsi="Vrinda" w:cs="Vrinda"/>
                <w:sz w:val="24"/>
                <w:szCs w:val="24"/>
              </w:rPr>
              <w:t xml:space="preserve">Having excellent training of machine operator </w:t>
            </w:r>
          </w:p>
          <w:p w:rsidR="00456D69" w:rsidRPr="00C145E8" w:rsidRDefault="00456D69" w:rsidP="00456D69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ascii="Vrinda" w:hAnsi="Vrinda" w:cs="Vrinda"/>
                <w:sz w:val="24"/>
                <w:szCs w:val="24"/>
              </w:rPr>
            </w:pPr>
            <w:r w:rsidRPr="00C145E8">
              <w:rPr>
                <w:rFonts w:ascii="Vrinda" w:hAnsi="Vrinda" w:cs="Vrinda"/>
                <w:sz w:val="24"/>
                <w:szCs w:val="24"/>
              </w:rPr>
              <w:t xml:space="preserve">Excellent organizational and team skills </w:t>
            </w:r>
          </w:p>
          <w:p w:rsidR="00456D69" w:rsidRPr="00C145E8" w:rsidRDefault="00456D69" w:rsidP="00456D69">
            <w:pPr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ascii="Vrinda" w:hAnsi="Vrinda" w:cs="Vrinda"/>
                <w:sz w:val="24"/>
                <w:szCs w:val="24"/>
              </w:rPr>
            </w:pPr>
            <w:r w:rsidRPr="00C145E8">
              <w:rPr>
                <w:rFonts w:ascii="Vrinda" w:hAnsi="Vrinda" w:cs="Vrinda"/>
                <w:sz w:val="24"/>
                <w:szCs w:val="24"/>
              </w:rPr>
              <w:t xml:space="preserve">Proficient with </w:t>
            </w:r>
            <w:r w:rsidRPr="00456D69">
              <w:rPr>
                <w:rFonts w:ascii="Vrinda" w:hAnsi="Vrinda" w:cs="Vrinda"/>
                <w:sz w:val="24"/>
                <w:szCs w:val="24"/>
              </w:rPr>
              <w:t>computer</w:t>
            </w:r>
            <w:r w:rsidRPr="00C145E8">
              <w:rPr>
                <w:rFonts w:ascii="Vrinda" w:hAnsi="Vrinda" w:cs="Vrinda"/>
                <w:sz w:val="24"/>
                <w:szCs w:val="24"/>
              </w:rPr>
              <w:t xml:space="preserve"> literate such as Microsoft word, Microsoft Excel, Power point, Internet </w:t>
            </w:r>
          </w:p>
          <w:p w:rsidR="00456D69" w:rsidRPr="00456D69" w:rsidRDefault="00456D69" w:rsidP="00456D69">
            <w:pPr>
              <w:numPr>
                <w:ilvl w:val="0"/>
                <w:numId w:val="17"/>
              </w:numPr>
              <w:spacing w:before="100" w:beforeAutospacing="1" w:afterAutospacing="1"/>
              <w:rPr>
                <w:rFonts w:ascii="Vrinda" w:hAnsi="Vrinda" w:cs="Vrinda"/>
                <w:sz w:val="24"/>
                <w:szCs w:val="24"/>
              </w:rPr>
            </w:pPr>
            <w:r w:rsidRPr="00C145E8">
              <w:rPr>
                <w:rFonts w:ascii="Vrinda" w:hAnsi="Vrinda" w:cs="Vrinda"/>
                <w:sz w:val="24"/>
                <w:szCs w:val="24"/>
              </w:rPr>
              <w:t xml:space="preserve">Responsible for other duties as needed 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BF4546" w:rsidRDefault="00BB645A" w:rsidP="00456D69">
            <w:pPr>
              <w:pStyle w:val="Heading1"/>
              <w:jc w:val="center"/>
            </w:pPr>
            <w:r>
              <w:t>References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456D69" w:rsidRDefault="00105DD8" w:rsidP="00BB645A">
            <w:pPr>
              <w:pStyle w:val="BodyText"/>
              <w:rPr>
                <w:rFonts w:ascii="Vrinda" w:hAnsi="Vrinda" w:cs="Vrinda"/>
                <w:sz w:val="24"/>
                <w:szCs w:val="24"/>
              </w:rPr>
            </w:pPr>
            <w:r w:rsidRPr="00456D69">
              <w:rPr>
                <w:rFonts w:ascii="Vrinda" w:hAnsi="Vrinda" w:cs="Vrinda"/>
                <w:sz w:val="24"/>
                <w:szCs w:val="24"/>
              </w:rPr>
              <w:t>References are available on request.</w:t>
            </w:r>
          </w:p>
        </w:tc>
      </w:tr>
    </w:tbl>
    <w:p w:rsidR="00FA2A27" w:rsidRDefault="00FA2A27" w:rsidP="00543063"/>
    <w:sectPr w:rsidR="00FA2A27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00" w:rsidRDefault="00C67C00">
      <w:r>
        <w:separator/>
      </w:r>
    </w:p>
  </w:endnote>
  <w:endnote w:type="continuationSeparator" w:id="0">
    <w:p w:rsidR="00C67C00" w:rsidRDefault="00C6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00" w:rsidRDefault="00C67C00">
      <w:r>
        <w:separator/>
      </w:r>
    </w:p>
  </w:footnote>
  <w:footnote w:type="continuationSeparator" w:id="0">
    <w:p w:rsidR="00C67C00" w:rsidRDefault="00C6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A9605C"/>
    <w:multiLevelType w:val="hybridMultilevel"/>
    <w:tmpl w:val="F7F6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07E0"/>
    <w:multiLevelType w:val="hybridMultilevel"/>
    <w:tmpl w:val="0FBA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2072F"/>
    <w:multiLevelType w:val="multilevel"/>
    <w:tmpl w:val="770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A6034"/>
    <w:multiLevelType w:val="hybridMultilevel"/>
    <w:tmpl w:val="C1A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694C68C5"/>
    <w:multiLevelType w:val="hybridMultilevel"/>
    <w:tmpl w:val="AFDA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037A01"/>
    <w:multiLevelType w:val="hybridMultilevel"/>
    <w:tmpl w:val="B134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3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69"/>
    <w:rsid w:val="000F4FCF"/>
    <w:rsid w:val="00105DD8"/>
    <w:rsid w:val="0015338E"/>
    <w:rsid w:val="001E4493"/>
    <w:rsid w:val="00290A37"/>
    <w:rsid w:val="002E7C0B"/>
    <w:rsid w:val="003A2BF3"/>
    <w:rsid w:val="003C700A"/>
    <w:rsid w:val="003D1B20"/>
    <w:rsid w:val="00456D69"/>
    <w:rsid w:val="004E2AA5"/>
    <w:rsid w:val="004F5FBF"/>
    <w:rsid w:val="00543063"/>
    <w:rsid w:val="0058554D"/>
    <w:rsid w:val="00646965"/>
    <w:rsid w:val="0067667D"/>
    <w:rsid w:val="006D1746"/>
    <w:rsid w:val="00761508"/>
    <w:rsid w:val="008B1272"/>
    <w:rsid w:val="008C75BD"/>
    <w:rsid w:val="0093551F"/>
    <w:rsid w:val="009C4504"/>
    <w:rsid w:val="00A85F1C"/>
    <w:rsid w:val="00A90B63"/>
    <w:rsid w:val="00BB645A"/>
    <w:rsid w:val="00C00B7D"/>
    <w:rsid w:val="00C45A69"/>
    <w:rsid w:val="00C55D6A"/>
    <w:rsid w:val="00C67C00"/>
    <w:rsid w:val="00C963D8"/>
    <w:rsid w:val="00CA04E6"/>
    <w:rsid w:val="00CD362E"/>
    <w:rsid w:val="00D15422"/>
    <w:rsid w:val="00F1730E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56D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56D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2012-06-28T19:07:00Z</dcterms:created>
  <dcterms:modified xsi:type="dcterms:W3CDTF">2012-08-18T23:51:00Z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