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E3" w:rsidRDefault="003B139C">
      <w:pPr>
        <w:pStyle w:val="Title"/>
      </w:pPr>
      <w:bookmarkStart w:id="0" w:name="_GoBack"/>
      <w:bookmarkEnd w:id="0"/>
      <w:r>
        <w:t>‍</w:t>
      </w:r>
      <w:sdt>
        <w:sdtPr>
          <w:alias w:val="Your Name"/>
          <w:tag w:val=""/>
          <w:id w:val="1246310863"/>
          <w:placeholder>
            <w:docPart w:val="DAE941FCDFE54177949B58CDA81E2E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755FF">
            <w:t>Yolanda Benavidez</w:t>
          </w:r>
        </w:sdtContent>
      </w:sdt>
    </w:p>
    <w:p w:rsidR="002C7B6A" w:rsidRDefault="00E755FF" w:rsidP="002C7B6A">
      <w:r>
        <w:t xml:space="preserve">  Dudley Ct. Arvada CO.</w:t>
      </w:r>
      <w:r w:rsidR="003B139C">
        <w:t> </w:t>
      </w:r>
      <w:r>
        <w:t xml:space="preserve">80005 </w:t>
      </w:r>
      <w:r w:rsidR="003B139C">
        <w:t>| </w:t>
      </w:r>
      <w:sdt>
        <w:sdtPr>
          <w:alias w:val="Telephone"/>
          <w:tag w:val=""/>
          <w:id w:val="-1416317146"/>
          <w:placeholder>
            <w:docPart w:val="D5B7B729A9674E7C9C24FE99C80DDB1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>
            <w:t>303-227-7786</w:t>
          </w:r>
        </w:sdtContent>
      </w:sdt>
      <w:r w:rsidR="003B139C">
        <w:t> | </w:t>
      </w:r>
      <w:sdt>
        <w:sdtPr>
          <w:alias w:val="Email"/>
          <w:tag w:val=""/>
          <w:id w:val="-391963670"/>
          <w:placeholder>
            <w:docPart w:val="41602C8D66404277B51E2AD97540F5C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t>yolie4399@gmail.com</w:t>
          </w:r>
        </w:sdtContent>
      </w:sdt>
    </w:p>
    <w:p w:rsidR="002C7B6A" w:rsidRPr="002C7B6A" w:rsidRDefault="003B139C" w:rsidP="002C7B6A">
      <w:pPr>
        <w:rPr>
          <w:b/>
          <w:u w:val="single"/>
        </w:rPr>
      </w:pPr>
      <w:r w:rsidRPr="002C7B6A">
        <w:rPr>
          <w:b/>
          <w:u w:val="single"/>
        </w:rPr>
        <w:t>Objective</w:t>
      </w:r>
    </w:p>
    <w:p w:rsidR="00CD44E3" w:rsidRDefault="00E755FF" w:rsidP="002C7B6A">
      <w:r>
        <w:t>I am seek</w:t>
      </w:r>
      <w:r w:rsidR="002325FC">
        <w:t>ing immediate employment. I would like to work for a company that would appreciate and recognize my hard</w:t>
      </w:r>
      <w:r w:rsidR="00435FD3">
        <w:t xml:space="preserve"> working skills</w:t>
      </w:r>
    </w:p>
    <w:p w:rsidR="00701F82" w:rsidRDefault="00701F82" w:rsidP="00701F82">
      <w:pPr>
        <w:pStyle w:val="ListBullet"/>
        <w:numPr>
          <w:ilvl w:val="0"/>
          <w:numId w:val="0"/>
        </w:numPr>
        <w:ind w:left="144" w:hanging="144"/>
        <w:rPr>
          <w:b/>
          <w:u w:val="single"/>
        </w:rPr>
      </w:pPr>
      <w:r w:rsidRPr="00701F82">
        <w:rPr>
          <w:b/>
          <w:u w:val="single"/>
        </w:rPr>
        <w:t>Skills</w:t>
      </w:r>
    </w:p>
    <w:p w:rsidR="00701F82" w:rsidRDefault="00701F82" w:rsidP="00701F82">
      <w:pPr>
        <w:pStyle w:val="ListBullet"/>
        <w:numPr>
          <w:ilvl w:val="0"/>
          <w:numId w:val="0"/>
        </w:numPr>
        <w:ind w:left="144" w:hanging="144"/>
      </w:pPr>
      <w:r>
        <w:t>Phone Operator</w:t>
      </w:r>
      <w:r>
        <w:tab/>
      </w:r>
      <w:r>
        <w:tab/>
        <w:t>Xerox Machine</w:t>
      </w:r>
      <w:r>
        <w:tab/>
      </w:r>
      <w:r>
        <w:tab/>
        <w:t>Adding Machine</w:t>
      </w:r>
      <w:r>
        <w:tab/>
      </w:r>
      <w:r>
        <w:tab/>
        <w:t>Mail Feeder</w:t>
      </w:r>
      <w:r>
        <w:tab/>
      </w:r>
      <w:r>
        <w:tab/>
      </w:r>
      <w:r>
        <w:tab/>
      </w:r>
    </w:p>
    <w:p w:rsidR="00701F82" w:rsidRDefault="00701F82" w:rsidP="00701F82">
      <w:pPr>
        <w:pStyle w:val="ListBullet"/>
        <w:numPr>
          <w:ilvl w:val="0"/>
          <w:numId w:val="0"/>
        </w:numPr>
        <w:ind w:left="144" w:hanging="144"/>
      </w:pPr>
      <w:r>
        <w:t>Laminating Machine</w:t>
      </w:r>
      <w:r>
        <w:tab/>
        <w:t>Computer</w:t>
      </w:r>
      <w:r>
        <w:tab/>
      </w:r>
      <w:r>
        <w:tab/>
        <w:t>Texan Phone System</w:t>
      </w:r>
      <w:r>
        <w:tab/>
        <w:t>Typing Speed 45</w:t>
      </w:r>
    </w:p>
    <w:p w:rsidR="00701F82" w:rsidRDefault="00701F82" w:rsidP="00701F82">
      <w:pPr>
        <w:pStyle w:val="ListBullet"/>
        <w:numPr>
          <w:ilvl w:val="0"/>
          <w:numId w:val="0"/>
        </w:numPr>
        <w:ind w:left="144" w:hanging="144"/>
      </w:pPr>
      <w:r>
        <w:t>Shipping/Receiving</w:t>
      </w:r>
      <w:r>
        <w:tab/>
        <w:t>Data Entry</w:t>
      </w:r>
      <w:r>
        <w:tab/>
      </w:r>
      <w:r>
        <w:tab/>
        <w:t>Quality Control</w:t>
      </w:r>
      <w:r>
        <w:tab/>
      </w:r>
      <w:r>
        <w:tab/>
        <w:t>Payroll</w:t>
      </w:r>
      <w:r>
        <w:tab/>
      </w:r>
      <w:r>
        <w:tab/>
      </w:r>
    </w:p>
    <w:p w:rsidR="00701F82" w:rsidRDefault="00701F82" w:rsidP="00701F82">
      <w:pPr>
        <w:pStyle w:val="ListBullet"/>
        <w:numPr>
          <w:ilvl w:val="0"/>
          <w:numId w:val="0"/>
        </w:numPr>
        <w:ind w:left="144" w:hanging="144"/>
      </w:pPr>
      <w:r>
        <w:t>Customer Service</w:t>
      </w:r>
      <w:r>
        <w:tab/>
      </w:r>
      <w:r>
        <w:tab/>
        <w:t>Management Skills</w:t>
      </w:r>
      <w:r>
        <w:tab/>
        <w:t>Human Resources</w:t>
      </w:r>
    </w:p>
    <w:p w:rsidR="00CD44E3" w:rsidRDefault="003B139C" w:rsidP="00701F82">
      <w:pPr>
        <w:pStyle w:val="ListBullet"/>
        <w:numPr>
          <w:ilvl w:val="0"/>
          <w:numId w:val="0"/>
        </w:numPr>
        <w:ind w:left="144" w:hanging="144"/>
      </w:pPr>
      <w:r>
        <w:t>Education</w:t>
      </w:r>
    </w:p>
    <w:p w:rsidR="00701F82" w:rsidRDefault="00701F82">
      <w:pPr>
        <w:pStyle w:val="Subsection"/>
        <w:spacing w:before="100"/>
      </w:pPr>
    </w:p>
    <w:p w:rsidR="00CD44E3" w:rsidRPr="00701F82" w:rsidRDefault="00435FD3">
      <w:pPr>
        <w:pStyle w:val="Subsection"/>
        <w:spacing w:before="100"/>
        <w:rPr>
          <w:u w:val="single"/>
        </w:rPr>
      </w:pPr>
      <w:r w:rsidRPr="00701F82">
        <w:rPr>
          <w:u w:val="single"/>
        </w:rPr>
        <w:t>High School</w:t>
      </w:r>
      <w:r w:rsidR="00970F10" w:rsidRPr="00701F82">
        <w:rPr>
          <w:u w:val="single"/>
        </w:rPr>
        <w:t> </w:t>
      </w:r>
      <w:r w:rsidRPr="00701F82">
        <w:rPr>
          <w:u w:val="single"/>
        </w:rPr>
        <w:t>Diploma</w:t>
      </w:r>
      <w:r w:rsidR="003B139C" w:rsidRPr="00701F82">
        <w:rPr>
          <w:u w:val="single"/>
        </w:rPr>
        <w:t> </w:t>
      </w:r>
      <w:r w:rsidRPr="00701F82">
        <w:rPr>
          <w:u w:val="single"/>
        </w:rPr>
        <w:t>1976</w:t>
      </w:r>
      <w:r w:rsidR="003B139C" w:rsidRPr="00701F82">
        <w:rPr>
          <w:u w:val="single"/>
        </w:rPr>
        <w:t> | </w:t>
      </w:r>
      <w:r w:rsidRPr="00701F82">
        <w:rPr>
          <w:u w:val="single"/>
        </w:rPr>
        <w:t>North High School</w:t>
      </w:r>
    </w:p>
    <w:p w:rsidR="00CD44E3" w:rsidRDefault="003B139C">
      <w:pPr>
        <w:pStyle w:val="ListBullet"/>
      </w:pPr>
      <w:r>
        <w:t xml:space="preserve">Major: </w:t>
      </w:r>
      <w:r w:rsidR="00701F82">
        <w:t xml:space="preserve">Business </w:t>
      </w:r>
    </w:p>
    <w:p w:rsidR="00CD44E3" w:rsidRDefault="003B139C">
      <w:pPr>
        <w:pStyle w:val="ListBullet"/>
      </w:pPr>
      <w:r>
        <w:t xml:space="preserve">Minor: </w:t>
      </w:r>
      <w:r w:rsidR="00701F82">
        <w:t>Accounting</w:t>
      </w:r>
    </w:p>
    <w:p w:rsidR="00CD44E3" w:rsidRDefault="003B139C">
      <w:pPr>
        <w:pStyle w:val="ListBullet"/>
      </w:pPr>
      <w:r>
        <w:t xml:space="preserve">Related coursework: </w:t>
      </w:r>
      <w:r w:rsidR="00701F82">
        <w:t>Bookkeeping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</w:sdtPr>
      <w:sdtEndPr>
        <w:rPr>
          <w:b/>
          <w:bCs/>
          <w:caps/>
          <w:color w:val="191919" w:themeColor="background2" w:themeShade="1A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</w:sdtPr>
          <w:sdtEndPr>
            <w:rPr>
              <w:b/>
              <w:bCs/>
              <w:caps/>
              <w:color w:val="191919" w:themeColor="background2" w:themeShade="1A"/>
            </w:rPr>
          </w:sdtEndPr>
          <w:sdtContent>
            <w:p w:rsidR="002C7B6A" w:rsidRDefault="00701F82" w:rsidP="002C7B6A">
              <w:pPr>
                <w:pStyle w:val="Subsection"/>
              </w:pPr>
              <w:r>
                <w:t>Bacholer</w:t>
              </w:r>
              <w:r w:rsidR="003B139C">
                <w:t> | </w:t>
              </w:r>
              <w:r>
                <w:t>2014</w:t>
              </w:r>
              <w:r w:rsidR="003B139C">
                <w:t> | </w:t>
              </w:r>
              <w:r>
                <w:t>Red Rocks Community College</w:t>
              </w:r>
            </w:p>
            <w:p w:rsidR="002C7B6A" w:rsidRDefault="00701F82" w:rsidP="002C7B6A">
              <w:pPr>
                <w:pStyle w:val="Subsection"/>
              </w:pPr>
              <w:r>
                <w:t>I am taking Business Classes on line to AQUIRE THIS degree</w:t>
              </w:r>
            </w:p>
          </w:sdtContent>
        </w:sdt>
      </w:sdtContent>
    </w:sdt>
    <w:p w:rsidR="00CD44E3" w:rsidRPr="002C7B6A" w:rsidRDefault="003B139C" w:rsidP="002C7B6A">
      <w:pPr>
        <w:pStyle w:val="Subsection"/>
        <w:rPr>
          <w:u w:val="single"/>
        </w:rPr>
      </w:pPr>
      <w:r w:rsidRPr="002C7B6A">
        <w:rPr>
          <w:u w:val="single"/>
        </w:rPr>
        <w:t>Skills &amp; Abilities</w:t>
      </w:r>
    </w:p>
    <w:p w:rsidR="00CD44E3" w:rsidRDefault="003B139C">
      <w:pPr>
        <w:pStyle w:val="Subsection"/>
        <w:spacing w:before="100"/>
      </w:pPr>
      <w:r>
        <w:t>Management</w:t>
      </w:r>
    </w:p>
    <w:p w:rsidR="00CD44E3" w:rsidRDefault="00477931" w:rsidP="00477931">
      <w:pPr>
        <w:pStyle w:val="ListBullet"/>
        <w:numPr>
          <w:ilvl w:val="0"/>
          <w:numId w:val="0"/>
        </w:numPr>
        <w:ind w:left="144"/>
      </w:pPr>
      <w:r>
        <w:t xml:space="preserve">I was a Customer Service </w:t>
      </w:r>
      <w:r w:rsidR="00701F82">
        <w:t>Manager for</w:t>
      </w:r>
      <w:r>
        <w:t xml:space="preserve"> </w:t>
      </w:r>
      <w:r w:rsidR="00701F82">
        <w:t xml:space="preserve">a </w:t>
      </w:r>
      <w:r>
        <w:t>former retail store. I was in charge of the operations of cashiers</w:t>
      </w:r>
      <w:r w:rsidR="0055273B">
        <w:t xml:space="preserve"> to</w:t>
      </w:r>
      <w:r>
        <w:t xml:space="preserve"> make sure </w:t>
      </w:r>
      <w:r w:rsidR="00701F82">
        <w:t>that they were</w:t>
      </w:r>
      <w:r>
        <w:t xml:space="preserve"> taking care of our customers</w:t>
      </w:r>
      <w:r w:rsidR="00380B10">
        <w:t xml:space="preserve">. I </w:t>
      </w:r>
      <w:r w:rsidR="00701F82">
        <w:t>also did</w:t>
      </w:r>
      <w:r w:rsidR="0055273B">
        <w:t xml:space="preserve"> Merchandising Supervisor for several different departments. Housewares, Domestics, Candy, and Home Office.</w:t>
      </w:r>
      <w:r w:rsidR="00380B10">
        <w:t xml:space="preserve"> </w:t>
      </w:r>
      <w:r w:rsidR="00701F82">
        <w:t>I w</w:t>
      </w:r>
      <w:r w:rsidR="00380B10">
        <w:t>as also a Support Manager, and worked in the office a</w:t>
      </w:r>
      <w:r w:rsidR="00701F82">
        <w:t>s a Training Coordinator for</w:t>
      </w:r>
      <w:r w:rsidR="00380B10">
        <w:t xml:space="preserve"> new associated.</w:t>
      </w:r>
    </w:p>
    <w:p w:rsidR="00CD44E3" w:rsidRPr="002C7B6A" w:rsidRDefault="003B139C">
      <w:pPr>
        <w:pStyle w:val="Subsection"/>
        <w:rPr>
          <w:u w:val="single"/>
        </w:rPr>
      </w:pPr>
      <w:r w:rsidRPr="002C7B6A">
        <w:rPr>
          <w:u w:val="single"/>
        </w:rPr>
        <w:t>Sales</w:t>
      </w:r>
    </w:p>
    <w:p w:rsidR="00CD44E3" w:rsidRDefault="00B10EE3" w:rsidP="00B10EE3">
      <w:pPr>
        <w:pStyle w:val="ListBullet"/>
        <w:numPr>
          <w:ilvl w:val="0"/>
          <w:numId w:val="0"/>
        </w:numPr>
        <w:ind w:left="144" w:hanging="144"/>
      </w:pPr>
      <w:r>
        <w:t>M</w:t>
      </w:r>
      <w:r w:rsidR="0055273B">
        <w:t>y department Housewares was number one in the district.</w:t>
      </w:r>
    </w:p>
    <w:p w:rsidR="00CD44E3" w:rsidRPr="002C7B6A" w:rsidRDefault="003B139C">
      <w:pPr>
        <w:pStyle w:val="Subsection"/>
        <w:rPr>
          <w:u w:val="single"/>
        </w:rPr>
      </w:pPr>
      <w:r w:rsidRPr="002C7B6A">
        <w:rPr>
          <w:u w:val="single"/>
        </w:rPr>
        <w:t>Communication</w:t>
      </w:r>
    </w:p>
    <w:p w:rsidR="00CD44E3" w:rsidRPr="002C7B6A" w:rsidRDefault="00701F82" w:rsidP="00D90963">
      <w:pPr>
        <w:shd w:val="clear" w:color="auto" w:fill="FFFFFF"/>
        <w:spacing w:before="100" w:beforeAutospacing="1" w:after="90"/>
        <w:ind w:left="135"/>
        <w:rPr>
          <w:rFonts w:ascii="Arial" w:eastAsia="Times New Roman" w:hAnsi="Arial" w:cs="Arial"/>
          <w:color w:val="000000" w:themeColor="text1"/>
          <w:szCs w:val="18"/>
        </w:rPr>
      </w:pPr>
      <w:r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>I would confer with customers in person to provid</w:t>
      </w:r>
      <w:r w:rsidR="002A2F0F"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>e information about products or</w:t>
      </w:r>
      <w:r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 services.</w:t>
      </w:r>
      <w:r w:rsidR="002A2F0F"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  I would also c</w:t>
      </w:r>
      <w:r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>heck to ensure that appropriate changes were made to resolve customers' problems.</w:t>
      </w:r>
      <w:r w:rsidR="002A2F0F"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  </w:t>
      </w:r>
      <w:r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>Keep records of customer interactions or transactions, recording details of inquiries, complaints, or comments, as well as actions taken.</w:t>
      </w:r>
      <w:r w:rsidR="002A2F0F"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  I would r</w:t>
      </w:r>
      <w:r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>efer unresolved customer grievances to designated departments for further investigation.</w:t>
      </w:r>
      <w:bookmarkStart w:id="1" w:name="ToolsTechnology"/>
      <w:bookmarkEnd w:id="1"/>
      <w:r w:rsidR="002A2F0F" w:rsidRPr="002C7B6A">
        <w:rPr>
          <w:rFonts w:ascii="Arial" w:eastAsia="Times New Roman" w:hAnsi="Arial" w:cs="Arial"/>
          <w:color w:val="000000" w:themeColor="text1"/>
          <w:sz w:val="16"/>
          <w:szCs w:val="18"/>
        </w:rPr>
        <w:t xml:space="preserve"> </w:t>
      </w:r>
      <w:r w:rsidR="0055273B" w:rsidRPr="002C7B6A">
        <w:rPr>
          <w:color w:val="000000" w:themeColor="text1"/>
        </w:rPr>
        <w:t>I have always treated my managers and fellow associates with respect</w:t>
      </w:r>
      <w:r w:rsidR="008D6258" w:rsidRPr="002C7B6A">
        <w:rPr>
          <w:color w:val="000000" w:themeColor="text1"/>
        </w:rPr>
        <w:t>. I am a team player and am always willing to go above and beyond for my company. I also have very good Customer Service Skills</w:t>
      </w:r>
      <w:r w:rsidR="007F7871" w:rsidRPr="002C7B6A">
        <w:rPr>
          <w:color w:val="000000" w:themeColor="text1"/>
        </w:rPr>
        <w:t>.</w:t>
      </w:r>
    </w:p>
    <w:p w:rsidR="002A2F0F" w:rsidRPr="002C7B6A" w:rsidRDefault="002A2F0F" w:rsidP="002A2F0F">
      <w:pPr>
        <w:pStyle w:val="Subsection"/>
        <w:rPr>
          <w:u w:val="single"/>
        </w:rPr>
      </w:pPr>
      <w:r w:rsidRPr="002C7B6A">
        <w:rPr>
          <w:u w:val="single"/>
        </w:rPr>
        <w:t>Leadership</w:t>
      </w:r>
    </w:p>
    <w:p w:rsidR="00D90963" w:rsidRDefault="00380B10" w:rsidP="00D90963">
      <w:pPr>
        <w:pStyle w:val="Subsection"/>
        <w:rPr>
          <w:b w:val="0"/>
          <w:szCs w:val="18"/>
        </w:rPr>
      </w:pPr>
      <w:r w:rsidRPr="002C7B6A">
        <w:rPr>
          <w:b w:val="0"/>
          <w:szCs w:val="18"/>
        </w:rPr>
        <w:t xml:space="preserve">I was a Customer Service Manager in charge of numerous associates. </w:t>
      </w:r>
      <w:r w:rsidR="002A2F0F" w:rsidRPr="002C7B6A">
        <w:rPr>
          <w:b w:val="0"/>
          <w:szCs w:val="18"/>
        </w:rPr>
        <w:t xml:space="preserve"> I </w:t>
      </w:r>
      <w:r w:rsidR="002C7B6A" w:rsidRPr="002C7B6A">
        <w:rPr>
          <w:b w:val="0"/>
          <w:szCs w:val="18"/>
        </w:rPr>
        <w:t>WAS RESPONSIBLE</w:t>
      </w:r>
      <w:r w:rsidRPr="002C7B6A">
        <w:rPr>
          <w:b w:val="0"/>
          <w:szCs w:val="18"/>
        </w:rPr>
        <w:t xml:space="preserve"> for large amounts of money. I was a Merchandising Supervisor for several departments, also giving di</w:t>
      </w:r>
      <w:r w:rsidR="00D90963">
        <w:rPr>
          <w:b w:val="0"/>
          <w:szCs w:val="18"/>
        </w:rPr>
        <w:t>rection to my former associates.</w:t>
      </w:r>
    </w:p>
    <w:p w:rsidR="00CD44E3" w:rsidRPr="00D90963" w:rsidRDefault="003B139C" w:rsidP="00D90963">
      <w:pPr>
        <w:pStyle w:val="Subsection"/>
        <w:rPr>
          <w:b w:val="0"/>
          <w:szCs w:val="18"/>
        </w:rPr>
      </w:pPr>
      <w:r w:rsidRPr="00D90963">
        <w:rPr>
          <w:u w:val="single"/>
        </w:rPr>
        <w:t>Experience</w:t>
      </w:r>
    </w:p>
    <w:p w:rsidR="00CD44E3" w:rsidRDefault="00CA1841">
      <w:pPr>
        <w:pStyle w:val="Subsection"/>
        <w:spacing w:before="100"/>
      </w:pPr>
      <w:r>
        <w:t>Merchandising supervisor</w:t>
      </w:r>
      <w:r w:rsidR="003B139C">
        <w:t> | </w:t>
      </w:r>
      <w:r>
        <w:t>wal-mart</w:t>
      </w:r>
      <w:r w:rsidR="003B139C">
        <w:t> | </w:t>
      </w:r>
      <w:r>
        <w:t>10-1999-to 1-2013</w:t>
      </w:r>
    </w:p>
    <w:p w:rsidR="00CD44E3" w:rsidRDefault="00CA1841" w:rsidP="00D90963">
      <w:pPr>
        <w:pStyle w:val="ListBullet"/>
        <w:spacing w:before="280" w:after="120"/>
      </w:pPr>
      <w:r>
        <w:t>I moved up in this company because I enjoyed my jobs. I had a good working relationship, with numerous managers and associates</w:t>
      </w:r>
      <w:r w:rsidR="00B10EE3">
        <w:t>.</w:t>
      </w:r>
    </w:p>
    <w:sectPr w:rsidR="00CD44E3" w:rsidSect="00D90963">
      <w:footerReference w:type="default" r:id="rId11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9C" w:rsidRDefault="003B139C">
      <w:pPr>
        <w:spacing w:after="0"/>
      </w:pPr>
      <w:r>
        <w:separator/>
      </w:r>
    </w:p>
  </w:endnote>
  <w:endnote w:type="continuationSeparator" w:id="0">
    <w:p w:rsidR="003B139C" w:rsidRDefault="003B1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E3" w:rsidRDefault="003B139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9096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9C" w:rsidRDefault="003B139C">
      <w:pPr>
        <w:spacing w:after="0"/>
      </w:pPr>
      <w:r>
        <w:separator/>
      </w:r>
    </w:p>
  </w:footnote>
  <w:footnote w:type="continuationSeparator" w:id="0">
    <w:p w:rsidR="003B139C" w:rsidRDefault="003B13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1BB409A0"/>
    <w:multiLevelType w:val="multilevel"/>
    <w:tmpl w:val="DA30FBEA"/>
    <w:lvl w:ilvl="0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140"/>
        </w:tabs>
        <w:ind w:left="13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860"/>
        </w:tabs>
        <w:ind w:left="138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FF"/>
    <w:rsid w:val="002325FC"/>
    <w:rsid w:val="002A2F0F"/>
    <w:rsid w:val="002A7055"/>
    <w:rsid w:val="002C7B6A"/>
    <w:rsid w:val="00380B10"/>
    <w:rsid w:val="003B139C"/>
    <w:rsid w:val="00435FD3"/>
    <w:rsid w:val="00477931"/>
    <w:rsid w:val="0055273B"/>
    <w:rsid w:val="00612230"/>
    <w:rsid w:val="00701F82"/>
    <w:rsid w:val="007F71EE"/>
    <w:rsid w:val="007F7871"/>
    <w:rsid w:val="008D017B"/>
    <w:rsid w:val="008D6258"/>
    <w:rsid w:val="00970F10"/>
    <w:rsid w:val="00B10EE3"/>
    <w:rsid w:val="00CA1841"/>
    <w:rsid w:val="00CD44E3"/>
    <w:rsid w:val="00D76894"/>
    <w:rsid w:val="00D90963"/>
    <w:rsid w:val="00E755F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5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5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landa\Downloads\TS1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E941FCDFE54177949B58CDA81E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5AF2-96B9-417D-B01E-C9BBD79AE34F}"/>
      </w:docPartPr>
      <w:docPartBody>
        <w:p w:rsidR="00756C37" w:rsidRDefault="003B0AD6">
          <w:pPr>
            <w:pStyle w:val="DAE941FCDFE54177949B58CDA81E2EB5"/>
          </w:pPr>
          <w:r>
            <w:t>[Your Name]</w:t>
          </w:r>
        </w:p>
      </w:docPartBody>
    </w:docPart>
    <w:docPart>
      <w:docPartPr>
        <w:name w:val="D5B7B729A9674E7C9C24FE99C80D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995EB-F40A-4695-A2D7-725779C64CEF}"/>
      </w:docPartPr>
      <w:docPartBody>
        <w:p w:rsidR="00756C37" w:rsidRDefault="003B0AD6">
          <w:pPr>
            <w:pStyle w:val="D5B7B729A9674E7C9C24FE99C80DDB1F"/>
          </w:pPr>
          <w:r>
            <w:t>[Telephone]</w:t>
          </w:r>
        </w:p>
      </w:docPartBody>
    </w:docPart>
    <w:docPart>
      <w:docPartPr>
        <w:name w:val="41602C8D66404277B51E2AD97540F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D588-322A-435F-9C7D-F7A0C11A7586}"/>
      </w:docPartPr>
      <w:docPartBody>
        <w:p w:rsidR="00756C37" w:rsidRDefault="003B0AD6">
          <w:pPr>
            <w:pStyle w:val="41602C8D66404277B51E2AD97540F5C7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D6"/>
    <w:rsid w:val="003B0AD6"/>
    <w:rsid w:val="007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E941FCDFE54177949B58CDA81E2EB5">
    <w:name w:val="DAE941FCDFE54177949B58CDA81E2EB5"/>
  </w:style>
  <w:style w:type="paragraph" w:customStyle="1" w:styleId="B1D786AD962E4A70829BFC17630D151F">
    <w:name w:val="B1D786AD962E4A70829BFC17630D151F"/>
  </w:style>
  <w:style w:type="paragraph" w:customStyle="1" w:styleId="D5B7B729A9674E7C9C24FE99C80DDB1F">
    <w:name w:val="D5B7B729A9674E7C9C24FE99C80DDB1F"/>
  </w:style>
  <w:style w:type="paragraph" w:customStyle="1" w:styleId="41602C8D66404277B51E2AD97540F5C7">
    <w:name w:val="41602C8D66404277B51E2AD97540F5C7"/>
  </w:style>
  <w:style w:type="paragraph" w:customStyle="1" w:styleId="9664F998E1AE4EFBBAE8677FB1F6EDF2">
    <w:name w:val="9664F998E1AE4EFBBAE8677FB1F6EDF2"/>
  </w:style>
  <w:style w:type="paragraph" w:customStyle="1" w:styleId="2890616AD7D746D49976026A99F30DC2">
    <w:name w:val="2890616AD7D746D49976026A99F30DC2"/>
  </w:style>
  <w:style w:type="paragraph" w:customStyle="1" w:styleId="4C408C939F86441BB5429B63E1326E14">
    <w:name w:val="4C408C939F86441BB5429B63E1326E14"/>
  </w:style>
  <w:style w:type="paragraph" w:customStyle="1" w:styleId="BD670B40196F459C91DF4ADB2ECEF3DE">
    <w:name w:val="BD670B40196F459C91DF4ADB2ECEF3DE"/>
  </w:style>
  <w:style w:type="paragraph" w:customStyle="1" w:styleId="4D1B1F7368024FC5B72E538685466EA2">
    <w:name w:val="4D1B1F7368024FC5B72E538685466E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0FC004BF6847079DEB87E840BC81D5">
    <w:name w:val="FD0FC004BF6847079DEB87E840BC81D5"/>
  </w:style>
  <w:style w:type="paragraph" w:customStyle="1" w:styleId="9EB7DF19BA6D4A1F8808075F8BB12A4A">
    <w:name w:val="9EB7DF19BA6D4A1F8808075F8BB12A4A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D5D8276BB02E465FB5BF23BB2F060C99">
    <w:name w:val="D5D8276BB02E465FB5BF23BB2F060C99"/>
  </w:style>
  <w:style w:type="paragraph" w:customStyle="1" w:styleId="AA68A80BDCDB4311A92815E22B8C50E5">
    <w:name w:val="AA68A80BDCDB4311A92815E22B8C50E5"/>
  </w:style>
  <w:style w:type="paragraph" w:customStyle="1" w:styleId="076D790139F64DABB7ED6A33E1D9F68F">
    <w:name w:val="076D790139F64DABB7ED6A33E1D9F68F"/>
  </w:style>
  <w:style w:type="paragraph" w:customStyle="1" w:styleId="1268C698EF504EB591049998D163EBD7">
    <w:name w:val="1268C698EF504EB591049998D163EBD7"/>
  </w:style>
  <w:style w:type="paragraph" w:customStyle="1" w:styleId="C09427DF7E6D4F769A0C448D366D13BC">
    <w:name w:val="C09427DF7E6D4F769A0C448D366D13BC"/>
  </w:style>
  <w:style w:type="paragraph" w:customStyle="1" w:styleId="C0FC135126FF4A02B1840CD0A5B8943A">
    <w:name w:val="C0FC135126FF4A02B1840CD0A5B8943A"/>
  </w:style>
  <w:style w:type="paragraph" w:customStyle="1" w:styleId="1AB948F179D3420697BDD7C33D2214EB">
    <w:name w:val="1AB948F179D3420697BDD7C33D2214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E941FCDFE54177949B58CDA81E2EB5">
    <w:name w:val="DAE941FCDFE54177949B58CDA81E2EB5"/>
  </w:style>
  <w:style w:type="paragraph" w:customStyle="1" w:styleId="B1D786AD962E4A70829BFC17630D151F">
    <w:name w:val="B1D786AD962E4A70829BFC17630D151F"/>
  </w:style>
  <w:style w:type="paragraph" w:customStyle="1" w:styleId="D5B7B729A9674E7C9C24FE99C80DDB1F">
    <w:name w:val="D5B7B729A9674E7C9C24FE99C80DDB1F"/>
  </w:style>
  <w:style w:type="paragraph" w:customStyle="1" w:styleId="41602C8D66404277B51E2AD97540F5C7">
    <w:name w:val="41602C8D66404277B51E2AD97540F5C7"/>
  </w:style>
  <w:style w:type="paragraph" w:customStyle="1" w:styleId="9664F998E1AE4EFBBAE8677FB1F6EDF2">
    <w:name w:val="9664F998E1AE4EFBBAE8677FB1F6EDF2"/>
  </w:style>
  <w:style w:type="paragraph" w:customStyle="1" w:styleId="2890616AD7D746D49976026A99F30DC2">
    <w:name w:val="2890616AD7D746D49976026A99F30DC2"/>
  </w:style>
  <w:style w:type="paragraph" w:customStyle="1" w:styleId="4C408C939F86441BB5429B63E1326E14">
    <w:name w:val="4C408C939F86441BB5429B63E1326E14"/>
  </w:style>
  <w:style w:type="paragraph" w:customStyle="1" w:styleId="BD670B40196F459C91DF4ADB2ECEF3DE">
    <w:name w:val="BD670B40196F459C91DF4ADB2ECEF3DE"/>
  </w:style>
  <w:style w:type="paragraph" w:customStyle="1" w:styleId="4D1B1F7368024FC5B72E538685466EA2">
    <w:name w:val="4D1B1F7368024FC5B72E538685466E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0FC004BF6847079DEB87E840BC81D5">
    <w:name w:val="FD0FC004BF6847079DEB87E840BC81D5"/>
  </w:style>
  <w:style w:type="paragraph" w:customStyle="1" w:styleId="9EB7DF19BA6D4A1F8808075F8BB12A4A">
    <w:name w:val="9EB7DF19BA6D4A1F8808075F8BB12A4A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D5D8276BB02E465FB5BF23BB2F060C99">
    <w:name w:val="D5D8276BB02E465FB5BF23BB2F060C99"/>
  </w:style>
  <w:style w:type="paragraph" w:customStyle="1" w:styleId="AA68A80BDCDB4311A92815E22B8C50E5">
    <w:name w:val="AA68A80BDCDB4311A92815E22B8C50E5"/>
  </w:style>
  <w:style w:type="paragraph" w:customStyle="1" w:styleId="076D790139F64DABB7ED6A33E1D9F68F">
    <w:name w:val="076D790139F64DABB7ED6A33E1D9F68F"/>
  </w:style>
  <w:style w:type="paragraph" w:customStyle="1" w:styleId="1268C698EF504EB591049998D163EBD7">
    <w:name w:val="1268C698EF504EB591049998D163EBD7"/>
  </w:style>
  <w:style w:type="paragraph" w:customStyle="1" w:styleId="C09427DF7E6D4F769A0C448D366D13BC">
    <w:name w:val="C09427DF7E6D4F769A0C448D366D13BC"/>
  </w:style>
  <w:style w:type="paragraph" w:customStyle="1" w:styleId="C0FC135126FF4A02B1840CD0A5B8943A">
    <w:name w:val="C0FC135126FF4A02B1840CD0A5B8943A"/>
  </w:style>
  <w:style w:type="paragraph" w:customStyle="1" w:styleId="1AB948F179D3420697BDD7C33D2214EB">
    <w:name w:val="1AB948F179D3420697BDD7C33D221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303-227-7786</CompanyPhone>
  <CompanyFax/>
  <CompanyEmail>yolie4399@gmail.com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3B243-DCBD-4ACC-81A9-ED03459C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TS102919188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Benavidez</dc:creator>
  <cp:lastModifiedBy>Yolanda</cp:lastModifiedBy>
  <cp:revision>2</cp:revision>
  <cp:lastPrinted>2013-10-17T19:32:00Z</cp:lastPrinted>
  <dcterms:created xsi:type="dcterms:W3CDTF">2013-10-17T19:33:00Z</dcterms:created>
  <dcterms:modified xsi:type="dcterms:W3CDTF">2013-10-17T19:33:00Z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