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45" w:rsidRPr="006D2FC8" w:rsidRDefault="00E24D45">
      <w:pPr>
        <w:tabs>
          <w:tab w:val="left" w:pos="2266"/>
        </w:tabs>
        <w:rPr>
          <w:rFonts w:ascii="Times New Roman" w:hAnsi="Times New Roman"/>
          <w:sz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37"/>
        <w:gridCol w:w="8059"/>
      </w:tblGrid>
      <w:tr w:rsidR="00C71E58" w:rsidRPr="006D2FC8" w:rsidTr="0092691F">
        <w:trPr>
          <w:jc w:val="center"/>
        </w:trPr>
        <w:tc>
          <w:tcPr>
            <w:tcW w:w="2237" w:type="dxa"/>
            <w:shd w:val="clear" w:color="auto" w:fill="auto"/>
          </w:tcPr>
          <w:p w:rsidR="006D2FC8" w:rsidRDefault="0043228E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Goal</w:t>
            </w:r>
          </w:p>
          <w:p w:rsidR="00E24D45" w:rsidRPr="006D2FC8" w:rsidRDefault="00E24D45" w:rsidP="006D2FC8"/>
        </w:tc>
        <w:tc>
          <w:tcPr>
            <w:tcW w:w="8059" w:type="dxa"/>
            <w:shd w:val="clear" w:color="auto" w:fill="auto"/>
          </w:tcPr>
          <w:p w:rsidR="00E24D45" w:rsidRPr="0043228E" w:rsidRDefault="00866A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228E">
              <w:rPr>
                <w:rFonts w:ascii="Times New Roman" w:hAnsi="Times New Roman"/>
                <w:sz w:val="28"/>
              </w:rPr>
              <w:t>Seeking an entry level opportunity</w:t>
            </w:r>
            <w:r w:rsidR="006D2FC8" w:rsidRPr="0043228E">
              <w:rPr>
                <w:rFonts w:ascii="Times New Roman" w:hAnsi="Times New Roman"/>
                <w:sz w:val="28"/>
              </w:rPr>
              <w:t xml:space="preserve"> </w:t>
            </w:r>
          </w:p>
          <w:p w:rsidR="006D2FC8" w:rsidRPr="0043228E" w:rsidRDefault="006D2F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2FC8" w:rsidRPr="0043228E" w:rsidRDefault="006D2F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4D45" w:rsidRPr="0043228E" w:rsidRDefault="00E24D45">
            <w:pPr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71E58" w:rsidRPr="006D2FC8" w:rsidTr="00BA01AE">
        <w:trPr>
          <w:trHeight w:val="4068"/>
          <w:jc w:val="center"/>
        </w:trPr>
        <w:tc>
          <w:tcPr>
            <w:tcW w:w="2237" w:type="dxa"/>
            <w:shd w:val="clear" w:color="auto" w:fill="auto"/>
          </w:tcPr>
          <w:p w:rsidR="00E24D45" w:rsidRPr="006D2FC8" w:rsidRDefault="006D2FC8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Skills</w:t>
            </w:r>
          </w:p>
        </w:tc>
        <w:tc>
          <w:tcPr>
            <w:tcW w:w="8059" w:type="dxa"/>
            <w:shd w:val="clear" w:color="auto" w:fill="auto"/>
          </w:tcPr>
          <w:p w:rsidR="00E24D45" w:rsidRPr="006D2FC8" w:rsidRDefault="00341738" w:rsidP="00341738">
            <w:pPr>
              <w:pStyle w:val="ListBullet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Experience with</w:t>
            </w:r>
            <w:r w:rsidR="00E607CD" w:rsidRPr="006D2FC8">
              <w:rPr>
                <w:rFonts w:ascii="Times New Roman" w:hAnsi="Times New Roman"/>
                <w:bCs/>
                <w:color w:val="auto"/>
                <w:sz w:val="28"/>
              </w:rPr>
              <w:t xml:space="preserve"> all</w:t>
            </w: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 xml:space="preserve"> hand and power tools</w:t>
            </w:r>
          </w:p>
          <w:p w:rsidR="00341738" w:rsidRPr="006D2FC8" w:rsidRDefault="00341738" w:rsidP="00341738">
            <w:pPr>
              <w:pStyle w:val="ListBullet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Attention to detail</w:t>
            </w:r>
          </w:p>
          <w:p w:rsidR="00341738" w:rsidRPr="006D2FC8" w:rsidRDefault="00341738" w:rsidP="00341738">
            <w:pPr>
              <w:pStyle w:val="ListBullet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Work well individually or in team setting</w:t>
            </w:r>
          </w:p>
          <w:p w:rsidR="00341738" w:rsidRPr="006D2FC8" w:rsidRDefault="00341738" w:rsidP="00341738">
            <w:pPr>
              <w:pStyle w:val="ListBullet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 xml:space="preserve">Ability to grasp new job requirements quickly </w:t>
            </w:r>
          </w:p>
          <w:p w:rsidR="0092691F" w:rsidRPr="006D2FC8" w:rsidRDefault="0092691F" w:rsidP="00341738">
            <w:pPr>
              <w:pStyle w:val="ListBullet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Functional well in fast paced environment</w:t>
            </w:r>
          </w:p>
          <w:p w:rsidR="0092691F" w:rsidRPr="006D2FC8" w:rsidRDefault="00E607CD" w:rsidP="00E607CD">
            <w:pPr>
              <w:pStyle w:val="ListBullet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Ability</w:t>
            </w:r>
            <w:r w:rsidR="0092691F" w:rsidRPr="006D2FC8">
              <w:rPr>
                <w:rFonts w:ascii="Times New Roman" w:hAnsi="Times New Roman"/>
                <w:bCs/>
                <w:color w:val="auto"/>
                <w:sz w:val="28"/>
              </w:rPr>
              <w:t xml:space="preserve"> to </w:t>
            </w: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lift repeatedly and</w:t>
            </w:r>
            <w:r w:rsidR="0092691F" w:rsidRPr="006D2FC8">
              <w:rPr>
                <w:rFonts w:ascii="Times New Roman" w:hAnsi="Times New Roman"/>
                <w:bCs/>
                <w:color w:val="auto"/>
                <w:sz w:val="28"/>
              </w:rPr>
              <w:t xml:space="preserve"> stand for long shifts</w:t>
            </w:r>
          </w:p>
          <w:p w:rsidR="00E607CD" w:rsidRPr="006D2FC8" w:rsidRDefault="00E607CD" w:rsidP="00341738">
            <w:pPr>
              <w:pStyle w:val="ListBulle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Bilingual English / Spanish</w:t>
            </w:r>
          </w:p>
          <w:p w:rsidR="00E607CD" w:rsidRPr="006D2FC8" w:rsidRDefault="00E607CD" w:rsidP="00341738">
            <w:pPr>
              <w:pStyle w:val="ListBulle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Measurement skills</w:t>
            </w:r>
          </w:p>
          <w:p w:rsidR="006D2FC8" w:rsidRPr="0043228E" w:rsidRDefault="00F538E8" w:rsidP="006D2FC8">
            <w:pPr>
              <w:pStyle w:val="ListBulle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6D2FC8">
              <w:rPr>
                <w:rFonts w:ascii="Times New Roman" w:hAnsi="Times New Roman"/>
                <w:bCs/>
                <w:color w:val="auto"/>
                <w:sz w:val="28"/>
              </w:rPr>
              <w:t>Basic computer skills</w:t>
            </w:r>
          </w:p>
          <w:p w:rsidR="0043228E" w:rsidRPr="00BA01AE" w:rsidRDefault="0043228E" w:rsidP="0043228E">
            <w:pPr>
              <w:pStyle w:val="ListBulle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</w:rPr>
              <w:t>Basic forklift skills</w:t>
            </w:r>
          </w:p>
          <w:p w:rsidR="00BA01AE" w:rsidRPr="00BA01AE" w:rsidRDefault="00BA01AE" w:rsidP="0043228E">
            <w:pPr>
              <w:pStyle w:val="ListBulle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</w:rPr>
              <w:t>Customer service experience</w:t>
            </w:r>
          </w:p>
          <w:p w:rsidR="00BA01AE" w:rsidRPr="0043228E" w:rsidRDefault="00BA01AE" w:rsidP="0043228E">
            <w:pPr>
              <w:pStyle w:val="ListBulle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</w:rPr>
              <w:t>Janitorial duties</w:t>
            </w:r>
          </w:p>
          <w:p w:rsidR="00F538E8" w:rsidRPr="006D2FC8" w:rsidRDefault="00F538E8" w:rsidP="00F538E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  <w:p w:rsidR="00E607CD" w:rsidRPr="006D2FC8" w:rsidRDefault="00E607CD" w:rsidP="00E607CD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</w:tr>
      <w:tr w:rsidR="00C71E58" w:rsidRPr="006D2FC8" w:rsidTr="0092691F">
        <w:trPr>
          <w:jc w:val="center"/>
        </w:trPr>
        <w:tc>
          <w:tcPr>
            <w:tcW w:w="2237" w:type="dxa"/>
            <w:tcBorders>
              <w:top w:val="nil"/>
            </w:tcBorders>
            <w:shd w:val="clear" w:color="auto" w:fill="auto"/>
          </w:tcPr>
          <w:p w:rsidR="00E24D45" w:rsidRPr="006D2FC8" w:rsidRDefault="00E24D45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8059" w:type="dxa"/>
            <w:tcBorders>
              <w:top w:val="nil"/>
            </w:tcBorders>
            <w:shd w:val="clear" w:color="auto" w:fill="auto"/>
          </w:tcPr>
          <w:p w:rsidR="00866A76" w:rsidRPr="006D2FC8" w:rsidRDefault="00866A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6A76" w:rsidRPr="006D2FC8" w:rsidRDefault="00866A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71E58" w:rsidRPr="006D2FC8" w:rsidTr="0092691F">
        <w:trPr>
          <w:jc w:val="center"/>
        </w:trPr>
        <w:tc>
          <w:tcPr>
            <w:tcW w:w="2237" w:type="dxa"/>
            <w:shd w:val="clear" w:color="auto" w:fill="auto"/>
          </w:tcPr>
          <w:p w:rsidR="00E24D45" w:rsidRPr="006D2FC8" w:rsidRDefault="000E2184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color w:val="auto"/>
                <w:sz w:val="28"/>
              </w:rPr>
              <w:t>Education</w:t>
            </w:r>
          </w:p>
        </w:tc>
        <w:tc>
          <w:tcPr>
            <w:tcW w:w="8059" w:type="dxa"/>
            <w:shd w:val="clear" w:color="auto" w:fill="auto"/>
          </w:tcPr>
          <w:p w:rsidR="00E24D45" w:rsidRPr="0043228E" w:rsidRDefault="00341738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43228E">
              <w:rPr>
                <w:rFonts w:ascii="Times New Roman" w:hAnsi="Times New Roman"/>
                <w:b w:val="0"/>
                <w:color w:val="auto"/>
                <w:sz w:val="28"/>
              </w:rPr>
              <w:t>Des Moines Area Community College</w:t>
            </w:r>
          </w:p>
          <w:p w:rsidR="00E24D45" w:rsidRPr="006D2FC8" w:rsidRDefault="00E24D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41738" w:rsidRPr="006D2FC8" w:rsidRDefault="0034173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2FC8">
              <w:rPr>
                <w:rFonts w:ascii="Times New Roman" w:hAnsi="Times New Roman"/>
                <w:sz w:val="28"/>
              </w:rPr>
              <w:t xml:space="preserve">GED Completion </w:t>
            </w:r>
            <w:r w:rsidR="0043228E">
              <w:rPr>
                <w:rFonts w:ascii="Times New Roman" w:hAnsi="Times New Roman"/>
                <w:sz w:val="28"/>
              </w:rPr>
              <w:t xml:space="preserve"> </w:t>
            </w:r>
            <w:r w:rsidRPr="006D2FC8">
              <w:rPr>
                <w:rFonts w:ascii="Times New Roman" w:hAnsi="Times New Roman"/>
                <w:sz w:val="28"/>
              </w:rPr>
              <w:t xml:space="preserve">2012 </w:t>
            </w:r>
          </w:p>
          <w:p w:rsidR="00E24D45" w:rsidRPr="006D2FC8" w:rsidRDefault="00E24D45" w:rsidP="0034173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color w:val="auto"/>
                <w:sz w:val="24"/>
              </w:rPr>
            </w:pPr>
          </w:p>
          <w:p w:rsidR="00866A76" w:rsidRPr="006D2FC8" w:rsidRDefault="00866A76" w:rsidP="0043228E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71E58" w:rsidRPr="006D2FC8" w:rsidTr="0092691F">
        <w:trPr>
          <w:jc w:val="center"/>
        </w:trPr>
        <w:tc>
          <w:tcPr>
            <w:tcW w:w="2237" w:type="dxa"/>
            <w:shd w:val="clear" w:color="auto" w:fill="auto"/>
            <w:vAlign w:val="bottom"/>
          </w:tcPr>
          <w:p w:rsidR="00E24D45" w:rsidRPr="006D2FC8" w:rsidRDefault="00E24D45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8059" w:type="dxa"/>
            <w:shd w:val="clear" w:color="auto" w:fill="auto"/>
            <w:vAlign w:val="bottom"/>
          </w:tcPr>
          <w:p w:rsidR="00E24D45" w:rsidRPr="006D2FC8" w:rsidRDefault="00E24D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71E58" w:rsidRPr="006D2FC8" w:rsidTr="0092691F">
        <w:trPr>
          <w:jc w:val="center"/>
        </w:trPr>
        <w:tc>
          <w:tcPr>
            <w:tcW w:w="2237" w:type="dxa"/>
            <w:shd w:val="clear" w:color="auto" w:fill="auto"/>
          </w:tcPr>
          <w:p w:rsidR="00E24D45" w:rsidRPr="006D2FC8" w:rsidRDefault="000E2184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color w:val="auto"/>
                <w:sz w:val="28"/>
              </w:rPr>
              <w:t>Experience</w:t>
            </w:r>
          </w:p>
          <w:p w:rsidR="00E24D45" w:rsidRPr="006D2FC8" w:rsidRDefault="00E24D45">
            <w:pPr>
              <w:pStyle w:val="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8059" w:type="dxa"/>
            <w:shd w:val="clear" w:color="auto" w:fill="auto"/>
          </w:tcPr>
          <w:p w:rsidR="00E24D45" w:rsidRDefault="0092691F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  <w:r w:rsidRPr="006D2FC8">
              <w:rPr>
                <w:rFonts w:ascii="Times New Roman" w:hAnsi="Times New Roman"/>
                <w:color w:val="auto"/>
                <w:sz w:val="28"/>
              </w:rPr>
              <w:t>Assembler, Chemical Formulator, General Laborer, Light Industrial, Fabricator, Forklift Driver, Construction Finishing, Carpenter, Machine Operator, Warehouse</w:t>
            </w:r>
            <w:r w:rsidR="00BA01AE">
              <w:rPr>
                <w:rFonts w:ascii="Times New Roman" w:hAnsi="Times New Roman"/>
                <w:color w:val="auto"/>
                <w:sz w:val="28"/>
              </w:rPr>
              <w:t>, Cashier, Cook, Janitor</w:t>
            </w:r>
            <w:bookmarkStart w:id="0" w:name="_GoBack"/>
            <w:bookmarkEnd w:id="0"/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BC1FBD" w:rsidRDefault="00BC1FBD">
            <w:pPr>
              <w:pStyle w:val="Subsection"/>
              <w:framePr w:hSpace="0" w:wrap="auto" w:hAnchor="text" w:xAlign="left" w:yAlign="inline"/>
              <w:rPr>
                <w:rFonts w:ascii="Times New Roman" w:hAnsi="Times New Roman"/>
                <w:color w:val="auto"/>
                <w:sz w:val="28"/>
              </w:rPr>
            </w:pPr>
          </w:p>
          <w:p w:rsidR="00E24D45" w:rsidRPr="006D2FC8" w:rsidRDefault="00E24D4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813386" w:rsidRDefault="000722A3" w:rsidP="00813386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 xml:space="preserve">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5"/>
        <w:gridCol w:w="2929"/>
        <w:gridCol w:w="2461"/>
        <w:gridCol w:w="2461"/>
      </w:tblGrid>
      <w:tr w:rsidR="00BA01AE" w:rsidTr="00BA01AE">
        <w:trPr>
          <w:trHeight w:val="2484"/>
        </w:trPr>
        <w:tc>
          <w:tcPr>
            <w:tcW w:w="1187" w:type="pct"/>
          </w:tcPr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>Express Staffing Agency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 xml:space="preserve">4521 Fleur Drive  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>Des Moines, IA 50321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>(515) 287-2350</w:t>
            </w:r>
          </w:p>
        </w:tc>
        <w:tc>
          <w:tcPr>
            <w:tcW w:w="1422" w:type="pct"/>
          </w:tcPr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 xml:space="preserve">DES Staffing Agency                          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 xml:space="preserve">1300 Cummins Rd  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 xml:space="preserve">Des Moines, IA 50315  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 w:rsidRPr="00813386">
              <w:rPr>
                <w:rFonts w:ascii="Times New Roman" w:hAnsi="Times New Roman"/>
                <w:b/>
                <w:sz w:val="24"/>
              </w:rPr>
              <w:t>(515) 288-2300</w:t>
            </w: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Express Professionals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2518 N Broadway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Rochester, MN 55906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(507) 285-1616</w:t>
            </w: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McDonalds</w:t>
            </w:r>
          </w:p>
          <w:p w:rsidR="00BA01AE" w:rsidRPr="00BA01AE" w:rsidRDefault="00BA01AE" w:rsidP="00BA01AE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710 Army Post Road</w:t>
            </w:r>
          </w:p>
          <w:p w:rsidR="00BA01AE" w:rsidRDefault="00BA01AE" w:rsidP="00BA01AE">
            <w:pPr>
              <w:tabs>
                <w:tab w:val="left" w:pos="934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 Moines, IA</w:t>
            </w:r>
            <w:r w:rsidRPr="00BA01AE">
              <w:rPr>
                <w:rFonts w:ascii="Times New Roman" w:hAnsi="Times New Roman"/>
                <w:b/>
                <w:sz w:val="24"/>
              </w:rPr>
              <w:t xml:space="preserve"> 50309 (515)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A01AE">
              <w:rPr>
                <w:rFonts w:ascii="Times New Roman" w:hAnsi="Times New Roman"/>
                <w:b/>
                <w:sz w:val="24"/>
              </w:rPr>
              <w:t>256-7383</w:t>
            </w:r>
          </w:p>
        </w:tc>
      </w:tr>
      <w:tr w:rsidR="00BA01AE" w:rsidTr="00BA01AE">
        <w:trPr>
          <w:trHeight w:val="2484"/>
        </w:trPr>
        <w:tc>
          <w:tcPr>
            <w:tcW w:w="1187" w:type="pct"/>
          </w:tcPr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 w:rsidRPr="00813386">
              <w:rPr>
                <w:rFonts w:ascii="Times New Roman" w:hAnsi="Times New Roman"/>
                <w:sz w:val="24"/>
              </w:rPr>
              <w:t xml:space="preserve">Monarch Materials Group 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 w:rsidRPr="00813386">
              <w:rPr>
                <w:rFonts w:ascii="Times New Roman" w:hAnsi="Times New Roman"/>
                <w:sz w:val="24"/>
              </w:rPr>
              <w:t xml:space="preserve">28972 R Ave </w:t>
            </w:r>
          </w:p>
          <w:p w:rsidR="00BA01AE" w:rsidRPr="00813386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 w:rsidRPr="00813386">
              <w:rPr>
                <w:rFonts w:ascii="Times New Roman" w:hAnsi="Times New Roman"/>
                <w:sz w:val="24"/>
              </w:rPr>
              <w:t>Adel, IA 50003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 w:rsidRPr="00813386">
              <w:rPr>
                <w:rFonts w:ascii="Times New Roman" w:hAnsi="Times New Roman"/>
                <w:sz w:val="24"/>
              </w:rPr>
              <w:t>(515) 993-4561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Assembly / General Labor</w:t>
            </w:r>
          </w:p>
        </w:tc>
        <w:tc>
          <w:tcPr>
            <w:tcW w:w="1422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Excell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Marketing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5501 Park Avenue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 Moines, IA 50321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(515) 244-0300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Materials Handler</w:t>
            </w: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Hayfield Window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Industrial Road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Hayfield, MN 55940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(507) 477-3224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Assembly / General Labor</w:t>
            </w: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</w:tr>
      <w:tr w:rsidR="00BA01AE" w:rsidTr="00BA01AE">
        <w:trPr>
          <w:trHeight w:val="2484"/>
        </w:trPr>
        <w:tc>
          <w:tcPr>
            <w:tcW w:w="1187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Helena Chemical Company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5153 NE 17</w:t>
            </w:r>
            <w:r w:rsidRPr="00D67786">
              <w:rPr>
                <w:rFonts w:ascii="Times New Roman" w:hAnsi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</w:rPr>
              <w:t xml:space="preserve"> ST 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 Moines, IA 50313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(515) 265-3304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Chemical Formulator / Machine Operator 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</w:tr>
      <w:tr w:rsidR="00BA01AE" w:rsidTr="00BA01AE">
        <w:trPr>
          <w:trHeight w:val="2484"/>
        </w:trPr>
        <w:tc>
          <w:tcPr>
            <w:tcW w:w="1187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Fisher Building Services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 Box 4961 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 Moines, IA 50305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(515) 422-9869</w:t>
            </w: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Painter / Grinder / General Construction Finishing</w:t>
            </w:r>
          </w:p>
        </w:tc>
        <w:tc>
          <w:tcPr>
            <w:tcW w:w="1422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</w:tcPr>
          <w:p w:rsidR="00BA01AE" w:rsidRDefault="00BA01AE" w:rsidP="00813386">
            <w:pPr>
              <w:tabs>
                <w:tab w:val="left" w:pos="9345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0722A3" w:rsidRDefault="000722A3" w:rsidP="00813386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0722A3" w:rsidRDefault="000722A3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0722A3" w:rsidRDefault="000722A3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Default="00813386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Default="00813386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Default="00813386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0722A3" w:rsidRDefault="000722A3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Default="00813386" w:rsidP="000722A3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Default="00813386" w:rsidP="00813386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Default="00813386" w:rsidP="00813386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p w:rsidR="00813386" w:rsidRPr="000722A3" w:rsidRDefault="00813386" w:rsidP="00813386">
      <w:pPr>
        <w:tabs>
          <w:tab w:val="left" w:pos="9345"/>
        </w:tabs>
        <w:spacing w:after="0" w:line="240" w:lineRule="auto"/>
        <w:rPr>
          <w:rFonts w:ascii="Times New Roman" w:hAnsi="Times New Roman"/>
          <w:sz w:val="24"/>
        </w:rPr>
      </w:pPr>
    </w:p>
    <w:sectPr w:rsidR="00813386" w:rsidRPr="000722A3" w:rsidSect="0043228E">
      <w:headerReference w:type="first" r:id="rId11"/>
      <w:pgSz w:w="12240" w:h="15840"/>
      <w:pgMar w:top="1080" w:right="1080" w:bottom="108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38" w:rsidRDefault="00341738">
      <w:pPr>
        <w:spacing w:after="0" w:line="240" w:lineRule="auto"/>
      </w:pPr>
      <w:r>
        <w:separator/>
      </w:r>
    </w:p>
  </w:endnote>
  <w:endnote w:type="continuationSeparator" w:id="0">
    <w:p w:rsidR="00341738" w:rsidRDefault="0034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38" w:rsidRDefault="00341738">
      <w:pPr>
        <w:spacing w:after="0" w:line="240" w:lineRule="auto"/>
      </w:pPr>
      <w:r>
        <w:separator/>
      </w:r>
    </w:p>
  </w:footnote>
  <w:footnote w:type="continuationSeparator" w:id="0">
    <w:p w:rsidR="00341738" w:rsidRDefault="0034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C8" w:rsidRDefault="0043228E" w:rsidP="0043228E">
    <w:pPr>
      <w:jc w:val="center"/>
      <w:rPr>
        <w:rFonts w:ascii="Times New Roman" w:hAnsi="Times New Roman"/>
        <w:b/>
        <w:sz w:val="52"/>
      </w:rPr>
    </w:pPr>
    <w:r w:rsidRPr="0043228E">
      <w:rPr>
        <w:rFonts w:ascii="Times New Roman" w:hAnsi="Times New Roman"/>
        <w:b/>
        <w:sz w:val="52"/>
      </w:rPr>
      <w:t>Eddie Benavidez</w:t>
    </w:r>
  </w:p>
  <w:p w:rsidR="0043228E" w:rsidRPr="0043228E" w:rsidRDefault="0043228E" w:rsidP="0043228E">
    <w:pPr>
      <w:jc w:val="center"/>
      <w:rPr>
        <w:rFonts w:ascii="Times New Roman" w:hAnsi="Times New Roman"/>
        <w:sz w:val="32"/>
      </w:rPr>
    </w:pPr>
    <w:r>
      <w:rPr>
        <w:rFonts w:ascii="Times New Roman" w:hAnsi="Times New Roman"/>
        <w:sz w:val="32"/>
      </w:rPr>
      <w:t>106 5</w:t>
    </w:r>
    <w:r w:rsidRPr="0043228E">
      <w:rPr>
        <w:rFonts w:ascii="Times New Roman" w:hAnsi="Times New Roman"/>
        <w:sz w:val="32"/>
        <w:vertAlign w:val="superscript"/>
      </w:rPr>
      <w:t>th</w:t>
    </w:r>
    <w:r>
      <w:rPr>
        <w:rFonts w:ascii="Times New Roman" w:hAnsi="Times New Roman"/>
        <w:sz w:val="32"/>
      </w:rPr>
      <w:t xml:space="preserve"> ST SW #138 </w:t>
    </w:r>
    <w:r>
      <w:rPr>
        <w:rFonts w:ascii="Times New Roman" w:hAnsi="Times New Roman"/>
        <w:sz w:val="32"/>
      </w:rPr>
      <w:sym w:font="Symbol" w:char="F0B7"/>
    </w:r>
    <w:r>
      <w:rPr>
        <w:rFonts w:ascii="Times New Roman" w:hAnsi="Times New Roman"/>
        <w:sz w:val="32"/>
      </w:rPr>
      <w:t xml:space="preserve"> Dodge Center, MN 55927 </w:t>
    </w:r>
    <w:r w:rsidRPr="0043228E">
      <w:rPr>
        <w:rFonts w:ascii="Times New Roman" w:hAnsi="Times New Roman"/>
        <w:sz w:val="32"/>
      </w:rPr>
      <w:sym w:font="Symbol" w:char="F0B7"/>
    </w:r>
    <w:r w:rsidR="00670230">
      <w:rPr>
        <w:rFonts w:ascii="Times New Roman" w:hAnsi="Times New Roman"/>
        <w:sz w:val="32"/>
      </w:rPr>
      <w:t xml:space="preserve"> 507-923-6376</w:t>
    </w:r>
    <w:r>
      <w:rPr>
        <w:rFonts w:ascii="Times New Roman" w:hAnsi="Times New Roman"/>
        <w:sz w:val="32"/>
      </w:rPr>
      <w:t xml:space="preserve"> </w:t>
    </w:r>
    <w:r w:rsidRPr="0043228E">
      <w:rPr>
        <w:rFonts w:ascii="Times New Roman" w:hAnsi="Times New Roman"/>
        <w:sz w:val="32"/>
      </w:rPr>
      <w:sym w:font="Symbol" w:char="F0B7"/>
    </w:r>
    <w:r>
      <w:rPr>
        <w:rFonts w:ascii="Times New Roman" w:hAnsi="Times New Roman"/>
        <w:sz w:val="32"/>
      </w:rPr>
      <w:t xml:space="preserve"> benavidezeddie@hotmail.com</w:t>
    </w:r>
  </w:p>
  <w:p w:rsidR="006D2FC8" w:rsidRDefault="006D2F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18433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738"/>
    <w:rsid w:val="000722A3"/>
    <w:rsid w:val="000E2184"/>
    <w:rsid w:val="002F4FB4"/>
    <w:rsid w:val="00301D1B"/>
    <w:rsid w:val="00341738"/>
    <w:rsid w:val="00426614"/>
    <w:rsid w:val="00430E71"/>
    <w:rsid w:val="0043228E"/>
    <w:rsid w:val="00670230"/>
    <w:rsid w:val="006D2FC8"/>
    <w:rsid w:val="00813386"/>
    <w:rsid w:val="00866A76"/>
    <w:rsid w:val="0092691F"/>
    <w:rsid w:val="009D283C"/>
    <w:rsid w:val="00A553A5"/>
    <w:rsid w:val="00BA01AE"/>
    <w:rsid w:val="00BC1FBD"/>
    <w:rsid w:val="00C71E58"/>
    <w:rsid w:val="00D67786"/>
    <w:rsid w:val="00E24D45"/>
    <w:rsid w:val="00E607CD"/>
    <w:rsid w:val="00F538E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71"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30E71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30E71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30E71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71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71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71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71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71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71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30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71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430E71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E71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430E7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E7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430E71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430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E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E71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30E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E71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1"/>
    <w:qFormat/>
    <w:rsid w:val="00430E71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430E71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430E71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430E71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30E71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E71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71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71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71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71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71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71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71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430E71"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430E71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71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30E71"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rsid w:val="00430E71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430E7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0E71"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sid w:val="00430E71"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rsid w:val="00430E71"/>
    <w:pPr>
      <w:numPr>
        <w:numId w:val="2"/>
      </w:numPr>
    </w:pPr>
  </w:style>
  <w:style w:type="numbering" w:customStyle="1" w:styleId="UrbanNumberedList">
    <w:name w:val="Urban Numbered List"/>
    <w:uiPriority w:val="99"/>
    <w:rsid w:val="00430E71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430E71"/>
    <w:rPr>
      <w:color w:val="808080"/>
    </w:rPr>
  </w:style>
  <w:style w:type="paragraph" w:styleId="ListBullet">
    <w:name w:val="List Bullet"/>
    <w:basedOn w:val="NormalIndent"/>
    <w:uiPriority w:val="3"/>
    <w:qFormat/>
    <w:rsid w:val="00430E71"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rsid w:val="00430E71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rsid w:val="00430E71"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rsid w:val="00430E71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430E71"/>
    <w:rPr>
      <w:sz w:val="20"/>
      <w:lang w:eastAsia="ja-JP"/>
    </w:rPr>
  </w:style>
  <w:style w:type="paragraph" w:customStyle="1" w:styleId="Comments">
    <w:name w:val="Comments"/>
    <w:basedOn w:val="Normal"/>
    <w:qFormat/>
    <w:rsid w:val="00430E71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  <w:rsid w:val="00430E71"/>
  </w:style>
  <w:style w:type="paragraph" w:customStyle="1" w:styleId="PersonalName">
    <w:name w:val="Personal Name"/>
    <w:basedOn w:val="Normal"/>
    <w:next w:val="Normal"/>
    <w:uiPriority w:val="2"/>
    <w:qFormat/>
    <w:rsid w:val="00430E71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rsid w:val="00430E71"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430E71"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430E71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430E71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430E71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rsid w:val="00430E71"/>
    <w:pPr>
      <w:spacing w:after="120" w:line="288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1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Urban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DE576CD-FB97-4334-B554-95B2D94D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113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Benavidez</dc:creator>
  <cp:lastModifiedBy>Mommy</cp:lastModifiedBy>
  <cp:revision>10</cp:revision>
  <cp:lastPrinted>2013-05-29T13:08:00Z</cp:lastPrinted>
  <dcterms:created xsi:type="dcterms:W3CDTF">2012-07-18T03:07:00Z</dcterms:created>
  <dcterms:modified xsi:type="dcterms:W3CDTF">2013-06-04T02:29:00Z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TC017730909991</vt:lpwstr>
  </property>
</Properties>
</file>