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D0" w:rsidRPr="00A13084" w:rsidRDefault="001A70D0" w:rsidP="002E7CBB">
      <w:pPr>
        <w:tabs>
          <w:tab w:val="left" w:pos="2880"/>
          <w:tab w:val="left" w:pos="3240"/>
          <w:tab w:val="left" w:pos="3600"/>
          <w:tab w:val="left" w:pos="6480"/>
          <w:tab w:val="left" w:pos="6615"/>
        </w:tabs>
        <w:spacing w:line="320" w:lineRule="exact"/>
        <w:jc w:val="center"/>
        <w:rPr>
          <w:sz w:val="22"/>
          <w:szCs w:val="22"/>
        </w:rPr>
      </w:pPr>
      <w:r w:rsidRPr="004F2EFC">
        <w:rPr>
          <w:b/>
          <w:sz w:val="36"/>
          <w:szCs w:val="36"/>
        </w:rPr>
        <w:t>Mark J. Bell</w:t>
      </w:r>
      <w:r w:rsidRPr="00A13084">
        <w:rPr>
          <w:sz w:val="22"/>
          <w:szCs w:val="22"/>
        </w:rPr>
        <w:br/>
        <w:t>12387 Mt. Hermon Rd. ▪ Ashla</w:t>
      </w:r>
      <w:r>
        <w:rPr>
          <w:sz w:val="22"/>
          <w:szCs w:val="22"/>
        </w:rPr>
        <w:t>nd, VA 23005-7808 ▪ 804-349-8506</w:t>
      </w:r>
      <w:r w:rsidRPr="00A13084">
        <w:rPr>
          <w:sz w:val="22"/>
          <w:szCs w:val="22"/>
        </w:rPr>
        <w:t xml:space="preserve"> ▪ mjbvahsc@netzero.net</w:t>
      </w:r>
      <w:r w:rsidRPr="00A13084">
        <w:rPr>
          <w:sz w:val="22"/>
          <w:szCs w:val="22"/>
        </w:rPr>
        <w:br/>
      </w:r>
      <w:r w:rsidRPr="00170D94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in;height:7.5pt" o:hrpct="0" o:hralign="center" o:hr="t">
            <v:imagedata r:id="rId7" o:title=""/>
          </v:shape>
        </w:pict>
      </w:r>
    </w:p>
    <w:p w:rsidR="001A70D0" w:rsidRPr="00A13084" w:rsidRDefault="001A70D0" w:rsidP="0064046F">
      <w:pPr>
        <w:tabs>
          <w:tab w:val="left" w:pos="2880"/>
          <w:tab w:val="left" w:pos="3240"/>
          <w:tab w:val="left" w:pos="6480"/>
          <w:tab w:val="left" w:pos="6615"/>
        </w:tabs>
        <w:spacing w:line="24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Project Manager and Process Analyst</w:t>
      </w:r>
    </w:p>
    <w:p w:rsidR="001A70D0" w:rsidRPr="00A13084" w:rsidRDefault="001A70D0" w:rsidP="00B63259">
      <w:pPr>
        <w:spacing w:line="320" w:lineRule="exact"/>
        <w:jc w:val="center"/>
        <w:rPr>
          <w:sz w:val="22"/>
          <w:szCs w:val="22"/>
        </w:rPr>
      </w:pPr>
      <w:r w:rsidRPr="00170D94">
        <w:rPr>
          <w:sz w:val="22"/>
          <w:szCs w:val="22"/>
        </w:rPr>
        <w:pict>
          <v:shape id="_x0000_i1026" type="#_x0000_t75" style="width:7in;height:7.5pt" o:hrpct="0" o:hralign="center" o:hr="t">
            <v:imagedata r:id="rId7" o:title=""/>
          </v:shape>
        </w:pict>
      </w:r>
    </w:p>
    <w:tbl>
      <w:tblPr>
        <w:tblW w:w="0" w:type="auto"/>
        <w:tblLook w:val="01E0"/>
      </w:tblPr>
      <w:tblGrid>
        <w:gridCol w:w="1905"/>
        <w:gridCol w:w="302"/>
        <w:gridCol w:w="7369"/>
      </w:tblGrid>
      <w:tr w:rsidR="001A70D0" w:rsidRPr="00F7083C" w:rsidTr="00185D48">
        <w:tc>
          <w:tcPr>
            <w:tcW w:w="1905" w:type="dxa"/>
          </w:tcPr>
          <w:p w:rsidR="001A70D0" w:rsidRPr="00F7083C" w:rsidRDefault="001A70D0" w:rsidP="00E535B3">
            <w:pPr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Qualifications</w:t>
            </w:r>
          </w:p>
        </w:tc>
        <w:tc>
          <w:tcPr>
            <w:tcW w:w="302" w:type="dxa"/>
          </w:tcPr>
          <w:p w:rsidR="001A70D0" w:rsidRDefault="001A70D0" w:rsidP="00E535B3">
            <w:r w:rsidRPr="00F7083C">
              <w:rPr>
                <w:sz w:val="22"/>
                <w:szCs w:val="22"/>
              </w:rPr>
              <w:t>▪</w:t>
            </w:r>
          </w:p>
          <w:p w:rsidR="001A70D0" w:rsidRDefault="001A70D0" w:rsidP="00A7690D">
            <w:r w:rsidRPr="00F7083C">
              <w:rPr>
                <w:sz w:val="22"/>
                <w:szCs w:val="22"/>
              </w:rPr>
              <w:t>▪</w:t>
            </w:r>
          </w:p>
          <w:p w:rsidR="001A70D0" w:rsidRDefault="001A70D0" w:rsidP="00A7690D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E535B3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69" w:type="dxa"/>
          </w:tcPr>
          <w:p w:rsidR="001A70D0" w:rsidRDefault="001A70D0" w:rsidP="00185D48">
            <w:r>
              <w:rPr>
                <w:sz w:val="22"/>
                <w:szCs w:val="22"/>
              </w:rPr>
              <w:t>6</w:t>
            </w:r>
            <w:r w:rsidRPr="00F7083C">
              <w:rPr>
                <w:sz w:val="22"/>
                <w:szCs w:val="22"/>
              </w:rPr>
              <w:t>+ years' leadership experience in IT and business project management</w:t>
            </w:r>
          </w:p>
          <w:p w:rsidR="001A70D0" w:rsidRDefault="001A70D0" w:rsidP="001D75A1">
            <w:r w:rsidRPr="00F7083C">
              <w:rPr>
                <w:sz w:val="22"/>
                <w:szCs w:val="22"/>
              </w:rPr>
              <w:t>PM</w:t>
            </w:r>
            <w:r>
              <w:rPr>
                <w:sz w:val="22"/>
                <w:szCs w:val="22"/>
              </w:rPr>
              <w:t>P candidate (November, 2011) (PMI member, 2011)</w:t>
            </w:r>
          </w:p>
          <w:p w:rsidR="001A70D0" w:rsidRDefault="001A70D0" w:rsidP="00185D48">
            <w:r w:rsidRPr="00F7083C">
              <w:rPr>
                <w:sz w:val="22"/>
                <w:szCs w:val="22"/>
              </w:rPr>
              <w:t>MBA plus IT consulting experience with Price Waterhouse</w:t>
            </w:r>
          </w:p>
          <w:p w:rsidR="001A70D0" w:rsidRPr="006F60F1" w:rsidRDefault="001A70D0" w:rsidP="001D75A1">
            <w:pPr>
              <w:rPr>
                <w:highlight w:val="yellow"/>
              </w:rPr>
            </w:pPr>
            <w:r>
              <w:rPr>
                <w:sz w:val="22"/>
                <w:szCs w:val="22"/>
              </w:rPr>
              <w:t>Lean Six Sigma Black Belt certification</w:t>
            </w:r>
          </w:p>
        </w:tc>
      </w:tr>
      <w:tr w:rsidR="001A70D0" w:rsidRPr="00F7083C" w:rsidTr="00185D48">
        <w:tc>
          <w:tcPr>
            <w:tcW w:w="1905" w:type="dxa"/>
          </w:tcPr>
          <w:p w:rsidR="001A70D0" w:rsidRPr="00F7083C" w:rsidRDefault="001A70D0" w:rsidP="00E535B3">
            <w:pPr>
              <w:rPr>
                <w:b/>
              </w:rPr>
            </w:pPr>
          </w:p>
        </w:tc>
        <w:tc>
          <w:tcPr>
            <w:tcW w:w="302" w:type="dxa"/>
          </w:tcPr>
          <w:p w:rsidR="001A70D0" w:rsidRDefault="001A70D0" w:rsidP="00E535B3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E535B3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69" w:type="dxa"/>
          </w:tcPr>
          <w:p w:rsidR="001A70D0" w:rsidRDefault="001A70D0" w:rsidP="00185D48">
            <w:r>
              <w:rPr>
                <w:sz w:val="22"/>
                <w:szCs w:val="22"/>
              </w:rPr>
              <w:t>Experience leading mission-critical projects</w:t>
            </w:r>
          </w:p>
          <w:p w:rsidR="001A70D0" w:rsidRPr="00F7083C" w:rsidRDefault="001A70D0" w:rsidP="00185D48">
            <w:r>
              <w:rPr>
                <w:sz w:val="22"/>
                <w:szCs w:val="22"/>
              </w:rPr>
              <w:t>Experience leading projects from concept to implementation</w:t>
            </w:r>
          </w:p>
        </w:tc>
      </w:tr>
      <w:tr w:rsidR="001A70D0" w:rsidRPr="00F7083C" w:rsidTr="00185D48">
        <w:tc>
          <w:tcPr>
            <w:tcW w:w="1905" w:type="dxa"/>
          </w:tcPr>
          <w:p w:rsidR="001A70D0" w:rsidRPr="00F7083C" w:rsidRDefault="001A70D0" w:rsidP="00B754E4">
            <w:pPr>
              <w:rPr>
                <w:b/>
              </w:rPr>
            </w:pPr>
          </w:p>
        </w:tc>
        <w:tc>
          <w:tcPr>
            <w:tcW w:w="302" w:type="dxa"/>
          </w:tcPr>
          <w:p w:rsidR="001A70D0" w:rsidRPr="00F7083C" w:rsidRDefault="001A70D0" w:rsidP="001F16DE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69" w:type="dxa"/>
          </w:tcPr>
          <w:p w:rsidR="001A70D0" w:rsidRPr="00F7083C" w:rsidRDefault="001A70D0" w:rsidP="001F16DE">
            <w:r>
              <w:rPr>
                <w:sz w:val="22"/>
                <w:szCs w:val="22"/>
              </w:rPr>
              <w:t>Strong business, customer service, analytical, and research skills</w:t>
            </w:r>
          </w:p>
        </w:tc>
      </w:tr>
      <w:tr w:rsidR="001A70D0" w:rsidRPr="00F7083C" w:rsidTr="00185D48">
        <w:tc>
          <w:tcPr>
            <w:tcW w:w="1905" w:type="dxa"/>
          </w:tcPr>
          <w:p w:rsidR="001A70D0" w:rsidRPr="00F7083C" w:rsidRDefault="001A70D0" w:rsidP="00E535B3">
            <w:pPr>
              <w:rPr>
                <w:b/>
              </w:rPr>
            </w:pPr>
          </w:p>
        </w:tc>
        <w:tc>
          <w:tcPr>
            <w:tcW w:w="302" w:type="dxa"/>
          </w:tcPr>
          <w:p w:rsidR="001A70D0" w:rsidRPr="00F7083C" w:rsidRDefault="001A70D0" w:rsidP="00E535B3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69" w:type="dxa"/>
          </w:tcPr>
          <w:p w:rsidR="001A70D0" w:rsidRPr="00F7083C" w:rsidRDefault="001A70D0" w:rsidP="008712BD">
            <w:r>
              <w:rPr>
                <w:sz w:val="22"/>
                <w:szCs w:val="22"/>
              </w:rPr>
              <w:t xml:space="preserve">Strong requirements definition experience, including JAD facilitation </w:t>
            </w:r>
          </w:p>
        </w:tc>
      </w:tr>
      <w:tr w:rsidR="001A70D0" w:rsidRPr="00F7083C" w:rsidTr="00185D48">
        <w:tc>
          <w:tcPr>
            <w:tcW w:w="1905" w:type="dxa"/>
          </w:tcPr>
          <w:p w:rsidR="001A70D0" w:rsidRPr="00F7083C" w:rsidRDefault="001A70D0" w:rsidP="00E535B3">
            <w:pPr>
              <w:rPr>
                <w:b/>
              </w:rPr>
            </w:pPr>
          </w:p>
        </w:tc>
        <w:tc>
          <w:tcPr>
            <w:tcW w:w="302" w:type="dxa"/>
          </w:tcPr>
          <w:p w:rsidR="001A70D0" w:rsidRDefault="001A70D0" w:rsidP="00E535B3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E535B3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69" w:type="dxa"/>
          </w:tcPr>
          <w:p w:rsidR="001A70D0" w:rsidRDefault="001A70D0" w:rsidP="001D75A1">
            <w:r w:rsidRPr="00F7083C">
              <w:rPr>
                <w:sz w:val="22"/>
                <w:szCs w:val="22"/>
              </w:rPr>
              <w:t xml:space="preserve">Strong </w:t>
            </w:r>
            <w:r>
              <w:rPr>
                <w:sz w:val="22"/>
                <w:szCs w:val="22"/>
              </w:rPr>
              <w:t xml:space="preserve">healthcare, </w:t>
            </w:r>
            <w:r w:rsidRPr="00F7083C">
              <w:rPr>
                <w:sz w:val="22"/>
                <w:szCs w:val="22"/>
              </w:rPr>
              <w:t>financial services</w:t>
            </w:r>
            <w:r>
              <w:rPr>
                <w:sz w:val="22"/>
                <w:szCs w:val="22"/>
              </w:rPr>
              <w:t>, and government</w:t>
            </w:r>
            <w:r w:rsidRPr="00F7083C">
              <w:rPr>
                <w:sz w:val="22"/>
                <w:szCs w:val="22"/>
              </w:rPr>
              <w:t xml:space="preserve"> experience</w:t>
            </w:r>
          </w:p>
          <w:p w:rsidR="001A70D0" w:rsidRPr="00F7083C" w:rsidRDefault="001A70D0" w:rsidP="001D75A1">
            <w:r>
              <w:rPr>
                <w:sz w:val="22"/>
                <w:szCs w:val="22"/>
              </w:rPr>
              <w:t>Effective communication and presentation skills</w:t>
            </w:r>
          </w:p>
        </w:tc>
      </w:tr>
      <w:tr w:rsidR="001A70D0" w:rsidRPr="00F7083C" w:rsidTr="00185D48">
        <w:tc>
          <w:tcPr>
            <w:tcW w:w="1905" w:type="dxa"/>
          </w:tcPr>
          <w:p w:rsidR="001A70D0" w:rsidRPr="00F7083C" w:rsidRDefault="001A70D0" w:rsidP="00E535B3"/>
        </w:tc>
        <w:tc>
          <w:tcPr>
            <w:tcW w:w="302" w:type="dxa"/>
          </w:tcPr>
          <w:p w:rsidR="001A70D0" w:rsidRDefault="001A70D0" w:rsidP="00E535B3">
            <w:r w:rsidRPr="00F7083C">
              <w:rPr>
                <w:sz w:val="22"/>
                <w:szCs w:val="22"/>
              </w:rPr>
              <w:t>▪</w:t>
            </w:r>
          </w:p>
          <w:p w:rsidR="001A70D0" w:rsidRDefault="001A70D0" w:rsidP="00B942AA">
            <w:r w:rsidRPr="00F7083C">
              <w:rPr>
                <w:sz w:val="22"/>
                <w:szCs w:val="22"/>
              </w:rPr>
              <w:t>▪</w:t>
            </w:r>
          </w:p>
          <w:p w:rsidR="001A70D0" w:rsidRDefault="001A70D0" w:rsidP="001428EB">
            <w:r w:rsidRPr="00F7083C">
              <w:rPr>
                <w:sz w:val="22"/>
                <w:szCs w:val="22"/>
              </w:rPr>
              <w:t>▪</w:t>
            </w:r>
          </w:p>
          <w:p w:rsidR="001A70D0" w:rsidRDefault="001A70D0" w:rsidP="001D75A1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1D75A1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69" w:type="dxa"/>
          </w:tcPr>
          <w:p w:rsidR="001A70D0" w:rsidRDefault="001A70D0" w:rsidP="00FF3C07">
            <w:r>
              <w:rPr>
                <w:sz w:val="22"/>
                <w:szCs w:val="22"/>
              </w:rPr>
              <w:t>Microsoft Office Specialist certification: MS Excel 2007 (pivot tables)</w:t>
            </w:r>
          </w:p>
          <w:p w:rsidR="001A70D0" w:rsidRDefault="001A70D0" w:rsidP="00FF3C07">
            <w:r>
              <w:rPr>
                <w:sz w:val="22"/>
                <w:szCs w:val="22"/>
              </w:rPr>
              <w:t>Microsoft Office Specialist certification training: MS Access 2007 (pivot tables)</w:t>
            </w:r>
          </w:p>
          <w:p w:rsidR="001A70D0" w:rsidRDefault="001A70D0" w:rsidP="004871E6">
            <w:r>
              <w:rPr>
                <w:sz w:val="22"/>
                <w:szCs w:val="22"/>
              </w:rPr>
              <w:t>Career Readiness Certification (CRC): Silver</w:t>
            </w:r>
          </w:p>
          <w:p w:rsidR="001A70D0" w:rsidRDefault="001A70D0" w:rsidP="004871E6">
            <w:r>
              <w:rPr>
                <w:sz w:val="22"/>
                <w:szCs w:val="22"/>
              </w:rPr>
              <w:t>Frontline Leadership training (2011)</w:t>
            </w:r>
          </w:p>
          <w:p w:rsidR="001A70D0" w:rsidRPr="00F7083C" w:rsidRDefault="001A70D0" w:rsidP="004871E6">
            <w:r>
              <w:rPr>
                <w:sz w:val="22"/>
                <w:szCs w:val="22"/>
              </w:rPr>
              <w:t>Military veteran (U.S. Navy)</w:t>
            </w:r>
          </w:p>
        </w:tc>
      </w:tr>
    </w:tbl>
    <w:p w:rsidR="001A70D0" w:rsidRPr="00A13084" w:rsidRDefault="001A70D0" w:rsidP="00B63259">
      <w:pPr>
        <w:spacing w:line="240" w:lineRule="exact"/>
        <w:rPr>
          <w:sz w:val="22"/>
          <w:szCs w:val="22"/>
        </w:rPr>
      </w:pPr>
      <w:r w:rsidRPr="00170D94">
        <w:rPr>
          <w:b/>
          <w:bCs/>
          <w:sz w:val="22"/>
          <w:szCs w:val="22"/>
        </w:rPr>
        <w:pict>
          <v:shape id="_x0000_i1027" type="#_x0000_t75" style="width:7in;height:7.5pt" o:hrpct="0" o:hralign="center" o:hr="t">
            <v:imagedata r:id="rId7" o:title=""/>
          </v:shape>
        </w:pict>
      </w:r>
    </w:p>
    <w:tbl>
      <w:tblPr>
        <w:tblW w:w="0" w:type="auto"/>
        <w:tblLayout w:type="fixed"/>
        <w:tblLook w:val="01E0"/>
      </w:tblPr>
      <w:tblGrid>
        <w:gridCol w:w="1888"/>
        <w:gridCol w:w="337"/>
        <w:gridCol w:w="1787"/>
        <w:gridCol w:w="416"/>
        <w:gridCol w:w="1980"/>
        <w:gridCol w:w="360"/>
        <w:gridCol w:w="2808"/>
      </w:tblGrid>
      <w:tr w:rsidR="001A70D0" w:rsidRPr="00F7083C" w:rsidTr="00F7083C">
        <w:tc>
          <w:tcPr>
            <w:tcW w:w="1888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>Expertise</w:t>
            </w:r>
          </w:p>
        </w:tc>
        <w:tc>
          <w:tcPr>
            <w:tcW w:w="337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/>
                <w:sz w:val="22"/>
              </w:rPr>
            </w:pPr>
            <w:r w:rsidRPr="00F7083C">
              <w:rPr>
                <w:rFonts w:ascii="Times New Roman" w:hAnsi="Times New Roman"/>
                <w:sz w:val="22"/>
              </w:rPr>
              <w:t>▪</w:t>
            </w:r>
          </w:p>
        </w:tc>
        <w:tc>
          <w:tcPr>
            <w:tcW w:w="1787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Leadership</w:t>
            </w:r>
          </w:p>
        </w:tc>
        <w:tc>
          <w:tcPr>
            <w:tcW w:w="416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1980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Lean </w:t>
            </w: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Six Sigma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2808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Project Management</w:t>
            </w:r>
          </w:p>
        </w:tc>
      </w:tr>
      <w:tr w:rsidR="001A70D0" w:rsidRPr="00F7083C" w:rsidTr="00F7083C">
        <w:tc>
          <w:tcPr>
            <w:tcW w:w="1888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1787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IT and Business Consulting</w:t>
            </w:r>
          </w:p>
        </w:tc>
        <w:tc>
          <w:tcPr>
            <w:tcW w:w="416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1980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Requirements Definition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2808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Performance and Process Improvement</w:t>
            </w:r>
          </w:p>
        </w:tc>
      </w:tr>
      <w:tr w:rsidR="001A70D0" w:rsidRPr="00F7083C" w:rsidTr="00F7083C">
        <w:tc>
          <w:tcPr>
            <w:tcW w:w="1888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sz w:val="22"/>
                <w:szCs w:val="22"/>
              </w:rPr>
            </w:pPr>
          </w:p>
        </w:tc>
        <w:tc>
          <w:tcPr>
            <w:tcW w:w="337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1787" w:type="dxa"/>
          </w:tcPr>
          <w:p w:rsidR="001A70D0" w:rsidRPr="00F7083C" w:rsidRDefault="001A70D0" w:rsidP="00AD0C6A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Technology Evaluation</w:t>
            </w:r>
          </w:p>
        </w:tc>
        <w:tc>
          <w:tcPr>
            <w:tcW w:w="416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sz w:val="22"/>
                <w:szCs w:val="22"/>
              </w:rPr>
            </w:pPr>
            <w:r w:rsidRPr="00F7083C">
              <w:rPr>
                <w:rFonts w:ascii="Times New Roman" w:hAnsi="Times New Roman"/>
                <w:sz w:val="22"/>
              </w:rPr>
              <w:t>▪</w:t>
            </w:r>
          </w:p>
        </w:tc>
        <w:tc>
          <w:tcPr>
            <w:tcW w:w="1980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Management/</w:t>
            </w:r>
          </w:p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Business Analysis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pStyle w:val="Plain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▪</w:t>
            </w:r>
          </w:p>
        </w:tc>
        <w:tc>
          <w:tcPr>
            <w:tcW w:w="2808" w:type="dxa"/>
          </w:tcPr>
          <w:p w:rsidR="001A70D0" w:rsidRPr="00F7083C" w:rsidRDefault="001A70D0" w:rsidP="006F2F95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Planning and Implementation</w:t>
            </w:r>
          </w:p>
        </w:tc>
      </w:tr>
    </w:tbl>
    <w:p w:rsidR="001A70D0" w:rsidRPr="00A13084" w:rsidRDefault="001A70D0" w:rsidP="00B63259">
      <w:pPr>
        <w:spacing w:line="240" w:lineRule="exact"/>
        <w:rPr>
          <w:b/>
          <w:sz w:val="22"/>
          <w:szCs w:val="22"/>
        </w:rPr>
      </w:pPr>
      <w:r w:rsidRPr="00170D94">
        <w:rPr>
          <w:b/>
          <w:bCs/>
          <w:sz w:val="22"/>
          <w:szCs w:val="22"/>
        </w:rPr>
        <w:pict>
          <v:shape id="_x0000_i1028" type="#_x0000_t75" style="width:7in;height:7.5pt" o:hrpct="0" o:hralign="center" o:hr="t">
            <v:imagedata r:id="rId7" o:title=""/>
          </v:shape>
        </w:pict>
      </w:r>
    </w:p>
    <w:tbl>
      <w:tblPr>
        <w:tblW w:w="0" w:type="auto"/>
        <w:tblLook w:val="01E0"/>
      </w:tblPr>
      <w:tblGrid>
        <w:gridCol w:w="1908"/>
        <w:gridCol w:w="766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AC0864">
            <w:r w:rsidRPr="00F7083C">
              <w:rPr>
                <w:b/>
                <w:sz w:val="22"/>
                <w:szCs w:val="22"/>
              </w:rPr>
              <w:t>Profile</w:t>
            </w:r>
          </w:p>
        </w:tc>
        <w:tc>
          <w:tcPr>
            <w:tcW w:w="7668" w:type="dxa"/>
          </w:tcPr>
          <w:p w:rsidR="001A70D0" w:rsidRPr="00F7083C" w:rsidRDefault="001A70D0" w:rsidP="00B60A4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Accomplished leader and Lean thinker </w:t>
            </w: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 xml:space="preserve">with a proven ability to solve </w:t>
            </w:r>
          </w:p>
          <w:p w:rsidR="001A70D0" w:rsidRPr="00F7083C" w:rsidRDefault="001A70D0" w:rsidP="00B60A4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 xml:space="preserve">problems, define needs, improve processes, develop creative solutions, and </w:t>
            </w:r>
          </w:p>
          <w:p w:rsidR="001A70D0" w:rsidRPr="00F7083C" w:rsidRDefault="001A70D0" w:rsidP="00B60A4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 xml:space="preserve">deliver results. Have led successful strategic IT and business projects that </w:t>
            </w:r>
          </w:p>
          <w:p w:rsidR="001A70D0" w:rsidRPr="00F7083C" w:rsidRDefault="001A70D0" w:rsidP="00B60A4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 xml:space="preserve">delivered critical competitive advantages, new business capabilities, and </w:t>
            </w:r>
          </w:p>
          <w:p w:rsidR="001A70D0" w:rsidRPr="00F7083C" w:rsidRDefault="001A70D0" w:rsidP="00B60A4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 xml:space="preserve">key strategy decisions. Focused on achieving objectives and preventing </w:t>
            </w:r>
          </w:p>
          <w:p w:rsidR="001A70D0" w:rsidRPr="00F7083C" w:rsidRDefault="001A70D0" w:rsidP="00B60A46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problems. Strong science, engineering, and military training.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 xml:space="preserve">Positive </w:t>
            </w:r>
          </w:p>
          <w:p w:rsidR="001A70D0" w:rsidRPr="00F7083C" w:rsidRDefault="001A70D0" w:rsidP="00B60A46">
            <w:r w:rsidRPr="00F7083C">
              <w:rPr>
                <w:sz w:val="22"/>
                <w:szCs w:val="22"/>
              </w:rPr>
              <w:t>leadership style.</w:t>
            </w:r>
            <w:r>
              <w:rPr>
                <w:sz w:val="22"/>
                <w:szCs w:val="22"/>
              </w:rPr>
              <w:t xml:space="preserve"> Strong</w:t>
            </w:r>
            <w:r w:rsidRPr="00F7083C">
              <w:rPr>
                <w:sz w:val="22"/>
                <w:szCs w:val="22"/>
              </w:rPr>
              <w:t xml:space="preserve"> organizational, planning, people, liaison, risk </w:t>
            </w:r>
          </w:p>
          <w:p w:rsidR="001A70D0" w:rsidRPr="00F7083C" w:rsidRDefault="001A70D0" w:rsidP="00B60A46">
            <w:r w:rsidRPr="00F7083C">
              <w:rPr>
                <w:sz w:val="22"/>
                <w:szCs w:val="22"/>
              </w:rPr>
              <w:t>management, change management, and collaboration skills.</w:t>
            </w:r>
            <w:r>
              <w:rPr>
                <w:sz w:val="22"/>
                <w:szCs w:val="22"/>
              </w:rPr>
              <w:t xml:space="preserve"> Change agent.</w:t>
            </w:r>
          </w:p>
        </w:tc>
      </w:tr>
    </w:tbl>
    <w:p w:rsidR="001A70D0" w:rsidRPr="00A13084" w:rsidRDefault="001A70D0" w:rsidP="00B63259">
      <w:pPr>
        <w:spacing w:line="240" w:lineRule="exact"/>
        <w:rPr>
          <w:sz w:val="22"/>
          <w:szCs w:val="22"/>
        </w:rPr>
      </w:pPr>
      <w:r w:rsidRPr="00170D94">
        <w:rPr>
          <w:sz w:val="22"/>
          <w:szCs w:val="22"/>
        </w:rPr>
        <w:pict>
          <v:shape id="_x0000_i1029" type="#_x0000_t75" style="width:7in;height:7.5pt" o:hrpct="0" o:hralign="center" o:hr="t">
            <v:imagedata r:id="rId7" o:title=""/>
          </v:shape>
        </w:pict>
      </w:r>
    </w:p>
    <w:p w:rsidR="001A70D0" w:rsidRPr="00A13084" w:rsidRDefault="001A70D0" w:rsidP="00AC0864">
      <w:pPr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>Accomplishments</w:t>
      </w:r>
    </w:p>
    <w:p w:rsidR="001A70D0" w:rsidRPr="00A13084" w:rsidRDefault="001A70D0" w:rsidP="00AC0864">
      <w:pPr>
        <w:rPr>
          <w:b/>
          <w:sz w:val="22"/>
          <w:szCs w:val="22"/>
        </w:rPr>
      </w:pPr>
    </w:p>
    <w:tbl>
      <w:tblPr>
        <w:tblW w:w="0" w:type="auto"/>
        <w:tblLook w:val="01E0"/>
      </w:tblPr>
      <w:tblGrid>
        <w:gridCol w:w="1901"/>
        <w:gridCol w:w="367"/>
        <w:gridCol w:w="7308"/>
      </w:tblGrid>
      <w:tr w:rsidR="001A70D0" w:rsidRPr="00F7083C" w:rsidTr="00F7083C">
        <w:tc>
          <w:tcPr>
            <w:tcW w:w="1901" w:type="dxa"/>
          </w:tcPr>
          <w:p w:rsidR="001A70D0" w:rsidRPr="00F7083C" w:rsidRDefault="001A70D0" w:rsidP="002D4D33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>Leadership/</w:t>
            </w:r>
          </w:p>
          <w:p w:rsidR="001A70D0" w:rsidRPr="00F7083C" w:rsidRDefault="001A70D0" w:rsidP="00AC0864">
            <w:r w:rsidRPr="00F7083C">
              <w:rPr>
                <w:b/>
                <w:sz w:val="22"/>
                <w:szCs w:val="22"/>
              </w:rPr>
              <w:t>Project Management</w:t>
            </w:r>
          </w:p>
        </w:tc>
        <w:tc>
          <w:tcPr>
            <w:tcW w:w="367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7083C">
            <w:pPr>
              <w:spacing w:line="220" w:lineRule="exact"/>
            </w:pPr>
          </w:p>
          <w:p w:rsidR="001A70D0" w:rsidRPr="00F7083C" w:rsidRDefault="001A70D0" w:rsidP="00F7083C">
            <w:pPr>
              <w:spacing w:line="200" w:lineRule="exact"/>
            </w:pPr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7083C">
            <w:pPr>
              <w:spacing w:line="180" w:lineRule="exact"/>
            </w:pPr>
          </w:p>
          <w:p w:rsidR="001A70D0" w:rsidRPr="00F7083C" w:rsidRDefault="001A70D0" w:rsidP="00F7083C">
            <w:pPr>
              <w:spacing w:line="180" w:lineRule="exact"/>
            </w:pPr>
          </w:p>
          <w:p w:rsidR="001A70D0" w:rsidRPr="00F7083C" w:rsidRDefault="001A70D0" w:rsidP="00F7083C">
            <w:pPr>
              <w:spacing w:line="180" w:lineRule="exact"/>
            </w:pPr>
          </w:p>
          <w:p w:rsidR="001A70D0" w:rsidRPr="00F7083C" w:rsidRDefault="001A70D0" w:rsidP="00F7083C">
            <w:pPr>
              <w:spacing w:line="240" w:lineRule="exact"/>
            </w:pPr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F7083C">
            <w:pPr>
              <w:tabs>
                <w:tab w:val="left" w:pos="0"/>
                <w:tab w:val="left" w:pos="180"/>
                <w:tab w:val="left" w:pos="2880"/>
                <w:tab w:val="left" w:pos="3240"/>
                <w:tab w:val="left" w:pos="6615"/>
              </w:tabs>
              <w:spacing w:line="240" w:lineRule="exact"/>
            </w:pPr>
            <w:r>
              <w:rPr>
                <w:sz w:val="22"/>
                <w:szCs w:val="22"/>
              </w:rPr>
              <w:t xml:space="preserve">Designed and managed a model </w:t>
            </w:r>
            <w:r w:rsidRPr="00F7083C">
              <w:rPr>
                <w:sz w:val="22"/>
                <w:szCs w:val="22"/>
              </w:rPr>
              <w:t xml:space="preserve">stroke caregiving process, praised for </w:t>
            </w:r>
          </w:p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2880"/>
                <w:tab w:val="left" w:pos="3240"/>
                <w:tab w:val="left" w:pos="6615"/>
              </w:tabs>
              <w:spacing w:line="240" w:lineRule="exact"/>
              <w:ind w:left="360" w:hanging="360"/>
            </w:pPr>
            <w:r>
              <w:rPr>
                <w:sz w:val="22"/>
                <w:szCs w:val="22"/>
              </w:rPr>
              <w:t>i</w:t>
            </w:r>
            <w:r w:rsidRPr="00F7083C">
              <w:rPr>
                <w:sz w:val="22"/>
                <w:szCs w:val="22"/>
              </w:rPr>
              <w:t>nnovation</w:t>
            </w:r>
            <w:r>
              <w:rPr>
                <w:sz w:val="22"/>
                <w:szCs w:val="22"/>
              </w:rPr>
              <w:t xml:space="preserve">, effectiveness, </w:t>
            </w:r>
            <w:r w:rsidRPr="00F7083C">
              <w:rPr>
                <w:sz w:val="22"/>
                <w:szCs w:val="22"/>
              </w:rPr>
              <w:t>and excellent patient care</w:t>
            </w:r>
          </w:p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2880"/>
                <w:tab w:val="left" w:pos="3240"/>
                <w:tab w:val="left" w:pos="6615"/>
              </w:tabs>
              <w:spacing w:line="240" w:lineRule="exact"/>
              <w:ind w:left="360" w:hanging="360"/>
            </w:pPr>
            <w:r w:rsidRPr="00F7083C">
              <w:rPr>
                <w:sz w:val="22"/>
                <w:szCs w:val="22"/>
              </w:rPr>
              <w:t xml:space="preserve">Led a successful IT technology evaluation and strategy development </w:t>
            </w:r>
          </w:p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2880"/>
                <w:tab w:val="left" w:pos="3240"/>
                <w:tab w:val="left" w:pos="6615"/>
              </w:tabs>
              <w:spacing w:line="240" w:lineRule="exact"/>
              <w:ind w:left="360" w:hanging="360"/>
            </w:pPr>
            <w:r w:rsidRPr="00F7083C">
              <w:rPr>
                <w:sz w:val="22"/>
                <w:szCs w:val="22"/>
              </w:rPr>
              <w:t xml:space="preserve">project that would revolutionize IT organizational effectiveness and </w:t>
            </w:r>
          </w:p>
          <w:p w:rsidR="001A70D0" w:rsidRPr="00F7083C" w:rsidRDefault="001A70D0" w:rsidP="002D4D33">
            <w:r w:rsidRPr="00F7083C">
              <w:rPr>
                <w:sz w:val="22"/>
                <w:szCs w:val="22"/>
              </w:rPr>
              <w:t>efficiency</w:t>
            </w:r>
          </w:p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2880"/>
                <w:tab w:val="left" w:pos="3240"/>
                <w:tab w:val="left" w:pos="6615"/>
              </w:tabs>
              <w:spacing w:line="240" w:lineRule="exact"/>
              <w:ind w:left="360" w:hanging="360"/>
            </w:pPr>
            <w:r w:rsidRPr="00F7083C">
              <w:rPr>
                <w:sz w:val="22"/>
                <w:szCs w:val="22"/>
              </w:rPr>
              <w:t xml:space="preserve">Coordinated two successful strategic IT projects that delivered major </w:t>
            </w:r>
          </w:p>
          <w:p w:rsidR="001A70D0" w:rsidRPr="00F7083C" w:rsidRDefault="001A70D0" w:rsidP="002D4D33">
            <w:r w:rsidRPr="00F7083C">
              <w:rPr>
                <w:sz w:val="22"/>
                <w:szCs w:val="22"/>
              </w:rPr>
              <w:t>competitive advantages and increased business revenue</w:t>
            </w:r>
          </w:p>
        </w:tc>
      </w:tr>
      <w:tr w:rsidR="001A70D0" w:rsidRPr="00F7083C" w:rsidTr="00F7083C">
        <w:tc>
          <w:tcPr>
            <w:tcW w:w="1901" w:type="dxa"/>
          </w:tcPr>
          <w:p w:rsidR="001A70D0" w:rsidRPr="00F7083C" w:rsidRDefault="001A70D0" w:rsidP="002D4D33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7" w:type="dxa"/>
          </w:tcPr>
          <w:p w:rsidR="001A70D0" w:rsidRPr="00F7083C" w:rsidRDefault="001A70D0" w:rsidP="00AC0864"/>
        </w:tc>
        <w:tc>
          <w:tcPr>
            <w:tcW w:w="7308" w:type="dxa"/>
          </w:tcPr>
          <w:p w:rsidR="001A70D0" w:rsidRPr="00F7083C" w:rsidRDefault="001A70D0" w:rsidP="00F7083C">
            <w:pPr>
              <w:tabs>
                <w:tab w:val="left" w:pos="0"/>
                <w:tab w:val="left" w:pos="180"/>
                <w:tab w:val="left" w:pos="2880"/>
                <w:tab w:val="left" w:pos="3240"/>
                <w:tab w:val="left" w:pos="6615"/>
              </w:tabs>
              <w:spacing w:line="240" w:lineRule="exact"/>
            </w:pPr>
          </w:p>
        </w:tc>
      </w:tr>
      <w:tr w:rsidR="001A70D0" w:rsidRPr="00F7083C" w:rsidTr="00F7083C">
        <w:tc>
          <w:tcPr>
            <w:tcW w:w="1901" w:type="dxa"/>
          </w:tcPr>
          <w:p w:rsidR="001A70D0" w:rsidRPr="00F7083C" w:rsidRDefault="001A70D0" w:rsidP="00E352E1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Performance/ </w:t>
            </w:r>
          </w:p>
          <w:p w:rsidR="001A70D0" w:rsidRPr="00F7083C" w:rsidRDefault="001A70D0" w:rsidP="00AC0864">
            <w:r w:rsidRPr="00F7083C">
              <w:rPr>
                <w:b/>
                <w:sz w:val="22"/>
                <w:szCs w:val="22"/>
              </w:rPr>
              <w:t>Process</w:t>
            </w:r>
          </w:p>
        </w:tc>
        <w:tc>
          <w:tcPr>
            <w:tcW w:w="367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Improved an IT business analysis process, resulting in major gains in project effectiveness and customer satisfaction</w:t>
            </w:r>
          </w:p>
        </w:tc>
      </w:tr>
      <w:tr w:rsidR="001A70D0" w:rsidRPr="00F7083C" w:rsidTr="00F7083C">
        <w:tc>
          <w:tcPr>
            <w:tcW w:w="1901" w:type="dxa"/>
          </w:tcPr>
          <w:p w:rsidR="001A70D0" w:rsidRPr="00F7083C" w:rsidRDefault="001A70D0" w:rsidP="00AC0864">
            <w:r w:rsidRPr="00F7083C">
              <w:rPr>
                <w:b/>
                <w:sz w:val="22"/>
                <w:szCs w:val="22"/>
              </w:rPr>
              <w:t>Improvement</w:t>
            </w:r>
          </w:p>
        </w:tc>
        <w:tc>
          <w:tcPr>
            <w:tcW w:w="367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Improved an IT project management process, resulting in major increases in effectiveness and efficiency</w:t>
            </w:r>
          </w:p>
        </w:tc>
      </w:tr>
      <w:tr w:rsidR="001A70D0" w:rsidRPr="00F7083C" w:rsidTr="00F7083C">
        <w:tc>
          <w:tcPr>
            <w:tcW w:w="1901" w:type="dxa"/>
          </w:tcPr>
          <w:p w:rsidR="001A70D0" w:rsidRPr="00F7083C" w:rsidRDefault="001A70D0" w:rsidP="00AC0864"/>
        </w:tc>
        <w:tc>
          <w:tcPr>
            <w:tcW w:w="367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2880"/>
                <w:tab w:val="left" w:pos="3240"/>
                <w:tab w:val="left" w:pos="6615"/>
              </w:tabs>
              <w:spacing w:line="240" w:lineRule="exact"/>
              <w:ind w:left="360" w:hanging="360"/>
            </w:pPr>
            <w:r w:rsidRPr="00F7083C">
              <w:rPr>
                <w:sz w:val="22"/>
                <w:szCs w:val="22"/>
              </w:rPr>
              <w:t xml:space="preserve">Trained in the Main Event Management (MEM)/Model-Netics business </w:t>
            </w:r>
          </w:p>
          <w:p w:rsidR="001A70D0" w:rsidRPr="00F7083C" w:rsidRDefault="001A70D0" w:rsidP="00AC0864">
            <w:r w:rsidRPr="00F7083C">
              <w:rPr>
                <w:sz w:val="22"/>
                <w:szCs w:val="22"/>
              </w:rPr>
              <w:t xml:space="preserve">performance improvement methodology </w:t>
            </w:r>
          </w:p>
        </w:tc>
      </w:tr>
      <w:tr w:rsidR="001A70D0" w:rsidRPr="00F7083C" w:rsidTr="00F7083C">
        <w:tc>
          <w:tcPr>
            <w:tcW w:w="1901" w:type="dxa"/>
          </w:tcPr>
          <w:p w:rsidR="001A70D0" w:rsidRPr="00F7083C" w:rsidRDefault="001A70D0" w:rsidP="00AC0864"/>
        </w:tc>
        <w:tc>
          <w:tcPr>
            <w:tcW w:w="367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2880"/>
                <w:tab w:val="left" w:pos="3240"/>
                <w:tab w:val="left" w:pos="6615"/>
              </w:tabs>
              <w:spacing w:line="240" w:lineRule="exact"/>
              <w:ind w:left="360" w:hanging="360"/>
            </w:pPr>
            <w:r w:rsidRPr="00F7083C">
              <w:rPr>
                <w:sz w:val="22"/>
                <w:szCs w:val="22"/>
              </w:rPr>
              <w:t xml:space="preserve">Assisted an IT organization with the analysis for an IT transformation </w:t>
            </w:r>
          </w:p>
          <w:p w:rsidR="001A70D0" w:rsidRPr="00F7083C" w:rsidRDefault="001A70D0" w:rsidP="00AC0864">
            <w:r w:rsidRPr="00F7083C">
              <w:rPr>
                <w:sz w:val="22"/>
                <w:szCs w:val="22"/>
              </w:rPr>
              <w:t>project that would prepare it to meet major industry changes</w:t>
            </w:r>
          </w:p>
        </w:tc>
      </w:tr>
      <w:tr w:rsidR="001A70D0" w:rsidRPr="00F7083C" w:rsidTr="00F7083C">
        <w:tc>
          <w:tcPr>
            <w:tcW w:w="1901" w:type="dxa"/>
          </w:tcPr>
          <w:p w:rsidR="001A70D0" w:rsidRPr="00F7083C" w:rsidRDefault="001A70D0" w:rsidP="00AC0864"/>
        </w:tc>
        <w:tc>
          <w:tcPr>
            <w:tcW w:w="367" w:type="dxa"/>
          </w:tcPr>
          <w:p w:rsidR="001A70D0" w:rsidRPr="00F7083C" w:rsidRDefault="001A70D0" w:rsidP="00AC0864"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F7083C">
            <w:pPr>
              <w:tabs>
                <w:tab w:val="left" w:pos="0"/>
                <w:tab w:val="left" w:pos="180"/>
                <w:tab w:val="left" w:pos="2880"/>
                <w:tab w:val="left" w:pos="3240"/>
                <w:tab w:val="left" w:pos="6615"/>
              </w:tabs>
              <w:spacing w:line="240" w:lineRule="exact"/>
            </w:pPr>
            <w:r w:rsidRPr="00F7083C">
              <w:rPr>
                <w:sz w:val="22"/>
                <w:szCs w:val="22"/>
              </w:rPr>
              <w:t xml:space="preserve">Assisted an IT organization with the definition of requirements for three </w:t>
            </w:r>
          </w:p>
          <w:p w:rsidR="001A70D0" w:rsidRPr="00F7083C" w:rsidRDefault="001A70D0" w:rsidP="00E56ED7">
            <w:r w:rsidRPr="00F7083C">
              <w:rPr>
                <w:sz w:val="22"/>
                <w:szCs w:val="22"/>
              </w:rPr>
              <w:t>large computer systems that would improve business effectiveness</w:t>
            </w:r>
          </w:p>
        </w:tc>
      </w:tr>
    </w:tbl>
    <w:p w:rsidR="001A70D0" w:rsidRDefault="001A70D0" w:rsidP="00AC0864">
      <w:pPr>
        <w:rPr>
          <w:sz w:val="22"/>
          <w:szCs w:val="22"/>
        </w:rPr>
      </w:pPr>
    </w:p>
    <w:p w:rsidR="001A70D0" w:rsidRDefault="001A70D0" w:rsidP="00AC0864">
      <w:pPr>
        <w:rPr>
          <w:b/>
          <w:sz w:val="22"/>
          <w:szCs w:val="22"/>
        </w:rPr>
      </w:pPr>
      <w:r w:rsidRPr="00170D94">
        <w:rPr>
          <w:sz w:val="22"/>
          <w:szCs w:val="22"/>
        </w:rPr>
        <w:pict>
          <v:shape id="_x0000_i1030" type="#_x0000_t75" style="width:7in;height:7.5pt" o:hrpct="0" o:hralign="center" o:hr="t">
            <v:imagedata r:id="rId7" o:title=""/>
          </v:shape>
        </w:pict>
      </w:r>
    </w:p>
    <w:p w:rsidR="001A70D0" w:rsidRPr="00A13084" w:rsidRDefault="001A70D0" w:rsidP="00AC0864">
      <w:pPr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>Employment History</w:t>
      </w:r>
    </w:p>
    <w:p w:rsidR="001A70D0" w:rsidRPr="00A13084" w:rsidRDefault="001A70D0" w:rsidP="00AC0864">
      <w:pPr>
        <w:rPr>
          <w:b/>
          <w:sz w:val="22"/>
          <w:szCs w:val="22"/>
        </w:rPr>
      </w:pPr>
    </w:p>
    <w:tbl>
      <w:tblPr>
        <w:tblW w:w="0" w:type="auto"/>
        <w:tblLayout w:type="fixed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4C387B">
            <w:pPr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Family-</w:t>
            </w:r>
          </w:p>
          <w:p w:rsidR="001A70D0" w:rsidRPr="00F7083C" w:rsidRDefault="001A70D0" w:rsidP="00AC0864">
            <w:pPr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 xml:space="preserve">Joseph Bell </w:t>
            </w:r>
          </w:p>
        </w:tc>
        <w:tc>
          <w:tcPr>
            <w:tcW w:w="360" w:type="dxa"/>
          </w:tcPr>
          <w:p w:rsidR="001A70D0" w:rsidRPr="00F7083C" w:rsidRDefault="001A70D0" w:rsidP="004C387B"/>
          <w:p w:rsidR="001A70D0" w:rsidRPr="00F7083C" w:rsidRDefault="001A70D0" w:rsidP="004C387B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4C387B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4C387B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4C387B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4C387B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4C387B">
            <w:r w:rsidRPr="00F7083C">
              <w:rPr>
                <w:sz w:val="22"/>
                <w:szCs w:val="22"/>
              </w:rPr>
              <w:t>▪</w:t>
            </w:r>
          </w:p>
          <w:p w:rsidR="001A70D0" w:rsidRDefault="001A70D0" w:rsidP="00B47B51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B47B51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E5E00"/>
          <w:p w:rsidR="001A70D0" w:rsidRPr="00F7083C" w:rsidRDefault="001A70D0" w:rsidP="00124716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E5E00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580178">
            <w:pPr>
              <w:rPr>
                <w:b/>
              </w:rPr>
            </w:pPr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4C387B">
            <w:r>
              <w:rPr>
                <w:sz w:val="22"/>
                <w:szCs w:val="22"/>
                <w:u w:val="single"/>
              </w:rPr>
              <w:t>Farm/</w:t>
            </w:r>
            <w:r w:rsidRPr="00F7083C">
              <w:rPr>
                <w:sz w:val="22"/>
                <w:szCs w:val="22"/>
                <w:u w:val="single"/>
              </w:rPr>
              <w:t>Healthcare/Estate Manager</w:t>
            </w:r>
            <w:r w:rsidRPr="00F7083C">
              <w:rPr>
                <w:sz w:val="22"/>
                <w:szCs w:val="22"/>
              </w:rPr>
              <w:t xml:space="preserve"> for father, Ashland, VA, </w:t>
            </w:r>
            <w:r>
              <w:rPr>
                <w:sz w:val="22"/>
                <w:szCs w:val="22"/>
              </w:rPr>
              <w:t>1996-2011</w:t>
            </w:r>
          </w:p>
          <w:p w:rsidR="001A70D0" w:rsidRDefault="001A70D0" w:rsidP="00AC0864">
            <w:r w:rsidRPr="00F7083C">
              <w:rPr>
                <w:sz w:val="22"/>
                <w:szCs w:val="22"/>
              </w:rPr>
              <w:t>Design</w:t>
            </w:r>
            <w:r>
              <w:rPr>
                <w:sz w:val="22"/>
                <w:szCs w:val="22"/>
              </w:rPr>
              <w:t xml:space="preserve">ed and managed a model </w:t>
            </w:r>
            <w:r w:rsidRPr="00F7083C">
              <w:rPr>
                <w:sz w:val="22"/>
                <w:szCs w:val="22"/>
              </w:rPr>
              <w:t>stroke</w:t>
            </w:r>
            <w:r>
              <w:rPr>
                <w:sz w:val="22"/>
                <w:szCs w:val="22"/>
              </w:rPr>
              <w:t xml:space="preserve"> care </w:t>
            </w:r>
            <w:r w:rsidRPr="00F7083C">
              <w:rPr>
                <w:sz w:val="22"/>
                <w:szCs w:val="22"/>
              </w:rPr>
              <w:t>operation, 1998-2009</w:t>
            </w:r>
          </w:p>
          <w:p w:rsidR="001A70D0" w:rsidRPr="00F7083C" w:rsidRDefault="001A70D0" w:rsidP="00AC0864">
            <w:r>
              <w:rPr>
                <w:sz w:val="22"/>
                <w:szCs w:val="22"/>
              </w:rPr>
              <w:t>Managing family farm and property, 1996-2011</w:t>
            </w:r>
          </w:p>
          <w:p w:rsidR="001A70D0" w:rsidRPr="00F7083C" w:rsidRDefault="001A70D0" w:rsidP="0099215E">
            <w:r w:rsidRPr="00F7083C">
              <w:rPr>
                <w:sz w:val="22"/>
                <w:szCs w:val="22"/>
              </w:rPr>
              <w:t>Managing father's estate (executor)</w:t>
            </w:r>
            <w:r>
              <w:rPr>
                <w:sz w:val="22"/>
                <w:szCs w:val="22"/>
              </w:rPr>
              <w:t>, 2009-2011</w:t>
            </w:r>
          </w:p>
          <w:p w:rsidR="001A70D0" w:rsidRPr="00F7083C" w:rsidRDefault="001A70D0" w:rsidP="0099215E">
            <w:r w:rsidRPr="00F7083C">
              <w:rPr>
                <w:sz w:val="22"/>
                <w:szCs w:val="22"/>
              </w:rPr>
              <w:t>Served customers in Park Operations at Kings Dominion, 2010</w:t>
            </w:r>
          </w:p>
          <w:p w:rsidR="001A70D0" w:rsidRPr="00F7083C" w:rsidRDefault="001A70D0" w:rsidP="00AC0864">
            <w:r>
              <w:rPr>
                <w:sz w:val="22"/>
                <w:szCs w:val="22"/>
              </w:rPr>
              <w:t xml:space="preserve">Certified in Lean </w:t>
            </w:r>
            <w:r w:rsidRPr="00F7083C">
              <w:rPr>
                <w:sz w:val="22"/>
                <w:szCs w:val="22"/>
              </w:rPr>
              <w:t>Six Sigma</w:t>
            </w:r>
            <w:r>
              <w:rPr>
                <w:sz w:val="22"/>
                <w:szCs w:val="22"/>
              </w:rPr>
              <w:t xml:space="preserve"> (Black Belt)</w:t>
            </w:r>
            <w:r w:rsidRPr="00F7083C">
              <w:rPr>
                <w:sz w:val="22"/>
                <w:szCs w:val="22"/>
              </w:rPr>
              <w:t xml:space="preserve"> at </w:t>
            </w:r>
            <w:r>
              <w:rPr>
                <w:sz w:val="22"/>
                <w:szCs w:val="22"/>
              </w:rPr>
              <w:t>the VCU School of Business, 2011</w:t>
            </w:r>
          </w:p>
          <w:p w:rsidR="001A70D0" w:rsidRDefault="001A70D0" w:rsidP="00AC0864">
            <w:r>
              <w:rPr>
                <w:sz w:val="22"/>
                <w:szCs w:val="22"/>
              </w:rPr>
              <w:t xml:space="preserve">Completed </w:t>
            </w:r>
            <w:r w:rsidRPr="00F7083C">
              <w:rPr>
                <w:sz w:val="22"/>
                <w:szCs w:val="22"/>
              </w:rPr>
              <w:t>PMP cert</w:t>
            </w:r>
            <w:r>
              <w:rPr>
                <w:sz w:val="22"/>
                <w:szCs w:val="22"/>
              </w:rPr>
              <w:t>ification training (</w:t>
            </w:r>
            <w:r w:rsidRPr="00F7083C">
              <w:rPr>
                <w:sz w:val="22"/>
                <w:szCs w:val="22"/>
              </w:rPr>
              <w:t>RMC Project Management</w:t>
            </w:r>
            <w:r>
              <w:rPr>
                <w:sz w:val="22"/>
                <w:szCs w:val="22"/>
              </w:rPr>
              <w:t xml:space="preserve">), </w:t>
            </w:r>
            <w:r w:rsidRPr="00F7083C">
              <w:rPr>
                <w:sz w:val="22"/>
                <w:szCs w:val="22"/>
              </w:rPr>
              <w:t>2011</w:t>
            </w:r>
          </w:p>
          <w:p w:rsidR="001A70D0" w:rsidRPr="00F7083C" w:rsidRDefault="001A70D0" w:rsidP="00AC0864">
            <w:r>
              <w:rPr>
                <w:sz w:val="22"/>
                <w:szCs w:val="22"/>
              </w:rPr>
              <w:t>Certified as a Microsoft Office Specialist in MS Excel 2007,  2011</w:t>
            </w:r>
          </w:p>
          <w:p w:rsidR="001A70D0" w:rsidRDefault="001A70D0" w:rsidP="00520696">
            <w:r>
              <w:rPr>
                <w:sz w:val="22"/>
                <w:szCs w:val="22"/>
              </w:rPr>
              <w:t>Assisted, as a v</w:t>
            </w:r>
            <w:r w:rsidRPr="00F7083C">
              <w:rPr>
                <w:sz w:val="22"/>
                <w:szCs w:val="22"/>
              </w:rPr>
              <w:t>olunteer</w:t>
            </w:r>
            <w:r>
              <w:rPr>
                <w:sz w:val="22"/>
                <w:szCs w:val="22"/>
              </w:rPr>
              <w:t>, the</w:t>
            </w:r>
            <w:r w:rsidRPr="00F7083C">
              <w:rPr>
                <w:sz w:val="22"/>
                <w:szCs w:val="22"/>
              </w:rPr>
              <w:t xml:space="preserve"> Capital Region Employment Transition Center</w:t>
            </w:r>
            <w:r>
              <w:rPr>
                <w:sz w:val="22"/>
                <w:szCs w:val="22"/>
              </w:rPr>
              <w:t xml:space="preserve"> (ETC) with management projects, 2011</w:t>
            </w:r>
          </w:p>
          <w:p w:rsidR="001A70D0" w:rsidRDefault="001A70D0" w:rsidP="00A243DD">
            <w:r>
              <w:rPr>
                <w:sz w:val="22"/>
                <w:szCs w:val="22"/>
              </w:rPr>
              <w:t>Reviewed and audited claims for BrownGreer PLC, 2011</w:t>
            </w:r>
          </w:p>
          <w:p w:rsidR="001A70D0" w:rsidRDefault="001A70D0" w:rsidP="00A243DD">
            <w:r>
              <w:rPr>
                <w:sz w:val="22"/>
                <w:szCs w:val="22"/>
              </w:rPr>
              <w:t>Trained (Levels 1-3) in MS Access 2007, 2011</w:t>
            </w:r>
          </w:p>
          <w:p w:rsidR="001A70D0" w:rsidRDefault="001A70D0" w:rsidP="00A243DD">
            <w:r>
              <w:rPr>
                <w:sz w:val="22"/>
                <w:szCs w:val="22"/>
              </w:rPr>
              <w:t>Monitored Henrico County’s hurricane recovery project process for SAIC, 2011</w:t>
            </w:r>
          </w:p>
          <w:p w:rsidR="001A70D0" w:rsidRPr="00B942AA" w:rsidRDefault="001A70D0" w:rsidP="00A243DD"/>
        </w:tc>
      </w:tr>
      <w:tr w:rsidR="001A70D0" w:rsidRPr="00F7083C" w:rsidTr="00F7083C">
        <w:tc>
          <w:tcPr>
            <w:tcW w:w="1908" w:type="dxa"/>
          </w:tcPr>
          <w:p w:rsidR="001A70D0" w:rsidRPr="00F7083C" w:rsidRDefault="001A70D0" w:rsidP="00F7083C">
            <w:pPr>
              <w:tabs>
                <w:tab w:val="left" w:pos="145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SCB</w:t>
            </w:r>
          </w:p>
          <w:p w:rsidR="001A70D0" w:rsidRPr="00F7083C" w:rsidRDefault="001A70D0" w:rsidP="00F7083C">
            <w:pPr>
              <w:tabs>
                <w:tab w:val="left" w:pos="145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 xml:space="preserve">Computer Technology 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spacing w:line="200" w:lineRule="exact"/>
            </w:pPr>
          </w:p>
          <w:p w:rsidR="001A70D0" w:rsidRPr="00F7083C" w:rsidRDefault="001A70D0" w:rsidP="00307A35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307A35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307A35"/>
          <w:p w:rsidR="001A70D0" w:rsidRPr="00F7083C" w:rsidRDefault="001A70D0" w:rsidP="00AC0864">
            <w:pPr>
              <w:rPr>
                <w:b/>
              </w:rPr>
            </w:pPr>
          </w:p>
        </w:tc>
        <w:tc>
          <w:tcPr>
            <w:tcW w:w="7308" w:type="dxa"/>
          </w:tcPr>
          <w:p w:rsidR="001A70D0" w:rsidRPr="00F7083C" w:rsidRDefault="001A70D0" w:rsidP="00F7083C">
            <w:pPr>
              <w:keepLines/>
              <w:tabs>
                <w:tab w:val="left" w:pos="1620"/>
                <w:tab w:val="left" w:pos="1800"/>
                <w:tab w:val="left" w:pos="2880"/>
                <w:tab w:val="left" w:pos="3240"/>
                <w:tab w:val="left" w:pos="4500"/>
                <w:tab w:val="left" w:pos="6615"/>
              </w:tabs>
              <w:spacing w:line="240" w:lineRule="exact"/>
              <w:jc w:val="both"/>
              <w:outlineLvl w:val="0"/>
            </w:pPr>
            <w:r w:rsidRPr="00F7083C">
              <w:rPr>
                <w:sz w:val="22"/>
                <w:szCs w:val="22"/>
                <w:u w:val="single"/>
              </w:rPr>
              <w:t>Senior IT Consultant</w:t>
            </w:r>
            <w:r w:rsidRPr="00F7083C">
              <w:rPr>
                <w:sz w:val="22"/>
                <w:szCs w:val="22"/>
              </w:rPr>
              <w:t>, Nashville, TN, 1988-1996</w:t>
            </w:r>
          </w:p>
          <w:p w:rsidR="001A70D0" w:rsidRPr="00F7083C" w:rsidRDefault="001A70D0" w:rsidP="00F7083C">
            <w:pPr>
              <w:keepLines/>
              <w:tabs>
                <w:tab w:val="left" w:pos="1620"/>
                <w:tab w:val="left" w:pos="1800"/>
                <w:tab w:val="left" w:pos="2880"/>
                <w:tab w:val="left" w:pos="3240"/>
                <w:tab w:val="left" w:pos="4500"/>
                <w:tab w:val="left" w:pos="6615"/>
              </w:tabs>
              <w:spacing w:line="240" w:lineRule="exact"/>
              <w:jc w:val="both"/>
              <w:outlineLvl w:val="0"/>
            </w:pPr>
            <w:r w:rsidRPr="00F7083C">
              <w:rPr>
                <w:sz w:val="22"/>
                <w:szCs w:val="22"/>
              </w:rPr>
              <w:t>Tennessee Valley Authority's IT transformation project, 1994-1996</w:t>
            </w:r>
          </w:p>
          <w:p w:rsidR="001A70D0" w:rsidRPr="00F7083C" w:rsidRDefault="001A70D0" w:rsidP="00F7083C">
            <w:pPr>
              <w:keepLines/>
              <w:tabs>
                <w:tab w:val="left" w:pos="360"/>
                <w:tab w:val="left" w:pos="1260"/>
                <w:tab w:val="left" w:pos="1620"/>
                <w:tab w:val="left" w:pos="1980"/>
                <w:tab w:val="left" w:pos="2160"/>
                <w:tab w:val="left" w:pos="2880"/>
                <w:tab w:val="left" w:pos="3060"/>
                <w:tab w:val="left" w:pos="450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 xml:space="preserve">State of Tennessee's systems development and IT technology </w:t>
            </w:r>
          </w:p>
          <w:p w:rsidR="001A70D0" w:rsidRPr="00F7083C" w:rsidRDefault="001A70D0" w:rsidP="00AC0864">
            <w:r w:rsidRPr="00F7083C">
              <w:rPr>
                <w:sz w:val="22"/>
                <w:szCs w:val="22"/>
              </w:rPr>
              <w:t>transformation projects, 1988-1994</w:t>
            </w:r>
          </w:p>
          <w:p w:rsidR="001A70D0" w:rsidRPr="00F7083C" w:rsidRDefault="001A70D0" w:rsidP="00A43882">
            <w:pPr>
              <w:rPr>
                <w:b/>
              </w:rPr>
            </w:pPr>
            <w:r w:rsidRPr="00F7083C">
              <w:rPr>
                <w:sz w:val="22"/>
                <w:szCs w:val="22"/>
              </w:rPr>
              <w:t>▪ Project manager for the CASE technology evaluation project</w:t>
            </w:r>
          </w:p>
        </w:tc>
      </w:tr>
    </w:tbl>
    <w:p w:rsidR="001A70D0" w:rsidRPr="00A13084" w:rsidRDefault="001A70D0" w:rsidP="00B669C1">
      <w:pPr>
        <w:tabs>
          <w:tab w:val="left" w:pos="2880"/>
          <w:tab w:val="left" w:pos="3240"/>
          <w:tab w:val="left" w:pos="6615"/>
        </w:tabs>
        <w:spacing w:line="240" w:lineRule="exact"/>
        <w:ind w:hanging="1440"/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ab/>
      </w:r>
    </w:p>
    <w:tbl>
      <w:tblPr>
        <w:tblW w:w="0" w:type="auto"/>
        <w:tblLayout w:type="fixed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13673E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>Bell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spacing w:line="240" w:lineRule="exact"/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Consulting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spacing w:line="220" w:lineRule="exact"/>
            </w:pPr>
          </w:p>
          <w:p w:rsidR="001A70D0" w:rsidRPr="00F7083C" w:rsidRDefault="001A70D0" w:rsidP="00F7083C">
            <w:pPr>
              <w:spacing w:line="240" w:lineRule="exact"/>
              <w:rPr>
                <w:b/>
              </w:rPr>
            </w:pPr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F7083C">
            <w:pPr>
              <w:spacing w:line="240" w:lineRule="exact"/>
            </w:pPr>
            <w:r w:rsidRPr="00F7083C">
              <w:rPr>
                <w:sz w:val="22"/>
                <w:szCs w:val="22"/>
                <w:u w:val="single"/>
              </w:rPr>
              <w:t>IT Consultant/Project Manager</w:t>
            </w:r>
            <w:r w:rsidRPr="00F7083C">
              <w:rPr>
                <w:sz w:val="22"/>
                <w:szCs w:val="22"/>
              </w:rPr>
              <w:t>, Nashville, TN, 1988</w:t>
            </w:r>
          </w:p>
          <w:p w:rsidR="001A70D0" w:rsidRPr="00F7083C" w:rsidRDefault="001A70D0" w:rsidP="00F7083C">
            <w:pPr>
              <w:spacing w:line="240" w:lineRule="exact"/>
            </w:pPr>
            <w:r w:rsidRPr="00F7083C">
              <w:rPr>
                <w:sz w:val="22"/>
                <w:szCs w:val="22"/>
              </w:rPr>
              <w:t>Nynex/Telco Research IT strategic management project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spacing w:line="140" w:lineRule="exact"/>
              <w:rPr>
                <w:b/>
              </w:rPr>
            </w:pPr>
          </w:p>
        </w:tc>
      </w:tr>
    </w:tbl>
    <w:p w:rsidR="001A70D0" w:rsidRPr="00A13084" w:rsidRDefault="001A70D0" w:rsidP="00ED73BA">
      <w:pPr>
        <w:tabs>
          <w:tab w:val="left" w:pos="2880"/>
          <w:tab w:val="left" w:pos="3240"/>
          <w:tab w:val="left" w:pos="6615"/>
        </w:tabs>
        <w:spacing w:line="220" w:lineRule="exact"/>
        <w:ind w:hanging="1440"/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ab/>
      </w:r>
    </w:p>
    <w:tbl>
      <w:tblPr>
        <w:tblW w:w="0" w:type="auto"/>
        <w:tblLayout w:type="fixed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761F2D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American </w:t>
            </w:r>
          </w:p>
          <w:p w:rsidR="001A70D0" w:rsidRPr="00F7083C" w:rsidRDefault="001A70D0" w:rsidP="00761F2D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>General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Corporation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spacing w:line="200" w:lineRule="exact"/>
            </w:pPr>
          </w:p>
          <w:p w:rsidR="001A70D0" w:rsidRPr="00F7083C" w:rsidRDefault="001A70D0" w:rsidP="00761F2D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761F2D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</w:p>
        </w:tc>
        <w:tc>
          <w:tcPr>
            <w:tcW w:w="7308" w:type="dxa"/>
          </w:tcPr>
          <w:p w:rsidR="001A70D0" w:rsidRPr="00F7083C" w:rsidRDefault="001A70D0" w:rsidP="00F7083C">
            <w:pPr>
              <w:spacing w:line="240" w:lineRule="exact"/>
            </w:pPr>
            <w:r w:rsidRPr="00F7083C">
              <w:rPr>
                <w:sz w:val="22"/>
                <w:szCs w:val="22"/>
                <w:u w:val="single"/>
              </w:rPr>
              <w:t>Performance Improvement Consultant Trainee</w:t>
            </w:r>
            <w:r w:rsidRPr="00F7083C">
              <w:rPr>
                <w:sz w:val="22"/>
                <w:szCs w:val="22"/>
              </w:rPr>
              <w:t>, Nashville, TN, 1987</w:t>
            </w:r>
          </w:p>
          <w:p w:rsidR="001A70D0" w:rsidRPr="00F7083C" w:rsidRDefault="001A70D0" w:rsidP="00F7083C">
            <w:pPr>
              <w:spacing w:line="240" w:lineRule="exact"/>
            </w:pPr>
            <w:r w:rsidRPr="00F7083C">
              <w:rPr>
                <w:sz w:val="22"/>
                <w:szCs w:val="22"/>
              </w:rPr>
              <w:t>Internal management consulting program and projects</w:t>
            </w:r>
          </w:p>
          <w:p w:rsidR="001A70D0" w:rsidRPr="00F7083C" w:rsidRDefault="001A70D0" w:rsidP="00761F2D">
            <w:r w:rsidRPr="00F7083C">
              <w:rPr>
                <w:sz w:val="22"/>
                <w:szCs w:val="22"/>
              </w:rPr>
              <w:t xml:space="preserve">Main Event Management (MEM)/Model-Netics business </w:t>
            </w:r>
          </w:p>
          <w:p w:rsidR="001A70D0" w:rsidRPr="00F7083C" w:rsidRDefault="001A70D0" w:rsidP="00761F2D">
            <w:r w:rsidRPr="00F7083C">
              <w:rPr>
                <w:sz w:val="22"/>
                <w:szCs w:val="22"/>
              </w:rPr>
              <w:t xml:space="preserve">performance improvement methodology (business process 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sz w:val="22"/>
                <w:szCs w:val="22"/>
              </w:rPr>
              <w:t>management, problem solving, and standardization) training</w:t>
            </w:r>
          </w:p>
        </w:tc>
      </w:tr>
    </w:tbl>
    <w:p w:rsidR="001A70D0" w:rsidRPr="00A13084" w:rsidRDefault="001A70D0" w:rsidP="00761F2D">
      <w:pPr>
        <w:tabs>
          <w:tab w:val="left" w:pos="2880"/>
          <w:tab w:val="left" w:pos="3240"/>
          <w:tab w:val="left" w:pos="6615"/>
        </w:tabs>
        <w:ind w:hanging="1440"/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ab/>
      </w:r>
    </w:p>
    <w:tbl>
      <w:tblPr>
        <w:tblW w:w="0" w:type="auto"/>
        <w:tblLayout w:type="fixed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Bell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Consulting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</w:pP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B669C1">
            <w:pPr>
              <w:pStyle w:val="PlainText"/>
              <w:rPr>
                <w:rFonts w:ascii="Times New Roman" w:hAnsi="Times New Roman" w:cs="Times New Roman"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IT Consultant/Project Manager</w:t>
            </w:r>
            <w:r w:rsidRPr="00F7083C">
              <w:rPr>
                <w:rFonts w:ascii="Times New Roman" w:hAnsi="Times New Roman" w:cs="Times New Roman"/>
                <w:sz w:val="22"/>
                <w:szCs w:val="22"/>
              </w:rPr>
              <w:t>, Nashville, TN, 1987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sz w:val="22"/>
                <w:szCs w:val="22"/>
              </w:rPr>
              <w:t>Business Risks International's financial system project</w:t>
            </w:r>
          </w:p>
        </w:tc>
      </w:tr>
    </w:tbl>
    <w:p w:rsidR="001A70D0" w:rsidRPr="00A13084" w:rsidRDefault="001A70D0" w:rsidP="00761F2D">
      <w:pPr>
        <w:tabs>
          <w:tab w:val="left" w:pos="2880"/>
          <w:tab w:val="left" w:pos="3240"/>
          <w:tab w:val="left" w:pos="6615"/>
        </w:tabs>
        <w:ind w:hanging="1440"/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ab/>
      </w:r>
    </w:p>
    <w:tbl>
      <w:tblPr>
        <w:tblW w:w="9648" w:type="dxa"/>
        <w:tblLayout w:type="fixed"/>
        <w:tblLook w:val="01E0"/>
      </w:tblPr>
      <w:tblGrid>
        <w:gridCol w:w="1908"/>
        <w:gridCol w:w="360"/>
        <w:gridCol w:w="7380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 xml:space="preserve">Price 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Waterhouse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</w:pP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spacing w:line="220" w:lineRule="exact"/>
            </w:pPr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spacing w:line="240" w:lineRule="exact"/>
            </w:pPr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80" w:type="dxa"/>
          </w:tcPr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outlineLvl w:val="0"/>
              <w:rPr>
                <w:b/>
              </w:rPr>
            </w:pPr>
            <w:r w:rsidRPr="00F7083C">
              <w:rPr>
                <w:sz w:val="22"/>
                <w:szCs w:val="22"/>
                <w:u w:val="single"/>
              </w:rPr>
              <w:t>Senior IT Consultant–Financial Services</w:t>
            </w:r>
            <w:r w:rsidRPr="00F7083C">
              <w:rPr>
                <w:sz w:val="22"/>
                <w:szCs w:val="22"/>
              </w:rPr>
              <w:t>, Nashville, TN, 1985-1987</w:t>
            </w:r>
          </w:p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>City of Nashville's computer selection and HR system projects</w:t>
            </w:r>
          </w:p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>Farm Credit System's enterprise financial system project</w:t>
            </w:r>
          </w:p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>IT consulting practice pilot (Nashville office)</w:t>
            </w:r>
            <w:r w:rsidRPr="00F7083C">
              <w:rPr>
                <w:b/>
                <w:sz w:val="22"/>
                <w:szCs w:val="22"/>
              </w:rPr>
              <w:tab/>
            </w:r>
          </w:p>
        </w:tc>
      </w:tr>
    </w:tbl>
    <w:p w:rsidR="001A70D0" w:rsidRPr="00A13084" w:rsidRDefault="001A70D0" w:rsidP="00761F2D">
      <w:pPr>
        <w:tabs>
          <w:tab w:val="left" w:pos="2880"/>
          <w:tab w:val="left" w:pos="3240"/>
          <w:tab w:val="left" w:pos="6615"/>
        </w:tabs>
        <w:ind w:hanging="1440"/>
        <w:rPr>
          <w:b/>
          <w:sz w:val="22"/>
          <w:szCs w:val="22"/>
        </w:rPr>
      </w:pPr>
      <w:r w:rsidRPr="00A13084">
        <w:rPr>
          <w:b/>
          <w:sz w:val="22"/>
          <w:szCs w:val="22"/>
        </w:rPr>
        <w:tab/>
      </w:r>
    </w:p>
    <w:tbl>
      <w:tblPr>
        <w:tblW w:w="0" w:type="auto"/>
        <w:tblLayout w:type="fixed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First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American Corporation</w:t>
            </w:r>
          </w:p>
        </w:tc>
        <w:tc>
          <w:tcPr>
            <w:tcW w:w="360" w:type="dxa"/>
          </w:tcPr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</w:pP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</w:pPr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spacing w:line="180" w:lineRule="exact"/>
            </w:pPr>
          </w:p>
          <w:p w:rsidR="001A70D0" w:rsidRPr="00F7083C" w:rsidRDefault="001A70D0" w:rsidP="00F7083C">
            <w:pPr>
              <w:tabs>
                <w:tab w:val="left" w:pos="2880"/>
                <w:tab w:val="left" w:pos="3240"/>
                <w:tab w:val="left" w:pos="6615"/>
              </w:tabs>
              <w:rPr>
                <w:b/>
              </w:rPr>
            </w:pPr>
            <w:r w:rsidRPr="00F7083C">
              <w:rPr>
                <w:sz w:val="22"/>
                <w:szCs w:val="22"/>
              </w:rPr>
              <w:t>▪</w:t>
            </w:r>
          </w:p>
        </w:tc>
        <w:tc>
          <w:tcPr>
            <w:tcW w:w="7308" w:type="dxa"/>
          </w:tcPr>
          <w:p w:rsidR="001A70D0" w:rsidRPr="00F7083C" w:rsidRDefault="001A70D0" w:rsidP="00F7083C">
            <w:pPr>
              <w:tabs>
                <w:tab w:val="left" w:pos="18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outlineLvl w:val="0"/>
            </w:pPr>
            <w:r w:rsidRPr="00F7083C">
              <w:rPr>
                <w:sz w:val="22"/>
                <w:szCs w:val="22"/>
                <w:u w:val="single"/>
              </w:rPr>
              <w:t>IT Project Manager/IT-Business Liaison</w:t>
            </w:r>
            <w:r w:rsidRPr="00F7083C">
              <w:rPr>
                <w:sz w:val="22"/>
                <w:szCs w:val="22"/>
              </w:rPr>
              <w:t>, Nashville, TN, 1980-1985</w:t>
            </w:r>
          </w:p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>ATM network expansion and CIRRUS network link, CD-IV</w:t>
            </w:r>
          </w:p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>financial system, and project management improvement projects</w:t>
            </w:r>
          </w:p>
          <w:p w:rsidR="001A70D0" w:rsidRPr="00F7083C" w:rsidRDefault="001A70D0" w:rsidP="00F7083C">
            <w:pPr>
              <w:tabs>
                <w:tab w:val="left" w:pos="0"/>
                <w:tab w:val="left" w:pos="360"/>
                <w:tab w:val="left" w:pos="540"/>
                <w:tab w:val="left" w:pos="2880"/>
                <w:tab w:val="left" w:pos="3060"/>
                <w:tab w:val="left" w:pos="4500"/>
                <w:tab w:val="left" w:pos="4680"/>
                <w:tab w:val="left" w:pos="6615"/>
              </w:tabs>
              <w:spacing w:line="240" w:lineRule="exact"/>
              <w:outlineLvl w:val="0"/>
            </w:pPr>
            <w:r w:rsidRPr="00F7083C">
              <w:rPr>
                <w:sz w:val="22"/>
                <w:szCs w:val="22"/>
              </w:rPr>
              <w:t>First American–IBM ATM software marketing alliance</w:t>
            </w:r>
          </w:p>
        </w:tc>
      </w:tr>
    </w:tbl>
    <w:p w:rsidR="001A70D0" w:rsidRPr="00A13084" w:rsidRDefault="001A70D0" w:rsidP="00D51E00">
      <w:pPr>
        <w:spacing w:line="240" w:lineRule="exact"/>
        <w:rPr>
          <w:sz w:val="22"/>
          <w:szCs w:val="22"/>
        </w:rPr>
      </w:pPr>
      <w:r w:rsidRPr="00170D94">
        <w:rPr>
          <w:sz w:val="22"/>
          <w:szCs w:val="22"/>
        </w:rPr>
        <w:pict>
          <v:shape id="_x0000_i1031" type="#_x0000_t75" style="width:7in;height:7.5pt" o:hrpct="0" o:hralign="center" o:hr="t">
            <v:imagedata r:id="rId7" o:title=""/>
          </v:shape>
        </w:pict>
      </w:r>
    </w:p>
    <w:tbl>
      <w:tblPr>
        <w:tblW w:w="0" w:type="auto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2C61AC">
            <w:pPr>
              <w:rPr>
                <w:b/>
              </w:rPr>
            </w:pPr>
            <w:r w:rsidRPr="00F7083C">
              <w:rPr>
                <w:b/>
                <w:sz w:val="22"/>
                <w:szCs w:val="22"/>
              </w:rPr>
              <w:t>Education</w:t>
            </w:r>
          </w:p>
          <w:p w:rsidR="001A70D0" w:rsidRPr="00F7083C" w:rsidRDefault="001A70D0" w:rsidP="002C61AC"/>
          <w:p w:rsidR="001A70D0" w:rsidRPr="00F7083C" w:rsidRDefault="001A70D0" w:rsidP="002C61AC"/>
        </w:tc>
        <w:tc>
          <w:tcPr>
            <w:tcW w:w="360" w:type="dxa"/>
          </w:tcPr>
          <w:p w:rsidR="001A70D0" w:rsidRPr="00F7083C" w:rsidRDefault="001A70D0" w:rsidP="00953AB8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2C61AC"/>
          <w:p w:rsidR="001A70D0" w:rsidRPr="00F7083C" w:rsidRDefault="001A70D0" w:rsidP="00953AB8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2C61AC"/>
          <w:p w:rsidR="001A70D0" w:rsidRPr="00F7083C" w:rsidRDefault="001A70D0" w:rsidP="00953AB8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2C61AC"/>
        </w:tc>
        <w:tc>
          <w:tcPr>
            <w:tcW w:w="7308" w:type="dxa"/>
          </w:tcPr>
          <w:p w:rsidR="001A70D0" w:rsidRPr="00F7083C" w:rsidRDefault="001A70D0" w:rsidP="00E800B0">
            <w:r w:rsidRPr="00F7083C">
              <w:rPr>
                <w:sz w:val="22"/>
                <w:szCs w:val="22"/>
                <w:u w:val="single"/>
              </w:rPr>
              <w:t>Vanderbilt University</w:t>
            </w:r>
            <w:r w:rsidRPr="00F7083C">
              <w:rPr>
                <w:sz w:val="22"/>
                <w:szCs w:val="22"/>
              </w:rPr>
              <w:t>, Nashville, TN, 1980</w:t>
            </w:r>
          </w:p>
          <w:p w:rsidR="001A70D0" w:rsidRPr="00F7083C" w:rsidRDefault="001A70D0" w:rsidP="00E800B0">
            <w:r w:rsidRPr="00F7083C">
              <w:rPr>
                <w:sz w:val="22"/>
                <w:szCs w:val="22"/>
              </w:rPr>
              <w:t>Master of Business Administration (General Management</w:t>
            </w:r>
            <w:r>
              <w:rPr>
                <w:sz w:val="22"/>
                <w:szCs w:val="22"/>
              </w:rPr>
              <w:t xml:space="preserve"> and </w:t>
            </w:r>
            <w:r w:rsidRPr="00F7083C">
              <w:rPr>
                <w:sz w:val="22"/>
                <w:szCs w:val="22"/>
              </w:rPr>
              <w:t>Marketing)</w:t>
            </w:r>
          </w:p>
          <w:p w:rsidR="001A70D0" w:rsidRPr="00F7083C" w:rsidRDefault="001A70D0" w:rsidP="00E800B0">
            <w:r w:rsidRPr="00F7083C">
              <w:rPr>
                <w:sz w:val="22"/>
                <w:szCs w:val="22"/>
                <w:u w:val="single"/>
              </w:rPr>
              <w:t>Hampden-Sydney College</w:t>
            </w:r>
            <w:r w:rsidRPr="00F7083C">
              <w:rPr>
                <w:sz w:val="22"/>
                <w:szCs w:val="22"/>
              </w:rPr>
              <w:t>, Hampden-Sydney, VA, 1975</w:t>
            </w:r>
          </w:p>
          <w:p w:rsidR="001A70D0" w:rsidRPr="00F7083C" w:rsidRDefault="001A70D0" w:rsidP="00E800B0">
            <w:r w:rsidRPr="00F7083C">
              <w:rPr>
                <w:sz w:val="22"/>
                <w:szCs w:val="22"/>
              </w:rPr>
              <w:t>Bachelor of Science (Biophysics</w:t>
            </w:r>
            <w:r>
              <w:rPr>
                <w:sz w:val="22"/>
                <w:szCs w:val="22"/>
              </w:rPr>
              <w:t>,</w:t>
            </w:r>
            <w:r w:rsidRPr="00F7083C">
              <w:rPr>
                <w:sz w:val="22"/>
                <w:szCs w:val="22"/>
              </w:rPr>
              <w:t xml:space="preserve"> premedical, Phi Beta Kappa)</w:t>
            </w:r>
          </w:p>
          <w:p w:rsidR="001A70D0" w:rsidRPr="00F7083C" w:rsidRDefault="001A70D0" w:rsidP="00E800B0">
            <w:r w:rsidRPr="00F7083C">
              <w:rPr>
                <w:sz w:val="22"/>
                <w:szCs w:val="22"/>
                <w:u w:val="single"/>
              </w:rPr>
              <w:t>United States Naval Academy</w:t>
            </w:r>
            <w:r w:rsidRPr="00F7083C">
              <w:rPr>
                <w:sz w:val="22"/>
                <w:szCs w:val="22"/>
              </w:rPr>
              <w:t>, Annapolis, MD, 1970-72</w:t>
            </w:r>
          </w:p>
          <w:p w:rsidR="001A70D0" w:rsidRPr="00F7083C" w:rsidRDefault="001A70D0" w:rsidP="00E800B0">
            <w:r w:rsidRPr="00F7083C">
              <w:rPr>
                <w:sz w:val="22"/>
                <w:szCs w:val="22"/>
              </w:rPr>
              <w:t>Bachelor of Science candidate (Aerospace Engineering)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1A70D0" w:rsidRPr="00A13084" w:rsidRDefault="001A70D0" w:rsidP="00D51E00">
      <w:pPr>
        <w:spacing w:line="240" w:lineRule="exact"/>
        <w:rPr>
          <w:b/>
          <w:sz w:val="22"/>
          <w:szCs w:val="22"/>
        </w:rPr>
      </w:pPr>
      <w:r w:rsidRPr="00170D94">
        <w:rPr>
          <w:sz w:val="22"/>
          <w:szCs w:val="22"/>
        </w:rPr>
        <w:pict>
          <v:shape id="_x0000_i1032" type="#_x0000_t75" style="width:7in;height:7.5pt" o:hrpct="0" o:hralign="center" o:hr="t">
            <v:imagedata r:id="rId7" o:title=""/>
          </v:shape>
        </w:pict>
      </w:r>
    </w:p>
    <w:tbl>
      <w:tblPr>
        <w:tblW w:w="0" w:type="auto"/>
        <w:tblLook w:val="01E0"/>
      </w:tblPr>
      <w:tblGrid>
        <w:gridCol w:w="1908"/>
        <w:gridCol w:w="360"/>
        <w:gridCol w:w="7308"/>
      </w:tblGrid>
      <w:tr w:rsidR="001A70D0" w:rsidRPr="00F7083C" w:rsidTr="00F7083C">
        <w:tc>
          <w:tcPr>
            <w:tcW w:w="1908" w:type="dxa"/>
          </w:tcPr>
          <w:p w:rsidR="001A70D0" w:rsidRPr="00F7083C" w:rsidRDefault="001A70D0" w:rsidP="00E232DC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7083C">
              <w:rPr>
                <w:rFonts w:ascii="Times New Roman" w:hAnsi="Times New Roman" w:cs="Times New Roman"/>
                <w:b/>
                <w:sz w:val="22"/>
                <w:szCs w:val="22"/>
              </w:rPr>
              <w:t>Technical Skills</w:t>
            </w:r>
          </w:p>
          <w:p w:rsidR="001A70D0" w:rsidRPr="00F7083C" w:rsidRDefault="001A70D0" w:rsidP="00E232DC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A70D0" w:rsidRPr="00F7083C" w:rsidRDefault="001A70D0" w:rsidP="00E232DC">
            <w:pPr>
              <w:pStyle w:val="Plai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60" w:type="dxa"/>
          </w:tcPr>
          <w:p w:rsidR="001A70D0" w:rsidRPr="00F7083C" w:rsidRDefault="001A70D0" w:rsidP="006D3506">
            <w:r w:rsidRPr="00F7083C">
              <w:rPr>
                <w:sz w:val="22"/>
                <w:szCs w:val="22"/>
              </w:rPr>
              <w:t>▪</w:t>
            </w:r>
          </w:p>
          <w:p w:rsidR="001A70D0" w:rsidRPr="00F7083C" w:rsidRDefault="001A70D0" w:rsidP="00E232DC"/>
        </w:tc>
        <w:tc>
          <w:tcPr>
            <w:tcW w:w="7308" w:type="dxa"/>
          </w:tcPr>
          <w:p w:rsidR="001A70D0" w:rsidRPr="00F7083C" w:rsidRDefault="001A70D0" w:rsidP="00E800B0">
            <w:r w:rsidRPr="00F7083C">
              <w:rPr>
                <w:sz w:val="22"/>
                <w:szCs w:val="22"/>
              </w:rPr>
              <w:t>MS Office 200</w:t>
            </w:r>
            <w:r>
              <w:rPr>
                <w:sz w:val="22"/>
                <w:szCs w:val="22"/>
              </w:rPr>
              <w:t>7</w:t>
            </w:r>
            <w:r w:rsidRPr="00F7083C">
              <w:rPr>
                <w:sz w:val="22"/>
                <w:szCs w:val="22"/>
              </w:rPr>
              <w:t xml:space="preserve"> (Word, Excel, Access, </w:t>
            </w:r>
            <w:r>
              <w:rPr>
                <w:sz w:val="22"/>
                <w:szCs w:val="22"/>
              </w:rPr>
              <w:t xml:space="preserve">Outlook, </w:t>
            </w:r>
            <w:r w:rsidRPr="00F7083C">
              <w:rPr>
                <w:sz w:val="22"/>
                <w:szCs w:val="22"/>
              </w:rPr>
              <w:t>PowerPoint); MS Project;</w:t>
            </w:r>
          </w:p>
          <w:p w:rsidR="001A70D0" w:rsidRPr="00F7083C" w:rsidRDefault="001A70D0" w:rsidP="00BC157D">
            <w:r w:rsidRPr="00F7083C">
              <w:rPr>
                <w:sz w:val="22"/>
                <w:szCs w:val="22"/>
              </w:rPr>
              <w:t>Internet; structured process analysis; SDLC; Minitab 16</w:t>
            </w:r>
            <w:r>
              <w:rPr>
                <w:sz w:val="22"/>
                <w:szCs w:val="22"/>
              </w:rPr>
              <w:t xml:space="preserve"> and </w:t>
            </w:r>
            <w:r w:rsidRPr="00F7083C">
              <w:rPr>
                <w:sz w:val="22"/>
                <w:szCs w:val="22"/>
              </w:rPr>
              <w:t xml:space="preserve">Quality Companion; SIPOC, process, and value stream mapping; root cause analysis; JAD workshop facilitation; </w:t>
            </w:r>
            <w:r>
              <w:rPr>
                <w:sz w:val="22"/>
                <w:szCs w:val="22"/>
              </w:rPr>
              <w:t xml:space="preserve">pivot tables; </w:t>
            </w:r>
            <w:r w:rsidRPr="00F7083C">
              <w:rPr>
                <w:sz w:val="22"/>
                <w:szCs w:val="22"/>
              </w:rPr>
              <w:t xml:space="preserve">Gartner technology research; piloting; </w:t>
            </w:r>
            <w:r>
              <w:rPr>
                <w:sz w:val="22"/>
                <w:szCs w:val="22"/>
              </w:rPr>
              <w:t xml:space="preserve">testing; </w:t>
            </w:r>
            <w:r w:rsidRPr="00F7083C">
              <w:rPr>
                <w:sz w:val="22"/>
                <w:szCs w:val="22"/>
              </w:rPr>
              <w:t>and process design</w:t>
            </w:r>
            <w:r>
              <w:rPr>
                <w:sz w:val="22"/>
                <w:szCs w:val="22"/>
              </w:rPr>
              <w:t xml:space="preserve"> and management</w:t>
            </w:r>
          </w:p>
        </w:tc>
      </w:tr>
    </w:tbl>
    <w:p w:rsidR="001A70D0" w:rsidRDefault="001A70D0" w:rsidP="006404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A70D0" w:rsidRDefault="001A70D0" w:rsidP="006404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1A70D0" w:rsidSect="00BB2C75">
      <w:footerReference w:type="even" r:id="rId8"/>
      <w:footerReference w:type="first" r:id="rId9"/>
      <w:pgSz w:w="12240" w:h="15840" w:code="1"/>
      <w:pgMar w:top="288" w:right="1440" w:bottom="144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0D0" w:rsidRDefault="001A70D0">
      <w:r>
        <w:separator/>
      </w:r>
    </w:p>
  </w:endnote>
  <w:endnote w:type="continuationSeparator" w:id="0">
    <w:p w:rsidR="001A70D0" w:rsidRDefault="001A70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D0" w:rsidRDefault="001A70D0" w:rsidP="004B2F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A70D0" w:rsidRDefault="001A70D0" w:rsidP="005F6B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D0" w:rsidRDefault="001A70D0" w:rsidP="00A7373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0D0" w:rsidRDefault="001A70D0">
      <w:r>
        <w:separator/>
      </w:r>
    </w:p>
  </w:footnote>
  <w:footnote w:type="continuationSeparator" w:id="0">
    <w:p w:rsidR="001A70D0" w:rsidRDefault="001A70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5F84"/>
    <w:multiLevelType w:val="hybridMultilevel"/>
    <w:tmpl w:val="2332BC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A1441"/>
    <w:multiLevelType w:val="hybridMultilevel"/>
    <w:tmpl w:val="886E845E"/>
    <w:lvl w:ilvl="0" w:tplc="D7C64CFE">
      <w:start w:val="1"/>
      <w:numFmt w:val="bullet"/>
      <w:lvlText w:val=""/>
      <w:lvlJc w:val="left"/>
      <w:pPr>
        <w:tabs>
          <w:tab w:val="num" w:pos="720"/>
        </w:tabs>
        <w:ind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B9477C"/>
    <w:multiLevelType w:val="multilevel"/>
    <w:tmpl w:val="9B2A1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20176"/>
    <w:multiLevelType w:val="multilevel"/>
    <w:tmpl w:val="7BA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41627B"/>
    <w:multiLevelType w:val="hybridMultilevel"/>
    <w:tmpl w:val="9B2A14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504CB"/>
    <w:multiLevelType w:val="multilevel"/>
    <w:tmpl w:val="9B2A14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6003B"/>
    <w:multiLevelType w:val="hybridMultilevel"/>
    <w:tmpl w:val="30163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F557912"/>
    <w:multiLevelType w:val="multilevel"/>
    <w:tmpl w:val="2332BC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DF4EB0"/>
    <w:multiLevelType w:val="hybridMultilevel"/>
    <w:tmpl w:val="8B604B34"/>
    <w:lvl w:ilvl="0" w:tplc="04BE5F32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efaultTableStyle w:val="TableGrid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124A"/>
    <w:rsid w:val="00000103"/>
    <w:rsid w:val="000001D3"/>
    <w:rsid w:val="000002A1"/>
    <w:rsid w:val="00000F07"/>
    <w:rsid w:val="000010B9"/>
    <w:rsid w:val="00001FDC"/>
    <w:rsid w:val="00002215"/>
    <w:rsid w:val="00002FC6"/>
    <w:rsid w:val="00003378"/>
    <w:rsid w:val="00003E34"/>
    <w:rsid w:val="000040B7"/>
    <w:rsid w:val="00004F96"/>
    <w:rsid w:val="00005807"/>
    <w:rsid w:val="00006168"/>
    <w:rsid w:val="00006C31"/>
    <w:rsid w:val="00006D79"/>
    <w:rsid w:val="0000761B"/>
    <w:rsid w:val="00011501"/>
    <w:rsid w:val="00011559"/>
    <w:rsid w:val="00011B2E"/>
    <w:rsid w:val="0001250B"/>
    <w:rsid w:val="000131DC"/>
    <w:rsid w:val="000137D7"/>
    <w:rsid w:val="0001403B"/>
    <w:rsid w:val="00014589"/>
    <w:rsid w:val="00014FB2"/>
    <w:rsid w:val="00016C20"/>
    <w:rsid w:val="00017821"/>
    <w:rsid w:val="000215D3"/>
    <w:rsid w:val="00021B2B"/>
    <w:rsid w:val="00021B47"/>
    <w:rsid w:val="00021C81"/>
    <w:rsid w:val="00022117"/>
    <w:rsid w:val="000229F7"/>
    <w:rsid w:val="00022E07"/>
    <w:rsid w:val="00024AB8"/>
    <w:rsid w:val="000251CD"/>
    <w:rsid w:val="00025838"/>
    <w:rsid w:val="000274C9"/>
    <w:rsid w:val="000275D7"/>
    <w:rsid w:val="00027D9C"/>
    <w:rsid w:val="00027DCC"/>
    <w:rsid w:val="00030582"/>
    <w:rsid w:val="000305CA"/>
    <w:rsid w:val="00031DEE"/>
    <w:rsid w:val="00032119"/>
    <w:rsid w:val="000342B7"/>
    <w:rsid w:val="00034656"/>
    <w:rsid w:val="000348F4"/>
    <w:rsid w:val="00035421"/>
    <w:rsid w:val="00035D86"/>
    <w:rsid w:val="00036130"/>
    <w:rsid w:val="000361EA"/>
    <w:rsid w:val="000368AB"/>
    <w:rsid w:val="00037AFE"/>
    <w:rsid w:val="00040898"/>
    <w:rsid w:val="00041AB1"/>
    <w:rsid w:val="00041E37"/>
    <w:rsid w:val="00041E5A"/>
    <w:rsid w:val="00044178"/>
    <w:rsid w:val="00044456"/>
    <w:rsid w:val="00045B08"/>
    <w:rsid w:val="00047B42"/>
    <w:rsid w:val="00050198"/>
    <w:rsid w:val="0005025C"/>
    <w:rsid w:val="0005043D"/>
    <w:rsid w:val="0005062E"/>
    <w:rsid w:val="00051734"/>
    <w:rsid w:val="000520D6"/>
    <w:rsid w:val="000534ED"/>
    <w:rsid w:val="00053C2D"/>
    <w:rsid w:val="00054308"/>
    <w:rsid w:val="00055422"/>
    <w:rsid w:val="00056654"/>
    <w:rsid w:val="00056A6F"/>
    <w:rsid w:val="00056BA1"/>
    <w:rsid w:val="0006089D"/>
    <w:rsid w:val="00060B2F"/>
    <w:rsid w:val="0006197A"/>
    <w:rsid w:val="00061BEF"/>
    <w:rsid w:val="000629A7"/>
    <w:rsid w:val="00063D6B"/>
    <w:rsid w:val="000641E3"/>
    <w:rsid w:val="00064739"/>
    <w:rsid w:val="000649B1"/>
    <w:rsid w:val="00064C48"/>
    <w:rsid w:val="0006563B"/>
    <w:rsid w:val="00065A2E"/>
    <w:rsid w:val="000669E2"/>
    <w:rsid w:val="00067001"/>
    <w:rsid w:val="00071B0D"/>
    <w:rsid w:val="00072A10"/>
    <w:rsid w:val="00072DF9"/>
    <w:rsid w:val="00073AC3"/>
    <w:rsid w:val="00073DAF"/>
    <w:rsid w:val="000746A0"/>
    <w:rsid w:val="00075D67"/>
    <w:rsid w:val="00075DAB"/>
    <w:rsid w:val="000769B9"/>
    <w:rsid w:val="0007712A"/>
    <w:rsid w:val="00077735"/>
    <w:rsid w:val="00077AAA"/>
    <w:rsid w:val="00077FB0"/>
    <w:rsid w:val="00080940"/>
    <w:rsid w:val="00081AF4"/>
    <w:rsid w:val="0008213E"/>
    <w:rsid w:val="00082BC7"/>
    <w:rsid w:val="00082D7F"/>
    <w:rsid w:val="00084318"/>
    <w:rsid w:val="00085781"/>
    <w:rsid w:val="00085801"/>
    <w:rsid w:val="00085B53"/>
    <w:rsid w:val="00086185"/>
    <w:rsid w:val="00086B8D"/>
    <w:rsid w:val="00087563"/>
    <w:rsid w:val="000900E4"/>
    <w:rsid w:val="0009077A"/>
    <w:rsid w:val="00091177"/>
    <w:rsid w:val="00091683"/>
    <w:rsid w:val="00093107"/>
    <w:rsid w:val="000938B1"/>
    <w:rsid w:val="00093DEE"/>
    <w:rsid w:val="00097DB9"/>
    <w:rsid w:val="000A0777"/>
    <w:rsid w:val="000A15F2"/>
    <w:rsid w:val="000A17FE"/>
    <w:rsid w:val="000A303D"/>
    <w:rsid w:val="000A35E0"/>
    <w:rsid w:val="000A49B9"/>
    <w:rsid w:val="000A4F17"/>
    <w:rsid w:val="000A60CB"/>
    <w:rsid w:val="000A6431"/>
    <w:rsid w:val="000A6CBE"/>
    <w:rsid w:val="000A6E7B"/>
    <w:rsid w:val="000A715A"/>
    <w:rsid w:val="000B183B"/>
    <w:rsid w:val="000B20BE"/>
    <w:rsid w:val="000B21A8"/>
    <w:rsid w:val="000B2C6C"/>
    <w:rsid w:val="000B4412"/>
    <w:rsid w:val="000B492E"/>
    <w:rsid w:val="000B5304"/>
    <w:rsid w:val="000B5390"/>
    <w:rsid w:val="000B5C53"/>
    <w:rsid w:val="000B715B"/>
    <w:rsid w:val="000B740D"/>
    <w:rsid w:val="000C0DBE"/>
    <w:rsid w:val="000C0EE5"/>
    <w:rsid w:val="000C1277"/>
    <w:rsid w:val="000C2545"/>
    <w:rsid w:val="000C2923"/>
    <w:rsid w:val="000C31CF"/>
    <w:rsid w:val="000C32D8"/>
    <w:rsid w:val="000C3DDF"/>
    <w:rsid w:val="000C4591"/>
    <w:rsid w:val="000C4687"/>
    <w:rsid w:val="000C4730"/>
    <w:rsid w:val="000C4E2C"/>
    <w:rsid w:val="000C6330"/>
    <w:rsid w:val="000C7CFE"/>
    <w:rsid w:val="000D2847"/>
    <w:rsid w:val="000D2C78"/>
    <w:rsid w:val="000D3836"/>
    <w:rsid w:val="000D5386"/>
    <w:rsid w:val="000D53E2"/>
    <w:rsid w:val="000D57D9"/>
    <w:rsid w:val="000D6BE5"/>
    <w:rsid w:val="000D767C"/>
    <w:rsid w:val="000D788C"/>
    <w:rsid w:val="000E0849"/>
    <w:rsid w:val="000E11C6"/>
    <w:rsid w:val="000E1CBC"/>
    <w:rsid w:val="000E2212"/>
    <w:rsid w:val="000E251C"/>
    <w:rsid w:val="000E45DD"/>
    <w:rsid w:val="000E4800"/>
    <w:rsid w:val="000E4897"/>
    <w:rsid w:val="000E4D4B"/>
    <w:rsid w:val="000E709B"/>
    <w:rsid w:val="000E71C9"/>
    <w:rsid w:val="000E71FE"/>
    <w:rsid w:val="000F02FB"/>
    <w:rsid w:val="000F080F"/>
    <w:rsid w:val="000F1396"/>
    <w:rsid w:val="000F201F"/>
    <w:rsid w:val="000F24D0"/>
    <w:rsid w:val="000F2E83"/>
    <w:rsid w:val="000F3129"/>
    <w:rsid w:val="000F573A"/>
    <w:rsid w:val="000F6616"/>
    <w:rsid w:val="000F77A7"/>
    <w:rsid w:val="001006CC"/>
    <w:rsid w:val="00100755"/>
    <w:rsid w:val="00100A0F"/>
    <w:rsid w:val="00100DF4"/>
    <w:rsid w:val="0010151C"/>
    <w:rsid w:val="00103A83"/>
    <w:rsid w:val="0010406D"/>
    <w:rsid w:val="0010622A"/>
    <w:rsid w:val="00106FE1"/>
    <w:rsid w:val="00107023"/>
    <w:rsid w:val="00107499"/>
    <w:rsid w:val="00107CBB"/>
    <w:rsid w:val="00111806"/>
    <w:rsid w:val="00111AA5"/>
    <w:rsid w:val="00112380"/>
    <w:rsid w:val="00113ED3"/>
    <w:rsid w:val="00114A89"/>
    <w:rsid w:val="00114B36"/>
    <w:rsid w:val="00114BBE"/>
    <w:rsid w:val="0011521B"/>
    <w:rsid w:val="0011600E"/>
    <w:rsid w:val="00116939"/>
    <w:rsid w:val="00116DFE"/>
    <w:rsid w:val="001178A9"/>
    <w:rsid w:val="0012029D"/>
    <w:rsid w:val="00121114"/>
    <w:rsid w:val="00121ADD"/>
    <w:rsid w:val="00122AEF"/>
    <w:rsid w:val="001234C3"/>
    <w:rsid w:val="00123D36"/>
    <w:rsid w:val="00124324"/>
    <w:rsid w:val="00124716"/>
    <w:rsid w:val="00125B24"/>
    <w:rsid w:val="00125D96"/>
    <w:rsid w:val="00126080"/>
    <w:rsid w:val="00126856"/>
    <w:rsid w:val="00127842"/>
    <w:rsid w:val="00130825"/>
    <w:rsid w:val="00130BEB"/>
    <w:rsid w:val="001313D1"/>
    <w:rsid w:val="0013154A"/>
    <w:rsid w:val="00131DB1"/>
    <w:rsid w:val="001324DF"/>
    <w:rsid w:val="00133002"/>
    <w:rsid w:val="0013377C"/>
    <w:rsid w:val="00133C9A"/>
    <w:rsid w:val="001358D3"/>
    <w:rsid w:val="00135EC6"/>
    <w:rsid w:val="0013673E"/>
    <w:rsid w:val="0013727E"/>
    <w:rsid w:val="0014029A"/>
    <w:rsid w:val="001403C4"/>
    <w:rsid w:val="00141187"/>
    <w:rsid w:val="0014134E"/>
    <w:rsid w:val="0014172A"/>
    <w:rsid w:val="00141D48"/>
    <w:rsid w:val="0014249B"/>
    <w:rsid w:val="001428EB"/>
    <w:rsid w:val="001452D8"/>
    <w:rsid w:val="0014597B"/>
    <w:rsid w:val="001464C6"/>
    <w:rsid w:val="00146BA7"/>
    <w:rsid w:val="001472F0"/>
    <w:rsid w:val="00147C04"/>
    <w:rsid w:val="001504C7"/>
    <w:rsid w:val="00150612"/>
    <w:rsid w:val="00150654"/>
    <w:rsid w:val="00150731"/>
    <w:rsid w:val="00150749"/>
    <w:rsid w:val="0015117B"/>
    <w:rsid w:val="001511EB"/>
    <w:rsid w:val="0015124F"/>
    <w:rsid w:val="00151CF0"/>
    <w:rsid w:val="00151E91"/>
    <w:rsid w:val="001520B4"/>
    <w:rsid w:val="0015270D"/>
    <w:rsid w:val="00152CF6"/>
    <w:rsid w:val="00152D32"/>
    <w:rsid w:val="00153256"/>
    <w:rsid w:val="00153475"/>
    <w:rsid w:val="00153F6E"/>
    <w:rsid w:val="001551C5"/>
    <w:rsid w:val="0015522F"/>
    <w:rsid w:val="00155D63"/>
    <w:rsid w:val="00156807"/>
    <w:rsid w:val="00156BDD"/>
    <w:rsid w:val="0015789A"/>
    <w:rsid w:val="00157E18"/>
    <w:rsid w:val="00160455"/>
    <w:rsid w:val="0016134F"/>
    <w:rsid w:val="00161460"/>
    <w:rsid w:val="00161552"/>
    <w:rsid w:val="00162890"/>
    <w:rsid w:val="00163000"/>
    <w:rsid w:val="00164804"/>
    <w:rsid w:val="00164AAF"/>
    <w:rsid w:val="00164B26"/>
    <w:rsid w:val="00165253"/>
    <w:rsid w:val="00166AF2"/>
    <w:rsid w:val="001671A9"/>
    <w:rsid w:val="00167EDB"/>
    <w:rsid w:val="00170D94"/>
    <w:rsid w:val="0017194F"/>
    <w:rsid w:val="00171BA2"/>
    <w:rsid w:val="00172895"/>
    <w:rsid w:val="001735F1"/>
    <w:rsid w:val="00173F14"/>
    <w:rsid w:val="00174108"/>
    <w:rsid w:val="00174D52"/>
    <w:rsid w:val="00175B14"/>
    <w:rsid w:val="00175CFE"/>
    <w:rsid w:val="00175E6E"/>
    <w:rsid w:val="00175F69"/>
    <w:rsid w:val="00176E3C"/>
    <w:rsid w:val="00177308"/>
    <w:rsid w:val="001811CF"/>
    <w:rsid w:val="00181FE3"/>
    <w:rsid w:val="00182305"/>
    <w:rsid w:val="00182B34"/>
    <w:rsid w:val="00182D87"/>
    <w:rsid w:val="00182D99"/>
    <w:rsid w:val="001837DC"/>
    <w:rsid w:val="001841BA"/>
    <w:rsid w:val="00184288"/>
    <w:rsid w:val="001845C3"/>
    <w:rsid w:val="00184FCB"/>
    <w:rsid w:val="0018544A"/>
    <w:rsid w:val="00185D48"/>
    <w:rsid w:val="00185F39"/>
    <w:rsid w:val="00187128"/>
    <w:rsid w:val="00187AA1"/>
    <w:rsid w:val="00187DF5"/>
    <w:rsid w:val="00187E77"/>
    <w:rsid w:val="00187E8D"/>
    <w:rsid w:val="0019021C"/>
    <w:rsid w:val="0019042F"/>
    <w:rsid w:val="001918BE"/>
    <w:rsid w:val="0019288A"/>
    <w:rsid w:val="00193A50"/>
    <w:rsid w:val="00193E39"/>
    <w:rsid w:val="0019462B"/>
    <w:rsid w:val="00194BE9"/>
    <w:rsid w:val="00195356"/>
    <w:rsid w:val="00197025"/>
    <w:rsid w:val="001974E8"/>
    <w:rsid w:val="00197BF3"/>
    <w:rsid w:val="00197C6B"/>
    <w:rsid w:val="001A1B3A"/>
    <w:rsid w:val="001A1B96"/>
    <w:rsid w:val="001A2502"/>
    <w:rsid w:val="001A302F"/>
    <w:rsid w:val="001A3853"/>
    <w:rsid w:val="001A408F"/>
    <w:rsid w:val="001A4A9B"/>
    <w:rsid w:val="001A5D14"/>
    <w:rsid w:val="001A6602"/>
    <w:rsid w:val="001A70B9"/>
    <w:rsid w:val="001A70D0"/>
    <w:rsid w:val="001A7CDE"/>
    <w:rsid w:val="001B015E"/>
    <w:rsid w:val="001B0F31"/>
    <w:rsid w:val="001B1DFC"/>
    <w:rsid w:val="001B32E0"/>
    <w:rsid w:val="001B359F"/>
    <w:rsid w:val="001B4200"/>
    <w:rsid w:val="001B4410"/>
    <w:rsid w:val="001B4573"/>
    <w:rsid w:val="001B4D0A"/>
    <w:rsid w:val="001B672A"/>
    <w:rsid w:val="001B6B1A"/>
    <w:rsid w:val="001C11B3"/>
    <w:rsid w:val="001C1A75"/>
    <w:rsid w:val="001C23B5"/>
    <w:rsid w:val="001C254B"/>
    <w:rsid w:val="001C2EFB"/>
    <w:rsid w:val="001C3E0E"/>
    <w:rsid w:val="001C46E5"/>
    <w:rsid w:val="001C523E"/>
    <w:rsid w:val="001C5D10"/>
    <w:rsid w:val="001C63F1"/>
    <w:rsid w:val="001C683C"/>
    <w:rsid w:val="001C7ACC"/>
    <w:rsid w:val="001D3DA8"/>
    <w:rsid w:val="001D4A20"/>
    <w:rsid w:val="001D4BF8"/>
    <w:rsid w:val="001D5E9E"/>
    <w:rsid w:val="001D60EE"/>
    <w:rsid w:val="001D63AD"/>
    <w:rsid w:val="001D6729"/>
    <w:rsid w:val="001D733C"/>
    <w:rsid w:val="001D75A1"/>
    <w:rsid w:val="001E047F"/>
    <w:rsid w:val="001E08A3"/>
    <w:rsid w:val="001E1B63"/>
    <w:rsid w:val="001E24CE"/>
    <w:rsid w:val="001E683C"/>
    <w:rsid w:val="001E6CFB"/>
    <w:rsid w:val="001E7305"/>
    <w:rsid w:val="001E7688"/>
    <w:rsid w:val="001E77E1"/>
    <w:rsid w:val="001F028A"/>
    <w:rsid w:val="001F12A9"/>
    <w:rsid w:val="001F1699"/>
    <w:rsid w:val="001F16DE"/>
    <w:rsid w:val="001F181B"/>
    <w:rsid w:val="001F19F2"/>
    <w:rsid w:val="001F1D7C"/>
    <w:rsid w:val="001F200D"/>
    <w:rsid w:val="001F3FEB"/>
    <w:rsid w:val="001F437A"/>
    <w:rsid w:val="001F4B47"/>
    <w:rsid w:val="001F4DD3"/>
    <w:rsid w:val="001F5314"/>
    <w:rsid w:val="001F7089"/>
    <w:rsid w:val="001F76D6"/>
    <w:rsid w:val="001F7F90"/>
    <w:rsid w:val="00200E0C"/>
    <w:rsid w:val="002020CF"/>
    <w:rsid w:val="0020254E"/>
    <w:rsid w:val="0020272E"/>
    <w:rsid w:val="00202E4B"/>
    <w:rsid w:val="00202F93"/>
    <w:rsid w:val="00203603"/>
    <w:rsid w:val="002043DD"/>
    <w:rsid w:val="002044A2"/>
    <w:rsid w:val="00204CC3"/>
    <w:rsid w:val="002057EB"/>
    <w:rsid w:val="00207568"/>
    <w:rsid w:val="002076E4"/>
    <w:rsid w:val="0021060A"/>
    <w:rsid w:val="00211041"/>
    <w:rsid w:val="00211048"/>
    <w:rsid w:val="002110F1"/>
    <w:rsid w:val="00211235"/>
    <w:rsid w:val="0021240D"/>
    <w:rsid w:val="00212D4F"/>
    <w:rsid w:val="0021416E"/>
    <w:rsid w:val="00215035"/>
    <w:rsid w:val="00217D5F"/>
    <w:rsid w:val="00221AF6"/>
    <w:rsid w:val="002226D9"/>
    <w:rsid w:val="00223784"/>
    <w:rsid w:val="00223A29"/>
    <w:rsid w:val="00224B09"/>
    <w:rsid w:val="0022569F"/>
    <w:rsid w:val="00226673"/>
    <w:rsid w:val="00226B85"/>
    <w:rsid w:val="00230916"/>
    <w:rsid w:val="00231B21"/>
    <w:rsid w:val="0023237F"/>
    <w:rsid w:val="00233C54"/>
    <w:rsid w:val="00233DBD"/>
    <w:rsid w:val="00234303"/>
    <w:rsid w:val="002343E3"/>
    <w:rsid w:val="0023482D"/>
    <w:rsid w:val="00234AD9"/>
    <w:rsid w:val="00235876"/>
    <w:rsid w:val="0024095E"/>
    <w:rsid w:val="00240DA7"/>
    <w:rsid w:val="0024146D"/>
    <w:rsid w:val="00241BA7"/>
    <w:rsid w:val="00241F86"/>
    <w:rsid w:val="0024565D"/>
    <w:rsid w:val="00245941"/>
    <w:rsid w:val="002459B1"/>
    <w:rsid w:val="00245B8A"/>
    <w:rsid w:val="00245F9D"/>
    <w:rsid w:val="00245FA4"/>
    <w:rsid w:val="00246931"/>
    <w:rsid w:val="00247334"/>
    <w:rsid w:val="00250D0E"/>
    <w:rsid w:val="002514CA"/>
    <w:rsid w:val="00251AEE"/>
    <w:rsid w:val="00252933"/>
    <w:rsid w:val="002531E2"/>
    <w:rsid w:val="0025362D"/>
    <w:rsid w:val="00253E8B"/>
    <w:rsid w:val="0025481B"/>
    <w:rsid w:val="00254BB2"/>
    <w:rsid w:val="00256154"/>
    <w:rsid w:val="00257CBC"/>
    <w:rsid w:val="00257DD2"/>
    <w:rsid w:val="002615E9"/>
    <w:rsid w:val="00261CCA"/>
    <w:rsid w:val="00261D71"/>
    <w:rsid w:val="0026287A"/>
    <w:rsid w:val="0026295C"/>
    <w:rsid w:val="00262D06"/>
    <w:rsid w:val="00262E56"/>
    <w:rsid w:val="00263A48"/>
    <w:rsid w:val="00264ED3"/>
    <w:rsid w:val="0026513F"/>
    <w:rsid w:val="002651FF"/>
    <w:rsid w:val="00266912"/>
    <w:rsid w:val="00266967"/>
    <w:rsid w:val="0026713A"/>
    <w:rsid w:val="0026735F"/>
    <w:rsid w:val="00267BCC"/>
    <w:rsid w:val="00270C2C"/>
    <w:rsid w:val="0027162B"/>
    <w:rsid w:val="00271FA4"/>
    <w:rsid w:val="0027221B"/>
    <w:rsid w:val="00272F35"/>
    <w:rsid w:val="002731FD"/>
    <w:rsid w:val="00273C2B"/>
    <w:rsid w:val="00274882"/>
    <w:rsid w:val="00275A57"/>
    <w:rsid w:val="00275D62"/>
    <w:rsid w:val="00277727"/>
    <w:rsid w:val="00277DE5"/>
    <w:rsid w:val="002806F1"/>
    <w:rsid w:val="00280852"/>
    <w:rsid w:val="00280908"/>
    <w:rsid w:val="00280BE7"/>
    <w:rsid w:val="00280F14"/>
    <w:rsid w:val="00281BC9"/>
    <w:rsid w:val="00281F0F"/>
    <w:rsid w:val="00282592"/>
    <w:rsid w:val="00283133"/>
    <w:rsid w:val="00283877"/>
    <w:rsid w:val="002843BF"/>
    <w:rsid w:val="0028459A"/>
    <w:rsid w:val="00284A90"/>
    <w:rsid w:val="00285CC6"/>
    <w:rsid w:val="00285D31"/>
    <w:rsid w:val="0028630D"/>
    <w:rsid w:val="0028738E"/>
    <w:rsid w:val="00287878"/>
    <w:rsid w:val="00287A05"/>
    <w:rsid w:val="00290215"/>
    <w:rsid w:val="00291D06"/>
    <w:rsid w:val="00291D2E"/>
    <w:rsid w:val="002925E4"/>
    <w:rsid w:val="002937EB"/>
    <w:rsid w:val="00293CD1"/>
    <w:rsid w:val="00294D31"/>
    <w:rsid w:val="002955D4"/>
    <w:rsid w:val="00296721"/>
    <w:rsid w:val="002A1D63"/>
    <w:rsid w:val="002A3645"/>
    <w:rsid w:val="002A485B"/>
    <w:rsid w:val="002A4B87"/>
    <w:rsid w:val="002A5257"/>
    <w:rsid w:val="002A61D8"/>
    <w:rsid w:val="002A6284"/>
    <w:rsid w:val="002A6DE6"/>
    <w:rsid w:val="002A70CD"/>
    <w:rsid w:val="002A78C6"/>
    <w:rsid w:val="002A7920"/>
    <w:rsid w:val="002A7D13"/>
    <w:rsid w:val="002B0E3F"/>
    <w:rsid w:val="002B0E4B"/>
    <w:rsid w:val="002B1073"/>
    <w:rsid w:val="002B2000"/>
    <w:rsid w:val="002B2CEE"/>
    <w:rsid w:val="002B2F5E"/>
    <w:rsid w:val="002B3B0C"/>
    <w:rsid w:val="002B3E2D"/>
    <w:rsid w:val="002B56F1"/>
    <w:rsid w:val="002B6B6C"/>
    <w:rsid w:val="002B7221"/>
    <w:rsid w:val="002B7CC1"/>
    <w:rsid w:val="002B7F26"/>
    <w:rsid w:val="002C0550"/>
    <w:rsid w:val="002C14F8"/>
    <w:rsid w:val="002C2887"/>
    <w:rsid w:val="002C28FF"/>
    <w:rsid w:val="002C2A19"/>
    <w:rsid w:val="002C3B70"/>
    <w:rsid w:val="002C43EC"/>
    <w:rsid w:val="002C51D6"/>
    <w:rsid w:val="002C5825"/>
    <w:rsid w:val="002C61AC"/>
    <w:rsid w:val="002D0280"/>
    <w:rsid w:val="002D1BDF"/>
    <w:rsid w:val="002D2C18"/>
    <w:rsid w:val="002D385E"/>
    <w:rsid w:val="002D3BD2"/>
    <w:rsid w:val="002D3DFD"/>
    <w:rsid w:val="002D3E11"/>
    <w:rsid w:val="002D462C"/>
    <w:rsid w:val="002D4D33"/>
    <w:rsid w:val="002D4EE9"/>
    <w:rsid w:val="002D61C6"/>
    <w:rsid w:val="002D630B"/>
    <w:rsid w:val="002D6B33"/>
    <w:rsid w:val="002D75AD"/>
    <w:rsid w:val="002D7860"/>
    <w:rsid w:val="002E091D"/>
    <w:rsid w:val="002E0F02"/>
    <w:rsid w:val="002E1502"/>
    <w:rsid w:val="002E256C"/>
    <w:rsid w:val="002E3EC2"/>
    <w:rsid w:val="002E421D"/>
    <w:rsid w:val="002E5713"/>
    <w:rsid w:val="002E58DA"/>
    <w:rsid w:val="002E7B09"/>
    <w:rsid w:val="002E7CBB"/>
    <w:rsid w:val="002F0774"/>
    <w:rsid w:val="002F10A9"/>
    <w:rsid w:val="002F10B4"/>
    <w:rsid w:val="002F149B"/>
    <w:rsid w:val="002F15B7"/>
    <w:rsid w:val="002F3785"/>
    <w:rsid w:val="002F397B"/>
    <w:rsid w:val="002F39F5"/>
    <w:rsid w:val="002F3CEC"/>
    <w:rsid w:val="002F3D5D"/>
    <w:rsid w:val="002F409C"/>
    <w:rsid w:val="002F415A"/>
    <w:rsid w:val="002F4693"/>
    <w:rsid w:val="002F6DF2"/>
    <w:rsid w:val="002F75AF"/>
    <w:rsid w:val="00300359"/>
    <w:rsid w:val="00300696"/>
    <w:rsid w:val="00301A5F"/>
    <w:rsid w:val="003021FF"/>
    <w:rsid w:val="00302D4F"/>
    <w:rsid w:val="003036ED"/>
    <w:rsid w:val="003039BF"/>
    <w:rsid w:val="003043C0"/>
    <w:rsid w:val="003045E6"/>
    <w:rsid w:val="00306185"/>
    <w:rsid w:val="003061ED"/>
    <w:rsid w:val="00307A35"/>
    <w:rsid w:val="003113E9"/>
    <w:rsid w:val="003129E7"/>
    <w:rsid w:val="0031321F"/>
    <w:rsid w:val="00313729"/>
    <w:rsid w:val="00314893"/>
    <w:rsid w:val="00315137"/>
    <w:rsid w:val="00315368"/>
    <w:rsid w:val="00316EE8"/>
    <w:rsid w:val="0031746B"/>
    <w:rsid w:val="00317FED"/>
    <w:rsid w:val="0032050D"/>
    <w:rsid w:val="00320D9A"/>
    <w:rsid w:val="00321858"/>
    <w:rsid w:val="00321B91"/>
    <w:rsid w:val="00321E61"/>
    <w:rsid w:val="00322C0A"/>
    <w:rsid w:val="00322FD1"/>
    <w:rsid w:val="00323062"/>
    <w:rsid w:val="00323A3B"/>
    <w:rsid w:val="00323A6B"/>
    <w:rsid w:val="00323CE9"/>
    <w:rsid w:val="00323E92"/>
    <w:rsid w:val="0032455B"/>
    <w:rsid w:val="00325027"/>
    <w:rsid w:val="00325D56"/>
    <w:rsid w:val="0032702E"/>
    <w:rsid w:val="0032754E"/>
    <w:rsid w:val="00327CE5"/>
    <w:rsid w:val="00330555"/>
    <w:rsid w:val="0033055C"/>
    <w:rsid w:val="00332029"/>
    <w:rsid w:val="0033250E"/>
    <w:rsid w:val="00334C25"/>
    <w:rsid w:val="003351FF"/>
    <w:rsid w:val="003352BA"/>
    <w:rsid w:val="003355C7"/>
    <w:rsid w:val="00335DA5"/>
    <w:rsid w:val="003365B6"/>
    <w:rsid w:val="00340EF8"/>
    <w:rsid w:val="00341898"/>
    <w:rsid w:val="00342F8E"/>
    <w:rsid w:val="0034314F"/>
    <w:rsid w:val="0034370B"/>
    <w:rsid w:val="00343F6A"/>
    <w:rsid w:val="003450BE"/>
    <w:rsid w:val="00345452"/>
    <w:rsid w:val="0034567D"/>
    <w:rsid w:val="003458E9"/>
    <w:rsid w:val="00345DE7"/>
    <w:rsid w:val="00346285"/>
    <w:rsid w:val="00346871"/>
    <w:rsid w:val="00346959"/>
    <w:rsid w:val="00346A29"/>
    <w:rsid w:val="00346D28"/>
    <w:rsid w:val="0034794D"/>
    <w:rsid w:val="00347FE4"/>
    <w:rsid w:val="0035033E"/>
    <w:rsid w:val="0035043E"/>
    <w:rsid w:val="00351AC4"/>
    <w:rsid w:val="00351B53"/>
    <w:rsid w:val="00352506"/>
    <w:rsid w:val="003531B1"/>
    <w:rsid w:val="003536C7"/>
    <w:rsid w:val="00353C84"/>
    <w:rsid w:val="003544AC"/>
    <w:rsid w:val="00354A83"/>
    <w:rsid w:val="00354E30"/>
    <w:rsid w:val="00356AF6"/>
    <w:rsid w:val="0035711D"/>
    <w:rsid w:val="003574DC"/>
    <w:rsid w:val="003574E8"/>
    <w:rsid w:val="00357D7C"/>
    <w:rsid w:val="0036118E"/>
    <w:rsid w:val="003616A0"/>
    <w:rsid w:val="00362E2D"/>
    <w:rsid w:val="00363AC3"/>
    <w:rsid w:val="00364058"/>
    <w:rsid w:val="00365B83"/>
    <w:rsid w:val="003660F4"/>
    <w:rsid w:val="00367456"/>
    <w:rsid w:val="00367478"/>
    <w:rsid w:val="00367C45"/>
    <w:rsid w:val="00370F3B"/>
    <w:rsid w:val="00371809"/>
    <w:rsid w:val="0037273C"/>
    <w:rsid w:val="00372C1F"/>
    <w:rsid w:val="00372FC6"/>
    <w:rsid w:val="00373AC8"/>
    <w:rsid w:val="00376D91"/>
    <w:rsid w:val="00376E85"/>
    <w:rsid w:val="00376F35"/>
    <w:rsid w:val="0037773A"/>
    <w:rsid w:val="0038062C"/>
    <w:rsid w:val="00380CC3"/>
    <w:rsid w:val="0038122F"/>
    <w:rsid w:val="00381C9D"/>
    <w:rsid w:val="00383AA3"/>
    <w:rsid w:val="00383BE6"/>
    <w:rsid w:val="00383BEF"/>
    <w:rsid w:val="00384E33"/>
    <w:rsid w:val="00384EFD"/>
    <w:rsid w:val="00384FFC"/>
    <w:rsid w:val="00385142"/>
    <w:rsid w:val="003858F9"/>
    <w:rsid w:val="003872AA"/>
    <w:rsid w:val="003873C1"/>
    <w:rsid w:val="003878B6"/>
    <w:rsid w:val="00387942"/>
    <w:rsid w:val="00391202"/>
    <w:rsid w:val="003916B6"/>
    <w:rsid w:val="00391C6B"/>
    <w:rsid w:val="003923F0"/>
    <w:rsid w:val="00392817"/>
    <w:rsid w:val="00392ADE"/>
    <w:rsid w:val="00393D4E"/>
    <w:rsid w:val="003940A3"/>
    <w:rsid w:val="00394468"/>
    <w:rsid w:val="00394EFB"/>
    <w:rsid w:val="00394F5A"/>
    <w:rsid w:val="00395304"/>
    <w:rsid w:val="00396A12"/>
    <w:rsid w:val="003A0455"/>
    <w:rsid w:val="003A1206"/>
    <w:rsid w:val="003A16B6"/>
    <w:rsid w:val="003A34C8"/>
    <w:rsid w:val="003A39FC"/>
    <w:rsid w:val="003A3A97"/>
    <w:rsid w:val="003A4AF0"/>
    <w:rsid w:val="003A5DF8"/>
    <w:rsid w:val="003B0C35"/>
    <w:rsid w:val="003B195F"/>
    <w:rsid w:val="003B269A"/>
    <w:rsid w:val="003B2C01"/>
    <w:rsid w:val="003B2F5E"/>
    <w:rsid w:val="003B3FA6"/>
    <w:rsid w:val="003B4DA2"/>
    <w:rsid w:val="003B5BB9"/>
    <w:rsid w:val="003B6741"/>
    <w:rsid w:val="003B68AF"/>
    <w:rsid w:val="003B6968"/>
    <w:rsid w:val="003B796D"/>
    <w:rsid w:val="003B7EBF"/>
    <w:rsid w:val="003C0795"/>
    <w:rsid w:val="003C137C"/>
    <w:rsid w:val="003C2633"/>
    <w:rsid w:val="003C3250"/>
    <w:rsid w:val="003C374F"/>
    <w:rsid w:val="003C39A9"/>
    <w:rsid w:val="003C41ED"/>
    <w:rsid w:val="003C430C"/>
    <w:rsid w:val="003C4EC9"/>
    <w:rsid w:val="003C6B31"/>
    <w:rsid w:val="003C6F10"/>
    <w:rsid w:val="003C6F7A"/>
    <w:rsid w:val="003C726F"/>
    <w:rsid w:val="003C75E4"/>
    <w:rsid w:val="003D0901"/>
    <w:rsid w:val="003D2A49"/>
    <w:rsid w:val="003D3B69"/>
    <w:rsid w:val="003D5FE2"/>
    <w:rsid w:val="003D638B"/>
    <w:rsid w:val="003D6F87"/>
    <w:rsid w:val="003D798D"/>
    <w:rsid w:val="003D79BD"/>
    <w:rsid w:val="003D7F68"/>
    <w:rsid w:val="003E0A5F"/>
    <w:rsid w:val="003E1EEA"/>
    <w:rsid w:val="003E1F1C"/>
    <w:rsid w:val="003E2382"/>
    <w:rsid w:val="003E2FA3"/>
    <w:rsid w:val="003E37EC"/>
    <w:rsid w:val="003E51C9"/>
    <w:rsid w:val="003E52E9"/>
    <w:rsid w:val="003E56F8"/>
    <w:rsid w:val="003E5FFA"/>
    <w:rsid w:val="003E6554"/>
    <w:rsid w:val="003E6F2A"/>
    <w:rsid w:val="003E7DD0"/>
    <w:rsid w:val="003E7ECB"/>
    <w:rsid w:val="003F033C"/>
    <w:rsid w:val="003F0525"/>
    <w:rsid w:val="003F0529"/>
    <w:rsid w:val="003F053D"/>
    <w:rsid w:val="003F2313"/>
    <w:rsid w:val="003F2FEA"/>
    <w:rsid w:val="003F3930"/>
    <w:rsid w:val="003F459D"/>
    <w:rsid w:val="003F5F08"/>
    <w:rsid w:val="003F6255"/>
    <w:rsid w:val="003F78F3"/>
    <w:rsid w:val="00400857"/>
    <w:rsid w:val="00400EAF"/>
    <w:rsid w:val="00401585"/>
    <w:rsid w:val="004059E7"/>
    <w:rsid w:val="004063E0"/>
    <w:rsid w:val="00407EDE"/>
    <w:rsid w:val="00410711"/>
    <w:rsid w:val="00410A9B"/>
    <w:rsid w:val="00410F6A"/>
    <w:rsid w:val="0041117B"/>
    <w:rsid w:val="00411251"/>
    <w:rsid w:val="00411BB0"/>
    <w:rsid w:val="00412AA5"/>
    <w:rsid w:val="00412B07"/>
    <w:rsid w:val="004134DD"/>
    <w:rsid w:val="00413EF5"/>
    <w:rsid w:val="004147E5"/>
    <w:rsid w:val="00414B13"/>
    <w:rsid w:val="00414BC9"/>
    <w:rsid w:val="004157A0"/>
    <w:rsid w:val="004209D6"/>
    <w:rsid w:val="0042276B"/>
    <w:rsid w:val="004227DE"/>
    <w:rsid w:val="00422EFA"/>
    <w:rsid w:val="00423193"/>
    <w:rsid w:val="004242F6"/>
    <w:rsid w:val="004248CC"/>
    <w:rsid w:val="004256B9"/>
    <w:rsid w:val="0042571C"/>
    <w:rsid w:val="0042596F"/>
    <w:rsid w:val="00425B78"/>
    <w:rsid w:val="00426AA7"/>
    <w:rsid w:val="004302CA"/>
    <w:rsid w:val="00430546"/>
    <w:rsid w:val="00430926"/>
    <w:rsid w:val="00430954"/>
    <w:rsid w:val="00430F97"/>
    <w:rsid w:val="004312D3"/>
    <w:rsid w:val="00431487"/>
    <w:rsid w:val="00431E69"/>
    <w:rsid w:val="0043272F"/>
    <w:rsid w:val="0043308C"/>
    <w:rsid w:val="00433802"/>
    <w:rsid w:val="00433A2D"/>
    <w:rsid w:val="004341EB"/>
    <w:rsid w:val="00434762"/>
    <w:rsid w:val="004366FE"/>
    <w:rsid w:val="00436E9E"/>
    <w:rsid w:val="00441C69"/>
    <w:rsid w:val="00441F78"/>
    <w:rsid w:val="00443D2F"/>
    <w:rsid w:val="00444983"/>
    <w:rsid w:val="00444D09"/>
    <w:rsid w:val="00444D29"/>
    <w:rsid w:val="004458A9"/>
    <w:rsid w:val="0044666F"/>
    <w:rsid w:val="00446E2A"/>
    <w:rsid w:val="004470D0"/>
    <w:rsid w:val="004520B7"/>
    <w:rsid w:val="0045234E"/>
    <w:rsid w:val="00452C03"/>
    <w:rsid w:val="00454810"/>
    <w:rsid w:val="00455CCA"/>
    <w:rsid w:val="00455E0C"/>
    <w:rsid w:val="0045650E"/>
    <w:rsid w:val="00460800"/>
    <w:rsid w:val="00461F59"/>
    <w:rsid w:val="0046265D"/>
    <w:rsid w:val="0046300E"/>
    <w:rsid w:val="00464084"/>
    <w:rsid w:val="004659FD"/>
    <w:rsid w:val="0046611B"/>
    <w:rsid w:val="0046669F"/>
    <w:rsid w:val="004675B6"/>
    <w:rsid w:val="00467E91"/>
    <w:rsid w:val="0047024E"/>
    <w:rsid w:val="00470829"/>
    <w:rsid w:val="004719B5"/>
    <w:rsid w:val="00471F47"/>
    <w:rsid w:val="0047314A"/>
    <w:rsid w:val="00473E16"/>
    <w:rsid w:val="00473E6A"/>
    <w:rsid w:val="00474316"/>
    <w:rsid w:val="00474882"/>
    <w:rsid w:val="00474A18"/>
    <w:rsid w:val="0047577C"/>
    <w:rsid w:val="00476334"/>
    <w:rsid w:val="00476C9C"/>
    <w:rsid w:val="004776DD"/>
    <w:rsid w:val="004776FC"/>
    <w:rsid w:val="00477861"/>
    <w:rsid w:val="00480DA0"/>
    <w:rsid w:val="004813FD"/>
    <w:rsid w:val="00482188"/>
    <w:rsid w:val="00482327"/>
    <w:rsid w:val="004824FE"/>
    <w:rsid w:val="004827D4"/>
    <w:rsid w:val="0048460D"/>
    <w:rsid w:val="00484C15"/>
    <w:rsid w:val="004850FB"/>
    <w:rsid w:val="004859EE"/>
    <w:rsid w:val="00485BA8"/>
    <w:rsid w:val="00485DE6"/>
    <w:rsid w:val="00485FBE"/>
    <w:rsid w:val="004871E6"/>
    <w:rsid w:val="004876B5"/>
    <w:rsid w:val="004877A3"/>
    <w:rsid w:val="00490186"/>
    <w:rsid w:val="0049123D"/>
    <w:rsid w:val="004915C0"/>
    <w:rsid w:val="0049178A"/>
    <w:rsid w:val="00491E24"/>
    <w:rsid w:val="00492AAE"/>
    <w:rsid w:val="00492D8B"/>
    <w:rsid w:val="00493A8A"/>
    <w:rsid w:val="00493B2A"/>
    <w:rsid w:val="00496B93"/>
    <w:rsid w:val="004973B4"/>
    <w:rsid w:val="00497451"/>
    <w:rsid w:val="00497B32"/>
    <w:rsid w:val="004A0163"/>
    <w:rsid w:val="004A10B8"/>
    <w:rsid w:val="004A290C"/>
    <w:rsid w:val="004A2CAC"/>
    <w:rsid w:val="004A38D1"/>
    <w:rsid w:val="004A59E5"/>
    <w:rsid w:val="004A5C46"/>
    <w:rsid w:val="004A62A4"/>
    <w:rsid w:val="004A7D1F"/>
    <w:rsid w:val="004B0369"/>
    <w:rsid w:val="004B0C6C"/>
    <w:rsid w:val="004B121F"/>
    <w:rsid w:val="004B18C7"/>
    <w:rsid w:val="004B2077"/>
    <w:rsid w:val="004B2439"/>
    <w:rsid w:val="004B2FB2"/>
    <w:rsid w:val="004B3C5A"/>
    <w:rsid w:val="004B5040"/>
    <w:rsid w:val="004B60D0"/>
    <w:rsid w:val="004B6F19"/>
    <w:rsid w:val="004B6FDB"/>
    <w:rsid w:val="004B729D"/>
    <w:rsid w:val="004B7312"/>
    <w:rsid w:val="004B78F7"/>
    <w:rsid w:val="004C01D7"/>
    <w:rsid w:val="004C01FA"/>
    <w:rsid w:val="004C0201"/>
    <w:rsid w:val="004C02B3"/>
    <w:rsid w:val="004C1E27"/>
    <w:rsid w:val="004C2431"/>
    <w:rsid w:val="004C2683"/>
    <w:rsid w:val="004C289F"/>
    <w:rsid w:val="004C297D"/>
    <w:rsid w:val="004C3356"/>
    <w:rsid w:val="004C387B"/>
    <w:rsid w:val="004C3A38"/>
    <w:rsid w:val="004C4222"/>
    <w:rsid w:val="004C61E1"/>
    <w:rsid w:val="004C65EC"/>
    <w:rsid w:val="004C6C82"/>
    <w:rsid w:val="004C72DD"/>
    <w:rsid w:val="004D15D4"/>
    <w:rsid w:val="004D19A6"/>
    <w:rsid w:val="004D1E89"/>
    <w:rsid w:val="004D203A"/>
    <w:rsid w:val="004D2679"/>
    <w:rsid w:val="004D4A10"/>
    <w:rsid w:val="004D5232"/>
    <w:rsid w:val="004D529B"/>
    <w:rsid w:val="004D5394"/>
    <w:rsid w:val="004D5541"/>
    <w:rsid w:val="004D5CE2"/>
    <w:rsid w:val="004D69A9"/>
    <w:rsid w:val="004E09A3"/>
    <w:rsid w:val="004E126F"/>
    <w:rsid w:val="004E2671"/>
    <w:rsid w:val="004E2FD9"/>
    <w:rsid w:val="004E4938"/>
    <w:rsid w:val="004E58B6"/>
    <w:rsid w:val="004E6164"/>
    <w:rsid w:val="004E6D24"/>
    <w:rsid w:val="004E7AC0"/>
    <w:rsid w:val="004F03AE"/>
    <w:rsid w:val="004F0BB7"/>
    <w:rsid w:val="004F172F"/>
    <w:rsid w:val="004F2375"/>
    <w:rsid w:val="004F28AC"/>
    <w:rsid w:val="004F2EFC"/>
    <w:rsid w:val="004F34A7"/>
    <w:rsid w:val="004F5188"/>
    <w:rsid w:val="004F52AF"/>
    <w:rsid w:val="004F6319"/>
    <w:rsid w:val="004F6CEE"/>
    <w:rsid w:val="004F6F97"/>
    <w:rsid w:val="005006A6"/>
    <w:rsid w:val="00500FC9"/>
    <w:rsid w:val="005012A4"/>
    <w:rsid w:val="005017AC"/>
    <w:rsid w:val="005027E0"/>
    <w:rsid w:val="00502895"/>
    <w:rsid w:val="00502AB0"/>
    <w:rsid w:val="00503B17"/>
    <w:rsid w:val="005045D0"/>
    <w:rsid w:val="00504CA0"/>
    <w:rsid w:val="005078C8"/>
    <w:rsid w:val="00507B68"/>
    <w:rsid w:val="00511706"/>
    <w:rsid w:val="00511756"/>
    <w:rsid w:val="00511890"/>
    <w:rsid w:val="00512347"/>
    <w:rsid w:val="00512952"/>
    <w:rsid w:val="00512D6C"/>
    <w:rsid w:val="005137D6"/>
    <w:rsid w:val="00514DD4"/>
    <w:rsid w:val="005156D3"/>
    <w:rsid w:val="00516259"/>
    <w:rsid w:val="0051632A"/>
    <w:rsid w:val="00516E6D"/>
    <w:rsid w:val="00520696"/>
    <w:rsid w:val="00520B62"/>
    <w:rsid w:val="005214DE"/>
    <w:rsid w:val="00521CED"/>
    <w:rsid w:val="00522243"/>
    <w:rsid w:val="00522F87"/>
    <w:rsid w:val="00523D77"/>
    <w:rsid w:val="0052673D"/>
    <w:rsid w:val="00530F87"/>
    <w:rsid w:val="0053113F"/>
    <w:rsid w:val="0053131A"/>
    <w:rsid w:val="00531F82"/>
    <w:rsid w:val="00532CD8"/>
    <w:rsid w:val="00533444"/>
    <w:rsid w:val="00533D7F"/>
    <w:rsid w:val="005350D9"/>
    <w:rsid w:val="005354EA"/>
    <w:rsid w:val="0053571B"/>
    <w:rsid w:val="00536406"/>
    <w:rsid w:val="00536CE7"/>
    <w:rsid w:val="00537542"/>
    <w:rsid w:val="00537C62"/>
    <w:rsid w:val="00537DD4"/>
    <w:rsid w:val="0054003E"/>
    <w:rsid w:val="0054049A"/>
    <w:rsid w:val="005409E4"/>
    <w:rsid w:val="00541791"/>
    <w:rsid w:val="00542557"/>
    <w:rsid w:val="00542D0A"/>
    <w:rsid w:val="00543CFF"/>
    <w:rsid w:val="005440D2"/>
    <w:rsid w:val="0054484C"/>
    <w:rsid w:val="00544E32"/>
    <w:rsid w:val="005458EE"/>
    <w:rsid w:val="00546618"/>
    <w:rsid w:val="00546BF1"/>
    <w:rsid w:val="005474D9"/>
    <w:rsid w:val="00547774"/>
    <w:rsid w:val="0055089A"/>
    <w:rsid w:val="00550A3A"/>
    <w:rsid w:val="00551080"/>
    <w:rsid w:val="005510B6"/>
    <w:rsid w:val="00551F1C"/>
    <w:rsid w:val="00553221"/>
    <w:rsid w:val="00553264"/>
    <w:rsid w:val="00553723"/>
    <w:rsid w:val="00553A07"/>
    <w:rsid w:val="00554453"/>
    <w:rsid w:val="00554533"/>
    <w:rsid w:val="005550EA"/>
    <w:rsid w:val="00555BD9"/>
    <w:rsid w:val="00556643"/>
    <w:rsid w:val="00557464"/>
    <w:rsid w:val="00557507"/>
    <w:rsid w:val="00557AD2"/>
    <w:rsid w:val="00560097"/>
    <w:rsid w:val="00561387"/>
    <w:rsid w:val="005619FD"/>
    <w:rsid w:val="005633D1"/>
    <w:rsid w:val="00564C3F"/>
    <w:rsid w:val="00566496"/>
    <w:rsid w:val="00566614"/>
    <w:rsid w:val="00567612"/>
    <w:rsid w:val="005676C4"/>
    <w:rsid w:val="00567AAF"/>
    <w:rsid w:val="00567FE8"/>
    <w:rsid w:val="0057045F"/>
    <w:rsid w:val="0057056F"/>
    <w:rsid w:val="0057121D"/>
    <w:rsid w:val="0057237B"/>
    <w:rsid w:val="00572CD1"/>
    <w:rsid w:val="00574726"/>
    <w:rsid w:val="00574808"/>
    <w:rsid w:val="00574F7F"/>
    <w:rsid w:val="005751D9"/>
    <w:rsid w:val="00575337"/>
    <w:rsid w:val="00575D46"/>
    <w:rsid w:val="00576408"/>
    <w:rsid w:val="005767F4"/>
    <w:rsid w:val="00576AC9"/>
    <w:rsid w:val="00576E5D"/>
    <w:rsid w:val="00577AF3"/>
    <w:rsid w:val="00577BF9"/>
    <w:rsid w:val="00580178"/>
    <w:rsid w:val="00580C84"/>
    <w:rsid w:val="005810C0"/>
    <w:rsid w:val="00581558"/>
    <w:rsid w:val="00581AF5"/>
    <w:rsid w:val="0058223C"/>
    <w:rsid w:val="005825A7"/>
    <w:rsid w:val="00582A1F"/>
    <w:rsid w:val="00582F6E"/>
    <w:rsid w:val="0058327D"/>
    <w:rsid w:val="00583CD4"/>
    <w:rsid w:val="0058401F"/>
    <w:rsid w:val="0058507F"/>
    <w:rsid w:val="005858BA"/>
    <w:rsid w:val="005863EF"/>
    <w:rsid w:val="005867D1"/>
    <w:rsid w:val="00586938"/>
    <w:rsid w:val="00587831"/>
    <w:rsid w:val="00590C05"/>
    <w:rsid w:val="005919FB"/>
    <w:rsid w:val="005922C7"/>
    <w:rsid w:val="0059262D"/>
    <w:rsid w:val="005929FF"/>
    <w:rsid w:val="0059340C"/>
    <w:rsid w:val="005949A6"/>
    <w:rsid w:val="00594E91"/>
    <w:rsid w:val="0059534D"/>
    <w:rsid w:val="0059674F"/>
    <w:rsid w:val="00596E7A"/>
    <w:rsid w:val="00597DE7"/>
    <w:rsid w:val="00597F9B"/>
    <w:rsid w:val="005A0440"/>
    <w:rsid w:val="005A0B78"/>
    <w:rsid w:val="005A121F"/>
    <w:rsid w:val="005A16F3"/>
    <w:rsid w:val="005A1C01"/>
    <w:rsid w:val="005A26BC"/>
    <w:rsid w:val="005A34AE"/>
    <w:rsid w:val="005A4044"/>
    <w:rsid w:val="005A533F"/>
    <w:rsid w:val="005A6AA6"/>
    <w:rsid w:val="005A73FE"/>
    <w:rsid w:val="005B087B"/>
    <w:rsid w:val="005B0D56"/>
    <w:rsid w:val="005B126A"/>
    <w:rsid w:val="005B1E2B"/>
    <w:rsid w:val="005B3157"/>
    <w:rsid w:val="005B322B"/>
    <w:rsid w:val="005B3DE0"/>
    <w:rsid w:val="005B4614"/>
    <w:rsid w:val="005B462D"/>
    <w:rsid w:val="005B4F0D"/>
    <w:rsid w:val="005B570B"/>
    <w:rsid w:val="005B5D4B"/>
    <w:rsid w:val="005B63F0"/>
    <w:rsid w:val="005B6A5E"/>
    <w:rsid w:val="005B7599"/>
    <w:rsid w:val="005B7C10"/>
    <w:rsid w:val="005B7FF7"/>
    <w:rsid w:val="005C031E"/>
    <w:rsid w:val="005C0481"/>
    <w:rsid w:val="005C08EC"/>
    <w:rsid w:val="005C1E19"/>
    <w:rsid w:val="005C2DDB"/>
    <w:rsid w:val="005C31B4"/>
    <w:rsid w:val="005C3321"/>
    <w:rsid w:val="005C3497"/>
    <w:rsid w:val="005C391E"/>
    <w:rsid w:val="005C4012"/>
    <w:rsid w:val="005C4857"/>
    <w:rsid w:val="005C49EA"/>
    <w:rsid w:val="005C56DB"/>
    <w:rsid w:val="005C59E5"/>
    <w:rsid w:val="005C7509"/>
    <w:rsid w:val="005C76CE"/>
    <w:rsid w:val="005D024F"/>
    <w:rsid w:val="005D080A"/>
    <w:rsid w:val="005D10BA"/>
    <w:rsid w:val="005D1A18"/>
    <w:rsid w:val="005D2075"/>
    <w:rsid w:val="005D2731"/>
    <w:rsid w:val="005D2CCD"/>
    <w:rsid w:val="005D330A"/>
    <w:rsid w:val="005D4021"/>
    <w:rsid w:val="005D5475"/>
    <w:rsid w:val="005D66AD"/>
    <w:rsid w:val="005D691A"/>
    <w:rsid w:val="005D6A65"/>
    <w:rsid w:val="005D7260"/>
    <w:rsid w:val="005E02CE"/>
    <w:rsid w:val="005E0FE6"/>
    <w:rsid w:val="005E1287"/>
    <w:rsid w:val="005E13CE"/>
    <w:rsid w:val="005E1525"/>
    <w:rsid w:val="005E18BD"/>
    <w:rsid w:val="005E1DBF"/>
    <w:rsid w:val="005E3E5C"/>
    <w:rsid w:val="005E5035"/>
    <w:rsid w:val="005E511A"/>
    <w:rsid w:val="005E5402"/>
    <w:rsid w:val="005E5972"/>
    <w:rsid w:val="005E5CC8"/>
    <w:rsid w:val="005F0E13"/>
    <w:rsid w:val="005F1161"/>
    <w:rsid w:val="005F2424"/>
    <w:rsid w:val="005F2597"/>
    <w:rsid w:val="005F2A96"/>
    <w:rsid w:val="005F2CC2"/>
    <w:rsid w:val="005F31F3"/>
    <w:rsid w:val="005F3CBF"/>
    <w:rsid w:val="005F3E30"/>
    <w:rsid w:val="005F46A0"/>
    <w:rsid w:val="005F5549"/>
    <w:rsid w:val="005F5A47"/>
    <w:rsid w:val="005F6BC4"/>
    <w:rsid w:val="005F77B7"/>
    <w:rsid w:val="005F7854"/>
    <w:rsid w:val="005F78C7"/>
    <w:rsid w:val="00602431"/>
    <w:rsid w:val="00602F9F"/>
    <w:rsid w:val="0060397F"/>
    <w:rsid w:val="0060488F"/>
    <w:rsid w:val="00605D0E"/>
    <w:rsid w:val="00606443"/>
    <w:rsid w:val="006065F1"/>
    <w:rsid w:val="0060722E"/>
    <w:rsid w:val="006075E6"/>
    <w:rsid w:val="00610B30"/>
    <w:rsid w:val="00610B9C"/>
    <w:rsid w:val="006110FB"/>
    <w:rsid w:val="006118C2"/>
    <w:rsid w:val="006118F3"/>
    <w:rsid w:val="0061289C"/>
    <w:rsid w:val="006138C0"/>
    <w:rsid w:val="00613912"/>
    <w:rsid w:val="006149D2"/>
    <w:rsid w:val="00615DE4"/>
    <w:rsid w:val="00616471"/>
    <w:rsid w:val="00616EF4"/>
    <w:rsid w:val="00617621"/>
    <w:rsid w:val="0062011C"/>
    <w:rsid w:val="006203FB"/>
    <w:rsid w:val="006207A2"/>
    <w:rsid w:val="00620D8E"/>
    <w:rsid w:val="0062198B"/>
    <w:rsid w:val="00621E4E"/>
    <w:rsid w:val="0062218C"/>
    <w:rsid w:val="00622F92"/>
    <w:rsid w:val="0062448D"/>
    <w:rsid w:val="006244A3"/>
    <w:rsid w:val="00624989"/>
    <w:rsid w:val="00625086"/>
    <w:rsid w:val="0062566F"/>
    <w:rsid w:val="00625C5E"/>
    <w:rsid w:val="006269B9"/>
    <w:rsid w:val="00627204"/>
    <w:rsid w:val="00627622"/>
    <w:rsid w:val="00627CF3"/>
    <w:rsid w:val="00630594"/>
    <w:rsid w:val="00630A8D"/>
    <w:rsid w:val="006310C8"/>
    <w:rsid w:val="00631335"/>
    <w:rsid w:val="0063173A"/>
    <w:rsid w:val="00632D4A"/>
    <w:rsid w:val="00632F9E"/>
    <w:rsid w:val="006335A0"/>
    <w:rsid w:val="00634042"/>
    <w:rsid w:val="006343CD"/>
    <w:rsid w:val="00634410"/>
    <w:rsid w:val="0063498D"/>
    <w:rsid w:val="00634FC9"/>
    <w:rsid w:val="00635892"/>
    <w:rsid w:val="00636D8D"/>
    <w:rsid w:val="0063749B"/>
    <w:rsid w:val="00637B10"/>
    <w:rsid w:val="00637F61"/>
    <w:rsid w:val="00640104"/>
    <w:rsid w:val="0064046F"/>
    <w:rsid w:val="0064047F"/>
    <w:rsid w:val="006414C0"/>
    <w:rsid w:val="00642120"/>
    <w:rsid w:val="00642902"/>
    <w:rsid w:val="00643097"/>
    <w:rsid w:val="00643F2F"/>
    <w:rsid w:val="0064666F"/>
    <w:rsid w:val="0064711B"/>
    <w:rsid w:val="006476EC"/>
    <w:rsid w:val="00647D75"/>
    <w:rsid w:val="00650AAA"/>
    <w:rsid w:val="00652732"/>
    <w:rsid w:val="00652C2B"/>
    <w:rsid w:val="00652EEC"/>
    <w:rsid w:val="00652F73"/>
    <w:rsid w:val="0065307E"/>
    <w:rsid w:val="00653703"/>
    <w:rsid w:val="0065477B"/>
    <w:rsid w:val="006553B5"/>
    <w:rsid w:val="00656090"/>
    <w:rsid w:val="00656820"/>
    <w:rsid w:val="00657DCF"/>
    <w:rsid w:val="00660735"/>
    <w:rsid w:val="00661661"/>
    <w:rsid w:val="0066461A"/>
    <w:rsid w:val="00664DF1"/>
    <w:rsid w:val="00666E58"/>
    <w:rsid w:val="00667629"/>
    <w:rsid w:val="00667BEA"/>
    <w:rsid w:val="006706AF"/>
    <w:rsid w:val="006717B0"/>
    <w:rsid w:val="0067193E"/>
    <w:rsid w:val="00671996"/>
    <w:rsid w:val="00672426"/>
    <w:rsid w:val="0067267F"/>
    <w:rsid w:val="00672B98"/>
    <w:rsid w:val="00672D15"/>
    <w:rsid w:val="00672D28"/>
    <w:rsid w:val="0067362D"/>
    <w:rsid w:val="00673C0D"/>
    <w:rsid w:val="00673E0B"/>
    <w:rsid w:val="00674F38"/>
    <w:rsid w:val="006751CE"/>
    <w:rsid w:val="00675DF5"/>
    <w:rsid w:val="006760CA"/>
    <w:rsid w:val="006767DF"/>
    <w:rsid w:val="00676A2F"/>
    <w:rsid w:val="00677A29"/>
    <w:rsid w:val="0068003F"/>
    <w:rsid w:val="006817DF"/>
    <w:rsid w:val="006824E3"/>
    <w:rsid w:val="00682CD3"/>
    <w:rsid w:val="00682CF5"/>
    <w:rsid w:val="00682F4A"/>
    <w:rsid w:val="0068307A"/>
    <w:rsid w:val="00683C5B"/>
    <w:rsid w:val="00684664"/>
    <w:rsid w:val="00684A0B"/>
    <w:rsid w:val="00685364"/>
    <w:rsid w:val="00685600"/>
    <w:rsid w:val="00685AC8"/>
    <w:rsid w:val="00685B01"/>
    <w:rsid w:val="0068665E"/>
    <w:rsid w:val="00686738"/>
    <w:rsid w:val="00686C35"/>
    <w:rsid w:val="00686F9A"/>
    <w:rsid w:val="0068719E"/>
    <w:rsid w:val="00687B2B"/>
    <w:rsid w:val="00690AB8"/>
    <w:rsid w:val="00690BC0"/>
    <w:rsid w:val="00691C34"/>
    <w:rsid w:val="0069381F"/>
    <w:rsid w:val="00694927"/>
    <w:rsid w:val="00694A65"/>
    <w:rsid w:val="00694E50"/>
    <w:rsid w:val="006950C5"/>
    <w:rsid w:val="00695371"/>
    <w:rsid w:val="00695E27"/>
    <w:rsid w:val="00696133"/>
    <w:rsid w:val="006964F4"/>
    <w:rsid w:val="00697222"/>
    <w:rsid w:val="006979D7"/>
    <w:rsid w:val="006A0282"/>
    <w:rsid w:val="006A1429"/>
    <w:rsid w:val="006A1943"/>
    <w:rsid w:val="006A25CF"/>
    <w:rsid w:val="006A2945"/>
    <w:rsid w:val="006A3768"/>
    <w:rsid w:val="006A3B97"/>
    <w:rsid w:val="006A3E63"/>
    <w:rsid w:val="006A4062"/>
    <w:rsid w:val="006A415C"/>
    <w:rsid w:val="006A41E7"/>
    <w:rsid w:val="006A4E95"/>
    <w:rsid w:val="006A5113"/>
    <w:rsid w:val="006A5BAF"/>
    <w:rsid w:val="006A5C48"/>
    <w:rsid w:val="006A64AC"/>
    <w:rsid w:val="006A6C0F"/>
    <w:rsid w:val="006A6E73"/>
    <w:rsid w:val="006A70CB"/>
    <w:rsid w:val="006A71AE"/>
    <w:rsid w:val="006A79B1"/>
    <w:rsid w:val="006A7AF8"/>
    <w:rsid w:val="006B08FF"/>
    <w:rsid w:val="006B2260"/>
    <w:rsid w:val="006B2D5A"/>
    <w:rsid w:val="006B50C3"/>
    <w:rsid w:val="006B5530"/>
    <w:rsid w:val="006B5EB8"/>
    <w:rsid w:val="006B6AE0"/>
    <w:rsid w:val="006B7942"/>
    <w:rsid w:val="006B7A01"/>
    <w:rsid w:val="006B7FA1"/>
    <w:rsid w:val="006C0957"/>
    <w:rsid w:val="006C0AEF"/>
    <w:rsid w:val="006C1623"/>
    <w:rsid w:val="006C7BB2"/>
    <w:rsid w:val="006C7D9F"/>
    <w:rsid w:val="006D017A"/>
    <w:rsid w:val="006D03F3"/>
    <w:rsid w:val="006D1E08"/>
    <w:rsid w:val="006D2A7F"/>
    <w:rsid w:val="006D3506"/>
    <w:rsid w:val="006D38E9"/>
    <w:rsid w:val="006D4DAD"/>
    <w:rsid w:val="006D54E1"/>
    <w:rsid w:val="006D66C1"/>
    <w:rsid w:val="006D6976"/>
    <w:rsid w:val="006E037D"/>
    <w:rsid w:val="006E2127"/>
    <w:rsid w:val="006E2CFC"/>
    <w:rsid w:val="006E2ED0"/>
    <w:rsid w:val="006E4A57"/>
    <w:rsid w:val="006E54D3"/>
    <w:rsid w:val="006E5667"/>
    <w:rsid w:val="006E5E1B"/>
    <w:rsid w:val="006E607D"/>
    <w:rsid w:val="006E63E7"/>
    <w:rsid w:val="006E66E2"/>
    <w:rsid w:val="006E6897"/>
    <w:rsid w:val="006E791E"/>
    <w:rsid w:val="006F0024"/>
    <w:rsid w:val="006F009B"/>
    <w:rsid w:val="006F0BF9"/>
    <w:rsid w:val="006F10CC"/>
    <w:rsid w:val="006F1233"/>
    <w:rsid w:val="006F2709"/>
    <w:rsid w:val="006F270D"/>
    <w:rsid w:val="006F2881"/>
    <w:rsid w:val="006F28F6"/>
    <w:rsid w:val="006F2A5D"/>
    <w:rsid w:val="006F2F95"/>
    <w:rsid w:val="006F31CE"/>
    <w:rsid w:val="006F31DE"/>
    <w:rsid w:val="006F3F16"/>
    <w:rsid w:val="006F439C"/>
    <w:rsid w:val="006F60F1"/>
    <w:rsid w:val="00700A9E"/>
    <w:rsid w:val="00700CE0"/>
    <w:rsid w:val="007023DA"/>
    <w:rsid w:val="00703942"/>
    <w:rsid w:val="0070451A"/>
    <w:rsid w:val="007046BC"/>
    <w:rsid w:val="00704751"/>
    <w:rsid w:val="00706063"/>
    <w:rsid w:val="00710988"/>
    <w:rsid w:val="00710CE3"/>
    <w:rsid w:val="007118EC"/>
    <w:rsid w:val="0071286E"/>
    <w:rsid w:val="007129DA"/>
    <w:rsid w:val="0071330F"/>
    <w:rsid w:val="0071346E"/>
    <w:rsid w:val="00713D84"/>
    <w:rsid w:val="007149DF"/>
    <w:rsid w:val="00714E0F"/>
    <w:rsid w:val="0071543B"/>
    <w:rsid w:val="007155C2"/>
    <w:rsid w:val="007159E2"/>
    <w:rsid w:val="00715BC3"/>
    <w:rsid w:val="00716953"/>
    <w:rsid w:val="00716ACB"/>
    <w:rsid w:val="00716F90"/>
    <w:rsid w:val="007176D4"/>
    <w:rsid w:val="007178F1"/>
    <w:rsid w:val="0072011A"/>
    <w:rsid w:val="007209DD"/>
    <w:rsid w:val="007218EF"/>
    <w:rsid w:val="00721E54"/>
    <w:rsid w:val="00722150"/>
    <w:rsid w:val="00722E40"/>
    <w:rsid w:val="00723DF9"/>
    <w:rsid w:val="00725580"/>
    <w:rsid w:val="0072581E"/>
    <w:rsid w:val="00725DCC"/>
    <w:rsid w:val="007273DD"/>
    <w:rsid w:val="00727915"/>
    <w:rsid w:val="00727B59"/>
    <w:rsid w:val="00727C44"/>
    <w:rsid w:val="00727F51"/>
    <w:rsid w:val="007300D0"/>
    <w:rsid w:val="0073259F"/>
    <w:rsid w:val="00732A73"/>
    <w:rsid w:val="00733635"/>
    <w:rsid w:val="007336FC"/>
    <w:rsid w:val="0073407A"/>
    <w:rsid w:val="00734A1B"/>
    <w:rsid w:val="007353EE"/>
    <w:rsid w:val="00735DC2"/>
    <w:rsid w:val="00735F06"/>
    <w:rsid w:val="007370D7"/>
    <w:rsid w:val="00737AEA"/>
    <w:rsid w:val="00740C41"/>
    <w:rsid w:val="00740E7E"/>
    <w:rsid w:val="00741ED2"/>
    <w:rsid w:val="007427A2"/>
    <w:rsid w:val="00743051"/>
    <w:rsid w:val="007433F8"/>
    <w:rsid w:val="0074564F"/>
    <w:rsid w:val="00745A7B"/>
    <w:rsid w:val="00746874"/>
    <w:rsid w:val="007502EC"/>
    <w:rsid w:val="0075319D"/>
    <w:rsid w:val="00755053"/>
    <w:rsid w:val="00755407"/>
    <w:rsid w:val="00756AA9"/>
    <w:rsid w:val="00756C3B"/>
    <w:rsid w:val="00756FAD"/>
    <w:rsid w:val="00760978"/>
    <w:rsid w:val="00761AD9"/>
    <w:rsid w:val="00761F2D"/>
    <w:rsid w:val="0076209D"/>
    <w:rsid w:val="0076313A"/>
    <w:rsid w:val="0076402C"/>
    <w:rsid w:val="007651EC"/>
    <w:rsid w:val="007654F5"/>
    <w:rsid w:val="007658B7"/>
    <w:rsid w:val="0076596D"/>
    <w:rsid w:val="00765B00"/>
    <w:rsid w:val="007667A2"/>
    <w:rsid w:val="00766D8C"/>
    <w:rsid w:val="00767D17"/>
    <w:rsid w:val="0077069A"/>
    <w:rsid w:val="007706A4"/>
    <w:rsid w:val="00770CD5"/>
    <w:rsid w:val="00771A8C"/>
    <w:rsid w:val="00771E9A"/>
    <w:rsid w:val="00773F3D"/>
    <w:rsid w:val="00774494"/>
    <w:rsid w:val="007747E3"/>
    <w:rsid w:val="0077486B"/>
    <w:rsid w:val="007758A0"/>
    <w:rsid w:val="00776DD2"/>
    <w:rsid w:val="007777C3"/>
    <w:rsid w:val="00777C93"/>
    <w:rsid w:val="00780C0A"/>
    <w:rsid w:val="00781698"/>
    <w:rsid w:val="00782D59"/>
    <w:rsid w:val="00785C57"/>
    <w:rsid w:val="00785E74"/>
    <w:rsid w:val="00786439"/>
    <w:rsid w:val="0078655B"/>
    <w:rsid w:val="007869E7"/>
    <w:rsid w:val="0078752F"/>
    <w:rsid w:val="00790EBA"/>
    <w:rsid w:val="007917A3"/>
    <w:rsid w:val="00792818"/>
    <w:rsid w:val="00792F3E"/>
    <w:rsid w:val="007930D1"/>
    <w:rsid w:val="00793B97"/>
    <w:rsid w:val="00793E12"/>
    <w:rsid w:val="007958DC"/>
    <w:rsid w:val="00796512"/>
    <w:rsid w:val="00796620"/>
    <w:rsid w:val="00796C2D"/>
    <w:rsid w:val="00796EE8"/>
    <w:rsid w:val="00796EE9"/>
    <w:rsid w:val="007970C7"/>
    <w:rsid w:val="007976B0"/>
    <w:rsid w:val="00797D34"/>
    <w:rsid w:val="007A1036"/>
    <w:rsid w:val="007A1A57"/>
    <w:rsid w:val="007A1FA1"/>
    <w:rsid w:val="007A2483"/>
    <w:rsid w:val="007A3AB4"/>
    <w:rsid w:val="007A3C93"/>
    <w:rsid w:val="007A57F3"/>
    <w:rsid w:val="007A61ED"/>
    <w:rsid w:val="007A6B4B"/>
    <w:rsid w:val="007B0346"/>
    <w:rsid w:val="007B0C1B"/>
    <w:rsid w:val="007B0EDF"/>
    <w:rsid w:val="007B0FA2"/>
    <w:rsid w:val="007B1696"/>
    <w:rsid w:val="007B179A"/>
    <w:rsid w:val="007B1A3B"/>
    <w:rsid w:val="007B2026"/>
    <w:rsid w:val="007B286D"/>
    <w:rsid w:val="007B2A1F"/>
    <w:rsid w:val="007B3409"/>
    <w:rsid w:val="007B3B32"/>
    <w:rsid w:val="007B523B"/>
    <w:rsid w:val="007B5E8B"/>
    <w:rsid w:val="007B641D"/>
    <w:rsid w:val="007B69A1"/>
    <w:rsid w:val="007B707B"/>
    <w:rsid w:val="007B720B"/>
    <w:rsid w:val="007B7BBD"/>
    <w:rsid w:val="007C11A8"/>
    <w:rsid w:val="007C19B6"/>
    <w:rsid w:val="007C2F2E"/>
    <w:rsid w:val="007C349A"/>
    <w:rsid w:val="007C486D"/>
    <w:rsid w:val="007C49BA"/>
    <w:rsid w:val="007C5724"/>
    <w:rsid w:val="007C5C23"/>
    <w:rsid w:val="007C5FAF"/>
    <w:rsid w:val="007C6093"/>
    <w:rsid w:val="007C61A1"/>
    <w:rsid w:val="007C6413"/>
    <w:rsid w:val="007C689B"/>
    <w:rsid w:val="007D256D"/>
    <w:rsid w:val="007D27ED"/>
    <w:rsid w:val="007D2BA4"/>
    <w:rsid w:val="007D40D8"/>
    <w:rsid w:val="007D49B5"/>
    <w:rsid w:val="007D4D30"/>
    <w:rsid w:val="007D5C72"/>
    <w:rsid w:val="007D6C46"/>
    <w:rsid w:val="007D6CEE"/>
    <w:rsid w:val="007D6E05"/>
    <w:rsid w:val="007E0E05"/>
    <w:rsid w:val="007E1193"/>
    <w:rsid w:val="007E1711"/>
    <w:rsid w:val="007E1ACB"/>
    <w:rsid w:val="007E21E0"/>
    <w:rsid w:val="007E2351"/>
    <w:rsid w:val="007E2F35"/>
    <w:rsid w:val="007E339E"/>
    <w:rsid w:val="007E33B3"/>
    <w:rsid w:val="007E37C3"/>
    <w:rsid w:val="007E4600"/>
    <w:rsid w:val="007E4B52"/>
    <w:rsid w:val="007E4C5A"/>
    <w:rsid w:val="007E5F9F"/>
    <w:rsid w:val="007E66FB"/>
    <w:rsid w:val="007E696F"/>
    <w:rsid w:val="007E6CF6"/>
    <w:rsid w:val="007E7667"/>
    <w:rsid w:val="007E7B15"/>
    <w:rsid w:val="007E7E90"/>
    <w:rsid w:val="007F04B0"/>
    <w:rsid w:val="007F1494"/>
    <w:rsid w:val="007F203F"/>
    <w:rsid w:val="007F2E3D"/>
    <w:rsid w:val="007F3120"/>
    <w:rsid w:val="007F354C"/>
    <w:rsid w:val="007F483E"/>
    <w:rsid w:val="007F491A"/>
    <w:rsid w:val="007F542D"/>
    <w:rsid w:val="007F6A2F"/>
    <w:rsid w:val="007F6E2C"/>
    <w:rsid w:val="00800318"/>
    <w:rsid w:val="00800386"/>
    <w:rsid w:val="0080076A"/>
    <w:rsid w:val="008013CE"/>
    <w:rsid w:val="008024A7"/>
    <w:rsid w:val="00802C80"/>
    <w:rsid w:val="00802E40"/>
    <w:rsid w:val="008033AA"/>
    <w:rsid w:val="008033D5"/>
    <w:rsid w:val="00804A9F"/>
    <w:rsid w:val="00804AAA"/>
    <w:rsid w:val="00804C95"/>
    <w:rsid w:val="00805900"/>
    <w:rsid w:val="00806781"/>
    <w:rsid w:val="0080773D"/>
    <w:rsid w:val="00807B4E"/>
    <w:rsid w:val="00810246"/>
    <w:rsid w:val="008115F7"/>
    <w:rsid w:val="0081458B"/>
    <w:rsid w:val="00814DCB"/>
    <w:rsid w:val="008159C6"/>
    <w:rsid w:val="00816CDA"/>
    <w:rsid w:val="008200EA"/>
    <w:rsid w:val="008205F6"/>
    <w:rsid w:val="008209C4"/>
    <w:rsid w:val="00821645"/>
    <w:rsid w:val="00821BCA"/>
    <w:rsid w:val="008231A0"/>
    <w:rsid w:val="00823BF6"/>
    <w:rsid w:val="00824133"/>
    <w:rsid w:val="0082467B"/>
    <w:rsid w:val="00825EFE"/>
    <w:rsid w:val="00826B57"/>
    <w:rsid w:val="00826FEC"/>
    <w:rsid w:val="00827174"/>
    <w:rsid w:val="00830434"/>
    <w:rsid w:val="008328C3"/>
    <w:rsid w:val="00834074"/>
    <w:rsid w:val="00835DBB"/>
    <w:rsid w:val="00835F34"/>
    <w:rsid w:val="008365CC"/>
    <w:rsid w:val="00836697"/>
    <w:rsid w:val="00836A12"/>
    <w:rsid w:val="00836EF4"/>
    <w:rsid w:val="0083736C"/>
    <w:rsid w:val="008377D1"/>
    <w:rsid w:val="00837D16"/>
    <w:rsid w:val="00840044"/>
    <w:rsid w:val="00840B07"/>
    <w:rsid w:val="00840E4E"/>
    <w:rsid w:val="0084208F"/>
    <w:rsid w:val="0084235D"/>
    <w:rsid w:val="00842D5B"/>
    <w:rsid w:val="00843A0A"/>
    <w:rsid w:val="00843A59"/>
    <w:rsid w:val="00843D51"/>
    <w:rsid w:val="0084454E"/>
    <w:rsid w:val="0084468D"/>
    <w:rsid w:val="00845499"/>
    <w:rsid w:val="0084579F"/>
    <w:rsid w:val="00846DCF"/>
    <w:rsid w:val="00847936"/>
    <w:rsid w:val="008500B9"/>
    <w:rsid w:val="00850D84"/>
    <w:rsid w:val="0085163D"/>
    <w:rsid w:val="0085188D"/>
    <w:rsid w:val="00852AC6"/>
    <w:rsid w:val="0085368F"/>
    <w:rsid w:val="00853A93"/>
    <w:rsid w:val="00855926"/>
    <w:rsid w:val="008573B4"/>
    <w:rsid w:val="00857C7B"/>
    <w:rsid w:val="00857E4D"/>
    <w:rsid w:val="008606FD"/>
    <w:rsid w:val="00861B45"/>
    <w:rsid w:val="008627D2"/>
    <w:rsid w:val="00863C6B"/>
    <w:rsid w:val="00863DE2"/>
    <w:rsid w:val="0086516C"/>
    <w:rsid w:val="00865860"/>
    <w:rsid w:val="00866284"/>
    <w:rsid w:val="008674B7"/>
    <w:rsid w:val="008712BD"/>
    <w:rsid w:val="0087181D"/>
    <w:rsid w:val="00871EE5"/>
    <w:rsid w:val="00874BFF"/>
    <w:rsid w:val="00875333"/>
    <w:rsid w:val="00875487"/>
    <w:rsid w:val="00876F1C"/>
    <w:rsid w:val="0087701B"/>
    <w:rsid w:val="00880B6B"/>
    <w:rsid w:val="00880FD2"/>
    <w:rsid w:val="00881526"/>
    <w:rsid w:val="00881F04"/>
    <w:rsid w:val="008821B9"/>
    <w:rsid w:val="0088273E"/>
    <w:rsid w:val="00882836"/>
    <w:rsid w:val="00882A13"/>
    <w:rsid w:val="00882FD0"/>
    <w:rsid w:val="00883ECB"/>
    <w:rsid w:val="008845C3"/>
    <w:rsid w:val="00884AA0"/>
    <w:rsid w:val="00884EFF"/>
    <w:rsid w:val="00886F7A"/>
    <w:rsid w:val="00887173"/>
    <w:rsid w:val="008908EB"/>
    <w:rsid w:val="00890C50"/>
    <w:rsid w:val="00890DB3"/>
    <w:rsid w:val="00895EF9"/>
    <w:rsid w:val="0089722D"/>
    <w:rsid w:val="00897B34"/>
    <w:rsid w:val="008A049D"/>
    <w:rsid w:val="008A0E5C"/>
    <w:rsid w:val="008A1891"/>
    <w:rsid w:val="008A2057"/>
    <w:rsid w:val="008A2685"/>
    <w:rsid w:val="008A2770"/>
    <w:rsid w:val="008A2791"/>
    <w:rsid w:val="008A37FC"/>
    <w:rsid w:val="008A3EE7"/>
    <w:rsid w:val="008A55C1"/>
    <w:rsid w:val="008A5FC0"/>
    <w:rsid w:val="008A6DD6"/>
    <w:rsid w:val="008A7CE8"/>
    <w:rsid w:val="008B0CE4"/>
    <w:rsid w:val="008B2935"/>
    <w:rsid w:val="008B3112"/>
    <w:rsid w:val="008B351C"/>
    <w:rsid w:val="008B3C44"/>
    <w:rsid w:val="008B5698"/>
    <w:rsid w:val="008B6A2F"/>
    <w:rsid w:val="008B6D3F"/>
    <w:rsid w:val="008B7136"/>
    <w:rsid w:val="008B786C"/>
    <w:rsid w:val="008B7E76"/>
    <w:rsid w:val="008C1417"/>
    <w:rsid w:val="008C3B73"/>
    <w:rsid w:val="008C62DD"/>
    <w:rsid w:val="008C6453"/>
    <w:rsid w:val="008C6466"/>
    <w:rsid w:val="008D161C"/>
    <w:rsid w:val="008D17FF"/>
    <w:rsid w:val="008D2572"/>
    <w:rsid w:val="008D32EF"/>
    <w:rsid w:val="008D34C7"/>
    <w:rsid w:val="008D4265"/>
    <w:rsid w:val="008D632E"/>
    <w:rsid w:val="008D64A1"/>
    <w:rsid w:val="008D6548"/>
    <w:rsid w:val="008D6B62"/>
    <w:rsid w:val="008D71F8"/>
    <w:rsid w:val="008D76EC"/>
    <w:rsid w:val="008D7741"/>
    <w:rsid w:val="008E0948"/>
    <w:rsid w:val="008E2761"/>
    <w:rsid w:val="008E35E0"/>
    <w:rsid w:val="008E3B9B"/>
    <w:rsid w:val="008E3CA9"/>
    <w:rsid w:val="008E40A0"/>
    <w:rsid w:val="008E45DC"/>
    <w:rsid w:val="008E5442"/>
    <w:rsid w:val="008E5AE9"/>
    <w:rsid w:val="008E5B5C"/>
    <w:rsid w:val="008F0498"/>
    <w:rsid w:val="008F051D"/>
    <w:rsid w:val="008F0EB0"/>
    <w:rsid w:val="008F14FF"/>
    <w:rsid w:val="008F33FE"/>
    <w:rsid w:val="008F3C2E"/>
    <w:rsid w:val="008F4088"/>
    <w:rsid w:val="008F454F"/>
    <w:rsid w:val="008F4B93"/>
    <w:rsid w:val="008F5BB8"/>
    <w:rsid w:val="008F5CE9"/>
    <w:rsid w:val="008F69D7"/>
    <w:rsid w:val="008F6CA1"/>
    <w:rsid w:val="008F71E6"/>
    <w:rsid w:val="008F7819"/>
    <w:rsid w:val="00900B88"/>
    <w:rsid w:val="00900BAE"/>
    <w:rsid w:val="00901B70"/>
    <w:rsid w:val="00902380"/>
    <w:rsid w:val="00903D2A"/>
    <w:rsid w:val="00904B54"/>
    <w:rsid w:val="00906C48"/>
    <w:rsid w:val="00907AE1"/>
    <w:rsid w:val="00910B80"/>
    <w:rsid w:val="00910C91"/>
    <w:rsid w:val="00910F0C"/>
    <w:rsid w:val="009110CB"/>
    <w:rsid w:val="00911CAA"/>
    <w:rsid w:val="00912589"/>
    <w:rsid w:val="0091305A"/>
    <w:rsid w:val="009135B0"/>
    <w:rsid w:val="009148F4"/>
    <w:rsid w:val="00914E4C"/>
    <w:rsid w:val="00914F14"/>
    <w:rsid w:val="0091593C"/>
    <w:rsid w:val="009160DF"/>
    <w:rsid w:val="00916E70"/>
    <w:rsid w:val="009212B2"/>
    <w:rsid w:val="00921B88"/>
    <w:rsid w:val="00922EFC"/>
    <w:rsid w:val="00923D15"/>
    <w:rsid w:val="00924120"/>
    <w:rsid w:val="00924A0B"/>
    <w:rsid w:val="00924DB5"/>
    <w:rsid w:val="009253A1"/>
    <w:rsid w:val="00926509"/>
    <w:rsid w:val="009277B7"/>
    <w:rsid w:val="0093136A"/>
    <w:rsid w:val="0093284A"/>
    <w:rsid w:val="00932927"/>
    <w:rsid w:val="00932BFA"/>
    <w:rsid w:val="009339D9"/>
    <w:rsid w:val="00934398"/>
    <w:rsid w:val="00935CC5"/>
    <w:rsid w:val="00935F5F"/>
    <w:rsid w:val="009416A0"/>
    <w:rsid w:val="00941A19"/>
    <w:rsid w:val="00941FC5"/>
    <w:rsid w:val="00942367"/>
    <w:rsid w:val="009427A4"/>
    <w:rsid w:val="009432B4"/>
    <w:rsid w:val="00943FE2"/>
    <w:rsid w:val="009454FC"/>
    <w:rsid w:val="009467C1"/>
    <w:rsid w:val="00946D55"/>
    <w:rsid w:val="0094705B"/>
    <w:rsid w:val="00947139"/>
    <w:rsid w:val="009475C1"/>
    <w:rsid w:val="009476C6"/>
    <w:rsid w:val="009502CC"/>
    <w:rsid w:val="00950722"/>
    <w:rsid w:val="00950E23"/>
    <w:rsid w:val="0095101B"/>
    <w:rsid w:val="00953AB8"/>
    <w:rsid w:val="00953AF6"/>
    <w:rsid w:val="009541D2"/>
    <w:rsid w:val="00955DCF"/>
    <w:rsid w:val="009563AE"/>
    <w:rsid w:val="00956584"/>
    <w:rsid w:val="0095679B"/>
    <w:rsid w:val="00956A56"/>
    <w:rsid w:val="00957E53"/>
    <w:rsid w:val="00960071"/>
    <w:rsid w:val="00961A9F"/>
    <w:rsid w:val="00962FA6"/>
    <w:rsid w:val="00963A7B"/>
    <w:rsid w:val="00963EA0"/>
    <w:rsid w:val="0096485C"/>
    <w:rsid w:val="00965E22"/>
    <w:rsid w:val="009667D8"/>
    <w:rsid w:val="009700F5"/>
    <w:rsid w:val="0097015D"/>
    <w:rsid w:val="00970C43"/>
    <w:rsid w:val="00972B0C"/>
    <w:rsid w:val="009730FA"/>
    <w:rsid w:val="009731EC"/>
    <w:rsid w:val="0097342D"/>
    <w:rsid w:val="00973567"/>
    <w:rsid w:val="00974979"/>
    <w:rsid w:val="0097572D"/>
    <w:rsid w:val="009759CE"/>
    <w:rsid w:val="0097675F"/>
    <w:rsid w:val="00976DD0"/>
    <w:rsid w:val="00976E5C"/>
    <w:rsid w:val="00976F10"/>
    <w:rsid w:val="00977041"/>
    <w:rsid w:val="009808A0"/>
    <w:rsid w:val="00980C2F"/>
    <w:rsid w:val="00980D62"/>
    <w:rsid w:val="00981403"/>
    <w:rsid w:val="009824B3"/>
    <w:rsid w:val="009836BA"/>
    <w:rsid w:val="00984D83"/>
    <w:rsid w:val="00984E97"/>
    <w:rsid w:val="009859D3"/>
    <w:rsid w:val="009868A9"/>
    <w:rsid w:val="0098783B"/>
    <w:rsid w:val="00987C42"/>
    <w:rsid w:val="00990638"/>
    <w:rsid w:val="00990663"/>
    <w:rsid w:val="009907E6"/>
    <w:rsid w:val="00990F4D"/>
    <w:rsid w:val="0099215E"/>
    <w:rsid w:val="00992BA0"/>
    <w:rsid w:val="00993FE0"/>
    <w:rsid w:val="00994EE6"/>
    <w:rsid w:val="00994F17"/>
    <w:rsid w:val="009956C6"/>
    <w:rsid w:val="009959F8"/>
    <w:rsid w:val="00995ED3"/>
    <w:rsid w:val="00996367"/>
    <w:rsid w:val="0099678F"/>
    <w:rsid w:val="009A16E5"/>
    <w:rsid w:val="009A1764"/>
    <w:rsid w:val="009A18BB"/>
    <w:rsid w:val="009A2566"/>
    <w:rsid w:val="009A26B5"/>
    <w:rsid w:val="009A2968"/>
    <w:rsid w:val="009A37D6"/>
    <w:rsid w:val="009A38C7"/>
    <w:rsid w:val="009A3B55"/>
    <w:rsid w:val="009A3B66"/>
    <w:rsid w:val="009A4B55"/>
    <w:rsid w:val="009A4EDC"/>
    <w:rsid w:val="009A5AD5"/>
    <w:rsid w:val="009A6094"/>
    <w:rsid w:val="009A714B"/>
    <w:rsid w:val="009A71C4"/>
    <w:rsid w:val="009A7FEA"/>
    <w:rsid w:val="009B14C0"/>
    <w:rsid w:val="009B1B3B"/>
    <w:rsid w:val="009B3240"/>
    <w:rsid w:val="009B3473"/>
    <w:rsid w:val="009B3B79"/>
    <w:rsid w:val="009B3F0F"/>
    <w:rsid w:val="009B3F53"/>
    <w:rsid w:val="009B516C"/>
    <w:rsid w:val="009B5262"/>
    <w:rsid w:val="009B5322"/>
    <w:rsid w:val="009B55BB"/>
    <w:rsid w:val="009B562F"/>
    <w:rsid w:val="009B5777"/>
    <w:rsid w:val="009B76F1"/>
    <w:rsid w:val="009B7814"/>
    <w:rsid w:val="009B7865"/>
    <w:rsid w:val="009B7D2D"/>
    <w:rsid w:val="009C013C"/>
    <w:rsid w:val="009C0654"/>
    <w:rsid w:val="009C0EC8"/>
    <w:rsid w:val="009C199B"/>
    <w:rsid w:val="009C1B70"/>
    <w:rsid w:val="009C3594"/>
    <w:rsid w:val="009C42EB"/>
    <w:rsid w:val="009C43FE"/>
    <w:rsid w:val="009C4F1B"/>
    <w:rsid w:val="009C6E91"/>
    <w:rsid w:val="009C78E6"/>
    <w:rsid w:val="009C7FE4"/>
    <w:rsid w:val="009D0CF4"/>
    <w:rsid w:val="009D0EA9"/>
    <w:rsid w:val="009D1C24"/>
    <w:rsid w:val="009D2B7A"/>
    <w:rsid w:val="009D2EC5"/>
    <w:rsid w:val="009D3617"/>
    <w:rsid w:val="009D398D"/>
    <w:rsid w:val="009D4182"/>
    <w:rsid w:val="009D430C"/>
    <w:rsid w:val="009D469F"/>
    <w:rsid w:val="009D4EF5"/>
    <w:rsid w:val="009D52B1"/>
    <w:rsid w:val="009D5B1A"/>
    <w:rsid w:val="009D6A69"/>
    <w:rsid w:val="009D6B04"/>
    <w:rsid w:val="009D7423"/>
    <w:rsid w:val="009D77C9"/>
    <w:rsid w:val="009D7C5C"/>
    <w:rsid w:val="009E06A6"/>
    <w:rsid w:val="009E07D6"/>
    <w:rsid w:val="009E09BA"/>
    <w:rsid w:val="009E0D87"/>
    <w:rsid w:val="009E0FA3"/>
    <w:rsid w:val="009E0FA4"/>
    <w:rsid w:val="009E166C"/>
    <w:rsid w:val="009E17E0"/>
    <w:rsid w:val="009E38F7"/>
    <w:rsid w:val="009E3D94"/>
    <w:rsid w:val="009E44CF"/>
    <w:rsid w:val="009E49B1"/>
    <w:rsid w:val="009E553B"/>
    <w:rsid w:val="009E562D"/>
    <w:rsid w:val="009E5DBA"/>
    <w:rsid w:val="009E6381"/>
    <w:rsid w:val="009E71A8"/>
    <w:rsid w:val="009F0A80"/>
    <w:rsid w:val="009F188C"/>
    <w:rsid w:val="009F3272"/>
    <w:rsid w:val="009F32D7"/>
    <w:rsid w:val="009F6215"/>
    <w:rsid w:val="009F6677"/>
    <w:rsid w:val="009F7A8E"/>
    <w:rsid w:val="009F7DA5"/>
    <w:rsid w:val="00A011DB"/>
    <w:rsid w:val="00A0129C"/>
    <w:rsid w:val="00A01623"/>
    <w:rsid w:val="00A0165E"/>
    <w:rsid w:val="00A01B54"/>
    <w:rsid w:val="00A01E3C"/>
    <w:rsid w:val="00A0285B"/>
    <w:rsid w:val="00A03010"/>
    <w:rsid w:val="00A03A4F"/>
    <w:rsid w:val="00A03AA7"/>
    <w:rsid w:val="00A04072"/>
    <w:rsid w:val="00A047D0"/>
    <w:rsid w:val="00A05231"/>
    <w:rsid w:val="00A057D9"/>
    <w:rsid w:val="00A058A5"/>
    <w:rsid w:val="00A05959"/>
    <w:rsid w:val="00A0676C"/>
    <w:rsid w:val="00A07936"/>
    <w:rsid w:val="00A07C6B"/>
    <w:rsid w:val="00A106DD"/>
    <w:rsid w:val="00A10827"/>
    <w:rsid w:val="00A10940"/>
    <w:rsid w:val="00A1169E"/>
    <w:rsid w:val="00A11E60"/>
    <w:rsid w:val="00A13084"/>
    <w:rsid w:val="00A130DC"/>
    <w:rsid w:val="00A13125"/>
    <w:rsid w:val="00A145AD"/>
    <w:rsid w:val="00A15E33"/>
    <w:rsid w:val="00A161F7"/>
    <w:rsid w:val="00A1638E"/>
    <w:rsid w:val="00A17435"/>
    <w:rsid w:val="00A20D21"/>
    <w:rsid w:val="00A21665"/>
    <w:rsid w:val="00A22D98"/>
    <w:rsid w:val="00A23D52"/>
    <w:rsid w:val="00A243DD"/>
    <w:rsid w:val="00A26642"/>
    <w:rsid w:val="00A2738B"/>
    <w:rsid w:val="00A30431"/>
    <w:rsid w:val="00A30939"/>
    <w:rsid w:val="00A309C6"/>
    <w:rsid w:val="00A30DE0"/>
    <w:rsid w:val="00A33810"/>
    <w:rsid w:val="00A33AE7"/>
    <w:rsid w:val="00A34470"/>
    <w:rsid w:val="00A34BE7"/>
    <w:rsid w:val="00A35C26"/>
    <w:rsid w:val="00A35F08"/>
    <w:rsid w:val="00A35F18"/>
    <w:rsid w:val="00A365B6"/>
    <w:rsid w:val="00A365D7"/>
    <w:rsid w:val="00A37D56"/>
    <w:rsid w:val="00A40C1B"/>
    <w:rsid w:val="00A40C30"/>
    <w:rsid w:val="00A42446"/>
    <w:rsid w:val="00A425BC"/>
    <w:rsid w:val="00A426EE"/>
    <w:rsid w:val="00A43655"/>
    <w:rsid w:val="00A43670"/>
    <w:rsid w:val="00A43882"/>
    <w:rsid w:val="00A43BBA"/>
    <w:rsid w:val="00A43F00"/>
    <w:rsid w:val="00A4424A"/>
    <w:rsid w:val="00A442CB"/>
    <w:rsid w:val="00A44620"/>
    <w:rsid w:val="00A44963"/>
    <w:rsid w:val="00A44ECA"/>
    <w:rsid w:val="00A45029"/>
    <w:rsid w:val="00A4596A"/>
    <w:rsid w:val="00A46378"/>
    <w:rsid w:val="00A47DDE"/>
    <w:rsid w:val="00A5003E"/>
    <w:rsid w:val="00A5124B"/>
    <w:rsid w:val="00A5215C"/>
    <w:rsid w:val="00A52B71"/>
    <w:rsid w:val="00A53D9E"/>
    <w:rsid w:val="00A54750"/>
    <w:rsid w:val="00A55C48"/>
    <w:rsid w:val="00A56115"/>
    <w:rsid w:val="00A576FE"/>
    <w:rsid w:val="00A57CB1"/>
    <w:rsid w:val="00A60667"/>
    <w:rsid w:val="00A62BA3"/>
    <w:rsid w:val="00A64347"/>
    <w:rsid w:val="00A644DD"/>
    <w:rsid w:val="00A64734"/>
    <w:rsid w:val="00A64F25"/>
    <w:rsid w:val="00A656DB"/>
    <w:rsid w:val="00A65F24"/>
    <w:rsid w:val="00A66371"/>
    <w:rsid w:val="00A6738D"/>
    <w:rsid w:val="00A67D79"/>
    <w:rsid w:val="00A70C67"/>
    <w:rsid w:val="00A70C96"/>
    <w:rsid w:val="00A70D87"/>
    <w:rsid w:val="00A70D9E"/>
    <w:rsid w:val="00A71153"/>
    <w:rsid w:val="00A711C9"/>
    <w:rsid w:val="00A7271D"/>
    <w:rsid w:val="00A735A1"/>
    <w:rsid w:val="00A73733"/>
    <w:rsid w:val="00A74B20"/>
    <w:rsid w:val="00A74C63"/>
    <w:rsid w:val="00A75301"/>
    <w:rsid w:val="00A7690D"/>
    <w:rsid w:val="00A7767C"/>
    <w:rsid w:val="00A77AFA"/>
    <w:rsid w:val="00A80009"/>
    <w:rsid w:val="00A80764"/>
    <w:rsid w:val="00A80912"/>
    <w:rsid w:val="00A80F64"/>
    <w:rsid w:val="00A8100A"/>
    <w:rsid w:val="00A822C7"/>
    <w:rsid w:val="00A8333B"/>
    <w:rsid w:val="00A84417"/>
    <w:rsid w:val="00A86F80"/>
    <w:rsid w:val="00A87275"/>
    <w:rsid w:val="00A877D1"/>
    <w:rsid w:val="00A87A66"/>
    <w:rsid w:val="00A87CE3"/>
    <w:rsid w:val="00A9005B"/>
    <w:rsid w:val="00A9052C"/>
    <w:rsid w:val="00A90BB2"/>
    <w:rsid w:val="00A90DF2"/>
    <w:rsid w:val="00A90E49"/>
    <w:rsid w:val="00A91ACF"/>
    <w:rsid w:val="00A91C40"/>
    <w:rsid w:val="00A920A0"/>
    <w:rsid w:val="00A94064"/>
    <w:rsid w:val="00A9475C"/>
    <w:rsid w:val="00A94FF8"/>
    <w:rsid w:val="00A9502A"/>
    <w:rsid w:val="00A9673F"/>
    <w:rsid w:val="00AA17A1"/>
    <w:rsid w:val="00AA18CF"/>
    <w:rsid w:val="00AA24B0"/>
    <w:rsid w:val="00AA37FA"/>
    <w:rsid w:val="00AA3DE5"/>
    <w:rsid w:val="00AA5476"/>
    <w:rsid w:val="00AA5F39"/>
    <w:rsid w:val="00AA65F6"/>
    <w:rsid w:val="00AA6FBD"/>
    <w:rsid w:val="00AA7489"/>
    <w:rsid w:val="00AA7C5E"/>
    <w:rsid w:val="00AA7D1D"/>
    <w:rsid w:val="00AB0BE8"/>
    <w:rsid w:val="00AB11CE"/>
    <w:rsid w:val="00AB2789"/>
    <w:rsid w:val="00AB2790"/>
    <w:rsid w:val="00AB2D2C"/>
    <w:rsid w:val="00AB4B7A"/>
    <w:rsid w:val="00AB4C6E"/>
    <w:rsid w:val="00AB6486"/>
    <w:rsid w:val="00AB64A3"/>
    <w:rsid w:val="00AB6562"/>
    <w:rsid w:val="00AB6590"/>
    <w:rsid w:val="00AB6B5B"/>
    <w:rsid w:val="00AB74F1"/>
    <w:rsid w:val="00AB7662"/>
    <w:rsid w:val="00AB7F07"/>
    <w:rsid w:val="00AC02BB"/>
    <w:rsid w:val="00AC0864"/>
    <w:rsid w:val="00AC1EB1"/>
    <w:rsid w:val="00AC27B4"/>
    <w:rsid w:val="00AC2BFA"/>
    <w:rsid w:val="00AC2DE1"/>
    <w:rsid w:val="00AC2F1F"/>
    <w:rsid w:val="00AC3B89"/>
    <w:rsid w:val="00AC3D40"/>
    <w:rsid w:val="00AC3D4E"/>
    <w:rsid w:val="00AC5FDE"/>
    <w:rsid w:val="00AC61AA"/>
    <w:rsid w:val="00AC63AF"/>
    <w:rsid w:val="00AC6863"/>
    <w:rsid w:val="00AC6D2D"/>
    <w:rsid w:val="00AC73D8"/>
    <w:rsid w:val="00AC7E29"/>
    <w:rsid w:val="00AD0B34"/>
    <w:rsid w:val="00AD0C6A"/>
    <w:rsid w:val="00AD1684"/>
    <w:rsid w:val="00AD248D"/>
    <w:rsid w:val="00AD2491"/>
    <w:rsid w:val="00AD3024"/>
    <w:rsid w:val="00AD305F"/>
    <w:rsid w:val="00AD5241"/>
    <w:rsid w:val="00AD62B9"/>
    <w:rsid w:val="00AD62E1"/>
    <w:rsid w:val="00AD71A0"/>
    <w:rsid w:val="00AD783E"/>
    <w:rsid w:val="00AE38DF"/>
    <w:rsid w:val="00AE3CB9"/>
    <w:rsid w:val="00AE3E70"/>
    <w:rsid w:val="00AE52B4"/>
    <w:rsid w:val="00AE52CF"/>
    <w:rsid w:val="00AE61FF"/>
    <w:rsid w:val="00AE73DC"/>
    <w:rsid w:val="00AE74E9"/>
    <w:rsid w:val="00AE763D"/>
    <w:rsid w:val="00AE786C"/>
    <w:rsid w:val="00AE7CE4"/>
    <w:rsid w:val="00AF0154"/>
    <w:rsid w:val="00AF2137"/>
    <w:rsid w:val="00AF2C1F"/>
    <w:rsid w:val="00AF2C44"/>
    <w:rsid w:val="00AF2F50"/>
    <w:rsid w:val="00AF4098"/>
    <w:rsid w:val="00AF5A31"/>
    <w:rsid w:val="00AF71C3"/>
    <w:rsid w:val="00AF7BD4"/>
    <w:rsid w:val="00B00CD9"/>
    <w:rsid w:val="00B03C23"/>
    <w:rsid w:val="00B03F04"/>
    <w:rsid w:val="00B03F4F"/>
    <w:rsid w:val="00B04456"/>
    <w:rsid w:val="00B05169"/>
    <w:rsid w:val="00B05529"/>
    <w:rsid w:val="00B05BC3"/>
    <w:rsid w:val="00B06678"/>
    <w:rsid w:val="00B07557"/>
    <w:rsid w:val="00B07CBD"/>
    <w:rsid w:val="00B07E35"/>
    <w:rsid w:val="00B07E43"/>
    <w:rsid w:val="00B10CFB"/>
    <w:rsid w:val="00B11C27"/>
    <w:rsid w:val="00B12D46"/>
    <w:rsid w:val="00B136EF"/>
    <w:rsid w:val="00B13783"/>
    <w:rsid w:val="00B138C0"/>
    <w:rsid w:val="00B14BB8"/>
    <w:rsid w:val="00B168D5"/>
    <w:rsid w:val="00B17875"/>
    <w:rsid w:val="00B20689"/>
    <w:rsid w:val="00B2071B"/>
    <w:rsid w:val="00B209E3"/>
    <w:rsid w:val="00B22597"/>
    <w:rsid w:val="00B22A16"/>
    <w:rsid w:val="00B2307E"/>
    <w:rsid w:val="00B24515"/>
    <w:rsid w:val="00B248FD"/>
    <w:rsid w:val="00B25227"/>
    <w:rsid w:val="00B2561E"/>
    <w:rsid w:val="00B25A13"/>
    <w:rsid w:val="00B25AEF"/>
    <w:rsid w:val="00B26A7C"/>
    <w:rsid w:val="00B27408"/>
    <w:rsid w:val="00B27CEA"/>
    <w:rsid w:val="00B30A0B"/>
    <w:rsid w:val="00B30B4D"/>
    <w:rsid w:val="00B30FF2"/>
    <w:rsid w:val="00B31359"/>
    <w:rsid w:val="00B31F8F"/>
    <w:rsid w:val="00B322E9"/>
    <w:rsid w:val="00B32EA3"/>
    <w:rsid w:val="00B34411"/>
    <w:rsid w:val="00B3451A"/>
    <w:rsid w:val="00B36694"/>
    <w:rsid w:val="00B37C45"/>
    <w:rsid w:val="00B419A4"/>
    <w:rsid w:val="00B42590"/>
    <w:rsid w:val="00B431FF"/>
    <w:rsid w:val="00B43B48"/>
    <w:rsid w:val="00B456AE"/>
    <w:rsid w:val="00B46AE7"/>
    <w:rsid w:val="00B4721A"/>
    <w:rsid w:val="00B47B51"/>
    <w:rsid w:val="00B47F5F"/>
    <w:rsid w:val="00B50182"/>
    <w:rsid w:val="00B507FE"/>
    <w:rsid w:val="00B51977"/>
    <w:rsid w:val="00B533E4"/>
    <w:rsid w:val="00B54A1E"/>
    <w:rsid w:val="00B566F9"/>
    <w:rsid w:val="00B5738B"/>
    <w:rsid w:val="00B57ACD"/>
    <w:rsid w:val="00B57B8C"/>
    <w:rsid w:val="00B60A46"/>
    <w:rsid w:val="00B61755"/>
    <w:rsid w:val="00B627DF"/>
    <w:rsid w:val="00B63259"/>
    <w:rsid w:val="00B63855"/>
    <w:rsid w:val="00B64333"/>
    <w:rsid w:val="00B6443A"/>
    <w:rsid w:val="00B64C3A"/>
    <w:rsid w:val="00B658FD"/>
    <w:rsid w:val="00B669C1"/>
    <w:rsid w:val="00B66BBD"/>
    <w:rsid w:val="00B67B9C"/>
    <w:rsid w:val="00B70045"/>
    <w:rsid w:val="00B70F4B"/>
    <w:rsid w:val="00B71725"/>
    <w:rsid w:val="00B719DA"/>
    <w:rsid w:val="00B720AE"/>
    <w:rsid w:val="00B7300A"/>
    <w:rsid w:val="00B73068"/>
    <w:rsid w:val="00B730EA"/>
    <w:rsid w:val="00B749AC"/>
    <w:rsid w:val="00B754E4"/>
    <w:rsid w:val="00B75D40"/>
    <w:rsid w:val="00B7708A"/>
    <w:rsid w:val="00B771FF"/>
    <w:rsid w:val="00B77FF7"/>
    <w:rsid w:val="00B80F57"/>
    <w:rsid w:val="00B8133B"/>
    <w:rsid w:val="00B81BC6"/>
    <w:rsid w:val="00B81D4A"/>
    <w:rsid w:val="00B81DE0"/>
    <w:rsid w:val="00B824C6"/>
    <w:rsid w:val="00B83D69"/>
    <w:rsid w:val="00B84670"/>
    <w:rsid w:val="00B85B30"/>
    <w:rsid w:val="00B85F13"/>
    <w:rsid w:val="00B861FB"/>
    <w:rsid w:val="00B875DA"/>
    <w:rsid w:val="00B87B46"/>
    <w:rsid w:val="00B87F36"/>
    <w:rsid w:val="00B87F92"/>
    <w:rsid w:val="00B9033E"/>
    <w:rsid w:val="00B90D26"/>
    <w:rsid w:val="00B90DF3"/>
    <w:rsid w:val="00B92E7F"/>
    <w:rsid w:val="00B93122"/>
    <w:rsid w:val="00B937EF"/>
    <w:rsid w:val="00B942AA"/>
    <w:rsid w:val="00B952F7"/>
    <w:rsid w:val="00B955A7"/>
    <w:rsid w:val="00B9654A"/>
    <w:rsid w:val="00B967E6"/>
    <w:rsid w:val="00B96FD5"/>
    <w:rsid w:val="00B97507"/>
    <w:rsid w:val="00BA1125"/>
    <w:rsid w:val="00BA1EFE"/>
    <w:rsid w:val="00BA2CDD"/>
    <w:rsid w:val="00BA31CD"/>
    <w:rsid w:val="00BA4074"/>
    <w:rsid w:val="00BA6337"/>
    <w:rsid w:val="00BA73B0"/>
    <w:rsid w:val="00BB042F"/>
    <w:rsid w:val="00BB064C"/>
    <w:rsid w:val="00BB0FA5"/>
    <w:rsid w:val="00BB1B40"/>
    <w:rsid w:val="00BB20DC"/>
    <w:rsid w:val="00BB2C75"/>
    <w:rsid w:val="00BB3C00"/>
    <w:rsid w:val="00BB4B72"/>
    <w:rsid w:val="00BB570F"/>
    <w:rsid w:val="00BB6254"/>
    <w:rsid w:val="00BB6D87"/>
    <w:rsid w:val="00BB7E17"/>
    <w:rsid w:val="00BC00E6"/>
    <w:rsid w:val="00BC0616"/>
    <w:rsid w:val="00BC157D"/>
    <w:rsid w:val="00BC1E26"/>
    <w:rsid w:val="00BC1E92"/>
    <w:rsid w:val="00BC21D4"/>
    <w:rsid w:val="00BC33C3"/>
    <w:rsid w:val="00BC52DE"/>
    <w:rsid w:val="00BC6A76"/>
    <w:rsid w:val="00BC6DA0"/>
    <w:rsid w:val="00BC7303"/>
    <w:rsid w:val="00BD0691"/>
    <w:rsid w:val="00BD1AB8"/>
    <w:rsid w:val="00BD2907"/>
    <w:rsid w:val="00BD2A28"/>
    <w:rsid w:val="00BD2F6E"/>
    <w:rsid w:val="00BD3349"/>
    <w:rsid w:val="00BD49F5"/>
    <w:rsid w:val="00BD6579"/>
    <w:rsid w:val="00BD6CFD"/>
    <w:rsid w:val="00BD7314"/>
    <w:rsid w:val="00BD7A4C"/>
    <w:rsid w:val="00BD7CD7"/>
    <w:rsid w:val="00BD7D94"/>
    <w:rsid w:val="00BD7E2D"/>
    <w:rsid w:val="00BE0B6C"/>
    <w:rsid w:val="00BE0B85"/>
    <w:rsid w:val="00BE0C4E"/>
    <w:rsid w:val="00BE127A"/>
    <w:rsid w:val="00BE1941"/>
    <w:rsid w:val="00BE21CF"/>
    <w:rsid w:val="00BE21FC"/>
    <w:rsid w:val="00BE2691"/>
    <w:rsid w:val="00BE3A2F"/>
    <w:rsid w:val="00BE5037"/>
    <w:rsid w:val="00BE635F"/>
    <w:rsid w:val="00BE717E"/>
    <w:rsid w:val="00BE7887"/>
    <w:rsid w:val="00BF02CD"/>
    <w:rsid w:val="00BF0B57"/>
    <w:rsid w:val="00BF185D"/>
    <w:rsid w:val="00BF19C3"/>
    <w:rsid w:val="00BF1BA9"/>
    <w:rsid w:val="00BF22E8"/>
    <w:rsid w:val="00BF2619"/>
    <w:rsid w:val="00BF316F"/>
    <w:rsid w:val="00BF3753"/>
    <w:rsid w:val="00BF3E00"/>
    <w:rsid w:val="00BF516F"/>
    <w:rsid w:val="00BF6870"/>
    <w:rsid w:val="00BF6AAE"/>
    <w:rsid w:val="00C00F10"/>
    <w:rsid w:val="00C01902"/>
    <w:rsid w:val="00C0199C"/>
    <w:rsid w:val="00C04BD2"/>
    <w:rsid w:val="00C05A83"/>
    <w:rsid w:val="00C05B90"/>
    <w:rsid w:val="00C05EB3"/>
    <w:rsid w:val="00C06CEB"/>
    <w:rsid w:val="00C07966"/>
    <w:rsid w:val="00C07CDA"/>
    <w:rsid w:val="00C10C21"/>
    <w:rsid w:val="00C11EAF"/>
    <w:rsid w:val="00C143D3"/>
    <w:rsid w:val="00C15015"/>
    <w:rsid w:val="00C150F6"/>
    <w:rsid w:val="00C157C1"/>
    <w:rsid w:val="00C163CB"/>
    <w:rsid w:val="00C16A03"/>
    <w:rsid w:val="00C16D96"/>
    <w:rsid w:val="00C17285"/>
    <w:rsid w:val="00C201CB"/>
    <w:rsid w:val="00C20D13"/>
    <w:rsid w:val="00C2115A"/>
    <w:rsid w:val="00C215B9"/>
    <w:rsid w:val="00C21A7C"/>
    <w:rsid w:val="00C21B16"/>
    <w:rsid w:val="00C21E23"/>
    <w:rsid w:val="00C22F32"/>
    <w:rsid w:val="00C2420F"/>
    <w:rsid w:val="00C25F4E"/>
    <w:rsid w:val="00C26679"/>
    <w:rsid w:val="00C279A5"/>
    <w:rsid w:val="00C27ABC"/>
    <w:rsid w:val="00C303FC"/>
    <w:rsid w:val="00C30916"/>
    <w:rsid w:val="00C32950"/>
    <w:rsid w:val="00C32EDF"/>
    <w:rsid w:val="00C33951"/>
    <w:rsid w:val="00C35641"/>
    <w:rsid w:val="00C36866"/>
    <w:rsid w:val="00C36E12"/>
    <w:rsid w:val="00C37C00"/>
    <w:rsid w:val="00C40379"/>
    <w:rsid w:val="00C40AC2"/>
    <w:rsid w:val="00C41F31"/>
    <w:rsid w:val="00C42273"/>
    <w:rsid w:val="00C42B8D"/>
    <w:rsid w:val="00C4320A"/>
    <w:rsid w:val="00C43C9B"/>
    <w:rsid w:val="00C44442"/>
    <w:rsid w:val="00C44B84"/>
    <w:rsid w:val="00C44BD1"/>
    <w:rsid w:val="00C44CEF"/>
    <w:rsid w:val="00C45578"/>
    <w:rsid w:val="00C45F99"/>
    <w:rsid w:val="00C46377"/>
    <w:rsid w:val="00C46B8D"/>
    <w:rsid w:val="00C47787"/>
    <w:rsid w:val="00C50295"/>
    <w:rsid w:val="00C50F8C"/>
    <w:rsid w:val="00C52C09"/>
    <w:rsid w:val="00C52F14"/>
    <w:rsid w:val="00C5388B"/>
    <w:rsid w:val="00C5551E"/>
    <w:rsid w:val="00C55DCD"/>
    <w:rsid w:val="00C55F8C"/>
    <w:rsid w:val="00C5757F"/>
    <w:rsid w:val="00C601D6"/>
    <w:rsid w:val="00C60EF3"/>
    <w:rsid w:val="00C614D8"/>
    <w:rsid w:val="00C6189F"/>
    <w:rsid w:val="00C6240E"/>
    <w:rsid w:val="00C62958"/>
    <w:rsid w:val="00C64AC5"/>
    <w:rsid w:val="00C64E15"/>
    <w:rsid w:val="00C65A1B"/>
    <w:rsid w:val="00C66189"/>
    <w:rsid w:val="00C663FB"/>
    <w:rsid w:val="00C66FC8"/>
    <w:rsid w:val="00C676DB"/>
    <w:rsid w:val="00C70D88"/>
    <w:rsid w:val="00C70F65"/>
    <w:rsid w:val="00C713BA"/>
    <w:rsid w:val="00C72878"/>
    <w:rsid w:val="00C72E88"/>
    <w:rsid w:val="00C749A9"/>
    <w:rsid w:val="00C74BBE"/>
    <w:rsid w:val="00C751B0"/>
    <w:rsid w:val="00C75B62"/>
    <w:rsid w:val="00C76E2E"/>
    <w:rsid w:val="00C77098"/>
    <w:rsid w:val="00C7775A"/>
    <w:rsid w:val="00C8075B"/>
    <w:rsid w:val="00C812A2"/>
    <w:rsid w:val="00C813DA"/>
    <w:rsid w:val="00C837BD"/>
    <w:rsid w:val="00C84431"/>
    <w:rsid w:val="00C845B5"/>
    <w:rsid w:val="00C84B81"/>
    <w:rsid w:val="00C87055"/>
    <w:rsid w:val="00C8769A"/>
    <w:rsid w:val="00C87DE2"/>
    <w:rsid w:val="00C91ECC"/>
    <w:rsid w:val="00C9370B"/>
    <w:rsid w:val="00C95062"/>
    <w:rsid w:val="00C95182"/>
    <w:rsid w:val="00C951A0"/>
    <w:rsid w:val="00C957B7"/>
    <w:rsid w:val="00C95A5A"/>
    <w:rsid w:val="00C95E43"/>
    <w:rsid w:val="00C966BD"/>
    <w:rsid w:val="00CA11D7"/>
    <w:rsid w:val="00CA1212"/>
    <w:rsid w:val="00CA189A"/>
    <w:rsid w:val="00CA18EB"/>
    <w:rsid w:val="00CA1A77"/>
    <w:rsid w:val="00CA24C2"/>
    <w:rsid w:val="00CA3262"/>
    <w:rsid w:val="00CA3939"/>
    <w:rsid w:val="00CA427C"/>
    <w:rsid w:val="00CA4528"/>
    <w:rsid w:val="00CA4906"/>
    <w:rsid w:val="00CA5EF1"/>
    <w:rsid w:val="00CA60E2"/>
    <w:rsid w:val="00CA71B2"/>
    <w:rsid w:val="00CA7286"/>
    <w:rsid w:val="00CA7A9E"/>
    <w:rsid w:val="00CB0E74"/>
    <w:rsid w:val="00CB180C"/>
    <w:rsid w:val="00CB19EC"/>
    <w:rsid w:val="00CB1D38"/>
    <w:rsid w:val="00CB2534"/>
    <w:rsid w:val="00CB5CEB"/>
    <w:rsid w:val="00CB5D57"/>
    <w:rsid w:val="00CB5E19"/>
    <w:rsid w:val="00CB7939"/>
    <w:rsid w:val="00CB7B9E"/>
    <w:rsid w:val="00CC018D"/>
    <w:rsid w:val="00CC1990"/>
    <w:rsid w:val="00CC220C"/>
    <w:rsid w:val="00CC3430"/>
    <w:rsid w:val="00CC3C0E"/>
    <w:rsid w:val="00CC401D"/>
    <w:rsid w:val="00CC4669"/>
    <w:rsid w:val="00CC5C8E"/>
    <w:rsid w:val="00CC7ECA"/>
    <w:rsid w:val="00CD0240"/>
    <w:rsid w:val="00CD06E7"/>
    <w:rsid w:val="00CD1E13"/>
    <w:rsid w:val="00CD20B4"/>
    <w:rsid w:val="00CD2A0F"/>
    <w:rsid w:val="00CD4B3F"/>
    <w:rsid w:val="00CD57C3"/>
    <w:rsid w:val="00CD7249"/>
    <w:rsid w:val="00CD794A"/>
    <w:rsid w:val="00CD7ED8"/>
    <w:rsid w:val="00CE0064"/>
    <w:rsid w:val="00CE0265"/>
    <w:rsid w:val="00CE2594"/>
    <w:rsid w:val="00CE4E42"/>
    <w:rsid w:val="00CE4EFC"/>
    <w:rsid w:val="00CE500E"/>
    <w:rsid w:val="00CE5060"/>
    <w:rsid w:val="00CE542E"/>
    <w:rsid w:val="00CE599C"/>
    <w:rsid w:val="00CE5C2E"/>
    <w:rsid w:val="00CE5CCC"/>
    <w:rsid w:val="00CE7872"/>
    <w:rsid w:val="00CF0710"/>
    <w:rsid w:val="00CF137B"/>
    <w:rsid w:val="00CF1E67"/>
    <w:rsid w:val="00CF2B70"/>
    <w:rsid w:val="00CF49E0"/>
    <w:rsid w:val="00CF53E3"/>
    <w:rsid w:val="00CF60F7"/>
    <w:rsid w:val="00CF626D"/>
    <w:rsid w:val="00CF688B"/>
    <w:rsid w:val="00CF6F56"/>
    <w:rsid w:val="00CF7138"/>
    <w:rsid w:val="00CF7878"/>
    <w:rsid w:val="00D0105F"/>
    <w:rsid w:val="00D01070"/>
    <w:rsid w:val="00D012C4"/>
    <w:rsid w:val="00D0265F"/>
    <w:rsid w:val="00D02F76"/>
    <w:rsid w:val="00D03367"/>
    <w:rsid w:val="00D03CF6"/>
    <w:rsid w:val="00D04466"/>
    <w:rsid w:val="00D0466C"/>
    <w:rsid w:val="00D0608C"/>
    <w:rsid w:val="00D065E8"/>
    <w:rsid w:val="00D073A2"/>
    <w:rsid w:val="00D1025D"/>
    <w:rsid w:val="00D10339"/>
    <w:rsid w:val="00D11763"/>
    <w:rsid w:val="00D13758"/>
    <w:rsid w:val="00D13D47"/>
    <w:rsid w:val="00D15CB8"/>
    <w:rsid w:val="00D15E33"/>
    <w:rsid w:val="00D16370"/>
    <w:rsid w:val="00D16702"/>
    <w:rsid w:val="00D16CBF"/>
    <w:rsid w:val="00D176AF"/>
    <w:rsid w:val="00D20A22"/>
    <w:rsid w:val="00D20A62"/>
    <w:rsid w:val="00D21570"/>
    <w:rsid w:val="00D217D4"/>
    <w:rsid w:val="00D2218C"/>
    <w:rsid w:val="00D22606"/>
    <w:rsid w:val="00D22BEB"/>
    <w:rsid w:val="00D232FD"/>
    <w:rsid w:val="00D24030"/>
    <w:rsid w:val="00D240F7"/>
    <w:rsid w:val="00D247EE"/>
    <w:rsid w:val="00D24E5B"/>
    <w:rsid w:val="00D2608C"/>
    <w:rsid w:val="00D26CB6"/>
    <w:rsid w:val="00D2794E"/>
    <w:rsid w:val="00D30C22"/>
    <w:rsid w:val="00D313CE"/>
    <w:rsid w:val="00D32210"/>
    <w:rsid w:val="00D32612"/>
    <w:rsid w:val="00D34F7A"/>
    <w:rsid w:val="00D35190"/>
    <w:rsid w:val="00D36139"/>
    <w:rsid w:val="00D36C60"/>
    <w:rsid w:val="00D37266"/>
    <w:rsid w:val="00D376F4"/>
    <w:rsid w:val="00D37CE0"/>
    <w:rsid w:val="00D4022F"/>
    <w:rsid w:val="00D40237"/>
    <w:rsid w:val="00D41A8F"/>
    <w:rsid w:val="00D427BE"/>
    <w:rsid w:val="00D42975"/>
    <w:rsid w:val="00D43543"/>
    <w:rsid w:val="00D443CC"/>
    <w:rsid w:val="00D4450F"/>
    <w:rsid w:val="00D446BC"/>
    <w:rsid w:val="00D451DA"/>
    <w:rsid w:val="00D466FC"/>
    <w:rsid w:val="00D46A70"/>
    <w:rsid w:val="00D500C7"/>
    <w:rsid w:val="00D505C6"/>
    <w:rsid w:val="00D50A5F"/>
    <w:rsid w:val="00D50D51"/>
    <w:rsid w:val="00D51ABF"/>
    <w:rsid w:val="00D51CD5"/>
    <w:rsid w:val="00D51E00"/>
    <w:rsid w:val="00D520F4"/>
    <w:rsid w:val="00D53C31"/>
    <w:rsid w:val="00D53EA3"/>
    <w:rsid w:val="00D54FC3"/>
    <w:rsid w:val="00D550FC"/>
    <w:rsid w:val="00D56A49"/>
    <w:rsid w:val="00D56ABD"/>
    <w:rsid w:val="00D56F78"/>
    <w:rsid w:val="00D57CE2"/>
    <w:rsid w:val="00D57D64"/>
    <w:rsid w:val="00D57DB6"/>
    <w:rsid w:val="00D602B9"/>
    <w:rsid w:val="00D6078D"/>
    <w:rsid w:val="00D60F3C"/>
    <w:rsid w:val="00D613E2"/>
    <w:rsid w:val="00D63F90"/>
    <w:rsid w:val="00D649DC"/>
    <w:rsid w:val="00D649E6"/>
    <w:rsid w:val="00D661B9"/>
    <w:rsid w:val="00D66D01"/>
    <w:rsid w:val="00D678CB"/>
    <w:rsid w:val="00D70143"/>
    <w:rsid w:val="00D70197"/>
    <w:rsid w:val="00D705B6"/>
    <w:rsid w:val="00D70E2B"/>
    <w:rsid w:val="00D70EA4"/>
    <w:rsid w:val="00D7135D"/>
    <w:rsid w:val="00D71E2F"/>
    <w:rsid w:val="00D72796"/>
    <w:rsid w:val="00D72D9A"/>
    <w:rsid w:val="00D730BB"/>
    <w:rsid w:val="00D7344B"/>
    <w:rsid w:val="00D752E0"/>
    <w:rsid w:val="00D7599A"/>
    <w:rsid w:val="00D80EE7"/>
    <w:rsid w:val="00D81012"/>
    <w:rsid w:val="00D817C4"/>
    <w:rsid w:val="00D81ED3"/>
    <w:rsid w:val="00D82248"/>
    <w:rsid w:val="00D824AA"/>
    <w:rsid w:val="00D8318B"/>
    <w:rsid w:val="00D83518"/>
    <w:rsid w:val="00D839DB"/>
    <w:rsid w:val="00D83CE5"/>
    <w:rsid w:val="00D8474A"/>
    <w:rsid w:val="00D84B61"/>
    <w:rsid w:val="00D8592A"/>
    <w:rsid w:val="00D85A77"/>
    <w:rsid w:val="00D8714C"/>
    <w:rsid w:val="00D900AC"/>
    <w:rsid w:val="00D901A5"/>
    <w:rsid w:val="00D90782"/>
    <w:rsid w:val="00D90813"/>
    <w:rsid w:val="00D90A9D"/>
    <w:rsid w:val="00D90D8E"/>
    <w:rsid w:val="00D90F5E"/>
    <w:rsid w:val="00D9161B"/>
    <w:rsid w:val="00D91A8D"/>
    <w:rsid w:val="00D91A9E"/>
    <w:rsid w:val="00D91ACA"/>
    <w:rsid w:val="00D91E9A"/>
    <w:rsid w:val="00D929EF"/>
    <w:rsid w:val="00D92B1A"/>
    <w:rsid w:val="00D92F87"/>
    <w:rsid w:val="00D93C89"/>
    <w:rsid w:val="00D93E3C"/>
    <w:rsid w:val="00D9558B"/>
    <w:rsid w:val="00D96B60"/>
    <w:rsid w:val="00D97485"/>
    <w:rsid w:val="00DA164E"/>
    <w:rsid w:val="00DA1A29"/>
    <w:rsid w:val="00DA22B2"/>
    <w:rsid w:val="00DA2C17"/>
    <w:rsid w:val="00DA31B1"/>
    <w:rsid w:val="00DA34C4"/>
    <w:rsid w:val="00DA36B8"/>
    <w:rsid w:val="00DA5F46"/>
    <w:rsid w:val="00DA6676"/>
    <w:rsid w:val="00DA7162"/>
    <w:rsid w:val="00DA71AC"/>
    <w:rsid w:val="00DA71F0"/>
    <w:rsid w:val="00DA7461"/>
    <w:rsid w:val="00DA7A21"/>
    <w:rsid w:val="00DB068C"/>
    <w:rsid w:val="00DB1885"/>
    <w:rsid w:val="00DB1AED"/>
    <w:rsid w:val="00DB1B0D"/>
    <w:rsid w:val="00DB1DA0"/>
    <w:rsid w:val="00DB2EC3"/>
    <w:rsid w:val="00DB3F64"/>
    <w:rsid w:val="00DB4A17"/>
    <w:rsid w:val="00DB511F"/>
    <w:rsid w:val="00DB5380"/>
    <w:rsid w:val="00DB57BD"/>
    <w:rsid w:val="00DB6217"/>
    <w:rsid w:val="00DB64FF"/>
    <w:rsid w:val="00DB6656"/>
    <w:rsid w:val="00DB6F41"/>
    <w:rsid w:val="00DB7669"/>
    <w:rsid w:val="00DC169F"/>
    <w:rsid w:val="00DC2BDC"/>
    <w:rsid w:val="00DC3E06"/>
    <w:rsid w:val="00DC44A4"/>
    <w:rsid w:val="00DC4770"/>
    <w:rsid w:val="00DC4AD7"/>
    <w:rsid w:val="00DC5162"/>
    <w:rsid w:val="00DC6B9F"/>
    <w:rsid w:val="00DC7FB2"/>
    <w:rsid w:val="00DD04A5"/>
    <w:rsid w:val="00DD15A4"/>
    <w:rsid w:val="00DD46E6"/>
    <w:rsid w:val="00DD4ED3"/>
    <w:rsid w:val="00DD500E"/>
    <w:rsid w:val="00DD5448"/>
    <w:rsid w:val="00DD6681"/>
    <w:rsid w:val="00DE2581"/>
    <w:rsid w:val="00DE2C17"/>
    <w:rsid w:val="00DE32BA"/>
    <w:rsid w:val="00DE33B9"/>
    <w:rsid w:val="00DE3520"/>
    <w:rsid w:val="00DE3C32"/>
    <w:rsid w:val="00DE3CB0"/>
    <w:rsid w:val="00DE4594"/>
    <w:rsid w:val="00DE59CD"/>
    <w:rsid w:val="00DE60A0"/>
    <w:rsid w:val="00DE6249"/>
    <w:rsid w:val="00DE6EFC"/>
    <w:rsid w:val="00DE7210"/>
    <w:rsid w:val="00DE7696"/>
    <w:rsid w:val="00DE795F"/>
    <w:rsid w:val="00DE7BBD"/>
    <w:rsid w:val="00DF0C4D"/>
    <w:rsid w:val="00DF13FA"/>
    <w:rsid w:val="00DF159C"/>
    <w:rsid w:val="00DF2E6D"/>
    <w:rsid w:val="00DF37EE"/>
    <w:rsid w:val="00DF390D"/>
    <w:rsid w:val="00DF455A"/>
    <w:rsid w:val="00DF4C9B"/>
    <w:rsid w:val="00DF5552"/>
    <w:rsid w:val="00DF6B64"/>
    <w:rsid w:val="00E0060C"/>
    <w:rsid w:val="00E01555"/>
    <w:rsid w:val="00E01797"/>
    <w:rsid w:val="00E01D3A"/>
    <w:rsid w:val="00E02636"/>
    <w:rsid w:val="00E03BD4"/>
    <w:rsid w:val="00E0419A"/>
    <w:rsid w:val="00E0497D"/>
    <w:rsid w:val="00E05F2F"/>
    <w:rsid w:val="00E07A69"/>
    <w:rsid w:val="00E07B17"/>
    <w:rsid w:val="00E07BE2"/>
    <w:rsid w:val="00E07C89"/>
    <w:rsid w:val="00E104E5"/>
    <w:rsid w:val="00E10F04"/>
    <w:rsid w:val="00E11302"/>
    <w:rsid w:val="00E119BD"/>
    <w:rsid w:val="00E12E07"/>
    <w:rsid w:val="00E1502E"/>
    <w:rsid w:val="00E15857"/>
    <w:rsid w:val="00E211CB"/>
    <w:rsid w:val="00E223BF"/>
    <w:rsid w:val="00E231D1"/>
    <w:rsid w:val="00E232DC"/>
    <w:rsid w:val="00E23D4B"/>
    <w:rsid w:val="00E2406E"/>
    <w:rsid w:val="00E26BD0"/>
    <w:rsid w:val="00E26DEB"/>
    <w:rsid w:val="00E275D4"/>
    <w:rsid w:val="00E300B0"/>
    <w:rsid w:val="00E309FA"/>
    <w:rsid w:val="00E30B13"/>
    <w:rsid w:val="00E30CC6"/>
    <w:rsid w:val="00E3260F"/>
    <w:rsid w:val="00E32654"/>
    <w:rsid w:val="00E326A3"/>
    <w:rsid w:val="00E32804"/>
    <w:rsid w:val="00E352E1"/>
    <w:rsid w:val="00E3618D"/>
    <w:rsid w:val="00E36304"/>
    <w:rsid w:val="00E3648E"/>
    <w:rsid w:val="00E37208"/>
    <w:rsid w:val="00E376CC"/>
    <w:rsid w:val="00E37773"/>
    <w:rsid w:val="00E37A9B"/>
    <w:rsid w:val="00E37C13"/>
    <w:rsid w:val="00E40850"/>
    <w:rsid w:val="00E40BDA"/>
    <w:rsid w:val="00E424E8"/>
    <w:rsid w:val="00E4252E"/>
    <w:rsid w:val="00E42635"/>
    <w:rsid w:val="00E42D21"/>
    <w:rsid w:val="00E43762"/>
    <w:rsid w:val="00E45582"/>
    <w:rsid w:val="00E5077C"/>
    <w:rsid w:val="00E50BE7"/>
    <w:rsid w:val="00E51AE7"/>
    <w:rsid w:val="00E521B1"/>
    <w:rsid w:val="00E526C9"/>
    <w:rsid w:val="00E526DC"/>
    <w:rsid w:val="00E535B3"/>
    <w:rsid w:val="00E5462E"/>
    <w:rsid w:val="00E54F1A"/>
    <w:rsid w:val="00E55015"/>
    <w:rsid w:val="00E55E72"/>
    <w:rsid w:val="00E56826"/>
    <w:rsid w:val="00E56E2B"/>
    <w:rsid w:val="00E56ED7"/>
    <w:rsid w:val="00E571C3"/>
    <w:rsid w:val="00E57574"/>
    <w:rsid w:val="00E57C98"/>
    <w:rsid w:val="00E60070"/>
    <w:rsid w:val="00E6176C"/>
    <w:rsid w:val="00E6213E"/>
    <w:rsid w:val="00E622BC"/>
    <w:rsid w:val="00E6480D"/>
    <w:rsid w:val="00E64CE7"/>
    <w:rsid w:val="00E6548C"/>
    <w:rsid w:val="00E6680C"/>
    <w:rsid w:val="00E66B3E"/>
    <w:rsid w:val="00E67583"/>
    <w:rsid w:val="00E6788E"/>
    <w:rsid w:val="00E703C6"/>
    <w:rsid w:val="00E71428"/>
    <w:rsid w:val="00E729B3"/>
    <w:rsid w:val="00E72E3B"/>
    <w:rsid w:val="00E74D4D"/>
    <w:rsid w:val="00E765D7"/>
    <w:rsid w:val="00E77D7B"/>
    <w:rsid w:val="00E77F67"/>
    <w:rsid w:val="00E800B0"/>
    <w:rsid w:val="00E80F0A"/>
    <w:rsid w:val="00E81484"/>
    <w:rsid w:val="00E82D0E"/>
    <w:rsid w:val="00E83DC0"/>
    <w:rsid w:val="00E84C82"/>
    <w:rsid w:val="00E84D37"/>
    <w:rsid w:val="00E855B3"/>
    <w:rsid w:val="00E85944"/>
    <w:rsid w:val="00E868EA"/>
    <w:rsid w:val="00E8745B"/>
    <w:rsid w:val="00E87588"/>
    <w:rsid w:val="00E9061E"/>
    <w:rsid w:val="00E91268"/>
    <w:rsid w:val="00E9147B"/>
    <w:rsid w:val="00E91921"/>
    <w:rsid w:val="00E91A22"/>
    <w:rsid w:val="00E91E93"/>
    <w:rsid w:val="00E922BB"/>
    <w:rsid w:val="00E939D4"/>
    <w:rsid w:val="00E94C61"/>
    <w:rsid w:val="00E95348"/>
    <w:rsid w:val="00E95487"/>
    <w:rsid w:val="00E95C34"/>
    <w:rsid w:val="00E96BCD"/>
    <w:rsid w:val="00E96BEF"/>
    <w:rsid w:val="00E96E99"/>
    <w:rsid w:val="00E97249"/>
    <w:rsid w:val="00E97887"/>
    <w:rsid w:val="00E979CF"/>
    <w:rsid w:val="00EA1CB3"/>
    <w:rsid w:val="00EA2E77"/>
    <w:rsid w:val="00EA2E9A"/>
    <w:rsid w:val="00EA3407"/>
    <w:rsid w:val="00EA3D1D"/>
    <w:rsid w:val="00EA4D4C"/>
    <w:rsid w:val="00EA585C"/>
    <w:rsid w:val="00EA5A2D"/>
    <w:rsid w:val="00EA5E68"/>
    <w:rsid w:val="00EA6A4E"/>
    <w:rsid w:val="00EA6F47"/>
    <w:rsid w:val="00EA74E2"/>
    <w:rsid w:val="00EB0C07"/>
    <w:rsid w:val="00EB1F60"/>
    <w:rsid w:val="00EB2DBA"/>
    <w:rsid w:val="00EB32FF"/>
    <w:rsid w:val="00EB33ED"/>
    <w:rsid w:val="00EB434B"/>
    <w:rsid w:val="00EB56FB"/>
    <w:rsid w:val="00EB57B5"/>
    <w:rsid w:val="00EB6329"/>
    <w:rsid w:val="00EB6411"/>
    <w:rsid w:val="00EB7C55"/>
    <w:rsid w:val="00EC0433"/>
    <w:rsid w:val="00EC09D7"/>
    <w:rsid w:val="00EC197A"/>
    <w:rsid w:val="00EC2AC5"/>
    <w:rsid w:val="00EC2E6B"/>
    <w:rsid w:val="00EC3972"/>
    <w:rsid w:val="00EC43BC"/>
    <w:rsid w:val="00EC5B55"/>
    <w:rsid w:val="00EC6774"/>
    <w:rsid w:val="00EC69D1"/>
    <w:rsid w:val="00EC7763"/>
    <w:rsid w:val="00ED136E"/>
    <w:rsid w:val="00ED1E1B"/>
    <w:rsid w:val="00ED2127"/>
    <w:rsid w:val="00ED3E04"/>
    <w:rsid w:val="00ED5951"/>
    <w:rsid w:val="00ED6400"/>
    <w:rsid w:val="00ED73BA"/>
    <w:rsid w:val="00ED7790"/>
    <w:rsid w:val="00ED7E47"/>
    <w:rsid w:val="00EE014F"/>
    <w:rsid w:val="00EE10E0"/>
    <w:rsid w:val="00EE14CA"/>
    <w:rsid w:val="00EE2204"/>
    <w:rsid w:val="00EE2897"/>
    <w:rsid w:val="00EE3D0D"/>
    <w:rsid w:val="00EE423D"/>
    <w:rsid w:val="00EE46EC"/>
    <w:rsid w:val="00EE541C"/>
    <w:rsid w:val="00EE562B"/>
    <w:rsid w:val="00EE665F"/>
    <w:rsid w:val="00EE6D1F"/>
    <w:rsid w:val="00EE7021"/>
    <w:rsid w:val="00EE706C"/>
    <w:rsid w:val="00EF038C"/>
    <w:rsid w:val="00EF2742"/>
    <w:rsid w:val="00EF30BE"/>
    <w:rsid w:val="00EF31F8"/>
    <w:rsid w:val="00EF3599"/>
    <w:rsid w:val="00EF383B"/>
    <w:rsid w:val="00EF39FF"/>
    <w:rsid w:val="00EF3D4E"/>
    <w:rsid w:val="00EF4B73"/>
    <w:rsid w:val="00EF4E09"/>
    <w:rsid w:val="00EF5722"/>
    <w:rsid w:val="00EF57C1"/>
    <w:rsid w:val="00EF5D00"/>
    <w:rsid w:val="00EF666F"/>
    <w:rsid w:val="00EF6C6F"/>
    <w:rsid w:val="00F00653"/>
    <w:rsid w:val="00F00AC1"/>
    <w:rsid w:val="00F00C2B"/>
    <w:rsid w:val="00F01DA5"/>
    <w:rsid w:val="00F02428"/>
    <w:rsid w:val="00F036E9"/>
    <w:rsid w:val="00F04C4E"/>
    <w:rsid w:val="00F05363"/>
    <w:rsid w:val="00F05A00"/>
    <w:rsid w:val="00F05B7F"/>
    <w:rsid w:val="00F063B1"/>
    <w:rsid w:val="00F0714C"/>
    <w:rsid w:val="00F076F8"/>
    <w:rsid w:val="00F07EBA"/>
    <w:rsid w:val="00F10474"/>
    <w:rsid w:val="00F109FC"/>
    <w:rsid w:val="00F11073"/>
    <w:rsid w:val="00F115E0"/>
    <w:rsid w:val="00F121B5"/>
    <w:rsid w:val="00F13ED1"/>
    <w:rsid w:val="00F14466"/>
    <w:rsid w:val="00F14E56"/>
    <w:rsid w:val="00F15C07"/>
    <w:rsid w:val="00F15F76"/>
    <w:rsid w:val="00F16126"/>
    <w:rsid w:val="00F17201"/>
    <w:rsid w:val="00F20108"/>
    <w:rsid w:val="00F20A35"/>
    <w:rsid w:val="00F20F18"/>
    <w:rsid w:val="00F2124A"/>
    <w:rsid w:val="00F219A8"/>
    <w:rsid w:val="00F21AAB"/>
    <w:rsid w:val="00F21F4A"/>
    <w:rsid w:val="00F222DD"/>
    <w:rsid w:val="00F23C96"/>
    <w:rsid w:val="00F23CC4"/>
    <w:rsid w:val="00F23E02"/>
    <w:rsid w:val="00F23E96"/>
    <w:rsid w:val="00F24CBA"/>
    <w:rsid w:val="00F25AD1"/>
    <w:rsid w:val="00F2624C"/>
    <w:rsid w:val="00F272B6"/>
    <w:rsid w:val="00F311F1"/>
    <w:rsid w:val="00F316EC"/>
    <w:rsid w:val="00F32B1E"/>
    <w:rsid w:val="00F3302F"/>
    <w:rsid w:val="00F330E5"/>
    <w:rsid w:val="00F339C3"/>
    <w:rsid w:val="00F34919"/>
    <w:rsid w:val="00F35729"/>
    <w:rsid w:val="00F35B95"/>
    <w:rsid w:val="00F36165"/>
    <w:rsid w:val="00F40420"/>
    <w:rsid w:val="00F4080F"/>
    <w:rsid w:val="00F4134E"/>
    <w:rsid w:val="00F42005"/>
    <w:rsid w:val="00F422E3"/>
    <w:rsid w:val="00F43020"/>
    <w:rsid w:val="00F430D8"/>
    <w:rsid w:val="00F43389"/>
    <w:rsid w:val="00F438B9"/>
    <w:rsid w:val="00F43A35"/>
    <w:rsid w:val="00F452C0"/>
    <w:rsid w:val="00F45FA6"/>
    <w:rsid w:val="00F4717E"/>
    <w:rsid w:val="00F50140"/>
    <w:rsid w:val="00F50255"/>
    <w:rsid w:val="00F50416"/>
    <w:rsid w:val="00F53429"/>
    <w:rsid w:val="00F536E9"/>
    <w:rsid w:val="00F539B5"/>
    <w:rsid w:val="00F548B8"/>
    <w:rsid w:val="00F557DE"/>
    <w:rsid w:val="00F55B49"/>
    <w:rsid w:val="00F56187"/>
    <w:rsid w:val="00F561DC"/>
    <w:rsid w:val="00F57317"/>
    <w:rsid w:val="00F5738A"/>
    <w:rsid w:val="00F6054C"/>
    <w:rsid w:val="00F605E6"/>
    <w:rsid w:val="00F61260"/>
    <w:rsid w:val="00F62EFF"/>
    <w:rsid w:val="00F6425A"/>
    <w:rsid w:val="00F64D91"/>
    <w:rsid w:val="00F66420"/>
    <w:rsid w:val="00F664D3"/>
    <w:rsid w:val="00F67E44"/>
    <w:rsid w:val="00F7083C"/>
    <w:rsid w:val="00F70A01"/>
    <w:rsid w:val="00F70F67"/>
    <w:rsid w:val="00F70FE6"/>
    <w:rsid w:val="00F7111E"/>
    <w:rsid w:val="00F723B2"/>
    <w:rsid w:val="00F7309A"/>
    <w:rsid w:val="00F739D8"/>
    <w:rsid w:val="00F748AE"/>
    <w:rsid w:val="00F771E5"/>
    <w:rsid w:val="00F7798C"/>
    <w:rsid w:val="00F801AF"/>
    <w:rsid w:val="00F805D0"/>
    <w:rsid w:val="00F81571"/>
    <w:rsid w:val="00F81DD0"/>
    <w:rsid w:val="00F821D2"/>
    <w:rsid w:val="00F825E6"/>
    <w:rsid w:val="00F83C2A"/>
    <w:rsid w:val="00F83C63"/>
    <w:rsid w:val="00F83FFD"/>
    <w:rsid w:val="00F8470D"/>
    <w:rsid w:val="00F859C7"/>
    <w:rsid w:val="00F85B56"/>
    <w:rsid w:val="00F85DFA"/>
    <w:rsid w:val="00F86339"/>
    <w:rsid w:val="00F87420"/>
    <w:rsid w:val="00F87534"/>
    <w:rsid w:val="00F90890"/>
    <w:rsid w:val="00F90B5B"/>
    <w:rsid w:val="00F92618"/>
    <w:rsid w:val="00F9266C"/>
    <w:rsid w:val="00F92757"/>
    <w:rsid w:val="00F93233"/>
    <w:rsid w:val="00F93796"/>
    <w:rsid w:val="00F93B39"/>
    <w:rsid w:val="00F93EDA"/>
    <w:rsid w:val="00F948A2"/>
    <w:rsid w:val="00F94CB0"/>
    <w:rsid w:val="00F957F2"/>
    <w:rsid w:val="00F968D9"/>
    <w:rsid w:val="00F96B60"/>
    <w:rsid w:val="00F97DC3"/>
    <w:rsid w:val="00FA0FE2"/>
    <w:rsid w:val="00FA1076"/>
    <w:rsid w:val="00FA3285"/>
    <w:rsid w:val="00FA5762"/>
    <w:rsid w:val="00FA5CFC"/>
    <w:rsid w:val="00FA5EB5"/>
    <w:rsid w:val="00FA689B"/>
    <w:rsid w:val="00FB006F"/>
    <w:rsid w:val="00FB08FE"/>
    <w:rsid w:val="00FB17BC"/>
    <w:rsid w:val="00FB1FEF"/>
    <w:rsid w:val="00FB2A3B"/>
    <w:rsid w:val="00FB2FC7"/>
    <w:rsid w:val="00FB3239"/>
    <w:rsid w:val="00FB35BA"/>
    <w:rsid w:val="00FB449A"/>
    <w:rsid w:val="00FB4F01"/>
    <w:rsid w:val="00FB54D6"/>
    <w:rsid w:val="00FB585B"/>
    <w:rsid w:val="00FB5C39"/>
    <w:rsid w:val="00FB66AD"/>
    <w:rsid w:val="00FC0624"/>
    <w:rsid w:val="00FC0A5A"/>
    <w:rsid w:val="00FC25CB"/>
    <w:rsid w:val="00FC38C8"/>
    <w:rsid w:val="00FC4931"/>
    <w:rsid w:val="00FC55A1"/>
    <w:rsid w:val="00FC64BB"/>
    <w:rsid w:val="00FC6B9D"/>
    <w:rsid w:val="00FD0392"/>
    <w:rsid w:val="00FD03A5"/>
    <w:rsid w:val="00FD0C9F"/>
    <w:rsid w:val="00FD19F8"/>
    <w:rsid w:val="00FD2458"/>
    <w:rsid w:val="00FD275D"/>
    <w:rsid w:val="00FD37B4"/>
    <w:rsid w:val="00FD382F"/>
    <w:rsid w:val="00FD3C81"/>
    <w:rsid w:val="00FD4E38"/>
    <w:rsid w:val="00FD5311"/>
    <w:rsid w:val="00FD6840"/>
    <w:rsid w:val="00FD6F8B"/>
    <w:rsid w:val="00FD77E5"/>
    <w:rsid w:val="00FD78EA"/>
    <w:rsid w:val="00FD7F00"/>
    <w:rsid w:val="00FE0025"/>
    <w:rsid w:val="00FE06E4"/>
    <w:rsid w:val="00FE14BA"/>
    <w:rsid w:val="00FE1D59"/>
    <w:rsid w:val="00FE2098"/>
    <w:rsid w:val="00FE2937"/>
    <w:rsid w:val="00FE356C"/>
    <w:rsid w:val="00FE3681"/>
    <w:rsid w:val="00FE3B1D"/>
    <w:rsid w:val="00FE3F23"/>
    <w:rsid w:val="00FE4748"/>
    <w:rsid w:val="00FE5E00"/>
    <w:rsid w:val="00FE7118"/>
    <w:rsid w:val="00FE7937"/>
    <w:rsid w:val="00FF201E"/>
    <w:rsid w:val="00FF323A"/>
    <w:rsid w:val="00FF3C07"/>
    <w:rsid w:val="00FF4035"/>
    <w:rsid w:val="00FF4702"/>
    <w:rsid w:val="00FF4D73"/>
    <w:rsid w:val="00FF4F1B"/>
    <w:rsid w:val="00FF510D"/>
    <w:rsid w:val="00FF599C"/>
    <w:rsid w:val="00FF6846"/>
    <w:rsid w:val="00FF6A57"/>
    <w:rsid w:val="00FF6AEB"/>
    <w:rsid w:val="00FF6AF8"/>
    <w:rsid w:val="00FF74A5"/>
    <w:rsid w:val="00F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1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16E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16E6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3D9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E3D94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182D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3D9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82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3D9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82D99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516E6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64046F"/>
    <w:rPr>
      <w:rFonts w:ascii="Courier New" w:hAnsi="Courier New" w:cs="Courier New"/>
    </w:rPr>
  </w:style>
  <w:style w:type="character" w:styleId="Hyperlink">
    <w:name w:val="Hyperlink"/>
    <w:basedOn w:val="DefaultParagraphFont"/>
    <w:uiPriority w:val="99"/>
    <w:rsid w:val="00516E6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00EA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9E3D94"/>
    <w:rPr>
      <w:rFonts w:cs="Times New Roman"/>
      <w:sz w:val="2"/>
    </w:rPr>
  </w:style>
  <w:style w:type="table" w:styleId="TableGrid">
    <w:name w:val="Table Grid"/>
    <w:basedOn w:val="TableNormal"/>
    <w:uiPriority w:val="99"/>
    <w:rsid w:val="00064C4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E223B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223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E3D9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2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E3D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22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3D94"/>
    <w:rPr>
      <w:rFonts w:cs="Times New Roman"/>
      <w:sz w:val="2"/>
    </w:rPr>
  </w:style>
  <w:style w:type="paragraph" w:styleId="NormalWeb">
    <w:name w:val="Normal (Web)"/>
    <w:basedOn w:val="Normal"/>
    <w:uiPriority w:val="99"/>
    <w:rsid w:val="002B2000"/>
    <w:pPr>
      <w:spacing w:before="240" w:after="240" w:line="288" w:lineRule="atLeast"/>
    </w:pPr>
  </w:style>
  <w:style w:type="paragraph" w:styleId="ListParagraph">
    <w:name w:val="List Paragraph"/>
    <w:basedOn w:val="Normal"/>
    <w:uiPriority w:val="99"/>
    <w:qFormat/>
    <w:rsid w:val="006404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7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478">
          <w:marLeft w:val="0"/>
          <w:marRight w:val="0"/>
          <w:marTop w:val="0"/>
          <w:marBottom w:val="0"/>
          <w:divBdr>
            <w:top w:val="single" w:sz="6" w:space="0" w:color="BDCFD7"/>
            <w:left w:val="single" w:sz="6" w:space="0" w:color="BDCFD7"/>
            <w:bottom w:val="single" w:sz="6" w:space="0" w:color="BDCFD7"/>
            <w:right w:val="single" w:sz="6" w:space="0" w:color="BDCFD7"/>
          </w:divBdr>
          <w:divsChild>
            <w:div w:id="1809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4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4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481">
                      <w:marLeft w:val="30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dashed" w:sz="6" w:space="11" w:color="CCCCCC"/>
                        <w:right w:val="none" w:sz="0" w:space="0" w:color="auto"/>
                      </w:divBdr>
                      <w:divsChild>
                        <w:div w:id="18097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7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889</Words>
  <Characters>5068</Characters>
  <Application>Microsoft Office Outlook</Application>
  <DocSecurity>0</DocSecurity>
  <Lines>0</Lines>
  <Paragraphs>0</Paragraphs>
  <ScaleCrop>false</ScaleCrop>
  <Company>self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Resume</dc:title>
  <dc:subject/>
  <dc:creator>Mark Bell</dc:creator>
  <cp:keywords/>
  <dc:description/>
  <cp:lastModifiedBy>Mark Bell</cp:lastModifiedBy>
  <cp:revision>2</cp:revision>
  <cp:lastPrinted>2011-11-10T01:35:00Z</cp:lastPrinted>
  <dcterms:created xsi:type="dcterms:W3CDTF">2011-11-13T00:06:00Z</dcterms:created>
  <dcterms:modified xsi:type="dcterms:W3CDTF">2011-11-13T00:06:00Z</dcterms:modified>
</cp:coreProperties>
</file>