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Author"/>
        <w:tag w:val=""/>
        <w:id w:val="1246310863"/>
        <w:placeholder>
          <w:docPart w:val="2DF37D5C92C74F5F93E6E190C8664CEC"/>
        </w:placeholder>
        <w:dataBinding w:prefixMappings="xmlns:ns0='http://purl.org/dc/elements/1.1/' xmlns:ns1='http://schemas.openxmlformats.org/package/2006/metadata/core-properties' " w:xpath="/ns1:coreProperties[1]/ns0:creator[1]" w:storeItemID="{6C3C8BC8-F283-45AE-878A-BAB7291924A1}"/>
        <w:text/>
      </w:sdtPr>
      <w:sdtEndPr/>
      <w:sdtContent>
        <w:p w:rsidR="00DB599A" w:rsidRDefault="00802EDC">
          <w:pPr>
            <w:pStyle w:val="Title"/>
          </w:pPr>
          <w:r>
            <w:t>Belinda L. Davis</w:t>
          </w:r>
        </w:p>
      </w:sdtContent>
    </w:sdt>
    <w:tbl>
      <w:tblPr>
        <w:tblStyle w:val="ResumeTable"/>
        <w:tblW w:w="5000" w:type="pct"/>
        <w:tblLook w:val="04A0" w:firstRow="1" w:lastRow="0" w:firstColumn="1" w:lastColumn="0" w:noHBand="0" w:noVBand="1"/>
        <w:tblDescription w:val="Contact Info"/>
      </w:tblPr>
      <w:tblGrid>
        <w:gridCol w:w="1657"/>
        <w:gridCol w:w="7415"/>
      </w:tblGrid>
      <w:tr w:rsidR="00DB599A" w:rsidTr="00DB599A">
        <w:trPr>
          <w:cnfStyle w:val="100000000000" w:firstRow="1" w:lastRow="0" w:firstColumn="0" w:lastColumn="0" w:oddVBand="0" w:evenVBand="0" w:oddHBand="0" w:evenHBand="0" w:firstRowFirstColumn="0" w:firstRowLastColumn="0" w:lastRowFirstColumn="0" w:lastRowLastColumn="0"/>
          <w:trHeight w:hRule="exact" w:val="58"/>
        </w:trPr>
        <w:tc>
          <w:tcPr>
            <w:tcW w:w="913" w:type="pct"/>
          </w:tcPr>
          <w:p w:rsidR="00DB599A" w:rsidRDefault="00DB599A"/>
        </w:tc>
        <w:tc>
          <w:tcPr>
            <w:tcW w:w="4087" w:type="pct"/>
          </w:tcPr>
          <w:p w:rsidR="00DB599A" w:rsidRDefault="00DB599A"/>
        </w:tc>
      </w:tr>
      <w:tr w:rsidR="00DB599A" w:rsidTr="00DB599A">
        <w:tc>
          <w:tcPr>
            <w:tcW w:w="913" w:type="pct"/>
          </w:tcPr>
          <w:p w:rsidR="00DB599A" w:rsidRDefault="00DB599A"/>
        </w:tc>
        <w:tc>
          <w:tcPr>
            <w:tcW w:w="4087" w:type="pct"/>
          </w:tcPr>
          <w:p w:rsidR="00DB599A" w:rsidRDefault="00390347" w:rsidP="00802EDC">
            <w:pPr>
              <w:pStyle w:val="ContactInfo"/>
            </w:pPr>
            <w:r>
              <w:t>1154 25</w:t>
            </w:r>
            <w:r w:rsidRPr="00390347">
              <w:rPr>
                <w:vertAlign w:val="superscript"/>
              </w:rPr>
              <w:t>th</w:t>
            </w:r>
            <w:r>
              <w:t xml:space="preserve"> Ave Greeley, CO 80634</w:t>
            </w:r>
            <w:r w:rsidR="0092302E">
              <w:rPr>
                <w:color w:val="A6A6A6" w:themeColor="background1" w:themeShade="A6"/>
              </w:rPr>
              <w:t>|</w:t>
            </w:r>
            <w:r w:rsidR="0092302E">
              <w:t> </w:t>
            </w:r>
            <w:r w:rsidR="00802EDC">
              <w:t>970-405-7721</w:t>
            </w:r>
            <w:r w:rsidR="0092302E">
              <w:t> </w:t>
            </w:r>
            <w:r w:rsidR="0092302E">
              <w:rPr>
                <w:color w:val="A6A6A6" w:themeColor="background1" w:themeShade="A6"/>
              </w:rPr>
              <w:t>|</w:t>
            </w:r>
            <w:r w:rsidR="0092302E">
              <w:t> </w:t>
            </w:r>
            <w:r w:rsidR="00802EDC">
              <w:t>Belskids@gmail.com</w:t>
            </w:r>
          </w:p>
        </w:tc>
      </w:tr>
    </w:tbl>
    <w:p w:rsidR="00DB599A" w:rsidRDefault="0092302E">
      <w:pPr>
        <w:pStyle w:val="SectionHeading"/>
      </w:pPr>
      <w:r>
        <w:t>Summary</w:t>
      </w:r>
      <w:r w:rsidR="00802EDC">
        <w:t xml:space="preserve"> </w:t>
      </w:r>
    </w:p>
    <w:tbl>
      <w:tblPr>
        <w:tblStyle w:val="ResumeTable"/>
        <w:tblW w:w="5000" w:type="pct"/>
        <w:tblLook w:val="04A0" w:firstRow="1" w:lastRow="0" w:firstColumn="1" w:lastColumn="0" w:noHBand="0" w:noVBand="1"/>
        <w:tblDescription w:val="Summary"/>
      </w:tblPr>
      <w:tblGrid>
        <w:gridCol w:w="1657"/>
        <w:gridCol w:w="7415"/>
      </w:tblGrid>
      <w:tr w:rsidR="00DB599A" w:rsidTr="00DB599A">
        <w:trPr>
          <w:cnfStyle w:val="100000000000" w:firstRow="1" w:lastRow="0" w:firstColumn="0" w:lastColumn="0" w:oddVBand="0" w:evenVBand="0" w:oddHBand="0" w:evenHBand="0" w:firstRowFirstColumn="0" w:firstRowLastColumn="0" w:lastRowFirstColumn="0" w:lastRowLastColumn="0"/>
          <w:trHeight w:hRule="exact" w:val="58"/>
        </w:trPr>
        <w:tc>
          <w:tcPr>
            <w:tcW w:w="913" w:type="pct"/>
          </w:tcPr>
          <w:p w:rsidR="00DB599A" w:rsidRDefault="00DB599A"/>
        </w:tc>
        <w:tc>
          <w:tcPr>
            <w:tcW w:w="4087" w:type="pct"/>
          </w:tcPr>
          <w:p w:rsidR="00DB599A" w:rsidRDefault="00DB599A"/>
        </w:tc>
      </w:tr>
      <w:tr w:rsidR="00DB599A" w:rsidTr="00DB599A">
        <w:tc>
          <w:tcPr>
            <w:tcW w:w="913" w:type="pct"/>
          </w:tcPr>
          <w:p w:rsidR="00DB599A" w:rsidRDefault="00DB599A"/>
        </w:tc>
        <w:tc>
          <w:tcPr>
            <w:tcW w:w="4087" w:type="pct"/>
          </w:tcPr>
          <w:p w:rsidR="00DB599A" w:rsidRDefault="00802EDC" w:rsidP="00802EDC">
            <w:r>
              <w:t>To obtain a position with reputable company that I can utilize my skills and advance within the company.</w:t>
            </w:r>
          </w:p>
        </w:tc>
      </w:tr>
    </w:tbl>
    <w:p w:rsidR="00DB599A" w:rsidRDefault="0092302E">
      <w:pPr>
        <w:pStyle w:val="SectionHeading"/>
      </w:pPr>
      <w:r>
        <w:t>Computer Skills</w:t>
      </w:r>
    </w:p>
    <w:tbl>
      <w:tblPr>
        <w:tblStyle w:val="ResumeTable"/>
        <w:tblW w:w="5000" w:type="pct"/>
        <w:tblLook w:val="04A0" w:firstRow="1" w:lastRow="0" w:firstColumn="1" w:lastColumn="0" w:noHBand="0" w:noVBand="1"/>
        <w:tblDescription w:val="Skills"/>
      </w:tblPr>
      <w:tblGrid>
        <w:gridCol w:w="1657"/>
        <w:gridCol w:w="7415"/>
      </w:tblGrid>
      <w:tr w:rsidR="00DB599A" w:rsidTr="00DB599A">
        <w:trPr>
          <w:cnfStyle w:val="100000000000" w:firstRow="1" w:lastRow="0" w:firstColumn="0" w:lastColumn="0" w:oddVBand="0" w:evenVBand="0" w:oddHBand="0" w:evenHBand="0" w:firstRowFirstColumn="0" w:firstRowLastColumn="0" w:lastRowFirstColumn="0" w:lastRowLastColumn="0"/>
          <w:trHeight w:hRule="exact" w:val="58"/>
        </w:trPr>
        <w:tc>
          <w:tcPr>
            <w:tcW w:w="913" w:type="pct"/>
          </w:tcPr>
          <w:p w:rsidR="00DB599A" w:rsidRDefault="00DB599A"/>
        </w:tc>
        <w:tc>
          <w:tcPr>
            <w:tcW w:w="4087" w:type="pct"/>
          </w:tcPr>
          <w:p w:rsidR="00DB599A" w:rsidRDefault="00DB599A"/>
        </w:tc>
      </w:tr>
      <w:tr w:rsidR="00DB599A" w:rsidTr="00DB599A">
        <w:tc>
          <w:tcPr>
            <w:tcW w:w="913" w:type="pct"/>
          </w:tcPr>
          <w:p w:rsidR="00DB599A" w:rsidRDefault="00DB599A"/>
        </w:tc>
        <w:tc>
          <w:tcPr>
            <w:tcW w:w="4087" w:type="pct"/>
          </w:tcPr>
          <w:p w:rsidR="00DB599A" w:rsidRDefault="00DB599A" w:rsidP="00802EDC">
            <w:pPr>
              <w:pStyle w:val="ListBullet"/>
              <w:numPr>
                <w:ilvl w:val="0"/>
                <w:numId w:val="0"/>
              </w:numPr>
            </w:pPr>
          </w:p>
        </w:tc>
      </w:tr>
      <w:sdt>
        <w:sdtPr>
          <w:id w:val="1857463929"/>
        </w:sdtPr>
        <w:sdtEndPr/>
        <w:sdtContent>
          <w:sdt>
            <w:sdtPr>
              <w:id w:val="2011181661"/>
            </w:sdtPr>
            <w:sdtEndPr/>
            <w:sdtContent>
              <w:tr w:rsidR="00DB599A" w:rsidTr="00DB599A">
                <w:tc>
                  <w:tcPr>
                    <w:tcW w:w="913" w:type="pct"/>
                  </w:tcPr>
                  <w:p w:rsidR="00DB599A" w:rsidRDefault="00DB599A"/>
                </w:tc>
                <w:tc>
                  <w:tcPr>
                    <w:tcW w:w="4087" w:type="pct"/>
                  </w:tcPr>
                  <w:p w:rsidR="00DB599A" w:rsidRDefault="00802EDC" w:rsidP="00802EDC">
                    <w:pPr>
                      <w:pStyle w:val="ListBullet"/>
                    </w:pPr>
                    <w:r>
                      <w:t>Microsoft Word, Word Perfect and typing 40 wpm.  I am not proficient however</w:t>
                    </w:r>
                    <w:r w:rsidR="00390347">
                      <w:t>,</w:t>
                    </w:r>
                    <w:r>
                      <w:t xml:space="preserve"> I am a fast learner.</w:t>
                    </w:r>
                  </w:p>
                </w:tc>
              </w:tr>
            </w:sdtContent>
          </w:sdt>
        </w:sdtContent>
      </w:sdt>
    </w:tbl>
    <w:p w:rsidR="00DB599A" w:rsidRDefault="0092302E">
      <w:pPr>
        <w:pStyle w:val="SectionHeading"/>
      </w:pPr>
      <w:r>
        <w:t>Experience</w:t>
      </w:r>
    </w:p>
    <w:tbl>
      <w:tblPr>
        <w:tblStyle w:val="ResumeTable"/>
        <w:tblW w:w="5000" w:type="pct"/>
        <w:tblLook w:val="04A0" w:firstRow="1" w:lastRow="0" w:firstColumn="1" w:lastColumn="0" w:noHBand="0" w:noVBand="1"/>
        <w:tblDescription w:val="Experience"/>
      </w:tblPr>
      <w:tblGrid>
        <w:gridCol w:w="1709"/>
        <w:gridCol w:w="7363"/>
      </w:tblGrid>
      <w:tr w:rsidR="00DB599A" w:rsidTr="007D295A">
        <w:trPr>
          <w:cnfStyle w:val="100000000000" w:firstRow="1" w:lastRow="0" w:firstColumn="0" w:lastColumn="0" w:oddVBand="0" w:evenVBand="0" w:oddHBand="0" w:evenHBand="0" w:firstRowFirstColumn="0" w:firstRowLastColumn="0" w:lastRowFirstColumn="0" w:lastRowLastColumn="0"/>
          <w:trHeight w:hRule="exact" w:val="58"/>
        </w:trPr>
        <w:tc>
          <w:tcPr>
            <w:tcW w:w="942" w:type="pct"/>
          </w:tcPr>
          <w:p w:rsidR="00DB599A" w:rsidRDefault="00DB599A">
            <w:pPr>
              <w:spacing w:line="240" w:lineRule="auto"/>
            </w:pPr>
          </w:p>
        </w:tc>
        <w:tc>
          <w:tcPr>
            <w:tcW w:w="4058" w:type="pct"/>
          </w:tcPr>
          <w:p w:rsidR="00DB599A" w:rsidRDefault="00DB599A">
            <w:pPr>
              <w:spacing w:line="240" w:lineRule="auto"/>
            </w:pPr>
          </w:p>
        </w:tc>
      </w:tr>
      <w:tr w:rsidR="00DB599A" w:rsidTr="007D295A">
        <w:tc>
          <w:tcPr>
            <w:tcW w:w="942" w:type="pct"/>
          </w:tcPr>
          <w:p w:rsidR="00390347" w:rsidRDefault="00390347" w:rsidP="00802EDC">
            <w:pPr>
              <w:pStyle w:val="Date"/>
            </w:pPr>
            <w:r>
              <w:t>09/29/2016 to present</w:t>
            </w:r>
          </w:p>
          <w:p w:rsidR="00390347" w:rsidRPr="00390347" w:rsidRDefault="00390347" w:rsidP="00390347"/>
          <w:p w:rsidR="00390347" w:rsidRDefault="00390347" w:rsidP="00802EDC">
            <w:pPr>
              <w:pStyle w:val="Date"/>
            </w:pPr>
          </w:p>
          <w:p w:rsidR="00390347" w:rsidRDefault="00390347" w:rsidP="00802EDC">
            <w:pPr>
              <w:pStyle w:val="Date"/>
            </w:pPr>
          </w:p>
          <w:p w:rsidR="00390347" w:rsidRDefault="00390347" w:rsidP="00802EDC">
            <w:pPr>
              <w:pStyle w:val="Date"/>
            </w:pPr>
          </w:p>
          <w:p w:rsidR="00DB599A" w:rsidRDefault="00802EDC" w:rsidP="00802EDC">
            <w:pPr>
              <w:pStyle w:val="Date"/>
            </w:pPr>
            <w:r>
              <w:t>07/29/2015 to Present</w:t>
            </w:r>
          </w:p>
        </w:tc>
        <w:tc>
          <w:tcPr>
            <w:tcW w:w="4058" w:type="pct"/>
          </w:tcPr>
          <w:p w:rsidR="00390347" w:rsidRDefault="00390347">
            <w:pPr>
              <w:pStyle w:val="Subsection"/>
            </w:pPr>
            <w:r>
              <w:t>Merchandiser,  Acosta Sales and Marketing  Greeley, CO 80634</w:t>
            </w:r>
          </w:p>
          <w:p w:rsidR="00390347" w:rsidRDefault="00390347">
            <w:pPr>
              <w:pStyle w:val="Subsection"/>
            </w:pPr>
            <w:r>
              <w:t>Auditing accounts for Proctor and Gamble and also Kraft Foods.  Taking Pictures of items, daily stocking, speed to shelf items.  Setting displays up.  Working with managers, department managers and sales associates to sell products and get new products to shelf.  Daily entry into payroll and mileage accounts.  Working with hand held tablets and phones.  Price changed and rotating product.  Weekly meetings with DM and other associates.</w:t>
            </w:r>
          </w:p>
          <w:p w:rsidR="00390347" w:rsidRDefault="00390347">
            <w:pPr>
              <w:pStyle w:val="Subsection"/>
            </w:pPr>
          </w:p>
          <w:p w:rsidR="00DB599A" w:rsidRDefault="00390347">
            <w:pPr>
              <w:pStyle w:val="Subsection"/>
            </w:pPr>
            <w:r>
              <w:t>M</w:t>
            </w:r>
            <w:r w:rsidR="00802EDC">
              <w:t>erchandiser</w:t>
            </w:r>
            <w:r w:rsidR="0092302E">
              <w:t>,  </w:t>
            </w:r>
            <w:r w:rsidR="00802EDC">
              <w:rPr>
                <w:rStyle w:val="Emphasis"/>
              </w:rPr>
              <w:t>Mondelez International</w:t>
            </w:r>
            <w:r w:rsidR="00AC4D73">
              <w:rPr>
                <w:rStyle w:val="Emphasis"/>
              </w:rPr>
              <w:t xml:space="preserve">  Greeley, CO</w:t>
            </w:r>
          </w:p>
          <w:p w:rsidR="00DB599A" w:rsidRDefault="00802EDC" w:rsidP="00802EDC">
            <w:pPr>
              <w:pStyle w:val="ListBullet"/>
            </w:pPr>
            <w:r>
              <w:t xml:space="preserve">Distributing Nabisco products from order to shelves in Grocery stores according to Plan O Gram.  Stocking back stock and facing shelves before leaving store to go to another store.  </w:t>
            </w:r>
            <w:r w:rsidR="00625A78">
              <w:t xml:space="preserve">Building displays according to store needs.  Building and tearing down end caps according to sales for the week.  </w:t>
            </w:r>
          </w:p>
        </w:tc>
      </w:tr>
      <w:sdt>
        <w:sdtPr>
          <w:rPr>
            <w:color w:val="595959" w:themeColor="text1" w:themeTint="A6"/>
          </w:rPr>
          <w:id w:val="-1144189173"/>
        </w:sdtPr>
        <w:sdtEndPr/>
        <w:sdtContent>
          <w:sdt>
            <w:sdtPr>
              <w:rPr>
                <w:color w:val="595959" w:themeColor="text1" w:themeTint="A6"/>
              </w:rPr>
              <w:id w:val="-693077924"/>
            </w:sdtPr>
            <w:sdtEndPr/>
            <w:sdtContent>
              <w:tr w:rsidR="00DB599A" w:rsidTr="007D295A">
                <w:tc>
                  <w:tcPr>
                    <w:tcW w:w="942" w:type="pct"/>
                  </w:tcPr>
                  <w:p w:rsidR="00DB599A" w:rsidRDefault="00802EDC" w:rsidP="00802EDC">
                    <w:pPr>
                      <w:pStyle w:val="Date"/>
                    </w:pPr>
                    <w:r>
                      <w:t>Dec 1</w:t>
                    </w:r>
                    <w:r w:rsidRPr="00802EDC">
                      <w:rPr>
                        <w:vertAlign w:val="superscript"/>
                      </w:rPr>
                      <w:t>st</w:t>
                    </w:r>
                    <w:r>
                      <w:t>, 2011 to Nov 30</w:t>
                    </w:r>
                    <w:r w:rsidR="00513BE7">
                      <w:rPr>
                        <w:vertAlign w:val="superscript"/>
                      </w:rPr>
                      <w:t>th</w:t>
                    </w:r>
                    <w:r>
                      <w:t xml:space="preserve"> ,2014</w:t>
                    </w:r>
                  </w:p>
                </w:tc>
                <w:tc>
                  <w:tcPr>
                    <w:tcW w:w="4058" w:type="pct"/>
                  </w:tcPr>
                  <w:p w:rsidR="00DB599A" w:rsidRDefault="00802EDC">
                    <w:pPr>
                      <w:pStyle w:val="Subsection"/>
                    </w:pPr>
                    <w:r>
                      <w:t>Group Home Director</w:t>
                    </w:r>
                    <w:r w:rsidR="0092302E">
                      <w:t>,  </w:t>
                    </w:r>
                    <w:r w:rsidR="00AC4D73">
                      <w:rPr>
                        <w:rStyle w:val="Emphasis"/>
                      </w:rPr>
                      <w:t>Frontier Family Services  Greeley, CO</w:t>
                    </w:r>
                  </w:p>
                  <w:p w:rsidR="003B53EF" w:rsidRDefault="003B53EF" w:rsidP="00AC4D73">
                    <w:pPr>
                      <w:pStyle w:val="ListBullet"/>
                      <w:numPr>
                        <w:ilvl w:val="0"/>
                        <w:numId w:val="0"/>
                      </w:numPr>
                      <w:ind w:left="101"/>
                    </w:pPr>
                    <w:r>
                      <w:t>Caring for 5 to 9 juveniles at a time in a home environment.  Attend meetings with GAL’s, therapists, teachers and other professionals.</w:t>
                    </w:r>
                    <w:r w:rsidR="00625A78">
                      <w:t xml:space="preserve"> Sending and receiving emails from professionals on team. </w:t>
                    </w:r>
                    <w:r>
                      <w:t xml:space="preserve">  Attending all medical and educational meetings.  Receiving 30 to 50 hours a year in training in child development skills, including CPR, First Aid and </w:t>
                    </w:r>
                    <w:proofErr w:type="spellStart"/>
                    <w:r>
                      <w:t>QMap</w:t>
                    </w:r>
                    <w:proofErr w:type="spellEnd"/>
                    <w:r>
                      <w:t xml:space="preserve">.  Teaching emancipation skills.  Writing reports and daily logs.  Filing, scanning and copying paperwork for each client.  </w:t>
                    </w:r>
                  </w:p>
                  <w:p w:rsidR="00DB599A" w:rsidRDefault="00DB599A" w:rsidP="003B53EF">
                    <w:pPr>
                      <w:pStyle w:val="ListBullet"/>
                      <w:numPr>
                        <w:ilvl w:val="0"/>
                        <w:numId w:val="0"/>
                      </w:numPr>
                      <w:ind w:left="101" w:hanging="101"/>
                    </w:pPr>
                  </w:p>
                </w:tc>
              </w:tr>
            </w:sdtContent>
          </w:sdt>
        </w:sdtContent>
      </w:sdt>
      <w:tr w:rsidR="00AC4D73" w:rsidTr="007D295A">
        <w:tc>
          <w:tcPr>
            <w:tcW w:w="942" w:type="pct"/>
          </w:tcPr>
          <w:p w:rsidR="00AC4D73" w:rsidRDefault="00AC4D73" w:rsidP="00802EDC">
            <w:pPr>
              <w:pStyle w:val="Date"/>
              <w:rPr>
                <w:color w:val="595959" w:themeColor="text1" w:themeTint="A6"/>
              </w:rPr>
            </w:pPr>
          </w:p>
        </w:tc>
        <w:tc>
          <w:tcPr>
            <w:tcW w:w="4058" w:type="pct"/>
          </w:tcPr>
          <w:p w:rsidR="00AC4D73" w:rsidRDefault="00AC4D73">
            <w:pPr>
              <w:pStyle w:val="Subsection"/>
            </w:pPr>
          </w:p>
        </w:tc>
      </w:tr>
      <w:tr w:rsidR="00AC4D73" w:rsidTr="007D295A">
        <w:tc>
          <w:tcPr>
            <w:tcW w:w="942" w:type="pct"/>
          </w:tcPr>
          <w:p w:rsidR="00AC4D73" w:rsidRDefault="00AC4D73" w:rsidP="00802EDC">
            <w:pPr>
              <w:pStyle w:val="Date"/>
              <w:rPr>
                <w:color w:val="595959" w:themeColor="text1" w:themeTint="A6"/>
              </w:rPr>
            </w:pPr>
            <w:r>
              <w:rPr>
                <w:color w:val="595959" w:themeColor="text1" w:themeTint="A6"/>
              </w:rPr>
              <w:lastRenderedPageBreak/>
              <w:t>August 2001 to Dec 2011</w:t>
            </w:r>
          </w:p>
        </w:tc>
        <w:tc>
          <w:tcPr>
            <w:tcW w:w="4058" w:type="pct"/>
          </w:tcPr>
          <w:p w:rsidR="00AC4D73" w:rsidRDefault="00AC4D73">
            <w:pPr>
              <w:pStyle w:val="Subsection"/>
            </w:pPr>
            <w:r>
              <w:t>Group Home Director, Hope Family Services, Greeley, CO</w:t>
            </w:r>
          </w:p>
          <w:p w:rsidR="00AC4D73" w:rsidRDefault="00AC4D73" w:rsidP="00AC4D73">
            <w:pPr>
              <w:pStyle w:val="ListBullet"/>
              <w:numPr>
                <w:ilvl w:val="0"/>
                <w:numId w:val="0"/>
              </w:numPr>
              <w:ind w:left="101"/>
            </w:pPr>
            <w:r>
              <w:t xml:space="preserve">Caring for 5 to 9 juveniles at a time in a home environment.  Attend meetings with GAL’s, therapists, teachers and other professionals.  Attending all medical and educational meetings.  Receiving 30 to 50 hours a year in training in child development skills, including CPR, First Aid and </w:t>
            </w:r>
            <w:proofErr w:type="spellStart"/>
            <w:r>
              <w:t>QMap</w:t>
            </w:r>
            <w:proofErr w:type="spellEnd"/>
            <w:r>
              <w:t xml:space="preserve">.  Teaching emancipation skills.  Writing reports and daily logs.  Filing, scanning and copying paperwork for each client.  </w:t>
            </w:r>
          </w:p>
          <w:p w:rsidR="00AC4D73" w:rsidRDefault="00AC4D73">
            <w:pPr>
              <w:pStyle w:val="Subsection"/>
            </w:pPr>
          </w:p>
        </w:tc>
      </w:tr>
      <w:tr w:rsidR="00AC4D73" w:rsidTr="007D295A">
        <w:tc>
          <w:tcPr>
            <w:tcW w:w="942" w:type="pct"/>
          </w:tcPr>
          <w:p w:rsidR="00AC4D73" w:rsidRDefault="00AC4D73" w:rsidP="00802EDC">
            <w:pPr>
              <w:pStyle w:val="Date"/>
              <w:rPr>
                <w:color w:val="595959" w:themeColor="text1" w:themeTint="A6"/>
              </w:rPr>
            </w:pPr>
            <w:r>
              <w:rPr>
                <w:color w:val="595959" w:themeColor="text1" w:themeTint="A6"/>
              </w:rPr>
              <w:t>Jan 1997 to Aug 2001</w:t>
            </w:r>
          </w:p>
        </w:tc>
        <w:tc>
          <w:tcPr>
            <w:tcW w:w="4058" w:type="pct"/>
          </w:tcPr>
          <w:p w:rsidR="00AC4D73" w:rsidRDefault="00AC4D73">
            <w:pPr>
              <w:pStyle w:val="Subsection"/>
            </w:pPr>
            <w:r>
              <w:t>Foster Parent/ Receiving Home, Project Jericho, Denver, Co</w:t>
            </w:r>
          </w:p>
          <w:p w:rsidR="00AC4D73" w:rsidRDefault="00AC4D73">
            <w:pPr>
              <w:pStyle w:val="Subsection"/>
            </w:pPr>
            <w:r>
              <w:t xml:space="preserve">Caring for 8 to 10 juveniles in my home.  Attending all meetings with professionals including schools, courts, medical and dental.  Case management, writing reports and completing daily paper work.  Administrating daily medication and filing out medication logs for state.  </w:t>
            </w:r>
            <w:r w:rsidR="00625A78">
              <w:t xml:space="preserve">Sending and receiving emails from professionals. </w:t>
            </w:r>
            <w:r>
              <w:t xml:space="preserve">Receiving 20 to 80 hours of training each year dealing with juvenile issues.  Also training in CPR, First Aid and Q-Map.   </w:t>
            </w:r>
          </w:p>
        </w:tc>
      </w:tr>
      <w:tr w:rsidR="00AC4D73" w:rsidTr="007D295A">
        <w:tc>
          <w:tcPr>
            <w:tcW w:w="942" w:type="pct"/>
          </w:tcPr>
          <w:p w:rsidR="00AC4D73" w:rsidRDefault="00AC4D73" w:rsidP="00802EDC">
            <w:pPr>
              <w:pStyle w:val="Date"/>
              <w:rPr>
                <w:color w:val="595959" w:themeColor="text1" w:themeTint="A6"/>
              </w:rPr>
            </w:pPr>
            <w:r>
              <w:rPr>
                <w:color w:val="595959" w:themeColor="text1" w:themeTint="A6"/>
              </w:rPr>
              <w:t xml:space="preserve">June 1992 to Dec 1996     </w:t>
            </w:r>
          </w:p>
        </w:tc>
        <w:tc>
          <w:tcPr>
            <w:tcW w:w="4058" w:type="pct"/>
          </w:tcPr>
          <w:p w:rsidR="00AC4D73" w:rsidRDefault="00AC4D73">
            <w:pPr>
              <w:pStyle w:val="Subsection"/>
            </w:pPr>
            <w:r>
              <w:t>Foster Parent, Jacob Center, Greeley, CO</w:t>
            </w:r>
          </w:p>
          <w:p w:rsidR="00AC4D73" w:rsidRDefault="00AC4D73">
            <w:pPr>
              <w:pStyle w:val="Subsection"/>
            </w:pPr>
            <w:r>
              <w:t>Caring for 4 children in my home on a daily basis.  Attending all meetings with professionals, including school, medical, court and family meetings.  Writing daily reports and weekly reports.  Maintaining records on each client in the home.  Case management.  Ema</w:t>
            </w:r>
            <w:r w:rsidR="00625A78">
              <w:t xml:space="preserve">ils with professionals on team. Filing and preparing for state audits.  Receiving 20 to 30 hours a year training in the field of child development, CPR and First Aid.  </w:t>
            </w:r>
          </w:p>
        </w:tc>
      </w:tr>
      <w:tr w:rsidR="00AC4D73" w:rsidTr="007D295A">
        <w:tc>
          <w:tcPr>
            <w:tcW w:w="942" w:type="pct"/>
          </w:tcPr>
          <w:p w:rsidR="00AC4D73" w:rsidRDefault="00625A78" w:rsidP="00802EDC">
            <w:pPr>
              <w:pStyle w:val="Date"/>
              <w:rPr>
                <w:color w:val="595959" w:themeColor="text1" w:themeTint="A6"/>
              </w:rPr>
            </w:pPr>
            <w:r>
              <w:rPr>
                <w:color w:val="595959" w:themeColor="text1" w:themeTint="A6"/>
              </w:rPr>
              <w:t>May 1985 to April 1987</w:t>
            </w:r>
          </w:p>
        </w:tc>
        <w:tc>
          <w:tcPr>
            <w:tcW w:w="4058" w:type="pct"/>
          </w:tcPr>
          <w:p w:rsidR="00AC4D73" w:rsidRDefault="00625A78">
            <w:pPr>
              <w:pStyle w:val="Subsection"/>
            </w:pPr>
            <w:r>
              <w:t>Sales Rep/Route Driver, Legg’s  Hanes DSS, Denver, Co</w:t>
            </w:r>
          </w:p>
          <w:p w:rsidR="00625A78" w:rsidRDefault="00625A78">
            <w:pPr>
              <w:pStyle w:val="Subsection"/>
            </w:pPr>
            <w:r>
              <w:t>Delivering pantyhose and nylon care products to grocery and convenience stores. Customer service. Setting up displays, filing shelves and ordering product.  Meeting with store executives to meet the needs of the client.  Cleaning and reading shelf displays and filling orders.  Working in warehouse pulling product.  Traveling to different states to fill in positions where needed while ot</w:t>
            </w:r>
            <w:r w:rsidR="004F6CBA">
              <w:t>hers were sick or on vacation.</w:t>
            </w:r>
          </w:p>
        </w:tc>
      </w:tr>
      <w:tr w:rsidR="00625A78" w:rsidTr="007D295A">
        <w:tc>
          <w:tcPr>
            <w:tcW w:w="942" w:type="pct"/>
          </w:tcPr>
          <w:p w:rsidR="00725777" w:rsidRDefault="007D295A" w:rsidP="00725777">
            <w:pPr>
              <w:pStyle w:val="SectionHeading"/>
            </w:pPr>
            <w:r>
              <w:t>Interests And Activities</w:t>
            </w:r>
          </w:p>
          <w:p w:rsidR="00625A78" w:rsidRDefault="00625A78" w:rsidP="00802EDC">
            <w:pPr>
              <w:pStyle w:val="Date"/>
              <w:rPr>
                <w:color w:val="595959" w:themeColor="text1" w:themeTint="A6"/>
              </w:rPr>
            </w:pPr>
          </w:p>
        </w:tc>
        <w:tc>
          <w:tcPr>
            <w:tcW w:w="4058" w:type="pct"/>
          </w:tcPr>
          <w:p w:rsidR="00625A78" w:rsidRDefault="00625A78">
            <w:pPr>
              <w:pStyle w:val="Subsection"/>
            </w:pPr>
          </w:p>
        </w:tc>
      </w:tr>
      <w:tr w:rsidR="00DB599A" w:rsidTr="007D295A">
        <w:tc>
          <w:tcPr>
            <w:tcW w:w="942" w:type="pct"/>
          </w:tcPr>
          <w:p w:rsidR="00DB599A" w:rsidRDefault="00DB599A" w:rsidP="00725777">
            <w:pPr>
              <w:pStyle w:val="Date"/>
            </w:pPr>
          </w:p>
        </w:tc>
        <w:tc>
          <w:tcPr>
            <w:tcW w:w="4058" w:type="pct"/>
          </w:tcPr>
          <w:p w:rsidR="007D295A" w:rsidRDefault="007D295A" w:rsidP="00725777">
            <w:pPr>
              <w:pStyle w:val="Subsection"/>
            </w:pPr>
            <w:r>
              <w:t xml:space="preserve">Working with Children and helping them develop into young adults.  Working with the public in areas of Customer Service.  </w:t>
            </w:r>
          </w:p>
          <w:p w:rsidR="00DB599A" w:rsidRDefault="00DB599A" w:rsidP="00725777">
            <w:pPr>
              <w:pStyle w:val="Subsection"/>
            </w:pPr>
          </w:p>
        </w:tc>
      </w:tr>
    </w:tbl>
    <w:p w:rsidR="007D295A" w:rsidRDefault="007D295A" w:rsidP="00AC338D">
      <w:pPr>
        <w:pStyle w:val="SectionHeading"/>
      </w:pPr>
      <w:bookmarkStart w:id="0" w:name="_GoBack"/>
      <w:bookmarkEnd w:id="0"/>
    </w:p>
    <w:sectPr w:rsidR="007D295A">
      <w:footerReference w:type="default" r:id="rId8"/>
      <w:pgSz w:w="12240" w:h="15840"/>
      <w:pgMar w:top="1080" w:right="1584" w:bottom="1080" w:left="158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369B" w:rsidRDefault="00BC369B">
      <w:pPr>
        <w:spacing w:after="0"/>
      </w:pPr>
      <w:r>
        <w:separator/>
      </w:r>
    </w:p>
    <w:p w:rsidR="00BC369B" w:rsidRDefault="00BC369B"/>
  </w:endnote>
  <w:endnote w:type="continuationSeparator" w:id="0">
    <w:p w:rsidR="00BC369B" w:rsidRDefault="00BC369B">
      <w:pPr>
        <w:spacing w:after="0"/>
      </w:pPr>
      <w:r>
        <w:continuationSeparator/>
      </w:r>
    </w:p>
    <w:p w:rsidR="00BC369B" w:rsidRDefault="00BC36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99A" w:rsidRDefault="0092302E">
    <w:pPr>
      <w:pStyle w:val="Footer"/>
    </w:pPr>
    <w:r>
      <w:t xml:space="preserve">Page </w:t>
    </w:r>
    <w:r>
      <w:rPr>
        <w:noProof w:val="0"/>
      </w:rPr>
      <w:fldChar w:fldCharType="begin"/>
    </w:r>
    <w:r>
      <w:instrText xml:space="preserve"> PAGE   \* MERGEFORMAT </w:instrText>
    </w:r>
    <w:r>
      <w:rPr>
        <w:noProof w:val="0"/>
      </w:rPr>
      <w:fldChar w:fldCharType="separate"/>
    </w:r>
    <w:r w:rsidR="00AC338D">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369B" w:rsidRDefault="00BC369B">
      <w:pPr>
        <w:spacing w:after="0"/>
      </w:pPr>
      <w:r>
        <w:separator/>
      </w:r>
    </w:p>
    <w:p w:rsidR="00BC369B" w:rsidRDefault="00BC369B"/>
  </w:footnote>
  <w:footnote w:type="continuationSeparator" w:id="0">
    <w:p w:rsidR="00BC369B" w:rsidRDefault="00BC369B">
      <w:pPr>
        <w:spacing w:after="0"/>
      </w:pPr>
      <w:r>
        <w:continuationSeparator/>
      </w:r>
    </w:p>
    <w:p w:rsidR="00BC369B" w:rsidRDefault="00BC36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93CB0EC"/>
    <w:lvl w:ilvl="0">
      <w:start w:val="1"/>
      <w:numFmt w:val="bullet"/>
      <w:lvlText w:val="·"/>
      <w:lvlJc w:val="left"/>
      <w:pPr>
        <w:tabs>
          <w:tab w:val="num" w:pos="144"/>
        </w:tabs>
        <w:ind w:left="144" w:hanging="144"/>
      </w:pPr>
      <w:rPr>
        <w:rFonts w:ascii="Cambria" w:hAnsi="Cambria" w:hint="default"/>
      </w:rPr>
    </w:lvl>
  </w:abstractNum>
  <w:abstractNum w:abstractNumId="1" w15:restartNumberingAfterBreak="0">
    <w:nsid w:val="6AA34FC1"/>
    <w:multiLevelType w:val="hybridMultilevel"/>
    <w:tmpl w:val="97B2F7D0"/>
    <w:lvl w:ilvl="0" w:tplc="6C72EB14">
      <w:start w:val="1"/>
      <w:numFmt w:val="bullet"/>
      <w:pStyle w:val="ListBullet"/>
      <w:lvlText w:val="·"/>
      <w:lvlJc w:val="left"/>
      <w:pPr>
        <w:tabs>
          <w:tab w:val="num" w:pos="101"/>
        </w:tabs>
        <w:ind w:left="101" w:hanging="101"/>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EDC"/>
    <w:rsid w:val="00390347"/>
    <w:rsid w:val="003A3AC7"/>
    <w:rsid w:val="003B53EF"/>
    <w:rsid w:val="004F6CBA"/>
    <w:rsid w:val="00513BE7"/>
    <w:rsid w:val="005364A7"/>
    <w:rsid w:val="00625A78"/>
    <w:rsid w:val="00725777"/>
    <w:rsid w:val="00757D29"/>
    <w:rsid w:val="007D295A"/>
    <w:rsid w:val="00802EDC"/>
    <w:rsid w:val="0091396D"/>
    <w:rsid w:val="0092302E"/>
    <w:rsid w:val="00AC338D"/>
    <w:rsid w:val="00AC4D73"/>
    <w:rsid w:val="00BC369B"/>
    <w:rsid w:val="00D36EF6"/>
    <w:rsid w:val="00DB5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612A88-B4E4-44C3-942C-85AEAF363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95959" w:themeColor="text1" w:themeTint="A6"/>
        <w:sz w:val="19"/>
        <w:lang w:val="en-US" w:eastAsia="ja-JP" w:bidi="ar-SA"/>
      </w:rPr>
    </w:rPrDefault>
    <w:pPrDefault>
      <w:pPr>
        <w:spacing w:after="100"/>
        <w:ind w:right="576"/>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pPr>
      <w:spacing w:after="0" w:line="204" w:lineRule="auto"/>
    </w:pPr>
    <w:rPr>
      <w:rFonts w:asciiTheme="majorHAnsi" w:eastAsiaTheme="majorEastAsia" w:hAnsiTheme="majorHAnsi" w:cstheme="majorBidi"/>
      <w:caps/>
      <w:color w:val="858585" w:themeColor="accent2" w:themeShade="BF"/>
      <w:kern w:val="28"/>
      <w:sz w:val="64"/>
    </w:rPr>
  </w:style>
  <w:style w:type="character" w:customStyle="1" w:styleId="TitleChar">
    <w:name w:val="Title Char"/>
    <w:basedOn w:val="DefaultParagraphFont"/>
    <w:link w:val="Title"/>
    <w:uiPriority w:val="2"/>
    <w:rPr>
      <w:rFonts w:asciiTheme="majorHAnsi" w:eastAsiaTheme="majorEastAsia" w:hAnsiTheme="majorHAnsi" w:cstheme="majorBidi"/>
      <w:caps/>
      <w:color w:val="858585" w:themeColor="accent2" w:themeShade="BF"/>
      <w:kern w:val="28"/>
      <w:sz w:val="64"/>
    </w:rPr>
  </w:style>
  <w:style w:type="character" w:styleId="PlaceholderText">
    <w:name w:val="Placeholder Text"/>
    <w:basedOn w:val="DefaultParagraphFont"/>
    <w:uiPriority w:val="99"/>
    <w:semiHidden/>
    <w:rPr>
      <w:color w:val="808080"/>
    </w:rPr>
  </w:style>
  <w:style w:type="paragraph" w:customStyle="1" w:styleId="SectionHeading">
    <w:name w:val="Section Heading"/>
    <w:basedOn w:val="Normal"/>
    <w:next w:val="Normal"/>
    <w:uiPriority w:val="1"/>
    <w:qFormat/>
    <w:pPr>
      <w:spacing w:before="640" w:after="0" w:line="216" w:lineRule="auto"/>
    </w:pPr>
    <w:rPr>
      <w:rFonts w:asciiTheme="majorHAnsi" w:eastAsiaTheme="majorEastAsia" w:hAnsiTheme="majorHAnsi" w:cstheme="majorBidi"/>
      <w:caps/>
      <w:color w:val="7F7F7F" w:themeColor="text1" w:themeTint="80"/>
      <w:sz w:val="26"/>
    </w:rPr>
  </w:style>
  <w:style w:type="paragraph" w:styleId="ListBullet">
    <w:name w:val="List Bullet"/>
    <w:basedOn w:val="Normal"/>
    <w:uiPriority w:val="1"/>
    <w:unhideWhenUsed/>
    <w:qFormat/>
    <w:pPr>
      <w:numPr>
        <w:numId w:val="5"/>
      </w:numPr>
    </w:pPr>
  </w:style>
  <w:style w:type="paragraph" w:customStyle="1" w:styleId="Subsection">
    <w:name w:val="Subsection"/>
    <w:basedOn w:val="Normal"/>
    <w:uiPriority w:val="1"/>
    <w:qFormat/>
    <w:pPr>
      <w:spacing w:after="120"/>
    </w:pPr>
    <w:rPr>
      <w:color w:val="000000" w:themeColor="text1"/>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ind w:right="0"/>
      <w:jc w:val="right"/>
    </w:pPr>
    <w:rPr>
      <w:noProof/>
    </w:rPr>
  </w:style>
  <w:style w:type="character" w:customStyle="1" w:styleId="FooterChar">
    <w:name w:val="Footer Char"/>
    <w:basedOn w:val="DefaultParagraphFont"/>
    <w:link w:val="Footer"/>
    <w:uiPriority w:val="99"/>
    <w:rPr>
      <w:noProof/>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sumeTable">
    <w:name w:val="Resume Table"/>
    <w:basedOn w:val="TableNormal"/>
    <w:uiPriority w:val="99"/>
    <w:tblPr>
      <w:tblCellMar>
        <w:top w:w="144" w:type="dxa"/>
        <w:left w:w="0" w:type="dxa"/>
        <w:right w:w="0" w:type="dxa"/>
      </w:tblCellMar>
    </w:tblPr>
    <w:tblStylePr w:type="firstRow">
      <w:pPr>
        <w:wordWrap/>
        <w:spacing w:line="60" w:lineRule="exact"/>
      </w:pPr>
      <w:rPr>
        <w:sz w:val="6"/>
      </w:rPr>
      <w:tblPr/>
      <w:tcPr>
        <w:tcBorders>
          <w:top w:val="single" w:sz="2" w:space="0" w:color="BFBFBF" w:themeColor="background1" w:themeShade="BF"/>
          <w:left w:val="nil"/>
          <w:bottom w:val="single" w:sz="2" w:space="0" w:color="BFBFBF" w:themeColor="background1" w:themeShade="BF"/>
          <w:right w:val="nil"/>
          <w:insideH w:val="nil"/>
          <w:insideV w:val="nil"/>
          <w:tl2br w:val="nil"/>
          <w:tr2bl w:val="nil"/>
        </w:tcBorders>
      </w:tcPr>
    </w:tblStylePr>
  </w:style>
  <w:style w:type="paragraph" w:styleId="Date">
    <w:name w:val="Date"/>
    <w:basedOn w:val="Normal"/>
    <w:next w:val="Normal"/>
    <w:link w:val="DateChar"/>
    <w:uiPriority w:val="1"/>
    <w:unhideWhenUsed/>
    <w:qFormat/>
    <w:pPr>
      <w:spacing w:after="120"/>
      <w:ind w:right="144"/>
    </w:pPr>
    <w:rPr>
      <w:color w:val="000000" w:themeColor="text1"/>
    </w:rPr>
  </w:style>
  <w:style w:type="character" w:customStyle="1" w:styleId="DateChar">
    <w:name w:val="Date Char"/>
    <w:basedOn w:val="DefaultParagraphFont"/>
    <w:link w:val="Date"/>
    <w:uiPriority w:val="1"/>
    <w:rPr>
      <w:color w:val="000000" w:themeColor="text1"/>
    </w:rPr>
  </w:style>
  <w:style w:type="character" w:styleId="Emphasis">
    <w:name w:val="Emphasis"/>
    <w:basedOn w:val="DefaultParagraphFont"/>
    <w:uiPriority w:val="2"/>
    <w:unhideWhenUsed/>
    <w:qFormat/>
    <w:rPr>
      <w:i/>
      <w:iCs/>
      <w:color w:val="404040" w:themeColor="text1" w:themeTint="BF"/>
    </w:rPr>
  </w:style>
  <w:style w:type="paragraph" w:customStyle="1" w:styleId="ContactInfo">
    <w:name w:val="Contact Info"/>
    <w:basedOn w:val="Normal"/>
    <w:uiPriority w:val="1"/>
    <w:qFormat/>
    <w:pPr>
      <w:spacing w:after="360"/>
      <w:contextualSpacing/>
    </w:pPr>
  </w:style>
  <w:style w:type="paragraph" w:styleId="BalloonText">
    <w:name w:val="Balloon Text"/>
    <w:basedOn w:val="Normal"/>
    <w:link w:val="BalloonTextChar"/>
    <w:uiPriority w:val="99"/>
    <w:semiHidden/>
    <w:unhideWhenUsed/>
    <w:rsid w:val="00D36EF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E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p\AppData\Roaming\Microsoft\Templates\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F37D5C92C74F5F93E6E190C8664CEC"/>
        <w:category>
          <w:name w:val="General"/>
          <w:gallery w:val="placeholder"/>
        </w:category>
        <w:types>
          <w:type w:val="bbPlcHdr"/>
        </w:types>
        <w:behaviors>
          <w:behavior w:val="content"/>
        </w:behaviors>
        <w:guid w:val="{C32E7CC4-4E94-42E3-98DF-48C9DBEC0CFF}"/>
      </w:docPartPr>
      <w:docPartBody>
        <w:p w:rsidR="00A61531" w:rsidRDefault="00CD2F78">
          <w:pPr>
            <w:pStyle w:val="2DF37D5C92C74F5F93E6E190C8664CEC"/>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4405"/>
    <w:rsid w:val="001E0FF9"/>
    <w:rsid w:val="00A61531"/>
    <w:rsid w:val="00BF1B5C"/>
    <w:rsid w:val="00BF69FE"/>
    <w:rsid w:val="00CD2F78"/>
    <w:rsid w:val="00DB4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F37D5C92C74F5F93E6E190C8664CEC">
    <w:name w:val="2DF37D5C92C74F5F93E6E190C8664CEC"/>
  </w:style>
  <w:style w:type="paragraph" w:customStyle="1" w:styleId="2CC81E28B4E6484E995784D79B81E0A7">
    <w:name w:val="2CC81E28B4E6484E995784D79B81E0A7"/>
  </w:style>
  <w:style w:type="paragraph" w:customStyle="1" w:styleId="870D10BA6697424F8943FBF00FEC9D79">
    <w:name w:val="870D10BA6697424F8943FBF00FEC9D79"/>
  </w:style>
  <w:style w:type="paragraph" w:customStyle="1" w:styleId="239126D5D0A04CF0B6AB8E0EE0AC5CDD">
    <w:name w:val="239126D5D0A04CF0B6AB8E0EE0AC5CDD"/>
  </w:style>
  <w:style w:type="paragraph" w:customStyle="1" w:styleId="AC5AEA26A226458D9763A2658B496A7F">
    <w:name w:val="AC5AEA26A226458D9763A2658B496A7F"/>
  </w:style>
  <w:style w:type="paragraph" w:customStyle="1" w:styleId="A2E273F737794B048E3D743DEAEAD50D">
    <w:name w:val="A2E273F737794B048E3D743DEAEAD50D"/>
  </w:style>
  <w:style w:type="character" w:styleId="PlaceholderText">
    <w:name w:val="Placeholder Text"/>
    <w:basedOn w:val="DefaultParagraphFont"/>
    <w:uiPriority w:val="99"/>
    <w:semiHidden/>
    <w:rsid w:val="00DB4405"/>
    <w:rPr>
      <w:color w:val="808080"/>
    </w:rPr>
  </w:style>
  <w:style w:type="paragraph" w:customStyle="1" w:styleId="7CF53B9F1E974A4FB05EADFB61482169">
    <w:name w:val="7CF53B9F1E974A4FB05EADFB61482169"/>
  </w:style>
  <w:style w:type="paragraph" w:customStyle="1" w:styleId="49330754383B4B5980C3723EDAA8C288">
    <w:name w:val="49330754383B4B5980C3723EDAA8C288"/>
  </w:style>
  <w:style w:type="paragraph" w:customStyle="1" w:styleId="4217470EF5974644BFF6F051ACEC257A">
    <w:name w:val="4217470EF5974644BFF6F051ACEC257A"/>
  </w:style>
  <w:style w:type="paragraph" w:customStyle="1" w:styleId="AAFC00E4C9B94B7F934519413BB32E5D">
    <w:name w:val="AAFC00E4C9B94B7F934519413BB32E5D"/>
  </w:style>
  <w:style w:type="character" w:styleId="Emphasis">
    <w:name w:val="Emphasis"/>
    <w:basedOn w:val="DefaultParagraphFont"/>
    <w:uiPriority w:val="2"/>
    <w:unhideWhenUsed/>
    <w:qFormat/>
    <w:rsid w:val="00DB4405"/>
    <w:rPr>
      <w:i/>
      <w:iCs/>
      <w:color w:val="404040" w:themeColor="text1" w:themeTint="BF"/>
    </w:rPr>
  </w:style>
  <w:style w:type="paragraph" w:customStyle="1" w:styleId="2B29E1E0BCBC44BB826688E784DAA7C8">
    <w:name w:val="2B29E1E0BCBC44BB826688E784DAA7C8"/>
  </w:style>
  <w:style w:type="paragraph" w:customStyle="1" w:styleId="9A548B176E624945A727F15411B16537">
    <w:name w:val="9A548B176E624945A727F15411B16537"/>
  </w:style>
  <w:style w:type="paragraph" w:customStyle="1" w:styleId="CCFAC20F8F3341C4AEF6B4F2F665EDE7">
    <w:name w:val="CCFAC20F8F3341C4AEF6B4F2F665EDE7"/>
  </w:style>
  <w:style w:type="paragraph" w:customStyle="1" w:styleId="7BF50DACDE4A4126B32B07E554E2A1F9">
    <w:name w:val="7BF50DACDE4A4126B32B07E554E2A1F9"/>
  </w:style>
  <w:style w:type="paragraph" w:customStyle="1" w:styleId="7527B7CF89F046FA9C07D9728C552ECD">
    <w:name w:val="7527B7CF89F046FA9C07D9728C552ECD"/>
    <w:rsid w:val="00DB4405"/>
  </w:style>
  <w:style w:type="paragraph" w:customStyle="1" w:styleId="6A7B1CC59BD54549ABEB9DF9DB12184B">
    <w:name w:val="6A7B1CC59BD54549ABEB9DF9DB12184B"/>
    <w:rsid w:val="00DB4405"/>
  </w:style>
  <w:style w:type="paragraph" w:customStyle="1" w:styleId="C501721CE2154BA8B03C75F0BC27175E">
    <w:name w:val="C501721CE2154BA8B03C75F0BC27175E"/>
    <w:rsid w:val="00DB4405"/>
  </w:style>
  <w:style w:type="paragraph" w:customStyle="1" w:styleId="B9F35EC11CA043ABB10ACC45D7718205">
    <w:name w:val="B9F35EC11CA043ABB10ACC45D7718205"/>
    <w:rsid w:val="00DB4405"/>
  </w:style>
  <w:style w:type="paragraph" w:customStyle="1" w:styleId="B8CAF0D292F448DD9EDF426D205E92AE">
    <w:name w:val="B8CAF0D292F448DD9EDF426D205E92AE"/>
    <w:rsid w:val="00DB4405"/>
  </w:style>
  <w:style w:type="paragraph" w:customStyle="1" w:styleId="D87E4620F2FA41FBB3E4BB76A3259547">
    <w:name w:val="D87E4620F2FA41FBB3E4BB76A3259547"/>
    <w:rsid w:val="00DB4405"/>
  </w:style>
  <w:style w:type="paragraph" w:customStyle="1" w:styleId="D54D4BC424E740E68B968996C87FA8A5">
    <w:name w:val="D54D4BC424E740E68B968996C87FA8A5"/>
    <w:rsid w:val="00DB4405"/>
  </w:style>
  <w:style w:type="paragraph" w:customStyle="1" w:styleId="81B93825F2914F31BE5650E0E21E58AE">
    <w:name w:val="81B93825F2914F31BE5650E0E21E58AE"/>
    <w:rsid w:val="00DB4405"/>
  </w:style>
  <w:style w:type="paragraph" w:customStyle="1" w:styleId="7C0C993FE09140CB8BCBC208A9D10618">
    <w:name w:val="7C0C993FE09140CB8BCBC208A9D10618"/>
    <w:rsid w:val="00DB4405"/>
  </w:style>
  <w:style w:type="paragraph" w:customStyle="1" w:styleId="D02CE334E6544B54973416D457C1715F">
    <w:name w:val="D02CE334E6544B54973416D457C1715F"/>
    <w:rsid w:val="00DB4405"/>
  </w:style>
  <w:style w:type="paragraph" w:customStyle="1" w:styleId="F9CE9C927BA442B8A89BB9D3083B0754">
    <w:name w:val="F9CE9C927BA442B8A89BB9D3083B0754"/>
    <w:rsid w:val="00DB4405"/>
  </w:style>
  <w:style w:type="paragraph" w:customStyle="1" w:styleId="FD17F7C4EF5D44E4B319C6D36CB17365">
    <w:name w:val="FD17F7C4EF5D44E4B319C6D36CB17365"/>
    <w:rsid w:val="00DB44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D9047586-818A-42E7-8406-C090B9294F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Resume</Template>
  <TotalTime>1</TotalTime>
  <Pages>2</Pages>
  <Words>597</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Belinda L. Davis</dc:creator>
  <cp:lastModifiedBy>Administrator</cp:lastModifiedBy>
  <cp:revision>2</cp:revision>
  <dcterms:created xsi:type="dcterms:W3CDTF">2017-11-29T16:40:00Z</dcterms:created>
  <dcterms:modified xsi:type="dcterms:W3CDTF">2017-11-29T16:40:00Z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TC029194649991</vt:lpwstr>
  </property>
</Properties>
</file>