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323E5DB" w14:textId="77777777" w:rsidR="00CA7C59" w:rsidRDefault="00D57649">
      <w:pPr>
        <w:pStyle w:val="Name"/>
      </w:pPr>
      <w:r>
        <w:rPr>
          <w:rFonts w:ascii="Arial" w:hAnsi="Arial" w:cs="Arial"/>
          <w:b/>
          <w:bCs/>
          <w:sz w:val="46"/>
          <w:szCs w:val="46"/>
        </w:rPr>
        <w:t>Shane Bejin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65"/>
        <w:gridCol w:w="4520"/>
        <w:gridCol w:w="2164"/>
        <w:gridCol w:w="7"/>
      </w:tblGrid>
      <w:tr w:rsidR="00CA7C59" w14:paraId="2FAEFC45" w14:textId="77777777" w:rsidTr="00095B9A">
        <w:tc>
          <w:tcPr>
            <w:tcW w:w="5000" w:type="pct"/>
            <w:gridSpan w:val="4"/>
          </w:tcPr>
          <w:p w14:paraId="3335BD61" w14:textId="77777777" w:rsidR="00CA7C59" w:rsidRDefault="00CA7C59">
            <w:pPr>
              <w:pStyle w:val="SectionTitle"/>
            </w:pPr>
            <w:r>
              <w:t>objective</w:t>
            </w:r>
          </w:p>
        </w:tc>
      </w:tr>
      <w:tr w:rsidR="00CA7C59" w14:paraId="329DFD35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6710A839" w14:textId="77777777" w:rsidR="00CA7C59" w:rsidRDefault="00CA7C59"/>
        </w:tc>
        <w:tc>
          <w:tcPr>
            <w:tcW w:w="3774" w:type="pct"/>
            <w:gridSpan w:val="2"/>
          </w:tcPr>
          <w:p w14:paraId="051285A7" w14:textId="77777777" w:rsidR="00CA7C59" w:rsidRDefault="00D57649" w:rsidP="00D57649">
            <w:r>
              <w:t xml:space="preserve">To succeed in an environment of growth and excellence and earn a job which provides me job satisfaction and </w:t>
            </w:r>
            <w:proofErr w:type="gramStart"/>
            <w:r>
              <w:t>self development</w:t>
            </w:r>
            <w:proofErr w:type="gramEnd"/>
            <w:r>
              <w:t xml:space="preserve"> and help me achieve personal as well as organization goals.</w:t>
            </w:r>
          </w:p>
        </w:tc>
      </w:tr>
      <w:tr w:rsidR="00CA7C59" w14:paraId="2C97AE43" w14:textId="77777777" w:rsidTr="00095B9A">
        <w:tc>
          <w:tcPr>
            <w:tcW w:w="5000" w:type="pct"/>
            <w:gridSpan w:val="4"/>
          </w:tcPr>
          <w:p w14:paraId="7207B42A" w14:textId="77777777" w:rsidR="00CA7C59" w:rsidRDefault="00CA7C59">
            <w:pPr>
              <w:pStyle w:val="SectionTitle"/>
            </w:pPr>
            <w:bookmarkStart w:id="0" w:name="_GoBack"/>
            <w:r>
              <w:t>Experience</w:t>
            </w:r>
          </w:p>
        </w:tc>
      </w:tr>
      <w:bookmarkEnd w:id="0"/>
      <w:tr w:rsidR="00CA7C59" w14:paraId="3CA0ED79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520515AF" w14:textId="77777777" w:rsidR="00CA7C59" w:rsidRDefault="00CA7C59"/>
        </w:tc>
        <w:tc>
          <w:tcPr>
            <w:tcW w:w="3774" w:type="pct"/>
            <w:gridSpan w:val="2"/>
          </w:tcPr>
          <w:p w14:paraId="281DB025" w14:textId="77777777" w:rsidR="00CA7C59" w:rsidRDefault="00D57649">
            <w:pPr>
              <w:pStyle w:val="CompanyName1"/>
              <w:tabs>
                <w:tab w:val="right" w:pos="-12412"/>
              </w:tabs>
            </w:pPr>
            <w:r>
              <w:t>2011-2014</w:t>
            </w:r>
            <w:r w:rsidR="00CA7C59">
              <w:tab/>
            </w:r>
            <w:r>
              <w:t>Great Lakes Airline</w:t>
            </w:r>
            <w:r w:rsidR="00CA7C59">
              <w:tab/>
            </w:r>
            <w:proofErr w:type="spellStart"/>
            <w:r>
              <w:t>Denver</w:t>
            </w:r>
            <w:proofErr w:type="gramStart"/>
            <w:r>
              <w:t>,Co</w:t>
            </w:r>
            <w:proofErr w:type="spellEnd"/>
            <w:proofErr w:type="gramEnd"/>
          </w:p>
          <w:p w14:paraId="15FB3F8E" w14:textId="77777777" w:rsidR="00CA7C59" w:rsidRDefault="00D57649">
            <w:pPr>
              <w:pStyle w:val="JobTitle"/>
            </w:pPr>
            <w:r>
              <w:t>Ramp Lead</w:t>
            </w:r>
          </w:p>
          <w:p w14:paraId="62C1E255" w14:textId="77777777" w:rsidR="00CA7C59" w:rsidRDefault="00D57649">
            <w:pPr>
              <w:pStyle w:val="Achievement"/>
            </w:pPr>
            <w:r>
              <w:t>Leading zones &amp; Delegation to workers.</w:t>
            </w:r>
          </w:p>
          <w:p w14:paraId="4314B61D" w14:textId="77777777" w:rsidR="00CA7C59" w:rsidRPr="00C42F2A" w:rsidRDefault="00D57649" w:rsidP="00C42F2A">
            <w:pPr>
              <w:pStyle w:val="Achievement"/>
            </w:pPr>
            <w:proofErr w:type="spellStart"/>
            <w:r>
              <w:t>Deiceing</w:t>
            </w:r>
            <w:proofErr w:type="spellEnd"/>
            <w:r>
              <w:t xml:space="preserve"> coordinator &amp; </w:t>
            </w:r>
            <w:proofErr w:type="spellStart"/>
            <w:r>
              <w:t>Bagage</w:t>
            </w:r>
            <w:proofErr w:type="spellEnd"/>
            <w:r>
              <w:t xml:space="preserve"> coordinator.</w:t>
            </w:r>
          </w:p>
          <w:p w14:paraId="0C9B4B35" w14:textId="77777777" w:rsidR="00CA7C59" w:rsidRDefault="00D57649" w:rsidP="00D57649">
            <w:pPr>
              <w:pStyle w:val="Achievement"/>
            </w:pPr>
            <w:r>
              <w:t xml:space="preserve">Weight and balance &amp; </w:t>
            </w:r>
            <w:proofErr w:type="spellStart"/>
            <w:r>
              <w:t>workweight</w:t>
            </w:r>
            <w:proofErr w:type="spellEnd"/>
            <w:r>
              <w:t xml:space="preserve"> restrictions.</w:t>
            </w:r>
          </w:p>
        </w:tc>
      </w:tr>
      <w:tr w:rsidR="00CA7C59" w14:paraId="67DF60BF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04C2FDCC" w14:textId="77777777" w:rsidR="00CA7C59" w:rsidRDefault="00CA7C59"/>
        </w:tc>
        <w:tc>
          <w:tcPr>
            <w:tcW w:w="3774" w:type="pct"/>
            <w:gridSpan w:val="2"/>
          </w:tcPr>
          <w:p w14:paraId="478F2F7C" w14:textId="77777777" w:rsidR="00CA7C59" w:rsidRDefault="00D57649">
            <w:pPr>
              <w:pStyle w:val="CompanyName"/>
            </w:pPr>
            <w:r>
              <w:t>2010-2011</w:t>
            </w:r>
            <w:r w:rsidR="00095B9A">
              <w:tab/>
            </w:r>
            <w:r>
              <w:t>UPS</w:t>
            </w:r>
            <w:r w:rsidR="00095B9A">
              <w:tab/>
            </w:r>
            <w:proofErr w:type="spellStart"/>
            <w:r>
              <w:t>Denver</w:t>
            </w:r>
            <w:proofErr w:type="gramStart"/>
            <w:r>
              <w:t>,Co</w:t>
            </w:r>
            <w:proofErr w:type="spellEnd"/>
            <w:proofErr w:type="gramEnd"/>
          </w:p>
          <w:p w14:paraId="5B1D809C" w14:textId="77777777" w:rsidR="00CA7C59" w:rsidRDefault="00D57649">
            <w:pPr>
              <w:pStyle w:val="JobTitle"/>
            </w:pPr>
            <w:r>
              <w:t>Primary Sort</w:t>
            </w:r>
          </w:p>
          <w:p w14:paraId="15DBD557" w14:textId="77777777" w:rsidR="00CA7C59" w:rsidRPr="00C42F2A" w:rsidRDefault="00D57649" w:rsidP="00C42F2A">
            <w:pPr>
              <w:pStyle w:val="Achievement"/>
            </w:pPr>
            <w:r>
              <w:t>Part of the safety committee.</w:t>
            </w:r>
          </w:p>
          <w:p w14:paraId="2D9416F7" w14:textId="77777777" w:rsidR="00CA7C59" w:rsidRPr="00C42F2A" w:rsidRDefault="00D57649" w:rsidP="00C42F2A">
            <w:pPr>
              <w:pStyle w:val="Achievement"/>
            </w:pPr>
            <w:r>
              <w:t>Sorting boxes efficiently and safely</w:t>
            </w:r>
          </w:p>
          <w:p w14:paraId="2541C997" w14:textId="77777777" w:rsidR="00CA7C59" w:rsidRDefault="00D57649" w:rsidP="00D57649">
            <w:pPr>
              <w:pStyle w:val="Achievement"/>
            </w:pPr>
            <w:proofErr w:type="spellStart"/>
            <w:r>
              <w:t>Deiceing</w:t>
            </w:r>
            <w:proofErr w:type="spellEnd"/>
            <w:r>
              <w:t xml:space="preserve"> aircraft.</w:t>
            </w:r>
          </w:p>
        </w:tc>
      </w:tr>
      <w:tr w:rsidR="00CA7C59" w14:paraId="7A5B88DD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7F8F76BE" w14:textId="77777777" w:rsidR="00CA7C59" w:rsidRDefault="00CA7C59"/>
        </w:tc>
        <w:tc>
          <w:tcPr>
            <w:tcW w:w="3774" w:type="pct"/>
            <w:gridSpan w:val="2"/>
          </w:tcPr>
          <w:p w14:paraId="3DCB64CA" w14:textId="77777777" w:rsidR="00CA7C59" w:rsidRDefault="00D57649">
            <w:pPr>
              <w:pStyle w:val="CompanyName"/>
            </w:pPr>
            <w:r>
              <w:t>2009-2010</w:t>
            </w:r>
            <w:r w:rsidR="00095B9A">
              <w:tab/>
            </w:r>
            <w:r>
              <w:t>Union Pacific Railroad</w:t>
            </w:r>
            <w:r w:rsidR="00095B9A">
              <w:tab/>
            </w:r>
            <w:r>
              <w:t xml:space="preserve">Henderson, Co </w:t>
            </w:r>
          </w:p>
          <w:p w14:paraId="3EE66656" w14:textId="77777777" w:rsidR="00CA7C59" w:rsidRDefault="00AA15CA">
            <w:pPr>
              <w:pStyle w:val="JobTitle"/>
            </w:pPr>
            <w:r>
              <w:t>Driver</w:t>
            </w:r>
          </w:p>
          <w:p w14:paraId="27F0B9A0" w14:textId="77777777" w:rsidR="00CA7C59" w:rsidRPr="00C42F2A" w:rsidRDefault="00AA15CA" w:rsidP="00C42F2A">
            <w:pPr>
              <w:pStyle w:val="Achievement"/>
            </w:pPr>
            <w:r>
              <w:t xml:space="preserve">Driving </w:t>
            </w:r>
            <w:r w:rsidRPr="00AA15CA">
              <w:t>vehicles</w:t>
            </w:r>
            <w:r>
              <w:t xml:space="preserve"> off the railcars safely and efficiently.</w:t>
            </w:r>
          </w:p>
          <w:p w14:paraId="590DF46F" w14:textId="77777777" w:rsidR="00CA7C59" w:rsidRPr="00C42F2A" w:rsidRDefault="00AA15CA" w:rsidP="00C42F2A">
            <w:pPr>
              <w:pStyle w:val="Achievement"/>
            </w:pPr>
            <w:r>
              <w:t>Driving very large ramps to unload the vehicles from the train.</w:t>
            </w:r>
          </w:p>
          <w:p w14:paraId="076720D7" w14:textId="77777777" w:rsidR="00AA15CA" w:rsidRPr="00C42F2A" w:rsidRDefault="00AA15CA" w:rsidP="00AA15CA">
            <w:pPr>
              <w:pStyle w:val="Achievement"/>
            </w:pPr>
            <w:r>
              <w:t>Setting brakes on railcars &amp; Opening and closing railcar doors.</w:t>
            </w:r>
          </w:p>
          <w:p w14:paraId="1A639BC5" w14:textId="77777777" w:rsidR="00CA7C59" w:rsidRDefault="00CA7C59" w:rsidP="00AA15CA">
            <w:pPr>
              <w:pStyle w:val="Achievement"/>
              <w:numPr>
                <w:ilvl w:val="0"/>
                <w:numId w:val="0"/>
              </w:numPr>
              <w:ind w:left="360"/>
            </w:pPr>
          </w:p>
        </w:tc>
      </w:tr>
      <w:tr w:rsidR="00CA7C59" w14:paraId="6F5E0961" w14:textId="77777777" w:rsidTr="00095B9A">
        <w:tc>
          <w:tcPr>
            <w:tcW w:w="5000" w:type="pct"/>
            <w:gridSpan w:val="4"/>
          </w:tcPr>
          <w:p w14:paraId="249E7E3F" w14:textId="77777777" w:rsidR="00CA7C59" w:rsidRDefault="00CA7C59">
            <w:pPr>
              <w:pStyle w:val="SectionTitle"/>
            </w:pPr>
            <w:r>
              <w:t>Education</w:t>
            </w:r>
          </w:p>
        </w:tc>
      </w:tr>
      <w:tr w:rsidR="00CA7C59" w14:paraId="6D006C5E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059ACDEC" w14:textId="77777777" w:rsidR="00CA7C59" w:rsidRDefault="00CA7C59"/>
        </w:tc>
        <w:tc>
          <w:tcPr>
            <w:tcW w:w="3774" w:type="pct"/>
            <w:gridSpan w:val="2"/>
          </w:tcPr>
          <w:p w14:paraId="1EDA77A1" w14:textId="77777777" w:rsidR="00CA7C59" w:rsidRDefault="00AA15CA" w:rsidP="007D48EE">
            <w:pPr>
              <w:pStyle w:val="CompanyName1"/>
            </w:pPr>
            <w:r>
              <w:t>2005-2009</w:t>
            </w:r>
            <w:r w:rsidR="00095B9A">
              <w:tab/>
            </w:r>
            <w:r>
              <w:t>Thomas Jefferson High School</w:t>
            </w:r>
            <w:r w:rsidR="00095B9A">
              <w:tab/>
            </w:r>
            <w:r w:rsidR="00D57649">
              <w:t>Denver, CO</w:t>
            </w:r>
          </w:p>
          <w:p w14:paraId="3E2C2B5D" w14:textId="77777777" w:rsidR="00CA7C59" w:rsidRDefault="00AA15CA">
            <w:pPr>
              <w:pStyle w:val="Achievement"/>
            </w:pPr>
            <w:r w:rsidRPr="00AA15CA">
              <w:t>High School Diploma</w:t>
            </w:r>
          </w:p>
          <w:p w14:paraId="3F885A63" w14:textId="77777777" w:rsidR="00CA7C59" w:rsidRPr="00C42F2A" w:rsidRDefault="00E94821" w:rsidP="00E94821">
            <w:pPr>
              <w:pStyle w:val="Achievement"/>
            </w:pPr>
            <w:r>
              <w:t>Perfect attendance &amp; Computer magnet program.</w:t>
            </w:r>
          </w:p>
        </w:tc>
      </w:tr>
      <w:tr w:rsidR="005D30E6" w14:paraId="749AA567" w14:textId="77777777" w:rsidTr="00924064">
        <w:tc>
          <w:tcPr>
            <w:tcW w:w="5000" w:type="pct"/>
            <w:gridSpan w:val="4"/>
          </w:tcPr>
          <w:p w14:paraId="52A73B4C" w14:textId="36BE7B0D" w:rsidR="005D30E6" w:rsidRDefault="005D30E6" w:rsidP="00924064">
            <w:pPr>
              <w:pStyle w:val="SectionTitle"/>
            </w:pPr>
            <w:r>
              <w:t>REFERENCE</w:t>
            </w:r>
          </w:p>
        </w:tc>
      </w:tr>
      <w:tr w:rsidR="005D30E6" w:rsidRPr="00C42F2A" w14:paraId="2ED128D9" w14:textId="77777777" w:rsidTr="005D30E6">
        <w:trPr>
          <w:gridAfter w:val="2"/>
          <w:wAfter w:w="1226" w:type="pct"/>
          <w:trHeight w:val="927"/>
        </w:trPr>
        <w:tc>
          <w:tcPr>
            <w:tcW w:w="3774" w:type="pct"/>
            <w:gridSpan w:val="2"/>
          </w:tcPr>
          <w:p w14:paraId="1002EF1A" w14:textId="5FAEB0B3" w:rsidR="005D30E6" w:rsidRDefault="005D30E6" w:rsidP="005D30E6">
            <w:pPr>
              <w:pStyle w:val="Achievement"/>
            </w:pPr>
            <w:r>
              <w:t xml:space="preserve">Jen </w:t>
            </w:r>
            <w:proofErr w:type="spellStart"/>
            <w:r>
              <w:t>Jans</w:t>
            </w:r>
            <w:proofErr w:type="spellEnd"/>
            <w:r>
              <w:t xml:space="preserve"> - R</w:t>
            </w:r>
            <w:r w:rsidRPr="005D30E6">
              <w:t xml:space="preserve">amp </w:t>
            </w:r>
            <w:r>
              <w:t>S</w:t>
            </w:r>
            <w:r w:rsidRPr="005D30E6">
              <w:t>upervisor</w:t>
            </w:r>
            <w:r>
              <w:t xml:space="preserve">- </w:t>
            </w:r>
            <w:r w:rsidRPr="005D30E6">
              <w:t>Great Lakes Airline</w:t>
            </w:r>
            <w:r>
              <w:t xml:space="preserve">  (</w:t>
            </w:r>
            <w:proofErr w:type="gramStart"/>
            <w:r>
              <w:t>720)401</w:t>
            </w:r>
            <w:proofErr w:type="gramEnd"/>
            <w:r>
              <w:t>-0032</w:t>
            </w:r>
          </w:p>
          <w:p w14:paraId="18274C67" w14:textId="51164DAC" w:rsidR="005D30E6" w:rsidRDefault="005D30E6" w:rsidP="005D30E6">
            <w:pPr>
              <w:pStyle w:val="Achievement"/>
            </w:pPr>
            <w:r>
              <w:t xml:space="preserve">Brad </w:t>
            </w:r>
            <w:r w:rsidRPr="005D30E6">
              <w:t>Stevenson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R</w:t>
            </w:r>
            <w:r w:rsidRPr="005D30E6">
              <w:t xml:space="preserve">amp </w:t>
            </w:r>
            <w:r>
              <w:t>S</w:t>
            </w:r>
            <w:r w:rsidRPr="005D30E6">
              <w:t>upervisor</w:t>
            </w:r>
            <w:r>
              <w:t>-</w:t>
            </w:r>
            <w:r>
              <w:t xml:space="preserve"> </w:t>
            </w:r>
            <w:r w:rsidRPr="005D30E6">
              <w:t>Great Lakes Airline</w:t>
            </w:r>
            <w:r>
              <w:t xml:space="preserve"> </w:t>
            </w:r>
            <w:r>
              <w:t>(</w:t>
            </w:r>
            <w:proofErr w:type="gramStart"/>
            <w:r>
              <w:t>720)</w:t>
            </w:r>
            <w:r>
              <w:t>423</w:t>
            </w:r>
            <w:proofErr w:type="gramEnd"/>
            <w:r>
              <w:t>-</w:t>
            </w:r>
            <w:r>
              <w:t>0253</w:t>
            </w:r>
          </w:p>
          <w:p w14:paraId="44AFFEDC" w14:textId="4BBDAE79" w:rsidR="005D30E6" w:rsidRPr="00C42F2A" w:rsidRDefault="005D30E6" w:rsidP="005D30E6">
            <w:pPr>
              <w:pStyle w:val="Achievement"/>
            </w:pPr>
            <w:r>
              <w:t xml:space="preserve">Mark Cline - </w:t>
            </w:r>
            <w:r>
              <w:t>R</w:t>
            </w:r>
            <w:r w:rsidRPr="005D30E6">
              <w:t xml:space="preserve">amp </w:t>
            </w:r>
            <w:r>
              <w:t>Lead</w:t>
            </w:r>
            <w:r>
              <w:t>-</w:t>
            </w:r>
            <w:r>
              <w:t xml:space="preserve"> </w:t>
            </w:r>
            <w:r w:rsidRPr="005D30E6">
              <w:t>Great Lakes Airline</w:t>
            </w:r>
            <w:r>
              <w:t xml:space="preserve"> </w:t>
            </w:r>
            <w:r>
              <w:t>(</w:t>
            </w:r>
            <w:proofErr w:type="gramStart"/>
            <w:r>
              <w:t>720)375</w:t>
            </w:r>
            <w:proofErr w:type="gramEnd"/>
            <w:r>
              <w:t>-5847</w:t>
            </w:r>
          </w:p>
        </w:tc>
      </w:tr>
      <w:tr w:rsidR="005D30E6" w:rsidRPr="00C42F2A" w14:paraId="71AC4506" w14:textId="77777777" w:rsidTr="00924064">
        <w:trPr>
          <w:gridAfter w:val="2"/>
          <w:wAfter w:w="1226" w:type="pct"/>
        </w:trPr>
        <w:tc>
          <w:tcPr>
            <w:tcW w:w="3774" w:type="pct"/>
            <w:gridSpan w:val="2"/>
          </w:tcPr>
          <w:p w14:paraId="7FA17FAE" w14:textId="46DB43EE" w:rsidR="005D30E6" w:rsidRDefault="005D30E6" w:rsidP="005D30E6">
            <w:pPr>
              <w:pStyle w:val="Achievement"/>
            </w:pPr>
            <w:proofErr w:type="spellStart"/>
            <w:r w:rsidRPr="005D30E6">
              <w:t>Branden</w:t>
            </w:r>
            <w:proofErr w:type="spellEnd"/>
            <w:r w:rsidRPr="005D30E6">
              <w:t xml:space="preserve"> Dotson</w:t>
            </w:r>
            <w:r>
              <w:t xml:space="preserve"> </w:t>
            </w:r>
            <w:r>
              <w:t>- R</w:t>
            </w:r>
            <w:r w:rsidRPr="005D30E6">
              <w:t xml:space="preserve">amp </w:t>
            </w:r>
            <w:r>
              <w:t>Lead-</w:t>
            </w:r>
            <w:r>
              <w:t xml:space="preserve"> </w:t>
            </w:r>
            <w:r w:rsidRPr="005D30E6">
              <w:t>Great Lakes Airline</w:t>
            </w:r>
            <w:r>
              <w:t xml:space="preserve"> (</w:t>
            </w:r>
            <w:proofErr w:type="gramStart"/>
            <w:r>
              <w:t>303)638</w:t>
            </w:r>
            <w:proofErr w:type="gramEnd"/>
            <w:r>
              <w:t>-0476</w:t>
            </w:r>
          </w:p>
        </w:tc>
      </w:tr>
    </w:tbl>
    <w:p w14:paraId="444A3B46" w14:textId="77777777" w:rsidR="00CA7C59" w:rsidRDefault="00DC042E" w:rsidP="00095B9A">
      <w:r>
        <w:rPr>
          <w:noProof/>
        </w:rPr>
        <w:pict w14:anchorId="6ED0C04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0;margin-top:0;width:446.25pt;height:78pt;z-index:251658240;mso-position-horizontal:center;mso-position-horizontal-relative:page;mso-position-vertical:bottom;mso-position-vertical-relative:page" o:allowincell="f" filled="f" stroked="f">
            <v:textbox>
              <w:txbxContent>
                <w:tbl>
                  <w:tblPr>
                    <w:tblW w:w="5000" w:type="pct"/>
                    <w:tblLook w:val="0000" w:firstRow="0" w:lastRow="0" w:firstColumn="0" w:lastColumn="0" w:noHBand="0" w:noVBand="0"/>
                  </w:tblPr>
                  <w:tblGrid>
                    <w:gridCol w:w="8868"/>
                  </w:tblGrid>
                  <w:tr w:rsidR="00AA15CA" w14:paraId="2BBA406E" w14:textId="77777777" w:rsidTr="00D57649">
                    <w:trPr>
                      <w:trHeight w:val="245"/>
                    </w:trPr>
                    <w:tc>
                      <w:tcPr>
                        <w:tcW w:w="5000" w:type="pct"/>
                      </w:tcPr>
                      <w:p w14:paraId="24109895" w14:textId="77777777" w:rsidR="00AA15CA" w:rsidRDefault="00AA15CA" w:rsidP="00D57649">
                        <w:pPr>
                          <w:pStyle w:val="ContactInfo"/>
                        </w:pPr>
                        <w:r>
                          <w:t xml:space="preserve"> shanebejin@yahoo.com</w:t>
                        </w:r>
                      </w:p>
                    </w:tc>
                  </w:tr>
                  <w:tr w:rsidR="00AA15CA" w14:paraId="64B1795E" w14:textId="77777777" w:rsidTr="00D57649">
                    <w:trPr>
                      <w:trHeight w:val="1066"/>
                    </w:trPr>
                    <w:tc>
                      <w:tcPr>
                        <w:tcW w:w="5000" w:type="pct"/>
                      </w:tcPr>
                      <w:p w14:paraId="23468D8F" w14:textId="77777777" w:rsidR="00AA15CA" w:rsidRDefault="00AA15CA" w:rsidP="00D57649">
                        <w:pPr>
                          <w:pStyle w:val="ContactInfo"/>
                        </w:pPr>
                        <w:r>
                          <w:t>11447 E 116</w:t>
                        </w:r>
                        <w:r w:rsidRPr="00D57649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Drive • Henderson Co 80640 • (</w:t>
                        </w:r>
                        <w:proofErr w:type="gramStart"/>
                        <w:r>
                          <w:t>720)317</w:t>
                        </w:r>
                        <w:proofErr w:type="gramEnd"/>
                        <w:r>
                          <w:t>-4493</w:t>
                        </w:r>
                      </w:p>
                    </w:tc>
                  </w:tr>
                </w:tbl>
                <w:p w14:paraId="078A03DD" w14:textId="77777777" w:rsidR="00AA15CA" w:rsidRDefault="00AA15CA"/>
              </w:txbxContent>
            </v:textbox>
            <w10:wrap anchorx="page" anchory="page"/>
          </v:shape>
        </w:pict>
      </w:r>
    </w:p>
    <w:sectPr w:rsidR="00CA7C59" w:rsidSect="006572F4">
      <w:headerReference w:type="default" r:id="rId9"/>
      <w:footerReference w:type="default" r:id="rId10"/>
      <w:pgSz w:w="12240" w:h="15840"/>
      <w:pgMar w:top="1440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4C7E6C5" w14:textId="77777777" w:rsidR="00AA15CA" w:rsidRDefault="00AA15CA">
      <w:r>
        <w:separator/>
      </w:r>
    </w:p>
  </w:endnote>
  <w:endnote w:type="continuationSeparator" w:id="0">
    <w:p w14:paraId="29A6381B" w14:textId="77777777" w:rsidR="00AA15CA" w:rsidRDefault="00AA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F5144" w14:textId="77777777" w:rsidR="00AA15CA" w:rsidRDefault="00AA15CA">
    <w:r>
      <w:tab/>
    </w:r>
    <w:r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>
      <w:rPr>
        <w:b/>
        <w:sz w:val="21"/>
      </w:rPr>
      <w:fldChar w:fldCharType="separate"/>
    </w:r>
    <w:r>
      <w:rPr>
        <w:b/>
        <w:noProof/>
        <w:sz w:val="21"/>
      </w:rPr>
      <w:t>2</w:t>
    </w:r>
    <w:r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96D2115" w14:textId="77777777" w:rsidR="00AA15CA" w:rsidRDefault="00AA15CA">
      <w:r>
        <w:separator/>
      </w:r>
    </w:p>
  </w:footnote>
  <w:footnote w:type="continuationSeparator" w:id="0">
    <w:p w14:paraId="3A32B278" w14:textId="77777777" w:rsidR="00AA15CA" w:rsidRDefault="00AA15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4FA13" w14:textId="77777777" w:rsidR="00AA15CA" w:rsidRDefault="00AA15C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7"/>
  </w:num>
  <w:num w:numId="20">
    <w:abstractNumId w:val="1"/>
  </w:num>
  <w:num w:numId="21">
    <w:abstractNumId w:val="3"/>
  </w:num>
  <w:num w:numId="22">
    <w:abstractNumId w:val="5"/>
  </w:num>
  <w:num w:numId="23">
    <w:abstractNumId w:val="6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649"/>
    <w:rsid w:val="00006A3E"/>
    <w:rsid w:val="00094606"/>
    <w:rsid w:val="00095B9A"/>
    <w:rsid w:val="000A3F3C"/>
    <w:rsid w:val="00144399"/>
    <w:rsid w:val="003C15DA"/>
    <w:rsid w:val="00520181"/>
    <w:rsid w:val="005D30E6"/>
    <w:rsid w:val="006572F4"/>
    <w:rsid w:val="007B2B63"/>
    <w:rsid w:val="007D48EE"/>
    <w:rsid w:val="00A023AE"/>
    <w:rsid w:val="00AA15CA"/>
    <w:rsid w:val="00B35EBC"/>
    <w:rsid w:val="00B81B2D"/>
    <w:rsid w:val="00BD5CB2"/>
    <w:rsid w:val="00C42F2A"/>
    <w:rsid w:val="00CA7C59"/>
    <w:rsid w:val="00D57649"/>
    <w:rsid w:val="00DC042E"/>
    <w:rsid w:val="00E94821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04A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Normal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Normal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Normal"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BalloonText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ntactInfo">
    <w:name w:val="Address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One"/>
    <w:basedOn w:val="CompanyName"/>
    <w:next w:val="JobTitle"/>
    <w:pPr>
      <w:spacing w:before="60"/>
    </w:pPr>
  </w:style>
  <w:style w:type="paragraph" w:customStyle="1" w:styleId="PlaceholderText">
    <w:name w:val="Text"/>
    <w:basedOn w:val="Normal"/>
    <w:link w:val="BalloonTextChar"/>
    <w:rsid w:val="00B35EBC"/>
    <w:pPr>
      <w:spacing w:before="60" w:after="220" w:line="220" w:lineRule="atLeast"/>
    </w:pPr>
  </w:style>
  <w:style w:type="character" w:customStyle="1" w:styleId="BalloonTextChar">
    <w:name w:val="Text Char Char"/>
    <w:basedOn w:val="DefaultParagraphFont"/>
    <w:link w:val="PlaceholderText"/>
    <w:rsid w:val="00B35EBC"/>
    <w:rPr>
      <w:rFonts w:ascii="Garamond" w:hAnsi="Garamond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D:private:var:folders:fr:xzkq91n91999z3nq5rfpprzw0000gn:T:TC028080649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TC028080649991</Template>
  <TotalTime>0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shanee bman</dc:creator>
  <cp:keywords/>
  <cp:lastModifiedBy>shanee bman</cp:lastModifiedBy>
  <cp:revision>2</cp:revision>
  <cp:lastPrinted>2003-12-31T20:25:00Z</cp:lastPrinted>
  <dcterms:created xsi:type="dcterms:W3CDTF">2014-03-07T20:41:00Z</dcterms:created>
  <dcterms:modified xsi:type="dcterms:W3CDTF">2014-03-07T20:41:00Z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