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7D395A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15307E00A42947CCA6C67EE66D419509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75E5A">
            <w:t>1923 49th Street NW</w:t>
          </w:r>
        </w:sdtContent>
      </w:sdt>
    </w:p>
    <w:sdt>
      <w:sdtPr>
        <w:alias w:val="Category"/>
        <w:tag w:val=""/>
        <w:id w:val="1543715586"/>
        <w:placeholder>
          <w:docPart w:val="95B8CB3ACF434A12917B771DD557BBF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575E5A">
          <w:pPr>
            <w:pStyle w:val="ContactInfo"/>
          </w:pPr>
          <w:r>
            <w:t>Rochester MN, 55901</w:t>
          </w:r>
        </w:p>
      </w:sdtContent>
    </w:sdt>
    <w:p w:rsidR="002C42BC" w:rsidRDefault="007D395A">
      <w:pPr>
        <w:pStyle w:val="ContactInfo"/>
      </w:pPr>
      <w:sdt>
        <w:sdtPr>
          <w:alias w:val="Telephone"/>
          <w:tag w:val="Telephone"/>
          <w:id w:val="599758962"/>
          <w:placeholder>
            <w:docPart w:val="762EC0ABAB9B48B2A83C6166B84211F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75E5A">
            <w:t>507-208-4590</w:t>
          </w:r>
        </w:sdtContent>
      </w:sdt>
    </w:p>
    <w:sdt>
      <w:sdtPr>
        <w:alias w:val="Website"/>
        <w:tag w:val="Website"/>
        <w:id w:val="48967594"/>
        <w:placeholder>
          <w:docPart w:val="5BB2AC0A1EE643B79B1FD3FEE5A2ADB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Default="00575E5A">
          <w:pPr>
            <w:pStyle w:val="ContactInfo"/>
          </w:pPr>
          <w:r>
            <w:t>HalidaBegic@hotmail.com</w:t>
          </w:r>
        </w:p>
      </w:sdtContent>
    </w:sdt>
    <w:p w:rsidR="002C42BC" w:rsidRDefault="002C42BC" w:rsidP="00575E5A">
      <w:pPr>
        <w:pStyle w:val="ContactInfo"/>
        <w:jc w:val="left"/>
        <w:rPr>
          <w:rStyle w:val="Emphasis"/>
        </w:rPr>
      </w:pPr>
    </w:p>
    <w:p w:rsidR="00575E5A" w:rsidRPr="006B5F79" w:rsidRDefault="007D395A" w:rsidP="006B5F79">
      <w:pPr>
        <w:pStyle w:val="Name"/>
      </w:pPr>
      <w:sdt>
        <w:sdtPr>
          <w:alias w:val="Your Name"/>
          <w:tag w:val=""/>
          <w:id w:val="1197042864"/>
          <w:placeholder>
            <w:docPart w:val="D9B04DB83C774138BA7DF3F762E3B07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75E5A">
            <w:t>Halida begic</w:t>
          </w:r>
        </w:sdtContent>
      </w:sdt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>Experience</w:t>
      </w:r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>Textile Care Services</w:t>
      </w:r>
    </w:p>
    <w:p w:rsidR="006B5F79" w:rsidRPr="006B5F79" w:rsidRDefault="006B5F79" w:rsidP="006B5F79">
      <w:pPr>
        <w:rPr>
          <w:color w:val="auto"/>
        </w:rPr>
      </w:pPr>
      <w:r w:rsidRPr="006B5F79">
        <w:rPr>
          <w:rFonts w:cs="Arial"/>
          <w:color w:val="auto"/>
          <w:shd w:val="clear" w:color="auto" w:fill="FFFFFF"/>
        </w:rPr>
        <w:t>225 35th St SE, Rochester, MN 55904</w:t>
      </w:r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>Finish Folder</w:t>
      </w:r>
      <w:r w:rsidR="006B5F79" w:rsidRPr="006B5F79">
        <w:rPr>
          <w:color w:val="auto"/>
        </w:rPr>
        <w:t xml:space="preserve"> 09/10/2013-Present</w:t>
      </w:r>
    </w:p>
    <w:p w:rsidR="00575E5A" w:rsidRPr="006B5F79" w:rsidRDefault="00575E5A" w:rsidP="006B5F79">
      <w:pPr>
        <w:pStyle w:val="ListParagraph"/>
        <w:numPr>
          <w:ilvl w:val="0"/>
          <w:numId w:val="4"/>
        </w:numPr>
        <w:rPr>
          <w:color w:val="auto"/>
        </w:rPr>
      </w:pPr>
      <w:r w:rsidRPr="006B5F79">
        <w:rPr>
          <w:color w:val="auto"/>
        </w:rPr>
        <w:t>Washing textiles</w:t>
      </w:r>
    </w:p>
    <w:p w:rsidR="00575E5A" w:rsidRPr="006B5F79" w:rsidRDefault="00575E5A" w:rsidP="006B5F79">
      <w:pPr>
        <w:pStyle w:val="ListParagraph"/>
        <w:numPr>
          <w:ilvl w:val="0"/>
          <w:numId w:val="4"/>
        </w:numPr>
        <w:rPr>
          <w:color w:val="auto"/>
        </w:rPr>
      </w:pPr>
      <w:r w:rsidRPr="006B5F79">
        <w:rPr>
          <w:color w:val="auto"/>
        </w:rPr>
        <w:t>Folding textiles</w:t>
      </w:r>
    </w:p>
    <w:p w:rsidR="00575E5A" w:rsidRPr="006B5F79" w:rsidRDefault="00575E5A" w:rsidP="006B5F79">
      <w:pPr>
        <w:pStyle w:val="ListParagraph"/>
        <w:numPr>
          <w:ilvl w:val="0"/>
          <w:numId w:val="4"/>
        </w:numPr>
        <w:rPr>
          <w:color w:val="auto"/>
        </w:rPr>
      </w:pPr>
      <w:r w:rsidRPr="006B5F79">
        <w:rPr>
          <w:color w:val="auto"/>
        </w:rPr>
        <w:t>Organizing textiles for distribution</w:t>
      </w:r>
    </w:p>
    <w:p w:rsidR="00575E5A" w:rsidRPr="006B5F79" w:rsidRDefault="00575E5A" w:rsidP="006B5F79">
      <w:pPr>
        <w:pStyle w:val="ListParagraph"/>
        <w:numPr>
          <w:ilvl w:val="0"/>
          <w:numId w:val="4"/>
        </w:numPr>
        <w:rPr>
          <w:color w:val="auto"/>
        </w:rPr>
      </w:pPr>
      <w:r w:rsidRPr="006B5F79">
        <w:rPr>
          <w:color w:val="auto"/>
        </w:rPr>
        <w:t>Packaging of textiles</w:t>
      </w:r>
    </w:p>
    <w:p w:rsidR="00575E5A" w:rsidRDefault="00575E5A" w:rsidP="006B5F79">
      <w:pPr>
        <w:pStyle w:val="ListParagraph"/>
        <w:numPr>
          <w:ilvl w:val="0"/>
          <w:numId w:val="4"/>
        </w:numPr>
        <w:rPr>
          <w:color w:val="auto"/>
        </w:rPr>
      </w:pPr>
      <w:r w:rsidRPr="006B5F79">
        <w:rPr>
          <w:color w:val="auto"/>
        </w:rPr>
        <w:t>Meting daily production goals</w:t>
      </w:r>
    </w:p>
    <w:p w:rsidR="006B5F79" w:rsidRPr="006B5F79" w:rsidRDefault="006B5F79" w:rsidP="006B5F79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>Working in a fast paced environment.</w:t>
      </w:r>
    </w:p>
    <w:p w:rsidR="00575E5A" w:rsidRPr="006B5F79" w:rsidRDefault="00575E5A" w:rsidP="006B5F79">
      <w:pPr>
        <w:rPr>
          <w:color w:val="auto"/>
        </w:rPr>
      </w:pPr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>Rochester Medical Corporation</w:t>
      </w:r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>Assembly Line Worker</w:t>
      </w:r>
      <w:r w:rsidR="006B5F79" w:rsidRPr="006B5F79">
        <w:rPr>
          <w:color w:val="auto"/>
        </w:rPr>
        <w:t xml:space="preserve"> 08/18/2005-12/20/2012</w:t>
      </w:r>
    </w:p>
    <w:p w:rsidR="008036B1" w:rsidRPr="006B5F79" w:rsidRDefault="008036B1" w:rsidP="006B5F79">
      <w:pPr>
        <w:rPr>
          <w:color w:val="auto"/>
        </w:rPr>
      </w:pPr>
      <w:r w:rsidRPr="006B5F79">
        <w:rPr>
          <w:color w:val="auto"/>
          <w:shd w:val="clear" w:color="auto" w:fill="FFFFFF"/>
        </w:rPr>
        <w:t>One Rochester Medical Drive</w:t>
      </w:r>
      <w:r w:rsidRPr="006B5F79">
        <w:rPr>
          <w:color w:val="auto"/>
        </w:rPr>
        <w:br/>
      </w:r>
      <w:r w:rsidRPr="006B5F79">
        <w:rPr>
          <w:color w:val="auto"/>
          <w:shd w:val="clear" w:color="auto" w:fill="FFFFFF"/>
        </w:rPr>
        <w:t>Stewartville, MN 55976</w:t>
      </w:r>
    </w:p>
    <w:p w:rsidR="00575E5A" w:rsidRPr="006B5F79" w:rsidRDefault="008036B1" w:rsidP="006B5F79">
      <w:pPr>
        <w:pStyle w:val="ListParagraph"/>
        <w:numPr>
          <w:ilvl w:val="0"/>
          <w:numId w:val="5"/>
        </w:numPr>
        <w:rPr>
          <w:color w:val="auto"/>
        </w:rPr>
      </w:pPr>
      <w:r w:rsidRPr="006B5F79">
        <w:rPr>
          <w:color w:val="auto"/>
        </w:rPr>
        <w:t>Assembled catheters</w:t>
      </w:r>
    </w:p>
    <w:p w:rsidR="008036B1" w:rsidRPr="006B5F79" w:rsidRDefault="008036B1" w:rsidP="006B5F79">
      <w:pPr>
        <w:pStyle w:val="ListParagraph"/>
        <w:numPr>
          <w:ilvl w:val="0"/>
          <w:numId w:val="5"/>
        </w:numPr>
        <w:rPr>
          <w:color w:val="auto"/>
        </w:rPr>
      </w:pPr>
      <w:r w:rsidRPr="006B5F79">
        <w:rPr>
          <w:color w:val="auto"/>
        </w:rPr>
        <w:t>Tested finished products</w:t>
      </w:r>
      <w:r w:rsidR="006B5F79" w:rsidRPr="006B5F79">
        <w:rPr>
          <w:color w:val="auto"/>
        </w:rPr>
        <w:t xml:space="preserve"> </w:t>
      </w:r>
    </w:p>
    <w:p w:rsidR="008036B1" w:rsidRPr="006B5F79" w:rsidRDefault="008036B1" w:rsidP="006B5F79">
      <w:pPr>
        <w:pStyle w:val="ListParagraph"/>
        <w:numPr>
          <w:ilvl w:val="0"/>
          <w:numId w:val="5"/>
        </w:numPr>
        <w:rPr>
          <w:color w:val="auto"/>
        </w:rPr>
      </w:pPr>
      <w:r w:rsidRPr="006B5F79">
        <w:rPr>
          <w:color w:val="auto"/>
        </w:rPr>
        <w:t>Operated various machines for assembly</w:t>
      </w:r>
    </w:p>
    <w:p w:rsidR="008036B1" w:rsidRPr="006B5F79" w:rsidRDefault="008036B1" w:rsidP="006B5F79">
      <w:pPr>
        <w:pStyle w:val="ListParagraph"/>
        <w:numPr>
          <w:ilvl w:val="0"/>
          <w:numId w:val="5"/>
        </w:numPr>
        <w:rPr>
          <w:color w:val="auto"/>
        </w:rPr>
      </w:pPr>
      <w:r w:rsidRPr="006B5F79">
        <w:rPr>
          <w:color w:val="auto"/>
        </w:rPr>
        <w:t>Documented work progress</w:t>
      </w:r>
    </w:p>
    <w:p w:rsidR="008036B1" w:rsidRPr="006B5F79" w:rsidRDefault="008036B1" w:rsidP="006B5F79">
      <w:pPr>
        <w:pStyle w:val="ListParagraph"/>
        <w:numPr>
          <w:ilvl w:val="0"/>
          <w:numId w:val="5"/>
        </w:numPr>
        <w:rPr>
          <w:color w:val="auto"/>
        </w:rPr>
      </w:pPr>
      <w:r w:rsidRPr="006B5F79">
        <w:rPr>
          <w:color w:val="auto"/>
        </w:rPr>
        <w:t>Followed sanitation regulations to assemble safe and clean products.</w:t>
      </w:r>
    </w:p>
    <w:p w:rsidR="00575E5A" w:rsidRPr="006B5F79" w:rsidRDefault="006B5F79" w:rsidP="006B5F79">
      <w:pPr>
        <w:pStyle w:val="ListParagraph"/>
        <w:numPr>
          <w:ilvl w:val="0"/>
          <w:numId w:val="5"/>
        </w:numPr>
        <w:rPr>
          <w:color w:val="auto"/>
        </w:rPr>
      </w:pPr>
      <w:r w:rsidRPr="006B5F79">
        <w:rPr>
          <w:color w:val="auto"/>
        </w:rPr>
        <w:t>Met daily production goals.</w:t>
      </w:r>
    </w:p>
    <w:p w:rsidR="006B5F79" w:rsidRPr="006B5F79" w:rsidRDefault="006B5F79" w:rsidP="006B5F79">
      <w:pPr>
        <w:rPr>
          <w:color w:val="auto"/>
        </w:rPr>
      </w:pPr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 xml:space="preserve">Benchmark </w:t>
      </w:r>
    </w:p>
    <w:p w:rsidR="006B5F79" w:rsidRDefault="006B5F79" w:rsidP="006B5F79">
      <w:pPr>
        <w:rPr>
          <w:rFonts w:cs="Arial"/>
          <w:color w:val="auto"/>
          <w:shd w:val="clear" w:color="auto" w:fill="FFFFFF"/>
        </w:rPr>
      </w:pPr>
      <w:r w:rsidRPr="006B5F79">
        <w:rPr>
          <w:rFonts w:cs="Arial"/>
          <w:color w:val="auto"/>
          <w:shd w:val="clear" w:color="auto" w:fill="FFFFFF"/>
        </w:rPr>
        <w:t>3535 Technology Dr</w:t>
      </w:r>
      <w:r>
        <w:rPr>
          <w:rFonts w:cs="Arial"/>
          <w:color w:val="auto"/>
          <w:shd w:val="clear" w:color="auto" w:fill="FFFFFF"/>
        </w:rPr>
        <w:t>.  NW</w:t>
      </w:r>
    </w:p>
    <w:p w:rsidR="006B5F79" w:rsidRPr="006B5F79" w:rsidRDefault="006B5F79" w:rsidP="006B5F79">
      <w:pPr>
        <w:rPr>
          <w:rFonts w:cs="Arial"/>
          <w:color w:val="auto"/>
          <w:shd w:val="clear" w:color="auto" w:fill="FFFFFF"/>
        </w:rPr>
      </w:pPr>
      <w:r w:rsidRPr="006B5F79">
        <w:rPr>
          <w:rFonts w:cs="Arial"/>
          <w:color w:val="auto"/>
          <w:shd w:val="clear" w:color="auto" w:fill="FFFFFF"/>
        </w:rPr>
        <w:t>Rochester, MN 55901</w:t>
      </w:r>
    </w:p>
    <w:p w:rsidR="00575E5A" w:rsidRPr="006B5F79" w:rsidRDefault="00575E5A" w:rsidP="006B5F79">
      <w:pPr>
        <w:rPr>
          <w:color w:val="auto"/>
        </w:rPr>
      </w:pPr>
      <w:r w:rsidRPr="006B5F79">
        <w:rPr>
          <w:color w:val="auto"/>
        </w:rPr>
        <w:t xml:space="preserve">IBM Line Assembly </w:t>
      </w:r>
      <w:r w:rsidR="006B5F79" w:rsidRPr="006B5F79">
        <w:rPr>
          <w:color w:val="auto"/>
        </w:rPr>
        <w:t>Worker</w:t>
      </w:r>
      <w:r w:rsidR="006B5F79">
        <w:rPr>
          <w:color w:val="auto"/>
        </w:rPr>
        <w:t xml:space="preserve"> 1998</w:t>
      </w:r>
      <w:r w:rsidRPr="006B5F79">
        <w:rPr>
          <w:color w:val="auto"/>
        </w:rPr>
        <w:t>-2005</w:t>
      </w:r>
    </w:p>
    <w:p w:rsidR="00575E5A" w:rsidRPr="006B5F79" w:rsidRDefault="00575E5A" w:rsidP="006B5F79">
      <w:pPr>
        <w:pStyle w:val="ListParagraph"/>
        <w:numPr>
          <w:ilvl w:val="0"/>
          <w:numId w:val="6"/>
        </w:numPr>
        <w:rPr>
          <w:color w:val="auto"/>
        </w:rPr>
      </w:pPr>
      <w:r w:rsidRPr="006B5F79">
        <w:rPr>
          <w:color w:val="auto"/>
        </w:rPr>
        <w:t>Worked as part of a team to assemble electronics</w:t>
      </w:r>
    </w:p>
    <w:p w:rsidR="00575E5A" w:rsidRPr="006B5F79" w:rsidRDefault="00575E5A" w:rsidP="006B5F79">
      <w:pPr>
        <w:pStyle w:val="ListParagraph"/>
        <w:numPr>
          <w:ilvl w:val="0"/>
          <w:numId w:val="6"/>
        </w:numPr>
        <w:rPr>
          <w:color w:val="auto"/>
        </w:rPr>
      </w:pPr>
      <w:r w:rsidRPr="006B5F79">
        <w:rPr>
          <w:color w:val="auto"/>
        </w:rPr>
        <w:t>Final inspection</w:t>
      </w:r>
    </w:p>
    <w:p w:rsidR="00575E5A" w:rsidRPr="006B5F79" w:rsidRDefault="00575E5A" w:rsidP="006B5F79">
      <w:pPr>
        <w:pStyle w:val="ListParagraph"/>
        <w:numPr>
          <w:ilvl w:val="0"/>
          <w:numId w:val="6"/>
        </w:numPr>
        <w:rPr>
          <w:color w:val="auto"/>
        </w:rPr>
      </w:pPr>
      <w:r w:rsidRPr="006B5F79">
        <w:rPr>
          <w:color w:val="auto"/>
        </w:rPr>
        <w:t>Assembled Phones</w:t>
      </w:r>
    </w:p>
    <w:p w:rsidR="00575E5A" w:rsidRPr="006B5F79" w:rsidRDefault="00575E5A" w:rsidP="006B5F79">
      <w:pPr>
        <w:pStyle w:val="ListParagraph"/>
        <w:numPr>
          <w:ilvl w:val="0"/>
          <w:numId w:val="6"/>
        </w:numPr>
        <w:rPr>
          <w:color w:val="auto"/>
        </w:rPr>
      </w:pPr>
      <w:r w:rsidRPr="006B5F79">
        <w:rPr>
          <w:color w:val="auto"/>
        </w:rPr>
        <w:t>Assembled parts on televisions and computers</w:t>
      </w:r>
    </w:p>
    <w:p w:rsidR="00575E5A" w:rsidRPr="006B5F79" w:rsidRDefault="00575E5A" w:rsidP="006B5F79">
      <w:pPr>
        <w:pStyle w:val="ListParagraph"/>
        <w:numPr>
          <w:ilvl w:val="0"/>
          <w:numId w:val="6"/>
        </w:numPr>
        <w:rPr>
          <w:color w:val="auto"/>
        </w:rPr>
      </w:pPr>
      <w:r w:rsidRPr="006B5F79">
        <w:rPr>
          <w:color w:val="auto"/>
        </w:rPr>
        <w:t xml:space="preserve">Tested parts for assembly </w:t>
      </w:r>
      <w:bookmarkStart w:id="0" w:name="_GoBack"/>
      <w:bookmarkEnd w:id="0"/>
    </w:p>
    <w:sectPr w:rsidR="00575E5A" w:rsidRPr="006B5F79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5A" w:rsidRDefault="007D395A">
      <w:pPr>
        <w:spacing w:before="0" w:after="0" w:line="240" w:lineRule="auto"/>
      </w:pPr>
      <w:r>
        <w:separator/>
      </w:r>
    </w:p>
  </w:endnote>
  <w:endnote w:type="continuationSeparator" w:id="0">
    <w:p w:rsidR="007D395A" w:rsidRDefault="007D39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B5F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5A" w:rsidRDefault="007D395A">
      <w:pPr>
        <w:spacing w:before="0" w:after="0" w:line="240" w:lineRule="auto"/>
      </w:pPr>
      <w:r>
        <w:separator/>
      </w:r>
    </w:p>
  </w:footnote>
  <w:footnote w:type="continuationSeparator" w:id="0">
    <w:p w:rsidR="007D395A" w:rsidRDefault="007D395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3703"/>
    <w:multiLevelType w:val="hybridMultilevel"/>
    <w:tmpl w:val="7280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720C5"/>
    <w:multiLevelType w:val="hybridMultilevel"/>
    <w:tmpl w:val="8E0A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50E13"/>
    <w:multiLevelType w:val="hybridMultilevel"/>
    <w:tmpl w:val="51B8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53A8F"/>
    <w:multiLevelType w:val="hybridMultilevel"/>
    <w:tmpl w:val="80D6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260A"/>
    <w:multiLevelType w:val="hybridMultilevel"/>
    <w:tmpl w:val="25F2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06907"/>
    <w:multiLevelType w:val="hybridMultilevel"/>
    <w:tmpl w:val="F7BE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A"/>
    <w:rsid w:val="002C42BC"/>
    <w:rsid w:val="00414819"/>
    <w:rsid w:val="00575E5A"/>
    <w:rsid w:val="006B5F79"/>
    <w:rsid w:val="007D395A"/>
    <w:rsid w:val="008036B1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C49CB1-70F5-46FE-8A1C-12E39A19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57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la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307E00A42947CCA6C67EE66D41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2EF3-CD7E-4DFB-916F-01B994817527}"/>
      </w:docPartPr>
      <w:docPartBody>
        <w:p w:rsidR="00000000" w:rsidRDefault="009A1334">
          <w:pPr>
            <w:pStyle w:val="15307E00A42947CCA6C67EE66D419509"/>
          </w:pPr>
          <w:r>
            <w:t>[Street Address]</w:t>
          </w:r>
        </w:p>
      </w:docPartBody>
    </w:docPart>
    <w:docPart>
      <w:docPartPr>
        <w:name w:val="95B8CB3ACF434A12917B771DD557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314F-6B84-435F-A9F3-E8447CCFC5B8}"/>
      </w:docPartPr>
      <w:docPartBody>
        <w:p w:rsidR="00000000" w:rsidRDefault="009A1334">
          <w:pPr>
            <w:pStyle w:val="95B8CB3ACF434A12917B771DD557BBF5"/>
          </w:pPr>
          <w:r>
            <w:t>[City, ST ZIP Code]</w:t>
          </w:r>
        </w:p>
      </w:docPartBody>
    </w:docPart>
    <w:docPart>
      <w:docPartPr>
        <w:name w:val="762EC0ABAB9B48B2A83C6166B8421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2582-34E8-4EE2-9B7B-B4BD82D9526E}"/>
      </w:docPartPr>
      <w:docPartBody>
        <w:p w:rsidR="00000000" w:rsidRDefault="009A1334">
          <w:pPr>
            <w:pStyle w:val="762EC0ABAB9B48B2A83C6166B84211F0"/>
          </w:pPr>
          <w:r>
            <w:t>[Telephone]</w:t>
          </w:r>
        </w:p>
      </w:docPartBody>
    </w:docPart>
    <w:docPart>
      <w:docPartPr>
        <w:name w:val="5BB2AC0A1EE643B79B1FD3FEE5A2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2D4E-0574-49E7-B9D8-035E1A373D27}"/>
      </w:docPartPr>
      <w:docPartBody>
        <w:p w:rsidR="00000000" w:rsidRDefault="009A1334">
          <w:pPr>
            <w:pStyle w:val="5BB2AC0A1EE643B79B1FD3FEE5A2ADB0"/>
          </w:pPr>
          <w:r>
            <w:t>[Website]</w:t>
          </w:r>
        </w:p>
      </w:docPartBody>
    </w:docPart>
    <w:docPart>
      <w:docPartPr>
        <w:name w:val="D9B04DB83C774138BA7DF3F762E3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FE73-8D43-49E7-A0ED-565AD01F62BB}"/>
      </w:docPartPr>
      <w:docPartBody>
        <w:p w:rsidR="00000000" w:rsidRDefault="009A1334">
          <w:pPr>
            <w:pStyle w:val="D9B04DB83C774138BA7DF3F762E3B07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34"/>
    <w:rsid w:val="009A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07E00A42947CCA6C67EE66D419509">
    <w:name w:val="15307E00A42947CCA6C67EE66D419509"/>
  </w:style>
  <w:style w:type="paragraph" w:customStyle="1" w:styleId="95B8CB3ACF434A12917B771DD557BBF5">
    <w:name w:val="95B8CB3ACF434A12917B771DD557BBF5"/>
  </w:style>
  <w:style w:type="paragraph" w:customStyle="1" w:styleId="762EC0ABAB9B48B2A83C6166B84211F0">
    <w:name w:val="762EC0ABAB9B48B2A83C6166B84211F0"/>
  </w:style>
  <w:style w:type="paragraph" w:customStyle="1" w:styleId="5BB2AC0A1EE643B79B1FD3FEE5A2ADB0">
    <w:name w:val="5BB2AC0A1EE643B79B1FD3FEE5A2ADB0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1D555765B3644CD8B48D20D6A28ED332">
    <w:name w:val="1D555765B3644CD8B48D20D6A28ED332"/>
  </w:style>
  <w:style w:type="paragraph" w:customStyle="1" w:styleId="D9B04DB83C774138BA7DF3F762E3B073">
    <w:name w:val="D9B04DB83C774138BA7DF3F762E3B073"/>
  </w:style>
  <w:style w:type="paragraph" w:customStyle="1" w:styleId="81A54E6DA96045B58237C05ED2E3664F">
    <w:name w:val="81A54E6DA96045B58237C05ED2E3664F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87C6264EED1B4AC78AC424F46CB01018">
    <w:name w:val="87C6264EED1B4AC78AC424F46CB0101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91BFE9AF244C02870FD70F8646098C">
    <w:name w:val="FF91BFE9AF244C02870FD70F8646098C"/>
  </w:style>
  <w:style w:type="paragraph" w:customStyle="1" w:styleId="0B3ABBF0983A4D41948C8BA111B32277">
    <w:name w:val="0B3ABBF0983A4D41948C8BA111B32277"/>
  </w:style>
  <w:style w:type="paragraph" w:customStyle="1" w:styleId="62275E0FAC7A46C8A4370DCB1BE70E14">
    <w:name w:val="62275E0FAC7A46C8A4370DCB1BE70E14"/>
  </w:style>
  <w:style w:type="paragraph" w:customStyle="1" w:styleId="EC31F49A9535481CBCC8E53C0834C632">
    <w:name w:val="EC31F49A9535481CBCC8E53C0834C632"/>
  </w:style>
  <w:style w:type="paragraph" w:customStyle="1" w:styleId="ECFA7302F1F545F5B1397F4B33B571A3">
    <w:name w:val="ECFA7302F1F545F5B1397F4B33B571A3"/>
  </w:style>
  <w:style w:type="paragraph" w:customStyle="1" w:styleId="7D99EC6B029C4FFF9FAC908B13FFF176">
    <w:name w:val="7D99EC6B029C4FFF9FAC908B13FFF176"/>
  </w:style>
  <w:style w:type="paragraph" w:customStyle="1" w:styleId="148951B8E08546B1AA1A5C7615598E32">
    <w:name w:val="148951B8E08546B1AA1A5C7615598E32"/>
  </w:style>
  <w:style w:type="paragraph" w:customStyle="1" w:styleId="10C2DD243F144D65A901023D1112A52E">
    <w:name w:val="10C2DD243F144D65A901023D1112A52E"/>
  </w:style>
  <w:style w:type="paragraph" w:customStyle="1" w:styleId="EE03F218CBE74997AC8749515476CF39">
    <w:name w:val="EE03F218CBE74997AC8749515476CF39"/>
  </w:style>
  <w:style w:type="paragraph" w:customStyle="1" w:styleId="8EF19540E4CB43A08304AC838B3B1B24">
    <w:name w:val="8EF19540E4CB43A08304AC838B3B1B24"/>
  </w:style>
  <w:style w:type="paragraph" w:customStyle="1" w:styleId="CADE78D01A7B4F9D905D2CC1F375577B">
    <w:name w:val="CADE78D01A7B4F9D905D2CC1F3755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1923 49th Street NW</CompanyAddress>
  <CompanyPhone>507-208-4590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27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Halida begic</dc:creator>
  <cp:keywords>HalidaBegic@hotmail.com</cp:keywords>
  <cp:lastModifiedBy>Amela Begic</cp:lastModifiedBy>
  <cp:revision>1</cp:revision>
  <dcterms:created xsi:type="dcterms:W3CDTF">2013-12-28T22:31:00Z</dcterms:created>
  <dcterms:modified xsi:type="dcterms:W3CDTF">2013-12-28T22:58:00Z</dcterms:modified>
  <cp:category>Rochester MN, 55901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