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right w:w="115" w:type="dxa"/>
        </w:tblCellMar>
        <w:tblLook w:val="04A0"/>
      </w:tblPr>
      <w:tblGrid>
        <w:gridCol w:w="288"/>
        <w:gridCol w:w="7362"/>
        <w:gridCol w:w="1152"/>
        <w:gridCol w:w="288"/>
        <w:gridCol w:w="1800"/>
      </w:tblGrid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 w:rsidP="00166C42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/>
        </w:tc>
        <w:tc>
          <w:tcPr>
            <w:tcW w:w="1800" w:type="dxa"/>
            <w:vAlign w:val="bottom"/>
          </w:tcPr>
          <w:p w:rsidR="000B3188" w:rsidRDefault="000B3188"/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Pr="001B3C27" w:rsidRDefault="001B3C27" w:rsidP="00166C42">
            <w:pPr>
              <w:pStyle w:val="Sectionbodytextbold"/>
              <w:rPr>
                <w:sz w:val="32"/>
                <w:szCs w:val="32"/>
              </w:rPr>
            </w:pPr>
            <w:r w:rsidRPr="001B3C27">
              <w:rPr>
                <w:sz w:val="32"/>
                <w:szCs w:val="32"/>
              </w:rPr>
              <w:t>Objective</w:t>
            </w:r>
          </w:p>
          <w:p w:rsidR="001B3C27" w:rsidRPr="001B3C27" w:rsidRDefault="001B3C27" w:rsidP="00166C42">
            <w:pPr>
              <w:pStyle w:val="Sectionbodytextbold"/>
              <w:rPr>
                <w:i/>
                <w:sz w:val="22"/>
              </w:rPr>
            </w:pPr>
            <w:r w:rsidRPr="001B3C27">
              <w:rPr>
                <w:i/>
                <w:sz w:val="22"/>
              </w:rPr>
              <w:t>A Position that Utilizes My Skill And Motivations for the benefit of my Company.</w:t>
            </w:r>
          </w:p>
        </w:tc>
        <w:tc>
          <w:tcPr>
            <w:tcW w:w="1800" w:type="dxa"/>
            <w:vAlign w:val="bottom"/>
          </w:tcPr>
          <w:p w:rsidR="000B3188" w:rsidRDefault="000B3188" w:rsidP="001B3C27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"/>
            </w:pPr>
          </w:p>
        </w:tc>
      </w:tr>
      <w:tr w:rsidR="001B3C27" w:rsidTr="001B3C27">
        <w:trPr>
          <w:jc w:val="center"/>
        </w:trPr>
        <w:tc>
          <w:tcPr>
            <w:tcW w:w="10890" w:type="dxa"/>
            <w:gridSpan w:val="5"/>
            <w:vAlign w:val="bottom"/>
          </w:tcPr>
          <w:p w:rsidR="001B3C27" w:rsidRDefault="00197757" w:rsidP="001B3C27">
            <w:pPr>
              <w:pStyle w:val="SectionHeading"/>
            </w:pPr>
            <w:sdt>
              <w:sdtPr>
                <w:rPr>
                  <w:rStyle w:val="SectionHeadingChar"/>
                </w:rPr>
                <w:id w:val="30171529"/>
                <w:placeholder>
                  <w:docPart w:val="B7AE95EDE80841DCB8790DB6978CD057"/>
                </w:placeholder>
              </w:sdtPr>
              <w:sdtEndPr>
                <w:rPr>
                  <w:rStyle w:val="DefaultParagraphFont"/>
                  <w:b/>
                  <w:caps/>
                </w:rPr>
              </w:sdtEndPr>
              <w:sdtContent>
                <w:r w:rsidR="001B3C27" w:rsidRPr="001B3C27">
                  <w:rPr>
                    <w:rStyle w:val="SectionHeadingChar"/>
                    <w:b/>
                    <w:sz w:val="32"/>
                    <w:szCs w:val="32"/>
                  </w:rPr>
                  <w:t xml:space="preserve">     Education</w:t>
                </w:r>
              </w:sdtContent>
            </w:sdt>
          </w:p>
        </w:tc>
      </w:tr>
      <w:tr w:rsidR="001B3C27" w:rsidTr="001B3C27">
        <w:trPr>
          <w:gridAfter w:val="2"/>
          <w:wAfter w:w="2088" w:type="dxa"/>
          <w:jc w:val="center"/>
        </w:trPr>
        <w:tc>
          <w:tcPr>
            <w:tcW w:w="8802" w:type="dxa"/>
            <w:gridSpan w:val="3"/>
            <w:vAlign w:val="bottom"/>
          </w:tcPr>
          <w:sdt>
            <w:sdtPr>
              <w:rPr>
                <w:rStyle w:val="SectionbodytextChar"/>
              </w:rPr>
              <w:id w:val="30171530"/>
              <w:placeholder>
                <w:docPart w:val="62330EB8307446AD94D7EDE2BF0A85E0"/>
              </w:placeholder>
            </w:sdtPr>
            <w:sdtEndPr>
              <w:rPr>
                <w:rStyle w:val="DefaultParagraphFont"/>
                <w:color w:val="auto"/>
                <w:sz w:val="22"/>
              </w:rPr>
            </w:sdtEndPr>
            <w:sdtContent>
              <w:p w:rsidR="001B3C27" w:rsidRDefault="001B3C27" w:rsidP="001B3C27">
                <w:r>
                  <w:rPr>
                    <w:rStyle w:val="SectionbodytextChar"/>
                  </w:rPr>
                  <w:t xml:space="preserve">      </w:t>
                </w:r>
                <w:r w:rsidRPr="001B3C27">
                  <w:rPr>
                    <w:rStyle w:val="SectionbodytextChar"/>
                    <w:b/>
                    <w:sz w:val="24"/>
                    <w:szCs w:val="24"/>
                  </w:rPr>
                  <w:t>SOUTH HIGH SCHOOL</w:t>
                </w:r>
              </w:p>
            </w:sdtContent>
          </w:sdt>
        </w:tc>
      </w:tr>
      <w:tr w:rsidR="001B3C27" w:rsidTr="001B3C27">
        <w:trPr>
          <w:gridAfter w:val="2"/>
          <w:wAfter w:w="2088" w:type="dxa"/>
          <w:jc w:val="center"/>
        </w:trPr>
        <w:tc>
          <w:tcPr>
            <w:tcW w:w="8802" w:type="dxa"/>
            <w:gridSpan w:val="3"/>
            <w:vAlign w:val="bottom"/>
          </w:tcPr>
          <w:p w:rsidR="001B3C27" w:rsidRDefault="00197757" w:rsidP="001B3C27">
            <w:pPr>
              <w:pStyle w:val="Sectionbodytextbold"/>
            </w:pPr>
            <w:sdt>
              <w:sdtPr>
                <w:rPr>
                  <w:rStyle w:val="SectionbodytextboldChar"/>
                </w:rPr>
                <w:id w:val="30171531"/>
                <w:placeholder>
                  <w:docPart w:val="9A41FDB015544E51BB0CCC3BCEBB66A4"/>
                </w:placeholder>
              </w:sdtPr>
              <w:sdtEndPr>
                <w:rPr>
                  <w:rStyle w:val="DefaultParagraphFont"/>
                  <w:b/>
                </w:rPr>
              </w:sdtEndPr>
              <w:sdtContent>
                <w:r w:rsidR="001B3C27">
                  <w:rPr>
                    <w:rStyle w:val="SectionbodytextboldChar"/>
                  </w:rPr>
                  <w:t xml:space="preserve">      </w:t>
                </w:r>
                <w:r w:rsidR="001B3C27" w:rsidRPr="00960C9A">
                  <w:rPr>
                    <w:rStyle w:val="SectionbodytextboldChar"/>
                    <w:b/>
                  </w:rPr>
                  <w:t>High School Diploma</w:t>
                </w:r>
              </w:sdtContent>
            </w:sdt>
          </w:p>
        </w:tc>
      </w:tr>
      <w:tr w:rsidR="001B3C27" w:rsidTr="001B3C27">
        <w:trPr>
          <w:gridAfter w:val="2"/>
          <w:wAfter w:w="2088" w:type="dxa"/>
          <w:jc w:val="center"/>
        </w:trPr>
        <w:tc>
          <w:tcPr>
            <w:tcW w:w="8802" w:type="dxa"/>
            <w:gridSpan w:val="3"/>
            <w:vAlign w:val="bottom"/>
          </w:tcPr>
          <w:p w:rsidR="001B3C27" w:rsidRPr="00960C9A" w:rsidRDefault="001B3C27" w:rsidP="001B3C27">
            <w:pPr>
              <w:pStyle w:val="Sectionbodytext"/>
              <w:rPr>
                <w:b/>
              </w:rPr>
            </w:pPr>
            <w:r>
              <w:rPr>
                <w:rStyle w:val="SectionbodytextChar"/>
              </w:rPr>
              <w:t xml:space="preserve">      </w:t>
            </w:r>
            <w:r w:rsidRPr="00960C9A">
              <w:rPr>
                <w:rStyle w:val="SectionbodytextChar"/>
                <w:b/>
              </w:rPr>
              <w:t>From 2003 – 2006.</w:t>
            </w:r>
          </w:p>
        </w:tc>
      </w:tr>
      <w:tr w:rsidR="001B3C27" w:rsidTr="001B3C27">
        <w:trPr>
          <w:gridAfter w:val="2"/>
          <w:wAfter w:w="2088" w:type="dxa"/>
          <w:jc w:val="center"/>
        </w:trPr>
        <w:tc>
          <w:tcPr>
            <w:tcW w:w="8802" w:type="dxa"/>
            <w:gridSpan w:val="3"/>
            <w:vAlign w:val="bottom"/>
          </w:tcPr>
          <w:sdt>
            <w:sdtPr>
              <w:rPr>
                <w:rStyle w:val="SectionbodytextChar"/>
              </w:rPr>
              <w:id w:val="30171532"/>
              <w:placeholder>
                <w:docPart w:val="99D3F016460340A285341B03ED7EBFDC"/>
              </w:placeholder>
            </w:sdtPr>
            <w:sdtEndPr>
              <w:rPr>
                <w:rStyle w:val="DefaultParagraphFont"/>
              </w:rPr>
            </w:sdtEndPr>
            <w:sdtContent>
              <w:p w:rsidR="001B3C27" w:rsidRDefault="001B3C27" w:rsidP="001B3C27">
                <w:pPr>
                  <w:pStyle w:val="Sectionbodytext"/>
                </w:pPr>
                <w:r>
                  <w:rPr>
                    <w:rStyle w:val="SectionbodytextChar"/>
                  </w:rPr>
                  <w:t xml:space="preserve">     Graduated</w:t>
                </w:r>
              </w:p>
            </w:sdtContent>
          </w:sdt>
        </w:tc>
      </w:tr>
      <w:tr w:rsidR="000B3188" w:rsidTr="007D4B79">
        <w:trPr>
          <w:jc w:val="center"/>
        </w:trPr>
        <w:tc>
          <w:tcPr>
            <w:tcW w:w="9090" w:type="dxa"/>
            <w:gridSpan w:val="4"/>
            <w:vAlign w:val="bottom"/>
          </w:tcPr>
          <w:p w:rsidR="001B3C27" w:rsidRDefault="001B3C27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"/>
            </w:pPr>
          </w:p>
        </w:tc>
      </w:tr>
      <w:tr w:rsidR="000B3188" w:rsidTr="00166C42">
        <w:trPr>
          <w:trHeight w:val="40"/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1B3C27" w:rsidP="00166C42">
            <w:pPr>
              <w:pStyle w:val="Sectionbodytex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166C42" w:rsidRPr="001B3C27">
              <w:rPr>
                <w:b/>
                <w:sz w:val="32"/>
                <w:szCs w:val="32"/>
              </w:rPr>
              <w:t>Experience</w:t>
            </w:r>
          </w:p>
          <w:p w:rsidR="00534FE8" w:rsidRPr="001B3C27" w:rsidRDefault="00534FE8" w:rsidP="00166C42">
            <w:pPr>
              <w:pStyle w:val="Sectionbodytext"/>
              <w:rPr>
                <w:b/>
                <w:sz w:val="32"/>
                <w:szCs w:val="32"/>
              </w:rPr>
            </w:pPr>
          </w:p>
          <w:p w:rsidR="00166C42" w:rsidRPr="001B3C27" w:rsidRDefault="00166C42" w:rsidP="00534FE8">
            <w:pPr>
              <w:pStyle w:val="Sectionbodytex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spellStart"/>
            <w:r w:rsidRPr="001B3C27">
              <w:rPr>
                <w:b/>
                <w:sz w:val="24"/>
                <w:szCs w:val="24"/>
              </w:rPr>
              <w:t>AMPCO</w:t>
            </w:r>
            <w:proofErr w:type="spellEnd"/>
            <w:r w:rsidRPr="001B3C27">
              <w:rPr>
                <w:b/>
                <w:sz w:val="24"/>
                <w:szCs w:val="24"/>
              </w:rPr>
              <w:t xml:space="preserve"> Parking Systems.</w:t>
            </w:r>
          </w:p>
          <w:p w:rsidR="00166C42" w:rsidRPr="001B3C27" w:rsidRDefault="00166C42" w:rsidP="00166C42">
            <w:pPr>
              <w:pStyle w:val="Sectionbodytext"/>
              <w:rPr>
                <w:b/>
                <w:i/>
              </w:rPr>
            </w:pPr>
            <w:r w:rsidRPr="001B3C27">
              <w:rPr>
                <w:b/>
                <w:i/>
              </w:rPr>
              <w:t>From May 5</w:t>
            </w:r>
            <w:proofErr w:type="gramStart"/>
            <w:r w:rsidRPr="001B3C27">
              <w:rPr>
                <w:b/>
                <w:i/>
              </w:rPr>
              <w:t>,2006</w:t>
            </w:r>
            <w:proofErr w:type="gramEnd"/>
            <w:r w:rsidRPr="001B3C27">
              <w:rPr>
                <w:b/>
                <w:i/>
              </w:rPr>
              <w:t xml:space="preserve"> – Mar </w:t>
            </w:r>
            <w:r w:rsidR="0051103C" w:rsidRPr="001B3C27">
              <w:rPr>
                <w:b/>
                <w:i/>
              </w:rPr>
              <w:t>21, 2007.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Title</w:t>
            </w:r>
            <w:r>
              <w:t xml:space="preserve"> – Cashier and Customer Service.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Duties</w:t>
            </w:r>
            <w:proofErr w:type="gramStart"/>
            <w:r>
              <w:t>:-</w:t>
            </w:r>
            <w:proofErr w:type="gramEnd"/>
            <w:r>
              <w:t xml:space="preserve"> Collecting Cash Payments.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Process all types of parking payments.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Assist Customers with maps and directions when exiting the ramp.</w:t>
            </w:r>
          </w:p>
          <w:p w:rsidR="0051103C" w:rsidRDefault="0051103C" w:rsidP="00166C42">
            <w:pPr>
              <w:pStyle w:val="Sectionbodytext"/>
            </w:pPr>
          </w:p>
          <w:p w:rsidR="0051103C" w:rsidRPr="001B3C27" w:rsidRDefault="0051103C" w:rsidP="00534FE8">
            <w:pPr>
              <w:pStyle w:val="Sectionbodytex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B3C27">
              <w:rPr>
                <w:b/>
                <w:sz w:val="24"/>
                <w:szCs w:val="24"/>
              </w:rPr>
              <w:t>Royal Farms</w:t>
            </w:r>
          </w:p>
          <w:p w:rsidR="0051103C" w:rsidRDefault="0051103C" w:rsidP="00166C42">
            <w:pPr>
              <w:pStyle w:val="Sectionbodytext"/>
            </w:pPr>
            <w:r w:rsidRPr="001B3C27">
              <w:rPr>
                <w:b/>
                <w:i/>
              </w:rPr>
              <w:t>From Dec 17, 2007 – May 03, 2008</w:t>
            </w:r>
            <w:r>
              <w:t>.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Title</w:t>
            </w:r>
            <w:r>
              <w:t xml:space="preserve"> – Cashier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Duties</w:t>
            </w:r>
            <w:proofErr w:type="gramStart"/>
            <w:r>
              <w:t>:-</w:t>
            </w:r>
            <w:proofErr w:type="gramEnd"/>
            <w:r>
              <w:t xml:space="preserve"> Cash handling and Customer service.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Packing.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Stocking.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Cleaning.</w:t>
            </w:r>
          </w:p>
          <w:p w:rsidR="0051103C" w:rsidRDefault="0051103C" w:rsidP="00166C42">
            <w:pPr>
              <w:pStyle w:val="Sectionbodytext"/>
            </w:pPr>
          </w:p>
          <w:p w:rsidR="0051103C" w:rsidRDefault="0051103C" w:rsidP="00166C42">
            <w:pPr>
              <w:pStyle w:val="Sectionbodytext"/>
            </w:pPr>
          </w:p>
          <w:p w:rsidR="0051103C" w:rsidRPr="001B3C27" w:rsidRDefault="0051103C" w:rsidP="00534FE8">
            <w:pPr>
              <w:pStyle w:val="Sectionbodytex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B3C27">
              <w:rPr>
                <w:b/>
                <w:sz w:val="24"/>
                <w:szCs w:val="24"/>
              </w:rPr>
              <w:t>Speedy Mart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  <w:i/>
              </w:rPr>
              <w:t>From Jul 18, 2008 – Sep 23, 2010</w:t>
            </w:r>
            <w:r>
              <w:t>.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Title</w:t>
            </w:r>
            <w:r>
              <w:t xml:space="preserve"> – Cashier</w:t>
            </w:r>
          </w:p>
          <w:p w:rsidR="0051103C" w:rsidRDefault="0051103C" w:rsidP="00166C42">
            <w:pPr>
              <w:pStyle w:val="Sectionbodytext"/>
            </w:pPr>
            <w:r w:rsidRPr="00960C9A">
              <w:rPr>
                <w:b/>
              </w:rPr>
              <w:t>Duties</w:t>
            </w:r>
            <w:r>
              <w:t>:- Cash handling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Customer service</w:t>
            </w:r>
          </w:p>
          <w:p w:rsidR="0051103C" w:rsidRDefault="0051103C" w:rsidP="00166C42">
            <w:pPr>
              <w:pStyle w:val="Sectionbodytext"/>
            </w:pPr>
            <w:r>
              <w:t xml:space="preserve">             </w:t>
            </w:r>
            <w:r w:rsidR="001B3C27">
              <w:t>Process Lottery Purchases</w:t>
            </w:r>
          </w:p>
          <w:p w:rsidR="001B3C27" w:rsidRDefault="001B3C27" w:rsidP="00166C42">
            <w:pPr>
              <w:pStyle w:val="Sectionbodytext"/>
            </w:pPr>
            <w:r>
              <w:t xml:space="preserve">             Cleaning</w:t>
            </w:r>
          </w:p>
          <w:p w:rsidR="001B3C27" w:rsidRDefault="001B3C27" w:rsidP="00166C42">
            <w:pPr>
              <w:pStyle w:val="Sectionbodytext"/>
            </w:pPr>
            <w:r>
              <w:t xml:space="preserve">             Stocking</w:t>
            </w:r>
          </w:p>
          <w:p w:rsidR="00166C42" w:rsidRDefault="00166C42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"/>
            </w:pPr>
          </w:p>
        </w:tc>
      </w:tr>
      <w:tr w:rsidR="000B3188" w:rsidTr="007D4B79">
        <w:trPr>
          <w:jc w:val="center"/>
        </w:trPr>
        <w:tc>
          <w:tcPr>
            <w:tcW w:w="9090" w:type="dxa"/>
            <w:gridSpan w:val="4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/>
        </w:tc>
        <w:tc>
          <w:tcPr>
            <w:tcW w:w="1800" w:type="dxa"/>
            <w:vAlign w:val="bottom"/>
          </w:tcPr>
          <w:p w:rsidR="000B3188" w:rsidRDefault="000B3188"/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 w:rsidP="00166C42">
            <w:pPr>
              <w:pStyle w:val="ContactInfo"/>
              <w:jc w:val="left"/>
              <w:rPr>
                <w:b w:val="0"/>
              </w:rPr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Pr="00960C9A" w:rsidRDefault="00960C9A" w:rsidP="00960C9A">
            <w:pPr>
              <w:jc w:val="center"/>
              <w:rPr>
                <w:b/>
                <w:sz w:val="36"/>
                <w:szCs w:val="36"/>
              </w:rPr>
            </w:pPr>
            <w:r w:rsidRPr="00960C9A">
              <w:rPr>
                <w:b/>
                <w:sz w:val="36"/>
                <w:szCs w:val="36"/>
              </w:rPr>
              <w:t>Professional References</w:t>
            </w:r>
          </w:p>
          <w:p w:rsidR="00960C9A" w:rsidRDefault="00960C9A" w:rsidP="00166C42"/>
          <w:p w:rsidR="00960C9A" w:rsidRDefault="00960C9A" w:rsidP="00166C42"/>
          <w:p w:rsidR="00960C9A" w:rsidRDefault="00960C9A" w:rsidP="00166C42"/>
          <w:p w:rsidR="00960C9A" w:rsidRDefault="00960C9A" w:rsidP="00166C42"/>
          <w:p w:rsidR="00960C9A" w:rsidRPr="00960C9A" w:rsidRDefault="00960C9A" w:rsidP="00166C42">
            <w:pPr>
              <w:rPr>
                <w:b/>
              </w:rPr>
            </w:pPr>
            <w:proofErr w:type="spellStart"/>
            <w:r w:rsidRPr="00960C9A">
              <w:rPr>
                <w:b/>
              </w:rPr>
              <w:t>Tsehay</w:t>
            </w:r>
            <w:proofErr w:type="spellEnd"/>
            <w:r w:rsidRPr="00960C9A">
              <w:rPr>
                <w:b/>
              </w:rPr>
              <w:t xml:space="preserve"> </w:t>
            </w:r>
            <w:proofErr w:type="spellStart"/>
            <w:r w:rsidRPr="00960C9A">
              <w:rPr>
                <w:b/>
              </w:rPr>
              <w:t>Areja</w:t>
            </w:r>
            <w:proofErr w:type="spellEnd"/>
          </w:p>
          <w:p w:rsidR="00960C9A" w:rsidRPr="00960C9A" w:rsidRDefault="00960C9A" w:rsidP="00166C42">
            <w:pPr>
              <w:rPr>
                <w:b/>
                <w:i/>
              </w:rPr>
            </w:pPr>
            <w:proofErr w:type="spellStart"/>
            <w:r w:rsidRPr="00960C9A">
              <w:rPr>
                <w:b/>
                <w:i/>
              </w:rPr>
              <w:t>AMPCO</w:t>
            </w:r>
            <w:proofErr w:type="spellEnd"/>
            <w:r w:rsidRPr="00960C9A">
              <w:rPr>
                <w:b/>
                <w:i/>
              </w:rPr>
              <w:t xml:space="preserve"> Parking System</w:t>
            </w:r>
          </w:p>
          <w:p w:rsidR="00960C9A" w:rsidRDefault="00960C9A" w:rsidP="00166C42">
            <w:r>
              <w:t>33 N 9</w:t>
            </w:r>
            <w:r w:rsidRPr="00960C9A">
              <w:rPr>
                <w:vertAlign w:val="superscript"/>
              </w:rPr>
              <w:t>th</w:t>
            </w:r>
            <w:r>
              <w:t xml:space="preserve"> Street</w:t>
            </w:r>
          </w:p>
          <w:p w:rsidR="00960C9A" w:rsidRDefault="00960C9A" w:rsidP="00166C42">
            <w:r>
              <w:t>Minneapolis MN 55403</w:t>
            </w:r>
          </w:p>
          <w:p w:rsidR="00960C9A" w:rsidRDefault="00960C9A" w:rsidP="00166C42">
            <w:r>
              <w:t>Phone (612) 978-8843</w:t>
            </w:r>
          </w:p>
          <w:p w:rsidR="00960C9A" w:rsidRDefault="00960C9A" w:rsidP="00166C42"/>
          <w:p w:rsidR="00960C9A" w:rsidRDefault="00960C9A" w:rsidP="00166C42"/>
          <w:p w:rsidR="00960C9A" w:rsidRDefault="00960C9A" w:rsidP="00166C42"/>
          <w:p w:rsidR="00960C9A" w:rsidRPr="00960C9A" w:rsidRDefault="00960C9A" w:rsidP="00166C42">
            <w:pPr>
              <w:rPr>
                <w:b/>
              </w:rPr>
            </w:pPr>
            <w:proofErr w:type="spellStart"/>
            <w:r w:rsidRPr="00960C9A">
              <w:rPr>
                <w:b/>
              </w:rPr>
              <w:t>Sofiya</w:t>
            </w:r>
            <w:proofErr w:type="spellEnd"/>
          </w:p>
          <w:p w:rsidR="00960C9A" w:rsidRPr="00960C9A" w:rsidRDefault="00960C9A" w:rsidP="00166C42">
            <w:pPr>
              <w:rPr>
                <w:b/>
                <w:i/>
              </w:rPr>
            </w:pPr>
            <w:r w:rsidRPr="00960C9A">
              <w:rPr>
                <w:b/>
                <w:i/>
              </w:rPr>
              <w:t>Royal Farms</w:t>
            </w:r>
          </w:p>
          <w:p w:rsidR="00960C9A" w:rsidRDefault="00960C9A" w:rsidP="00166C42">
            <w:r>
              <w:t>6416 Windsor Mill Rd</w:t>
            </w:r>
          </w:p>
          <w:p w:rsidR="00960C9A" w:rsidRDefault="00960C9A" w:rsidP="00166C42">
            <w:r>
              <w:t>Wood Lawn MD 21207</w:t>
            </w:r>
          </w:p>
          <w:p w:rsidR="00960C9A" w:rsidRDefault="00960C9A" w:rsidP="00166C42">
            <w:r>
              <w:t>Phone (410) 597-8932</w:t>
            </w:r>
          </w:p>
          <w:p w:rsidR="00960C9A" w:rsidRDefault="00960C9A" w:rsidP="00166C42"/>
          <w:p w:rsidR="00960C9A" w:rsidRDefault="00960C9A" w:rsidP="00166C42"/>
          <w:p w:rsidR="00960C9A" w:rsidRDefault="00960C9A" w:rsidP="00166C42"/>
          <w:p w:rsidR="00960C9A" w:rsidRDefault="00960C9A" w:rsidP="00166C42"/>
          <w:p w:rsidR="00960C9A" w:rsidRPr="00960C9A" w:rsidRDefault="00960C9A" w:rsidP="00166C42">
            <w:pPr>
              <w:rPr>
                <w:b/>
              </w:rPr>
            </w:pPr>
            <w:proofErr w:type="spellStart"/>
            <w:r w:rsidRPr="00960C9A">
              <w:rPr>
                <w:b/>
              </w:rPr>
              <w:t>Nedem</w:t>
            </w:r>
            <w:proofErr w:type="spellEnd"/>
            <w:r w:rsidRPr="00960C9A">
              <w:rPr>
                <w:b/>
              </w:rPr>
              <w:t xml:space="preserve"> </w:t>
            </w:r>
            <w:proofErr w:type="spellStart"/>
            <w:r w:rsidRPr="00960C9A">
              <w:rPr>
                <w:b/>
              </w:rPr>
              <w:t>Azmath</w:t>
            </w:r>
            <w:proofErr w:type="spellEnd"/>
          </w:p>
          <w:p w:rsidR="00960C9A" w:rsidRPr="00960C9A" w:rsidRDefault="00960C9A" w:rsidP="00166C42">
            <w:pPr>
              <w:rPr>
                <w:b/>
                <w:i/>
              </w:rPr>
            </w:pPr>
            <w:r w:rsidRPr="00960C9A">
              <w:rPr>
                <w:b/>
                <w:i/>
              </w:rPr>
              <w:t>Speedy Mart</w:t>
            </w:r>
          </w:p>
          <w:p w:rsidR="00960C9A" w:rsidRDefault="00960C9A" w:rsidP="00166C42">
            <w:r>
              <w:t xml:space="preserve">3815 </w:t>
            </w:r>
            <w:proofErr w:type="spellStart"/>
            <w:r>
              <w:t>Hollinsferry</w:t>
            </w:r>
            <w:proofErr w:type="spellEnd"/>
            <w:r>
              <w:t xml:space="preserve"> road</w:t>
            </w:r>
          </w:p>
          <w:p w:rsidR="00960C9A" w:rsidRDefault="00960C9A" w:rsidP="00166C42">
            <w:r>
              <w:t>Halethorpe MD 21227</w:t>
            </w:r>
          </w:p>
          <w:p w:rsidR="00960C9A" w:rsidRDefault="00960C9A" w:rsidP="00166C42">
            <w:r>
              <w:t>Phone (410) 242-0019</w:t>
            </w:r>
          </w:p>
          <w:p w:rsidR="00960C9A" w:rsidRDefault="00960C9A" w:rsidP="00166C42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trHeight w:val="300"/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 w:rsidP="00166C42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4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7362" w:type="dxa"/>
            <w:vAlign w:val="bottom"/>
          </w:tcPr>
          <w:p w:rsidR="000B3188" w:rsidRDefault="000B3188">
            <w:pPr>
              <w:pStyle w:val="ContactInfo"/>
              <w:jc w:val="left"/>
              <w:rPr>
                <w:b w:val="0"/>
              </w:rPr>
            </w:pPr>
          </w:p>
        </w:tc>
        <w:tc>
          <w:tcPr>
            <w:tcW w:w="3240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7362" w:type="dxa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3240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7362" w:type="dxa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3240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4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trHeight w:val="345"/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4"/>
            <w:vAlign w:val="bottom"/>
          </w:tcPr>
          <w:p w:rsidR="000B3188" w:rsidRDefault="000B3188">
            <w:pPr>
              <w:pStyle w:val="Sectionbodytext"/>
              <w:rPr>
                <w:b/>
              </w:rPr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  <w:rPr>
                <w:b w:val="0"/>
              </w:rPr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0602" w:type="dxa"/>
            <w:gridSpan w:val="4"/>
            <w:vAlign w:val="bottom"/>
          </w:tcPr>
          <w:p w:rsidR="000B3188" w:rsidRDefault="000B3188">
            <w:pPr>
              <w:pStyle w:val="Sectionbodytext"/>
              <w:rPr>
                <w:b/>
              </w:rPr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RPr="00985323" w:rsidTr="007D4B79">
        <w:trPr>
          <w:jc w:val="center"/>
        </w:trPr>
        <w:tc>
          <w:tcPr>
            <w:tcW w:w="288" w:type="dxa"/>
            <w:vAlign w:val="bottom"/>
          </w:tcPr>
          <w:p w:rsidR="000B3188" w:rsidRPr="00985323" w:rsidRDefault="000B3188" w:rsidP="00985323">
            <w:pPr>
              <w:pStyle w:val="Sectionbodytext"/>
            </w:pPr>
          </w:p>
        </w:tc>
        <w:tc>
          <w:tcPr>
            <w:tcW w:w="8802" w:type="dxa"/>
            <w:gridSpan w:val="3"/>
            <w:vAlign w:val="bottom"/>
          </w:tcPr>
          <w:p w:rsidR="000B3188" w:rsidRPr="00985323" w:rsidRDefault="000B3188" w:rsidP="00985323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Pr="00985323" w:rsidRDefault="000B3188" w:rsidP="00985323">
            <w:pPr>
              <w:pStyle w:val="Sectionbodytex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 w:rsidP="008F2105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rPr>
                <w:b/>
                <w:bCs/>
                <w:caps/>
                <w:sz w:val="20"/>
              </w:rPr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Publications"/>
              <w:ind w:left="0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rPr>
                <w:i/>
              </w:rPr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bold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Sectionbodytextbold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/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10890" w:type="dxa"/>
            <w:gridSpan w:val="5"/>
            <w:vAlign w:val="bottom"/>
          </w:tcPr>
          <w:p w:rsidR="000B3188" w:rsidRDefault="000B3188">
            <w:pPr>
              <w:pStyle w:val="SectionHeading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Sectionbodytex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  <w:tr w:rsidR="000B3188" w:rsidTr="007D4B79">
        <w:trPr>
          <w:jc w:val="center"/>
        </w:trPr>
        <w:tc>
          <w:tcPr>
            <w:tcW w:w="288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8802" w:type="dxa"/>
            <w:gridSpan w:val="3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  <w:tc>
          <w:tcPr>
            <w:tcW w:w="1800" w:type="dxa"/>
            <w:vAlign w:val="bottom"/>
          </w:tcPr>
          <w:p w:rsidR="000B3188" w:rsidRDefault="000B3188">
            <w:pPr>
              <w:pStyle w:val="ContactInfo"/>
              <w:jc w:val="left"/>
            </w:pPr>
          </w:p>
        </w:tc>
      </w:tr>
    </w:tbl>
    <w:p w:rsidR="000B3188" w:rsidRDefault="000B3188" w:rsidP="00976B7C"/>
    <w:sectPr w:rsidR="000B3188" w:rsidSect="007D4B79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3150" w:right="720" w:bottom="1080" w:left="72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4D" w:rsidRDefault="00F9054D">
      <w:pPr>
        <w:spacing w:after="0" w:line="240" w:lineRule="auto"/>
      </w:pPr>
      <w:r>
        <w:separator/>
      </w:r>
    </w:p>
    <w:p w:rsidR="00F9054D" w:rsidRDefault="00F9054D"/>
  </w:endnote>
  <w:endnote w:type="continuationSeparator" w:id="0">
    <w:p w:rsidR="00F9054D" w:rsidRDefault="00F9054D">
      <w:pPr>
        <w:spacing w:after="0" w:line="240" w:lineRule="auto"/>
      </w:pPr>
      <w:r>
        <w:continuationSeparator/>
      </w:r>
    </w:p>
    <w:p w:rsidR="00F9054D" w:rsidRDefault="00F9054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4678"/>
      <w:docPartObj>
        <w:docPartGallery w:val="Page Numbers (Bottom of Page)"/>
        <w:docPartUnique/>
      </w:docPartObj>
    </w:sdtPr>
    <w:sdtContent>
      <w:p w:rsidR="001B3C27" w:rsidRDefault="00197757" w:rsidP="00985323">
        <w:pPr>
          <w:pStyle w:val="Footer"/>
          <w:jc w:val="center"/>
        </w:pPr>
        <w:fldSimple w:instr=" PAGE   \* MERGEFORMAT ">
          <w:r w:rsidR="001B3C27">
            <w:rPr>
              <w:noProof/>
            </w:rPr>
            <w:t>2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4653"/>
      <w:docPartObj>
        <w:docPartGallery w:val="Page Numbers (Bottom of Page)"/>
        <w:docPartUnique/>
      </w:docPartObj>
    </w:sdtPr>
    <w:sdtContent>
      <w:p w:rsidR="001B3C27" w:rsidRPr="007D4B79" w:rsidRDefault="00197757" w:rsidP="00985323">
        <w:pPr>
          <w:pStyle w:val="Footer"/>
          <w:jc w:val="center"/>
        </w:pPr>
        <w:fldSimple w:instr=" PAGE   \* MERGEFORMAT ">
          <w:r w:rsidR="0084284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4D" w:rsidRDefault="00F9054D">
      <w:pPr>
        <w:spacing w:after="0" w:line="240" w:lineRule="auto"/>
      </w:pPr>
      <w:r>
        <w:separator/>
      </w:r>
    </w:p>
    <w:p w:rsidR="00F9054D" w:rsidRDefault="00F9054D"/>
  </w:footnote>
  <w:footnote w:type="continuationSeparator" w:id="0">
    <w:p w:rsidR="00F9054D" w:rsidRDefault="00F9054D">
      <w:pPr>
        <w:spacing w:after="0" w:line="240" w:lineRule="auto"/>
      </w:pPr>
      <w:r>
        <w:continuationSeparator/>
      </w:r>
    </w:p>
    <w:p w:rsidR="00F9054D" w:rsidRDefault="00F905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57" w:rsidRDefault="0025674A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05" w:rsidRDefault="00197757" w:rsidP="008F2105">
    <w:pPr>
      <w:pStyle w:val="YourName"/>
      <w:jc w:val="left"/>
    </w:pPr>
    <w:r>
      <w:rPr>
        <w:noProof/>
      </w:rPr>
      <w:pict>
        <v:shape id="_x0000_s2050" style="position:absolute;margin-left:-4.3pt;margin-top:101.95pt;width:546.45pt;height:629.2pt;z-index:-251657728;mso-position-horizontal-relative:margin" coordsize="11098,12745" path="m7,12741l,249r,l,245r,-3l1,229,3,214,8,197r4,-17l19,161r7,-19l32,133r5,-11l42,113r6,-9l55,94r7,-8l69,77r9,-8l85,61,95,53r10,-6l114,39r12,-6l137,28r12,-5l161,17r13,-4l189,11,203,9,218,8r8,l233,8r,l11065,r33,49l233,65r,l227,65r-8,l208,66r-12,2l185,69r-11,4l164,77r-8,3l146,85r-9,4l129,94r-7,7l114,106r-7,7l101,120r-6,6l90,133r-5,8l76,156r-8,14l61,185r-5,14l53,213r-4,12l48,235r-1,10l47,247r,2l47,249r4,12496l7,12741xe" fillcolor="#fabf8f [1945]" stroked="f">
          <v:fill opacity="41943f" color2="fill lighten(24)" rotate="t" angle="-135" method="linear sigma" focus="100%" type="gradient"/>
          <v:path arrowok="t"/>
          <w10:wrap anchorx="margin"/>
        </v:shape>
      </w:pict>
    </w:r>
    <w:r>
      <w:pict>
        <v:shape id="_x0000_s2049" style="position:absolute;margin-left:0;margin-top:-13.15pt;width:564.75pt;height:96.95pt;z-index:-251658752;mso-position-horizontal:center;mso-position-horizontal-relative:margin" coordsize="11295,2356" path="m11295,c11295,,5647,,,hdc,,18,2131,,2356,1066,2300,660,788,2131,523,3631,330,7300,853,8827,766hbc10354,679,10781,160,11295,xe" fillcolor="#ccc0d9 [1303]" stroked="f">
          <v:fill opacity="28180f" color2="fill lighten(0)" o:opacity2="11796f" rotate="t" method="linear sigma" focus="100%" type="gradient"/>
          <v:path arrowok="t"/>
          <w10:wrap anchorx="margin"/>
        </v:shape>
      </w:pict>
    </w:r>
    <w:r w:rsidR="008F2105">
      <w:t xml:space="preserve">                                                                                     </w:t>
    </w:r>
    <w:proofErr w:type="spellStart"/>
    <w:r w:rsidR="008F2105">
      <w:t>WESENE</w:t>
    </w:r>
    <w:proofErr w:type="spellEnd"/>
    <w:r w:rsidR="008F2105">
      <w:t xml:space="preserve"> A </w:t>
    </w:r>
    <w:proofErr w:type="spellStart"/>
    <w:r w:rsidR="008F2105">
      <w:t>BEDASSO</w:t>
    </w:r>
    <w:proofErr w:type="spellEnd"/>
  </w:p>
  <w:p w:rsidR="001B3C27" w:rsidRDefault="008F2105">
    <w:pPr>
      <w:pStyle w:val="ContactInfo"/>
    </w:pPr>
    <w:r>
      <w:t>832 WENTWORTH AVE 5</w:t>
    </w:r>
  </w:p>
  <w:p w:rsidR="008F2105" w:rsidRDefault="008F2105">
    <w:pPr>
      <w:pStyle w:val="ContactInfo"/>
    </w:pPr>
    <w:r>
      <w:t>SOUTH SAINT PAUL MN 55075</w:t>
    </w:r>
  </w:p>
  <w:p w:rsidR="008F2105" w:rsidRDefault="008F2105">
    <w:pPr>
      <w:pStyle w:val="ContactInfo"/>
    </w:pPr>
    <w:r>
      <w:t>PHONE (612) 227-2387</w:t>
    </w:r>
  </w:p>
  <w:p w:rsidR="008F2105" w:rsidRDefault="008F2105">
    <w:pPr>
      <w:pStyle w:val="ContactInfo"/>
    </w:pPr>
    <w:r>
      <w:t xml:space="preserve">E-MAIL </w:t>
    </w:r>
    <w:proofErr w:type="spellStart"/>
    <w:r>
      <w:t>WBEDASSO@YAHOO.COM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E3EDF"/>
    <w:multiLevelType w:val="hybridMultilevel"/>
    <w:tmpl w:val="BCE6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1103C"/>
    <w:rsid w:val="000B3188"/>
    <w:rsid w:val="00137ADE"/>
    <w:rsid w:val="00166C42"/>
    <w:rsid w:val="00197757"/>
    <w:rsid w:val="001B3C27"/>
    <w:rsid w:val="0025674A"/>
    <w:rsid w:val="00292511"/>
    <w:rsid w:val="00381F0A"/>
    <w:rsid w:val="004664B8"/>
    <w:rsid w:val="004E5BEC"/>
    <w:rsid w:val="0051103C"/>
    <w:rsid w:val="00534FE8"/>
    <w:rsid w:val="0074283B"/>
    <w:rsid w:val="007D4B79"/>
    <w:rsid w:val="0084284D"/>
    <w:rsid w:val="008F2105"/>
    <w:rsid w:val="00960C9A"/>
    <w:rsid w:val="00976B7C"/>
    <w:rsid w:val="00985323"/>
    <w:rsid w:val="009F49BC"/>
    <w:rsid w:val="00A04D96"/>
    <w:rsid w:val="00F9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B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403152" w:themeColor="accent4" w:themeShade="80"/>
    </w:rPr>
  </w:style>
  <w:style w:type="paragraph" w:styleId="Header">
    <w:name w:val="header"/>
    <w:basedOn w:val="Normal"/>
    <w:link w:val="HeaderChar"/>
    <w:uiPriority w:val="99"/>
    <w:semiHidden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403152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paragraph" w:customStyle="1" w:styleId="Candidatedetails">
    <w:name w:val="Candidate_details"/>
    <w:link w:val="CandidatedetailsChar"/>
    <w:qFormat/>
    <w:rsid w:val="00166C42"/>
    <w:pPr>
      <w:spacing w:after="0" w:line="240" w:lineRule="auto"/>
      <w:jc w:val="right"/>
    </w:pPr>
    <w:rPr>
      <w:b/>
      <w:color w:val="403152" w:themeColor="accent4" w:themeShade="80"/>
    </w:rPr>
  </w:style>
  <w:style w:type="character" w:customStyle="1" w:styleId="CandidatedetailsChar">
    <w:name w:val="Candidate_details Char"/>
    <w:basedOn w:val="DefaultParagraphFont"/>
    <w:link w:val="Candidatedetails"/>
    <w:rsid w:val="00166C42"/>
    <w:rPr>
      <w:b/>
      <w:color w:val="403152" w:themeColor="accent4" w:themeShade="80"/>
    </w:rPr>
  </w:style>
  <w:style w:type="paragraph" w:customStyle="1" w:styleId="Sectionbody02">
    <w:name w:val="Section_body02"/>
    <w:link w:val="Sectionbody02Char"/>
    <w:qFormat/>
    <w:rsid w:val="00166C42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166C42"/>
    <w:rPr>
      <w:b/>
      <w:color w:val="000000" w:themeColor="tex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sera\Documents\Resume%20Templa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AE95EDE80841DCB8790DB6978C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19836-F7C9-43DD-B631-2B513F008841}"/>
      </w:docPartPr>
      <w:docPartBody>
        <w:p w:rsidR="00DB2564" w:rsidRDefault="00DB2564" w:rsidP="00DB2564">
          <w:pPr>
            <w:pStyle w:val="B7AE95EDE80841DCB8790DB6978CD057"/>
          </w:pPr>
          <w:r>
            <w:t>EDUCATION</w:t>
          </w:r>
        </w:p>
      </w:docPartBody>
    </w:docPart>
    <w:docPart>
      <w:docPartPr>
        <w:name w:val="62330EB8307446AD94D7EDE2BF0A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8617-A58B-4C2F-9C7A-F5EC894BD94E}"/>
      </w:docPartPr>
      <w:docPartBody>
        <w:p w:rsidR="00DB2564" w:rsidRDefault="00DB2564" w:rsidP="00DB2564">
          <w:pPr>
            <w:pStyle w:val="62330EB8307446AD94D7EDE2BF0A85E0"/>
          </w:pPr>
          <w:r>
            <w:rPr>
              <w:rStyle w:val="SectionBodyChar"/>
            </w:rPr>
            <w:t>[Elm University, Chapel Hill, NC]</w:t>
          </w:r>
        </w:p>
      </w:docPartBody>
    </w:docPart>
    <w:docPart>
      <w:docPartPr>
        <w:name w:val="9A41FDB015544E51BB0CCC3BCEBB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EF047-76ED-4E68-915D-48C82A25669F}"/>
      </w:docPartPr>
      <w:docPartBody>
        <w:p w:rsidR="00DB2564" w:rsidRDefault="00DB2564" w:rsidP="00DB2564">
          <w:pPr>
            <w:pStyle w:val="9A41FDB015544E51BB0CCC3BCEBB66A4"/>
          </w:pPr>
          <w:r>
            <w:t>[Ph.D. in English]</w:t>
          </w:r>
        </w:p>
      </w:docPartBody>
    </w:docPart>
    <w:docPart>
      <w:docPartPr>
        <w:name w:val="99D3F016460340A285341B03ED7EB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E0150-B498-4335-99FD-E2BA3B61E29A}"/>
      </w:docPartPr>
      <w:docPartBody>
        <w:p w:rsidR="00DB2564" w:rsidRDefault="00DB2564" w:rsidP="00DB2564">
          <w:pPr>
            <w:pStyle w:val="99D3F016460340A285341B03ED7EBFDC"/>
          </w:pPr>
          <w:r>
            <w:t>[Honors: Dissertation passed “with Distinction”]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DB2564"/>
    <w:rsid w:val="004E61D5"/>
    <w:rsid w:val="007C6FDB"/>
    <w:rsid w:val="00DB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0FAE32AE6547359C0F3D02600B07F7">
    <w:name w:val="140FAE32AE6547359C0F3D02600B07F7"/>
    <w:rsid w:val="007C6FDB"/>
  </w:style>
  <w:style w:type="paragraph" w:customStyle="1" w:styleId="SectionBody">
    <w:name w:val="Section_Body"/>
    <w:link w:val="SectionBodyChar"/>
    <w:qFormat/>
    <w:rsid w:val="00DB2564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DB2564"/>
    <w:rPr>
      <w:rFonts w:eastAsiaTheme="minorHAnsi"/>
      <w:color w:val="000000" w:themeColor="text1"/>
      <w:sz w:val="20"/>
    </w:rPr>
  </w:style>
  <w:style w:type="paragraph" w:customStyle="1" w:styleId="8AE2CAF47D1B4A4E94B2BC48FB69F622">
    <w:name w:val="8AE2CAF47D1B4A4E94B2BC48FB69F622"/>
    <w:rsid w:val="007C6FDB"/>
  </w:style>
  <w:style w:type="paragraph" w:customStyle="1" w:styleId="3C60DE703B01403087B2BAD5878D651A">
    <w:name w:val="3C60DE703B01403087B2BAD5878D651A"/>
    <w:rsid w:val="007C6FDB"/>
  </w:style>
  <w:style w:type="paragraph" w:customStyle="1" w:styleId="E3B803BC318342EB872C5B97792670DB">
    <w:name w:val="E3B803BC318342EB872C5B97792670DB"/>
    <w:rsid w:val="007C6FDB"/>
  </w:style>
  <w:style w:type="paragraph" w:customStyle="1" w:styleId="2A476F6EFE1D4A46B5F3BA096067F222">
    <w:name w:val="2A476F6EFE1D4A46B5F3BA096067F222"/>
    <w:rsid w:val="007C6FDB"/>
  </w:style>
  <w:style w:type="paragraph" w:customStyle="1" w:styleId="101E6995980A42CEB467064FC4E09F9A">
    <w:name w:val="101E6995980A42CEB467064FC4E09F9A"/>
    <w:rsid w:val="007C6FDB"/>
  </w:style>
  <w:style w:type="paragraph" w:customStyle="1" w:styleId="7C406A6AC77E43A0B3F15795A307CFA3">
    <w:name w:val="7C406A6AC77E43A0B3F15795A307CFA3"/>
    <w:rsid w:val="007C6FDB"/>
  </w:style>
  <w:style w:type="paragraph" w:customStyle="1" w:styleId="E5AECC899A6F4AE58D839E779A8216FA">
    <w:name w:val="E5AECC899A6F4AE58D839E779A8216FA"/>
    <w:rsid w:val="007C6FDB"/>
  </w:style>
  <w:style w:type="paragraph" w:customStyle="1" w:styleId="B7259C3A5882478AB4017165013F3DE2">
    <w:name w:val="B7259C3A5882478AB4017165013F3DE2"/>
    <w:rsid w:val="007C6FDB"/>
  </w:style>
  <w:style w:type="paragraph" w:customStyle="1" w:styleId="772710540D194691BD020B4CFA530BF7">
    <w:name w:val="772710540D194691BD020B4CFA530BF7"/>
    <w:rsid w:val="007C6FDB"/>
  </w:style>
  <w:style w:type="paragraph" w:customStyle="1" w:styleId="33EFE84C4EEF4244AD5261057C56ABC6">
    <w:name w:val="33EFE84C4EEF4244AD5261057C56ABC6"/>
    <w:rsid w:val="007C6FDB"/>
  </w:style>
  <w:style w:type="paragraph" w:customStyle="1" w:styleId="Sectionbody02">
    <w:name w:val="Section_body02"/>
    <w:link w:val="Sectionbody02Char"/>
    <w:qFormat/>
    <w:rsid w:val="007C6FDB"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sid w:val="007C6FDB"/>
    <w:rPr>
      <w:rFonts w:eastAsiaTheme="minorHAnsi"/>
      <w:b/>
      <w:color w:val="000000" w:themeColor="text1"/>
      <w:sz w:val="20"/>
    </w:rPr>
  </w:style>
  <w:style w:type="paragraph" w:customStyle="1" w:styleId="6A00C3D603A44922ACA5708C2F7E91C9">
    <w:name w:val="6A00C3D603A44922ACA5708C2F7E91C9"/>
    <w:rsid w:val="007C6FDB"/>
  </w:style>
  <w:style w:type="paragraph" w:customStyle="1" w:styleId="DFA0897B9075407CB0EE6F5B9EE75A4D">
    <w:name w:val="DFA0897B9075407CB0EE6F5B9EE75A4D"/>
    <w:rsid w:val="007C6FDB"/>
  </w:style>
  <w:style w:type="paragraph" w:customStyle="1" w:styleId="B99560B9502E43B68F1F30A7E83FC57E">
    <w:name w:val="B99560B9502E43B68F1F30A7E83FC57E"/>
    <w:rsid w:val="007C6FDB"/>
  </w:style>
  <w:style w:type="paragraph" w:customStyle="1" w:styleId="81C27D6ED8C84BD8B88AD5FD8E5C36E7">
    <w:name w:val="81C27D6ED8C84BD8B88AD5FD8E5C36E7"/>
    <w:rsid w:val="007C6FDB"/>
  </w:style>
  <w:style w:type="paragraph" w:customStyle="1" w:styleId="E2E7292ED09C457D8F8E107912496CB2">
    <w:name w:val="E2E7292ED09C457D8F8E107912496CB2"/>
    <w:rsid w:val="007C6FDB"/>
  </w:style>
  <w:style w:type="paragraph" w:customStyle="1" w:styleId="B3139C40130949BAAF6301BFE1AC0624">
    <w:name w:val="B3139C40130949BAAF6301BFE1AC0624"/>
    <w:rsid w:val="007C6FDB"/>
  </w:style>
  <w:style w:type="paragraph" w:customStyle="1" w:styleId="33E7EEC7843B489FB888EFE99971C877">
    <w:name w:val="33E7EEC7843B489FB888EFE99971C877"/>
    <w:rsid w:val="007C6FDB"/>
  </w:style>
  <w:style w:type="paragraph" w:customStyle="1" w:styleId="5184165CBF974BCD9936B0550B58A0D6">
    <w:name w:val="5184165CBF974BCD9936B0550B58A0D6"/>
    <w:rsid w:val="007C6FDB"/>
  </w:style>
  <w:style w:type="paragraph" w:customStyle="1" w:styleId="6DCF6A4310194EAEB00266829AB362FF">
    <w:name w:val="6DCF6A4310194EAEB00266829AB362FF"/>
    <w:rsid w:val="007C6FDB"/>
  </w:style>
  <w:style w:type="paragraph" w:customStyle="1" w:styleId="5198728D7DF348319692E4E5493BC345">
    <w:name w:val="5198728D7DF348319692E4E5493BC345"/>
    <w:rsid w:val="007C6FDB"/>
  </w:style>
  <w:style w:type="paragraph" w:customStyle="1" w:styleId="4981AEE1C3A74CC3A177CFA2DDFF01E7">
    <w:name w:val="4981AEE1C3A74CC3A177CFA2DDFF01E7"/>
    <w:rsid w:val="007C6FDB"/>
  </w:style>
  <w:style w:type="paragraph" w:customStyle="1" w:styleId="632EF43AA00C435F9ECE5F5AF2F170D4">
    <w:name w:val="632EF43AA00C435F9ECE5F5AF2F170D4"/>
    <w:rsid w:val="007C6FDB"/>
  </w:style>
  <w:style w:type="paragraph" w:customStyle="1" w:styleId="7D00031435574111979A6F52545A0CDC">
    <w:name w:val="7D00031435574111979A6F52545A0CDC"/>
    <w:rsid w:val="007C6FDB"/>
  </w:style>
  <w:style w:type="paragraph" w:customStyle="1" w:styleId="294301813C094DB4B92B83A5DD789739">
    <w:name w:val="294301813C094DB4B92B83A5DD789739"/>
    <w:rsid w:val="007C6FDB"/>
  </w:style>
  <w:style w:type="paragraph" w:customStyle="1" w:styleId="5CCB6A7D77874ABF88A9F5E59B285EC1">
    <w:name w:val="5CCB6A7D77874ABF88A9F5E59B285EC1"/>
    <w:rsid w:val="007C6FDB"/>
  </w:style>
  <w:style w:type="paragraph" w:customStyle="1" w:styleId="460D46AF0DEC4476A897BEF71065B536">
    <w:name w:val="460D46AF0DEC4476A897BEF71065B536"/>
    <w:rsid w:val="007C6FDB"/>
  </w:style>
  <w:style w:type="paragraph" w:customStyle="1" w:styleId="F369BD45782A4760A78A6723C77688AA">
    <w:name w:val="F369BD45782A4760A78A6723C77688AA"/>
    <w:rsid w:val="007C6FDB"/>
  </w:style>
  <w:style w:type="paragraph" w:customStyle="1" w:styleId="EB8E182A16F144D4B2B5DB0EABE8C54E">
    <w:name w:val="EB8E182A16F144D4B2B5DB0EABE8C54E"/>
    <w:rsid w:val="007C6FDB"/>
  </w:style>
  <w:style w:type="paragraph" w:customStyle="1" w:styleId="5CFDB43A02C54E80ABEA1774A3D20424">
    <w:name w:val="5CFDB43A02C54E80ABEA1774A3D20424"/>
    <w:rsid w:val="007C6FDB"/>
  </w:style>
  <w:style w:type="paragraph" w:customStyle="1" w:styleId="2AA67F80276E4C4486AE4A0B79BC7A0E">
    <w:name w:val="2AA67F80276E4C4486AE4A0B79BC7A0E"/>
    <w:rsid w:val="007C6FDB"/>
  </w:style>
  <w:style w:type="paragraph" w:customStyle="1" w:styleId="998181C96B024E849D2C69B89A91A788">
    <w:name w:val="998181C96B024E849D2C69B89A91A788"/>
    <w:rsid w:val="007C6FDB"/>
  </w:style>
  <w:style w:type="paragraph" w:customStyle="1" w:styleId="E7ADF40EAE904D229D272A125FAA2476">
    <w:name w:val="E7ADF40EAE904D229D272A125FAA2476"/>
    <w:rsid w:val="007C6FDB"/>
  </w:style>
  <w:style w:type="paragraph" w:customStyle="1" w:styleId="6D99D0DEAFD946D796211020165A980E">
    <w:name w:val="6D99D0DEAFD946D796211020165A980E"/>
    <w:rsid w:val="007C6FDB"/>
  </w:style>
  <w:style w:type="paragraph" w:customStyle="1" w:styleId="00C6D3AFB151439AAAFDA5515DFF81D6">
    <w:name w:val="00C6D3AFB151439AAAFDA5515DFF81D6"/>
    <w:rsid w:val="007C6FDB"/>
  </w:style>
  <w:style w:type="paragraph" w:customStyle="1" w:styleId="78A01693E79E4A138EF9F7C86187CF55">
    <w:name w:val="78A01693E79E4A138EF9F7C86187CF55"/>
    <w:rsid w:val="007C6FDB"/>
  </w:style>
  <w:style w:type="paragraph" w:customStyle="1" w:styleId="21513515E9834FAB80C60BC7D77D4359">
    <w:name w:val="21513515E9834FAB80C60BC7D77D4359"/>
    <w:rsid w:val="007C6FDB"/>
  </w:style>
  <w:style w:type="paragraph" w:customStyle="1" w:styleId="1CF4574D854D48E2B067A5B14A2CE75E">
    <w:name w:val="1CF4574D854D48E2B067A5B14A2CE75E"/>
    <w:rsid w:val="007C6FDB"/>
  </w:style>
  <w:style w:type="paragraph" w:customStyle="1" w:styleId="54891FCEE9E54660AAA20D7C28BD632E">
    <w:name w:val="54891FCEE9E54660AAA20D7C28BD632E"/>
    <w:rsid w:val="007C6FDB"/>
  </w:style>
  <w:style w:type="paragraph" w:customStyle="1" w:styleId="5DDD1BAAC2834E728D1B78250BC529F2">
    <w:name w:val="5DDD1BAAC2834E728D1B78250BC529F2"/>
    <w:rsid w:val="007C6FDB"/>
  </w:style>
  <w:style w:type="paragraph" w:customStyle="1" w:styleId="74DEF43172D94F57B745E5C4254042CE">
    <w:name w:val="74DEF43172D94F57B745E5C4254042CE"/>
    <w:rsid w:val="007C6FDB"/>
  </w:style>
  <w:style w:type="paragraph" w:customStyle="1" w:styleId="C490713C2E8D4CE4925099FDAF504CC2">
    <w:name w:val="C490713C2E8D4CE4925099FDAF504CC2"/>
    <w:rsid w:val="007C6FDB"/>
  </w:style>
  <w:style w:type="paragraph" w:customStyle="1" w:styleId="1ADADBB6476343A2991B53F70A0152D3">
    <w:name w:val="1ADADBB6476343A2991B53F70A0152D3"/>
    <w:rsid w:val="007C6FDB"/>
  </w:style>
  <w:style w:type="paragraph" w:customStyle="1" w:styleId="532B3E36C0764280B782BEADB25FD377">
    <w:name w:val="532B3E36C0764280B782BEADB25FD377"/>
    <w:rsid w:val="007C6FDB"/>
  </w:style>
  <w:style w:type="paragraph" w:customStyle="1" w:styleId="E4CACF2688FB491DAAC882FC66593860">
    <w:name w:val="E4CACF2688FB491DAAC882FC66593860"/>
    <w:rsid w:val="007C6FDB"/>
  </w:style>
  <w:style w:type="paragraph" w:customStyle="1" w:styleId="C35BE5C1141E42A190D4E7E4E6FFE868">
    <w:name w:val="C35BE5C1141E42A190D4E7E4E6FFE868"/>
    <w:rsid w:val="007C6FDB"/>
  </w:style>
  <w:style w:type="paragraph" w:customStyle="1" w:styleId="CC4B3138EBA84CF1AE1ED05660FBFC3F">
    <w:name w:val="CC4B3138EBA84CF1AE1ED05660FBFC3F"/>
    <w:rsid w:val="007C6FDB"/>
  </w:style>
  <w:style w:type="paragraph" w:customStyle="1" w:styleId="8DB5657BBCD84D3D8C8BEA7954FA2363">
    <w:name w:val="8DB5657BBCD84D3D8C8BEA7954FA2363"/>
    <w:rsid w:val="007C6FDB"/>
  </w:style>
  <w:style w:type="paragraph" w:customStyle="1" w:styleId="354076D55EED4BFEA3A121565712D561">
    <w:name w:val="354076D55EED4BFEA3A121565712D561"/>
    <w:rsid w:val="007C6FDB"/>
  </w:style>
  <w:style w:type="paragraph" w:customStyle="1" w:styleId="6F99E55E015B4D659D7BEA967B985016">
    <w:name w:val="6F99E55E015B4D659D7BEA967B985016"/>
    <w:rsid w:val="007C6FDB"/>
  </w:style>
  <w:style w:type="paragraph" w:customStyle="1" w:styleId="4825BFAF42FD4132A4B2A694D9990F26">
    <w:name w:val="4825BFAF42FD4132A4B2A694D9990F26"/>
    <w:rsid w:val="007C6FDB"/>
  </w:style>
  <w:style w:type="paragraph" w:customStyle="1" w:styleId="7F9930FCB01841198AD8BF8B4F5503BB">
    <w:name w:val="7F9930FCB01841198AD8BF8B4F5503BB"/>
    <w:rsid w:val="007C6FDB"/>
  </w:style>
  <w:style w:type="paragraph" w:customStyle="1" w:styleId="392989E27D114DA2B520B358570FF5E4">
    <w:name w:val="392989E27D114DA2B520B358570FF5E4"/>
    <w:rsid w:val="007C6FDB"/>
  </w:style>
  <w:style w:type="paragraph" w:customStyle="1" w:styleId="656E7868604F4F7AA544A71C6B0B1905">
    <w:name w:val="656E7868604F4F7AA544A71C6B0B1905"/>
    <w:rsid w:val="007C6FDB"/>
  </w:style>
  <w:style w:type="paragraph" w:customStyle="1" w:styleId="26420112431C41CC89556F7C109F2718">
    <w:name w:val="26420112431C41CC89556F7C109F2718"/>
    <w:rsid w:val="007C6FDB"/>
  </w:style>
  <w:style w:type="paragraph" w:customStyle="1" w:styleId="59340515AA36434D9EE7A9FE9C364C22">
    <w:name w:val="59340515AA36434D9EE7A9FE9C364C22"/>
    <w:rsid w:val="007C6FDB"/>
  </w:style>
  <w:style w:type="paragraph" w:customStyle="1" w:styleId="2681EA2AB5DD417EBFEABF7CA5DBD6AE">
    <w:name w:val="2681EA2AB5DD417EBFEABF7CA5DBD6AE"/>
    <w:rsid w:val="007C6FDB"/>
  </w:style>
  <w:style w:type="paragraph" w:customStyle="1" w:styleId="SectionBody03">
    <w:name w:val="Section_Body03"/>
    <w:basedOn w:val="Normal"/>
    <w:link w:val="SectionBody03Char"/>
    <w:qFormat/>
    <w:rsid w:val="007C6FDB"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sid w:val="007C6FDB"/>
    <w:rPr>
      <w:rFonts w:eastAsiaTheme="minorHAnsi"/>
      <w:i/>
      <w:color w:val="0D0D0D" w:themeColor="text1" w:themeTint="F2"/>
      <w:sz w:val="20"/>
    </w:rPr>
  </w:style>
  <w:style w:type="paragraph" w:customStyle="1" w:styleId="69ECD8E7C5C14D0394AFAB210F4A1A28">
    <w:name w:val="69ECD8E7C5C14D0394AFAB210F4A1A28"/>
    <w:rsid w:val="007C6FDB"/>
  </w:style>
  <w:style w:type="paragraph" w:customStyle="1" w:styleId="3173591E79604787AD8C97FBF1415C71">
    <w:name w:val="3173591E79604787AD8C97FBF1415C71"/>
    <w:rsid w:val="007C6FDB"/>
  </w:style>
  <w:style w:type="paragraph" w:customStyle="1" w:styleId="481368C55C974A09B3B7ED2F4C9BC1F6">
    <w:name w:val="481368C55C974A09B3B7ED2F4C9BC1F6"/>
    <w:rsid w:val="007C6FDB"/>
  </w:style>
  <w:style w:type="paragraph" w:customStyle="1" w:styleId="B3591ED89E604027AF5348E3F8DB8104">
    <w:name w:val="B3591ED89E604027AF5348E3F8DB8104"/>
    <w:rsid w:val="007C6FDB"/>
  </w:style>
  <w:style w:type="paragraph" w:customStyle="1" w:styleId="B85EC3B2F9404A4B89A2DC85FAC0A8EB">
    <w:name w:val="B85EC3B2F9404A4B89A2DC85FAC0A8EB"/>
    <w:rsid w:val="007C6FDB"/>
  </w:style>
  <w:style w:type="paragraph" w:customStyle="1" w:styleId="DD54B7CFB3EA4F53A0B1EBBAFB549DC6">
    <w:name w:val="DD54B7CFB3EA4F53A0B1EBBAFB549DC6"/>
    <w:rsid w:val="007C6FDB"/>
  </w:style>
  <w:style w:type="paragraph" w:customStyle="1" w:styleId="4F6A710F49F34437B23DFAE1F95BE8A0">
    <w:name w:val="4F6A710F49F34437B23DFAE1F95BE8A0"/>
    <w:rsid w:val="007C6FDB"/>
  </w:style>
  <w:style w:type="paragraph" w:customStyle="1" w:styleId="D6DC147446334440BE699DE42177697D">
    <w:name w:val="D6DC147446334440BE699DE42177697D"/>
    <w:rsid w:val="007C6FDB"/>
  </w:style>
  <w:style w:type="paragraph" w:customStyle="1" w:styleId="A310BDE718AB4D10B730C6DD9810D6E8">
    <w:name w:val="A310BDE718AB4D10B730C6DD9810D6E8"/>
    <w:rsid w:val="007C6FDB"/>
  </w:style>
  <w:style w:type="paragraph" w:customStyle="1" w:styleId="414931BD04ED4D8786DF046584F90A04">
    <w:name w:val="414931BD04ED4D8786DF046584F90A04"/>
    <w:rsid w:val="007C6FDB"/>
  </w:style>
  <w:style w:type="paragraph" w:customStyle="1" w:styleId="28882FE362C244F183AF9441EC977E5F">
    <w:name w:val="28882FE362C244F183AF9441EC977E5F"/>
    <w:rsid w:val="007C6FDB"/>
  </w:style>
  <w:style w:type="paragraph" w:customStyle="1" w:styleId="740B7ED933134EDAA451A63364D7E4CE">
    <w:name w:val="740B7ED933134EDAA451A63364D7E4CE"/>
    <w:rsid w:val="007C6FDB"/>
  </w:style>
  <w:style w:type="paragraph" w:customStyle="1" w:styleId="2E5403974CEF40C7ADC73CF3DCB25001">
    <w:name w:val="2E5403974CEF40C7ADC73CF3DCB25001"/>
    <w:rsid w:val="007C6FDB"/>
  </w:style>
  <w:style w:type="paragraph" w:customStyle="1" w:styleId="1B374EED389B46788FC962C64889DECE">
    <w:name w:val="1B374EED389B46788FC962C64889DECE"/>
    <w:rsid w:val="007C6FDB"/>
  </w:style>
  <w:style w:type="paragraph" w:customStyle="1" w:styleId="8112E3933146423ABB98BD47FA74FDCF">
    <w:name w:val="8112E3933146423ABB98BD47FA74FDCF"/>
    <w:rsid w:val="007C6FDB"/>
  </w:style>
  <w:style w:type="paragraph" w:customStyle="1" w:styleId="034343805E374BC6B7DFCAFB45B6ABF5">
    <w:name w:val="034343805E374BC6B7DFCAFB45B6ABF5"/>
    <w:rsid w:val="007C6FDB"/>
  </w:style>
  <w:style w:type="paragraph" w:customStyle="1" w:styleId="3DF04F9646DF4A5E8D22AA8C03D2D33C">
    <w:name w:val="3DF04F9646DF4A5E8D22AA8C03D2D33C"/>
    <w:rsid w:val="007C6FDB"/>
  </w:style>
  <w:style w:type="character" w:styleId="PlaceholderText">
    <w:name w:val="Placeholder Text"/>
    <w:basedOn w:val="DefaultParagraphFont"/>
    <w:uiPriority w:val="99"/>
    <w:semiHidden/>
    <w:rsid w:val="007C6FDB"/>
    <w:rPr>
      <w:color w:val="808080"/>
    </w:rPr>
  </w:style>
  <w:style w:type="paragraph" w:customStyle="1" w:styleId="DB03B8999B644E7BB151CE83BD8584D2">
    <w:name w:val="DB03B8999B644E7BB151CE83BD8584D2"/>
    <w:rsid w:val="007C6FDB"/>
  </w:style>
  <w:style w:type="paragraph" w:customStyle="1" w:styleId="55C1A051322A492F8DF02BD196DB94B3">
    <w:name w:val="55C1A051322A492F8DF02BD196DB94B3"/>
    <w:rsid w:val="007C6FDB"/>
  </w:style>
  <w:style w:type="paragraph" w:customStyle="1" w:styleId="CD85202F3AA6403BBF9C214E5DF07928">
    <w:name w:val="CD85202F3AA6403BBF9C214E5DF07928"/>
    <w:rsid w:val="007C6FDB"/>
  </w:style>
  <w:style w:type="paragraph" w:customStyle="1" w:styleId="D7DB76EC782742ECBDE0FC3D8831366C">
    <w:name w:val="D7DB76EC782742ECBDE0FC3D8831366C"/>
    <w:rsid w:val="007C6FDB"/>
  </w:style>
  <w:style w:type="paragraph" w:customStyle="1" w:styleId="606BA5A3B6EA42FCBA6446A3436668C5">
    <w:name w:val="606BA5A3B6EA42FCBA6446A3436668C5"/>
    <w:rsid w:val="007C6FDB"/>
  </w:style>
  <w:style w:type="paragraph" w:customStyle="1" w:styleId="DFBFD0C0C8C346C589C8BCB19D4F6C2F">
    <w:name w:val="DFBFD0C0C8C346C589C8BCB19D4F6C2F"/>
    <w:rsid w:val="007C6FDB"/>
  </w:style>
  <w:style w:type="paragraph" w:customStyle="1" w:styleId="Candidatedetails">
    <w:name w:val="Candidate_details"/>
    <w:link w:val="CandidatedetailsChar"/>
    <w:qFormat/>
    <w:rsid w:val="007C6FDB"/>
    <w:pPr>
      <w:spacing w:after="0" w:line="240" w:lineRule="auto"/>
      <w:jc w:val="right"/>
    </w:pPr>
    <w:rPr>
      <w:rFonts w:eastAsiaTheme="minorHAnsi"/>
      <w:b/>
      <w:color w:val="403152" w:themeColor="accent4" w:themeShade="80"/>
    </w:rPr>
  </w:style>
  <w:style w:type="character" w:customStyle="1" w:styleId="CandidatedetailsChar">
    <w:name w:val="Candidate_details Char"/>
    <w:basedOn w:val="DefaultParagraphFont"/>
    <w:link w:val="Candidatedetails"/>
    <w:rsid w:val="007C6FDB"/>
    <w:rPr>
      <w:rFonts w:eastAsiaTheme="minorHAnsi"/>
      <w:b/>
      <w:color w:val="403152" w:themeColor="accent4" w:themeShade="80"/>
    </w:rPr>
  </w:style>
  <w:style w:type="paragraph" w:customStyle="1" w:styleId="915B8C576A7C4120BFE771F98F5F918F">
    <w:name w:val="915B8C576A7C4120BFE771F98F5F918F"/>
    <w:rsid w:val="007C6FDB"/>
  </w:style>
  <w:style w:type="paragraph" w:customStyle="1" w:styleId="B7AE95EDE80841DCB8790DB6978CD057">
    <w:name w:val="B7AE95EDE80841DCB8790DB6978CD057"/>
    <w:rsid w:val="00DB2564"/>
  </w:style>
  <w:style w:type="paragraph" w:customStyle="1" w:styleId="62330EB8307446AD94D7EDE2BF0A85E0">
    <w:name w:val="62330EB8307446AD94D7EDE2BF0A85E0"/>
    <w:rsid w:val="00DB2564"/>
  </w:style>
  <w:style w:type="paragraph" w:customStyle="1" w:styleId="9A41FDB015544E51BB0CCC3BCEBB66A4">
    <w:name w:val="9A41FDB015544E51BB0CCC3BCEBB66A4"/>
    <w:rsid w:val="00DB2564"/>
  </w:style>
  <w:style w:type="paragraph" w:customStyle="1" w:styleId="99D3F016460340A285341B03ED7EBFDC">
    <w:name w:val="99D3F016460340A285341B03ED7EBFDC"/>
    <w:rsid w:val="00DB25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EC72119-76D7-4526-AB7D-5C42C2B00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Templates</Template>
  <TotalTime>86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Entry-level resume</vt:lpstr>
    </vt:vector>
  </TitlesOfParts>
  <Company>Grizli777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Entry-level resume</dc:title>
  <dc:creator>Abasera</dc:creator>
  <cp:lastModifiedBy>Abasera</cp:lastModifiedBy>
  <cp:revision>4</cp:revision>
  <cp:lastPrinted>2012-09-23T20:49:00Z</cp:lastPrinted>
  <dcterms:created xsi:type="dcterms:W3CDTF">2012-09-22T22:13:00Z</dcterms:created>
  <dcterms:modified xsi:type="dcterms:W3CDTF">2012-09-23T21:23:00Z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TC103780279990</vt:lpwstr>
  </property>
</Properties>
</file>