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5D" w:rsidRPr="004D2C18" w:rsidRDefault="00425A37">
      <w:pPr>
        <w:pStyle w:val="Address1"/>
        <w:framePr w:wrap="notBeside"/>
        <w:rPr>
          <w:sz w:val="18"/>
          <w:szCs w:val="18"/>
        </w:rPr>
      </w:pPr>
      <w:r>
        <w:rPr>
          <w:sz w:val="18"/>
          <w:szCs w:val="18"/>
        </w:rPr>
        <w:t>251</w:t>
      </w:r>
      <w:r w:rsidR="00C03668">
        <w:rPr>
          <w:sz w:val="18"/>
          <w:szCs w:val="18"/>
        </w:rPr>
        <w:t>0</w:t>
      </w:r>
      <w:r>
        <w:rPr>
          <w:sz w:val="18"/>
          <w:szCs w:val="18"/>
        </w:rPr>
        <w:t xml:space="preserve"> SE</w:t>
      </w:r>
      <w:r w:rsidR="00D41033">
        <w:rPr>
          <w:sz w:val="18"/>
          <w:szCs w:val="18"/>
        </w:rPr>
        <w:t xml:space="preserve"> 4</w:t>
      </w:r>
      <w:r w:rsidR="00D41033" w:rsidRPr="00D41033">
        <w:rPr>
          <w:sz w:val="18"/>
          <w:szCs w:val="18"/>
          <w:vertAlign w:val="superscript"/>
        </w:rPr>
        <w:t>th</w:t>
      </w:r>
      <w:r w:rsidR="00D41033">
        <w:rPr>
          <w:sz w:val="18"/>
          <w:szCs w:val="18"/>
        </w:rPr>
        <w:t xml:space="preserve"> Ave</w:t>
      </w:r>
    </w:p>
    <w:p w:rsidR="009A5A5F" w:rsidRDefault="00425A37">
      <w:pPr>
        <w:pStyle w:val="Address1"/>
        <w:framePr w:wrap="notBeside"/>
        <w:rPr>
          <w:sz w:val="18"/>
          <w:szCs w:val="18"/>
        </w:rPr>
      </w:pPr>
      <w:r>
        <w:rPr>
          <w:sz w:val="18"/>
          <w:szCs w:val="18"/>
        </w:rPr>
        <w:t>Bentonville</w:t>
      </w:r>
      <w:r w:rsidR="009A5A5F" w:rsidRPr="004D2C18">
        <w:rPr>
          <w:sz w:val="18"/>
          <w:szCs w:val="18"/>
        </w:rPr>
        <w:t xml:space="preserve">, </w:t>
      </w:r>
      <w:smartTag w:uri="urn:schemas-microsoft-com:office:smarttags" w:element="State">
        <w:r w:rsidR="009A5A5F" w:rsidRPr="004D2C18">
          <w:rPr>
            <w:sz w:val="18"/>
            <w:szCs w:val="18"/>
          </w:rPr>
          <w:t>AR</w:t>
        </w:r>
      </w:smartTag>
      <w:r>
        <w:rPr>
          <w:sz w:val="18"/>
          <w:szCs w:val="18"/>
        </w:rPr>
        <w:t xml:space="preserve"> 72712</w:t>
      </w:r>
    </w:p>
    <w:p w:rsidR="00E42079" w:rsidRDefault="000E693D">
      <w:pPr>
        <w:pStyle w:val="Address1"/>
        <w:framePr w:wrap="notBeside"/>
        <w:rPr>
          <w:sz w:val="18"/>
          <w:szCs w:val="18"/>
        </w:rPr>
      </w:pPr>
      <w:r>
        <w:rPr>
          <w:sz w:val="18"/>
          <w:szCs w:val="18"/>
        </w:rPr>
        <w:t>479</w:t>
      </w:r>
      <w:r w:rsidR="001431C1">
        <w:rPr>
          <w:sz w:val="18"/>
          <w:szCs w:val="18"/>
        </w:rPr>
        <w:t>-</w:t>
      </w:r>
      <w:r w:rsidR="00B771F9">
        <w:rPr>
          <w:sz w:val="18"/>
          <w:szCs w:val="18"/>
        </w:rPr>
        <w:t>283</w:t>
      </w:r>
      <w:r w:rsidR="001431C1">
        <w:rPr>
          <w:sz w:val="18"/>
          <w:szCs w:val="18"/>
        </w:rPr>
        <w:t>-</w:t>
      </w:r>
      <w:r w:rsidR="00B771F9">
        <w:rPr>
          <w:sz w:val="18"/>
          <w:szCs w:val="18"/>
        </w:rPr>
        <w:t>3119</w:t>
      </w:r>
    </w:p>
    <w:p w:rsidR="00D63B19" w:rsidRPr="004D2C18" w:rsidRDefault="00D63B19">
      <w:pPr>
        <w:pStyle w:val="Address1"/>
        <w:framePr w:wrap="notBeside"/>
        <w:rPr>
          <w:sz w:val="18"/>
          <w:szCs w:val="18"/>
        </w:rPr>
      </w:pPr>
      <w:r>
        <w:rPr>
          <w:sz w:val="18"/>
          <w:szCs w:val="18"/>
        </w:rPr>
        <w:t>gbecker@hotmail.com</w:t>
      </w:r>
    </w:p>
    <w:p w:rsidR="00FD0C5D" w:rsidRDefault="00FD0C5D">
      <w:pPr>
        <w:pStyle w:val="Address2"/>
        <w:framePr w:wrap="notBeside"/>
      </w:pPr>
    </w:p>
    <w:p w:rsidR="00FD0C5D" w:rsidRDefault="004D2C18">
      <w:pPr>
        <w:pStyle w:val="Name"/>
      </w:pPr>
      <w:r>
        <w:t xml:space="preserve">Gerald </w:t>
      </w:r>
      <w:r w:rsidR="00D63B19">
        <w:t xml:space="preserve">A. </w:t>
      </w:r>
      <w:r>
        <w:t>Becker</w:t>
      </w:r>
    </w:p>
    <w:p w:rsidR="00FD0C5D" w:rsidRDefault="00FD0C5D">
      <w:pPr>
        <w:pStyle w:val="SectionTitle"/>
        <w:framePr w:wrap="around"/>
      </w:pPr>
      <w:r>
        <w:t>O</w:t>
      </w:r>
      <w:r w:rsidR="00D4630E">
        <w:t>verview</w:t>
      </w:r>
    </w:p>
    <w:p w:rsidR="00FA665B" w:rsidRPr="00FA665B" w:rsidRDefault="00961B31" w:rsidP="00FA665B">
      <w:pPr>
        <w:pStyle w:val="Objective"/>
      </w:pPr>
      <w:r>
        <w:t>Director</w:t>
      </w:r>
      <w:r w:rsidR="005F0D19">
        <w:t xml:space="preserve"> </w:t>
      </w:r>
      <w:r w:rsidR="00B771F9">
        <w:t xml:space="preserve">of Food and Nutritional Services and traditionally trained Executive Chef </w:t>
      </w:r>
      <w:r w:rsidR="005F0D19">
        <w:t>with</w:t>
      </w:r>
      <w:r>
        <w:t xml:space="preserve"> </w:t>
      </w:r>
      <w:r w:rsidR="006D0F4B">
        <w:t xml:space="preserve">over </w:t>
      </w:r>
      <w:r w:rsidR="008726BF">
        <w:t xml:space="preserve">20 </w:t>
      </w:r>
      <w:r w:rsidR="00995EEF">
        <w:t xml:space="preserve">years </w:t>
      </w:r>
      <w:r w:rsidR="008726BF">
        <w:t xml:space="preserve">of </w:t>
      </w:r>
      <w:r w:rsidR="00995EEF">
        <w:t>ex</w:t>
      </w:r>
      <w:r w:rsidR="00D4630E">
        <w:t>perienc</w:t>
      </w:r>
      <w:r w:rsidR="008726BF">
        <w:t xml:space="preserve">e managing </w:t>
      </w:r>
      <w:r>
        <w:t>foodservice</w:t>
      </w:r>
      <w:r w:rsidR="00923D7C">
        <w:t xml:space="preserve"> operations.</w:t>
      </w:r>
    </w:p>
    <w:p w:rsidR="00FD0C5D" w:rsidRDefault="00FD0C5D">
      <w:pPr>
        <w:pStyle w:val="SectionTitle"/>
        <w:framePr w:wrap="around"/>
      </w:pPr>
      <w:r>
        <w:t>Experience</w:t>
      </w:r>
    </w:p>
    <w:p w:rsidR="004A3283" w:rsidRDefault="004A3283" w:rsidP="00B771F9">
      <w:pPr>
        <w:pStyle w:val="CompanyName"/>
        <w:rPr>
          <w:b/>
        </w:rPr>
      </w:pPr>
    </w:p>
    <w:p w:rsidR="00FA665B" w:rsidRDefault="006D0F4B" w:rsidP="00B771F9">
      <w:pPr>
        <w:pStyle w:val="CompanyName"/>
        <w:rPr>
          <w:b/>
          <w:sz w:val="24"/>
          <w:szCs w:val="24"/>
        </w:rPr>
      </w:pPr>
      <w:r w:rsidRPr="00FA665B">
        <w:rPr>
          <w:b/>
        </w:rPr>
        <w:t>Morrison Healthcare</w:t>
      </w:r>
      <w:r w:rsidR="00E42079" w:rsidRPr="00FA665B">
        <w:rPr>
          <w:b/>
        </w:rPr>
        <w:t xml:space="preserve"> </w:t>
      </w:r>
      <w:r w:rsidRPr="00E42079">
        <w:rPr>
          <w:b/>
        </w:rPr>
        <w:t xml:space="preserve">Foodservice </w:t>
      </w:r>
      <w:r w:rsidRPr="002A72D5">
        <w:rPr>
          <w:b/>
          <w:sz w:val="24"/>
          <w:szCs w:val="24"/>
        </w:rPr>
        <w:t xml:space="preserve">     </w:t>
      </w:r>
    </w:p>
    <w:p w:rsidR="00FA665B" w:rsidRPr="00FA665B" w:rsidRDefault="00FA665B" w:rsidP="00B771F9">
      <w:pPr>
        <w:pStyle w:val="CompanyName"/>
        <w:rPr>
          <w:b/>
          <w:sz w:val="24"/>
          <w:szCs w:val="24"/>
        </w:rPr>
      </w:pPr>
      <w:r w:rsidRPr="00FA665B">
        <w:rPr>
          <w:rFonts w:ascii="Arial Black" w:hAnsi="Arial Black"/>
          <w:b/>
          <w:spacing w:val="-10"/>
        </w:rPr>
        <w:t>U</w:t>
      </w:r>
      <w:r>
        <w:rPr>
          <w:rFonts w:ascii="Arial Black" w:hAnsi="Arial Black"/>
          <w:b/>
          <w:spacing w:val="-10"/>
        </w:rPr>
        <w:t xml:space="preserve">niversity of </w:t>
      </w:r>
      <w:r w:rsidRPr="00FA665B">
        <w:rPr>
          <w:rFonts w:ascii="Arial Black" w:hAnsi="Arial Black"/>
          <w:b/>
          <w:spacing w:val="-10"/>
        </w:rPr>
        <w:t>A</w:t>
      </w:r>
      <w:r>
        <w:rPr>
          <w:rFonts w:ascii="Arial Black" w:hAnsi="Arial Black"/>
          <w:b/>
          <w:spacing w:val="-10"/>
        </w:rPr>
        <w:t xml:space="preserve">rkansas School </w:t>
      </w:r>
      <w:r w:rsidR="00EE6390">
        <w:rPr>
          <w:rFonts w:ascii="Arial Black" w:hAnsi="Arial Black"/>
          <w:b/>
          <w:spacing w:val="-10"/>
        </w:rPr>
        <w:t>of Medical</w:t>
      </w:r>
      <w:r>
        <w:rPr>
          <w:rFonts w:ascii="Arial Black" w:hAnsi="Arial Black"/>
          <w:b/>
          <w:spacing w:val="-10"/>
        </w:rPr>
        <w:t xml:space="preserve"> </w:t>
      </w:r>
      <w:r w:rsidRPr="00FA665B">
        <w:rPr>
          <w:rFonts w:ascii="Arial Black" w:hAnsi="Arial Black"/>
          <w:b/>
          <w:spacing w:val="-10"/>
        </w:rPr>
        <w:t>S</w:t>
      </w:r>
      <w:r>
        <w:rPr>
          <w:rFonts w:ascii="Arial Black" w:hAnsi="Arial Black"/>
          <w:b/>
          <w:spacing w:val="-10"/>
        </w:rPr>
        <w:t>ciences</w:t>
      </w:r>
      <w:r w:rsidRPr="00FA665B">
        <w:rPr>
          <w:rFonts w:ascii="Arial Black" w:hAnsi="Arial Black"/>
          <w:b/>
          <w:spacing w:val="-10"/>
        </w:rPr>
        <w:t xml:space="preserve">             </w:t>
      </w:r>
      <w:r w:rsidRPr="00FA665B">
        <w:rPr>
          <w:b/>
        </w:rPr>
        <w:tab/>
      </w:r>
      <w:r w:rsidRPr="00FA665B">
        <w:rPr>
          <w:b/>
        </w:rPr>
        <w:tab/>
      </w:r>
      <w:r w:rsidRPr="00FA665B">
        <w:rPr>
          <w:b/>
        </w:rPr>
        <w:tab/>
      </w:r>
    </w:p>
    <w:p w:rsidR="00FA665B" w:rsidRDefault="00961B31" w:rsidP="00FA665B">
      <w:pPr>
        <w:pStyle w:val="CompanyName"/>
        <w:rPr>
          <w:rFonts w:ascii="Arial Black" w:hAnsi="Arial Black"/>
          <w:spacing w:val="-10"/>
        </w:rPr>
      </w:pPr>
      <w:r>
        <w:rPr>
          <w:rFonts w:ascii="Arial Black" w:hAnsi="Arial Black"/>
          <w:spacing w:val="-10"/>
        </w:rPr>
        <w:t>Director of</w:t>
      </w:r>
      <w:r w:rsidR="0055378D" w:rsidRPr="00442C5D">
        <w:rPr>
          <w:rFonts w:ascii="Arial Black" w:hAnsi="Arial Black"/>
          <w:spacing w:val="-10"/>
        </w:rPr>
        <w:t xml:space="preserve"> Food </w:t>
      </w:r>
      <w:r w:rsidR="00442C5D">
        <w:rPr>
          <w:rFonts w:ascii="Arial Black" w:hAnsi="Arial Black"/>
          <w:spacing w:val="-10"/>
        </w:rPr>
        <w:t xml:space="preserve">&amp; </w:t>
      </w:r>
      <w:r w:rsidR="0055378D" w:rsidRPr="00442C5D">
        <w:rPr>
          <w:rFonts w:ascii="Arial Black" w:hAnsi="Arial Black"/>
          <w:spacing w:val="-10"/>
        </w:rPr>
        <w:t>Nutrition</w:t>
      </w:r>
      <w:r w:rsidR="00442C5D">
        <w:t xml:space="preserve"> </w:t>
      </w:r>
      <w:r w:rsidR="00442C5D" w:rsidRPr="00442C5D">
        <w:rPr>
          <w:rFonts w:ascii="Arial Black" w:hAnsi="Arial Black"/>
          <w:spacing w:val="-10"/>
        </w:rPr>
        <w:t xml:space="preserve">Services   </w:t>
      </w:r>
      <w:r w:rsidR="00B771F9">
        <w:rPr>
          <w:rFonts w:ascii="Arial Black" w:hAnsi="Arial Black"/>
          <w:spacing w:val="-10"/>
        </w:rPr>
        <w:t xml:space="preserve">          </w:t>
      </w:r>
      <w:r w:rsidR="00FA665B" w:rsidRPr="00FA665B">
        <w:rPr>
          <w:rFonts w:ascii="Arial Black" w:hAnsi="Arial Black"/>
          <w:b/>
          <w:spacing w:val="-10"/>
        </w:rPr>
        <w:t>2011-Present</w:t>
      </w:r>
      <w:r w:rsidR="00FA665B" w:rsidRPr="00FA665B">
        <w:rPr>
          <w:b/>
        </w:rPr>
        <w:t xml:space="preserve">  </w:t>
      </w:r>
    </w:p>
    <w:p w:rsidR="00F55136" w:rsidRDefault="00F55136" w:rsidP="00FA665B">
      <w:pPr>
        <w:pStyle w:val="Achievement"/>
        <w:numPr>
          <w:ilvl w:val="0"/>
          <w:numId w:val="1"/>
        </w:numPr>
      </w:pPr>
      <w:r>
        <w:t xml:space="preserve">Worked with System support to develop the Plan of Correction to correct 6 </w:t>
      </w:r>
      <w:r w:rsidR="00E42079">
        <w:t>deficie</w:t>
      </w:r>
      <w:r>
        <w:t>ncy Tags the unit had received</w:t>
      </w:r>
      <w:r w:rsidR="00961B31">
        <w:t xml:space="preserve"> prior to my taking </w:t>
      </w:r>
      <w:r>
        <w:t>the position.</w:t>
      </w:r>
    </w:p>
    <w:p w:rsidR="00AC3567" w:rsidRDefault="00F55136" w:rsidP="0024663A">
      <w:pPr>
        <w:pStyle w:val="Achievement"/>
        <w:numPr>
          <w:ilvl w:val="0"/>
          <w:numId w:val="1"/>
        </w:numPr>
      </w:pPr>
      <w:r>
        <w:t>Developed 4 week cycle menu</w:t>
      </w:r>
      <w:r w:rsidR="00E42079">
        <w:t xml:space="preserve">, </w:t>
      </w:r>
      <w:r w:rsidR="006E7AE1">
        <w:t>inputted</w:t>
      </w:r>
      <w:r>
        <w:t xml:space="preserve"> </w:t>
      </w:r>
      <w:r w:rsidR="00EE0A35">
        <w:t xml:space="preserve">menu </w:t>
      </w:r>
      <w:r>
        <w:t>in</w:t>
      </w:r>
      <w:r w:rsidR="00EE0A35">
        <w:t>to</w:t>
      </w:r>
      <w:r>
        <w:t xml:space="preserve"> webtrition and implemented </w:t>
      </w:r>
      <w:r w:rsidR="00EE0A35">
        <w:t xml:space="preserve">menu </w:t>
      </w:r>
      <w:r w:rsidR="006E7AE1">
        <w:t>within</w:t>
      </w:r>
      <w:r>
        <w:t xml:space="preserve"> 3 weeks</w:t>
      </w:r>
      <w:r w:rsidR="00EE0A35">
        <w:t xml:space="preserve"> of the start of devel</w:t>
      </w:r>
      <w:r w:rsidR="00E42079">
        <w:t>o</w:t>
      </w:r>
      <w:r w:rsidR="00EE0A35">
        <w:t>pment</w:t>
      </w:r>
      <w:r>
        <w:t>.</w:t>
      </w:r>
      <w:r w:rsidR="00AC3567">
        <w:t xml:space="preserve"> </w:t>
      </w:r>
      <w:r w:rsidR="009C6670">
        <w:t>Recently changed menu to a select menu for the residents.</w:t>
      </w:r>
    </w:p>
    <w:p w:rsidR="00AC3567" w:rsidRDefault="00C043D7" w:rsidP="00AC3567">
      <w:pPr>
        <w:pStyle w:val="Achievement"/>
        <w:numPr>
          <w:ilvl w:val="0"/>
          <w:numId w:val="1"/>
        </w:numPr>
      </w:pPr>
      <w:bookmarkStart w:id="0" w:name="OLE_LINK1"/>
      <w:r>
        <w:t xml:space="preserve">Researched and created recipes </w:t>
      </w:r>
      <w:r w:rsidR="00AC3567">
        <w:t xml:space="preserve">needed for new </w:t>
      </w:r>
      <w:r>
        <w:t xml:space="preserve">patient </w:t>
      </w:r>
      <w:r w:rsidR="00AC3567">
        <w:t xml:space="preserve">menu, worked with our Corporate Purchasing to bring </w:t>
      </w:r>
      <w:r>
        <w:t xml:space="preserve">in </w:t>
      </w:r>
      <w:r w:rsidR="00AC3567">
        <w:t xml:space="preserve">new food items needed for our new menu to our Food </w:t>
      </w:r>
      <w:r w:rsidR="006E7AE1">
        <w:t>Purveyors</w:t>
      </w:r>
      <w:r w:rsidR="00AC3567">
        <w:t xml:space="preserve"> warehouses. Created and maintained order guide for all Food and Paper items utilized in operation. </w:t>
      </w:r>
      <w:r w:rsidR="006E7AE1">
        <w:t>Monitor</w:t>
      </w:r>
      <w:r w:rsidR="00AC3567">
        <w:t xml:space="preserve"> Unit MOG to </w:t>
      </w:r>
      <w:r w:rsidR="006E7AE1">
        <w:t>guarantee</w:t>
      </w:r>
      <w:r w:rsidR="00AC3567">
        <w:t xml:space="preserve"> that items purchased meet our purchasing compliance goals. </w:t>
      </w:r>
    </w:p>
    <w:p w:rsidR="00F55136" w:rsidRDefault="00AC3567" w:rsidP="0024663A">
      <w:pPr>
        <w:pStyle w:val="Achievement"/>
        <w:numPr>
          <w:ilvl w:val="0"/>
          <w:numId w:val="1"/>
        </w:numPr>
      </w:pPr>
      <w:r>
        <w:t>Order food items Bi-weekly for the serving of all patient meals</w:t>
      </w:r>
      <w:r w:rsidR="006E7AE1">
        <w:t>, snacks</w:t>
      </w:r>
      <w:r>
        <w:t xml:space="preserve"> and nourishment items for service. Also </w:t>
      </w:r>
      <w:r w:rsidR="006E7AE1">
        <w:t>maintain</w:t>
      </w:r>
      <w:r>
        <w:t xml:space="preserve"> a mandatory 3 day supply of food </w:t>
      </w:r>
      <w:r w:rsidR="006E7AE1">
        <w:t>in case</w:t>
      </w:r>
      <w:r>
        <w:t xml:space="preserve"> of an Emergency where we </w:t>
      </w:r>
      <w:r w:rsidR="006E7AE1">
        <w:t>cannot</w:t>
      </w:r>
      <w:r>
        <w:t xml:space="preserve"> receive food from suppliers.</w:t>
      </w:r>
    </w:p>
    <w:p w:rsidR="00AC3567" w:rsidRDefault="00AC3567" w:rsidP="0024663A">
      <w:pPr>
        <w:pStyle w:val="Achievement"/>
        <w:numPr>
          <w:ilvl w:val="0"/>
          <w:numId w:val="1"/>
        </w:numPr>
      </w:pPr>
      <w:r>
        <w:t xml:space="preserve">Was asked to serve on Regional Vice Presidents Purchasing </w:t>
      </w:r>
      <w:r w:rsidR="006E7AE1">
        <w:t>Compliance</w:t>
      </w:r>
      <w:r>
        <w:t xml:space="preserve"> Committee. The Committee is mandated with improving item compliance from 70% to greater than 80% to </w:t>
      </w:r>
      <w:r w:rsidR="006E7AE1">
        <w:t>maximize</w:t>
      </w:r>
      <w:r>
        <w:t xml:space="preserve"> our Corporate Purchasing Rebate program. </w:t>
      </w:r>
    </w:p>
    <w:bookmarkEnd w:id="0"/>
    <w:p w:rsidR="00961B31" w:rsidRDefault="00961B31" w:rsidP="00E42079">
      <w:pPr>
        <w:pStyle w:val="Achievement"/>
        <w:numPr>
          <w:ilvl w:val="0"/>
          <w:numId w:val="1"/>
        </w:numPr>
      </w:pPr>
      <w:r>
        <w:t xml:space="preserve">Passed a Reinspection from the State of AR with all 6 </w:t>
      </w:r>
      <w:r w:rsidR="005F0D19">
        <w:t>deficie</w:t>
      </w:r>
      <w:r w:rsidR="00E42079">
        <w:t xml:space="preserve">ncy </w:t>
      </w:r>
      <w:r>
        <w:t xml:space="preserve">tags </w:t>
      </w:r>
      <w:r w:rsidR="00E42079">
        <w:t xml:space="preserve">from </w:t>
      </w:r>
      <w:r>
        <w:t>the Departmen</w:t>
      </w:r>
      <w:r w:rsidR="00E42079">
        <w:t xml:space="preserve">t removed. </w:t>
      </w:r>
    </w:p>
    <w:p w:rsidR="00F55136" w:rsidRDefault="00F55136" w:rsidP="0024663A">
      <w:pPr>
        <w:pStyle w:val="Achievement"/>
        <w:numPr>
          <w:ilvl w:val="0"/>
          <w:numId w:val="1"/>
        </w:numPr>
      </w:pPr>
      <w:r>
        <w:t>.</w:t>
      </w:r>
      <w:r w:rsidR="00EE0A35">
        <w:t>Held biweekly</w:t>
      </w:r>
      <w:r w:rsidR="002A72D5">
        <w:t xml:space="preserve"> in services with staff to improve customer service</w:t>
      </w:r>
      <w:r w:rsidR="00EE0A35">
        <w:t xml:space="preserve"> and </w:t>
      </w:r>
      <w:r w:rsidR="002A72D5">
        <w:t>implementing Morrison</w:t>
      </w:r>
      <w:r w:rsidR="00EE0A35">
        <w:t xml:space="preserve"> standards</w:t>
      </w:r>
      <w:r w:rsidR="002A72D5">
        <w:t xml:space="preserve"> of service</w:t>
      </w:r>
      <w:r w:rsidR="00EE0A35">
        <w:t>.</w:t>
      </w:r>
    </w:p>
    <w:p w:rsidR="00F55136" w:rsidRDefault="00F55136" w:rsidP="0024663A">
      <w:pPr>
        <w:pStyle w:val="Achievement"/>
        <w:numPr>
          <w:ilvl w:val="0"/>
          <w:numId w:val="1"/>
        </w:numPr>
      </w:pPr>
      <w:r>
        <w:t xml:space="preserve">Created scheduling spread sheet to show </w:t>
      </w:r>
      <w:r w:rsidR="00961B31">
        <w:t>total</w:t>
      </w:r>
      <w:r w:rsidR="00EE0A35">
        <w:t xml:space="preserve"> </w:t>
      </w:r>
      <w:r>
        <w:t xml:space="preserve">hours worked by </w:t>
      </w:r>
      <w:r w:rsidR="00EE0A35">
        <w:t xml:space="preserve">each </w:t>
      </w:r>
      <w:r>
        <w:t xml:space="preserve">associate </w:t>
      </w:r>
      <w:r w:rsidR="00EE0A35">
        <w:t xml:space="preserve">and as a group for </w:t>
      </w:r>
      <w:r>
        <w:t xml:space="preserve">each day and </w:t>
      </w:r>
      <w:r w:rsidR="00EE0A35">
        <w:t xml:space="preserve">each </w:t>
      </w:r>
      <w:r>
        <w:t xml:space="preserve">week to better project labor each </w:t>
      </w:r>
      <w:r w:rsidR="00961B31">
        <w:t xml:space="preserve">week and </w:t>
      </w:r>
      <w:r>
        <w:t xml:space="preserve">month.  </w:t>
      </w:r>
    </w:p>
    <w:p w:rsidR="002A72D5" w:rsidRDefault="002A72D5" w:rsidP="0024663A">
      <w:pPr>
        <w:pStyle w:val="Achievement"/>
        <w:numPr>
          <w:ilvl w:val="0"/>
          <w:numId w:val="1"/>
        </w:numPr>
      </w:pPr>
      <w:r>
        <w:t>Hired new CDM to raise associate bench strength; transferred an Hourly Associate to an account in NW AR as a Salaried Sous Chef.</w:t>
      </w:r>
    </w:p>
    <w:p w:rsidR="002A72D5" w:rsidRDefault="002A72D5" w:rsidP="0024663A">
      <w:pPr>
        <w:pStyle w:val="Achievement"/>
        <w:numPr>
          <w:ilvl w:val="0"/>
          <w:numId w:val="1"/>
        </w:numPr>
      </w:pPr>
      <w:r>
        <w:t>Worked with client to bring all caterin</w:t>
      </w:r>
      <w:r w:rsidR="00E42079">
        <w:t>g sales to Morrison to save the client</w:t>
      </w:r>
      <w:r>
        <w:t xml:space="preserve"> money and drive value </w:t>
      </w:r>
      <w:r w:rsidR="00E42079">
        <w:t>for</w:t>
      </w:r>
      <w:r>
        <w:t xml:space="preserve"> the client.</w:t>
      </w:r>
    </w:p>
    <w:p w:rsidR="002A72D5" w:rsidRDefault="00961B31" w:rsidP="0024663A">
      <w:pPr>
        <w:pStyle w:val="Achievement"/>
        <w:numPr>
          <w:ilvl w:val="0"/>
          <w:numId w:val="1"/>
        </w:numPr>
      </w:pPr>
      <w:r>
        <w:t>Cutting</w:t>
      </w:r>
      <w:r w:rsidR="002A72D5">
        <w:t xml:space="preserve"> </w:t>
      </w:r>
      <w:r>
        <w:t>.10/patient tray by purchasing sm</w:t>
      </w:r>
      <w:r w:rsidR="005F0D19">
        <w:t>all wares to replace disposables</w:t>
      </w:r>
      <w:r>
        <w:t>, cutting down on condiments and size of condiments offered and by changing proteins to lower cost items. We will save a minimum of 9k off of our annual tray cost by these reductions.</w:t>
      </w:r>
    </w:p>
    <w:p w:rsidR="00EE0A35" w:rsidRDefault="00961B31" w:rsidP="0024663A">
      <w:pPr>
        <w:pStyle w:val="Achievement"/>
        <w:numPr>
          <w:ilvl w:val="0"/>
          <w:numId w:val="1"/>
        </w:numPr>
      </w:pPr>
      <w:r>
        <w:t>Raised cafeteria retail sales from $90/day to $</w:t>
      </w:r>
      <w:r w:rsidR="00FA665B">
        <w:t>200</w:t>
      </w:r>
      <w:r>
        <w:t xml:space="preserve">/day by circulating menus in emails to building daily as well as </w:t>
      </w:r>
      <w:r w:rsidR="006E7AE1">
        <w:t>up scaling</w:t>
      </w:r>
      <w:r>
        <w:t xml:space="preserve"> the menu </w:t>
      </w:r>
      <w:r w:rsidR="006E7AE1">
        <w:t>options</w:t>
      </w:r>
      <w:r>
        <w:t>.</w:t>
      </w:r>
    </w:p>
    <w:p w:rsidR="00E42079" w:rsidRPr="00FA665B" w:rsidRDefault="00E42079" w:rsidP="00C043D7">
      <w:pPr>
        <w:pStyle w:val="Achievement"/>
        <w:ind w:left="0" w:firstLine="0"/>
        <w:rPr>
          <w:sz w:val="16"/>
          <w:szCs w:val="16"/>
        </w:rPr>
      </w:pPr>
    </w:p>
    <w:p w:rsidR="008726BF" w:rsidRDefault="008726BF" w:rsidP="006D0F4B">
      <w:pPr>
        <w:pStyle w:val="JobTitle"/>
      </w:pPr>
      <w:r>
        <w:t>Regional Executive</w:t>
      </w:r>
      <w:r w:rsidR="00E42079">
        <w:t xml:space="preserve"> </w:t>
      </w:r>
      <w:r>
        <w:t xml:space="preserve">Chef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2010-</w:t>
      </w:r>
      <w:r w:rsidR="00442C5D">
        <w:t>2011</w:t>
      </w:r>
    </w:p>
    <w:p w:rsidR="008726BF" w:rsidRDefault="0085646B" w:rsidP="008726BF">
      <w:pPr>
        <w:pStyle w:val="Achievement"/>
        <w:numPr>
          <w:ilvl w:val="0"/>
          <w:numId w:val="1"/>
        </w:numPr>
      </w:pPr>
      <w:r>
        <w:t>W</w:t>
      </w:r>
      <w:r w:rsidR="00CC656A">
        <w:t>ork</w:t>
      </w:r>
      <w:r>
        <w:t xml:space="preserve"> with the</w:t>
      </w:r>
      <w:r w:rsidR="00807B5B">
        <w:t xml:space="preserve"> staff at 5</w:t>
      </w:r>
      <w:r w:rsidR="008726BF">
        <w:t xml:space="preserve"> Morrison Hospitals located in Northwest AR to meet </w:t>
      </w:r>
      <w:r w:rsidR="00FC006C">
        <w:t xml:space="preserve">and </w:t>
      </w:r>
      <w:r w:rsidR="00147194">
        <w:t xml:space="preserve">strive to </w:t>
      </w:r>
      <w:r w:rsidR="00FC006C">
        <w:t>excee</w:t>
      </w:r>
      <w:r w:rsidR="00147194">
        <w:t xml:space="preserve">d </w:t>
      </w:r>
      <w:r w:rsidR="008726BF">
        <w:t xml:space="preserve">all </w:t>
      </w:r>
      <w:r w:rsidR="004A64C6">
        <w:t xml:space="preserve">Morrison </w:t>
      </w:r>
      <w:r w:rsidR="008726BF">
        <w:t>Culinary and Retail sta</w:t>
      </w:r>
      <w:r w:rsidR="00807B5B">
        <w:t>ndards</w:t>
      </w:r>
      <w:r w:rsidR="008726BF">
        <w:t>.</w:t>
      </w:r>
    </w:p>
    <w:p w:rsidR="008726BF" w:rsidRDefault="00E42079" w:rsidP="008726BF">
      <w:pPr>
        <w:pStyle w:val="Achievement"/>
        <w:numPr>
          <w:ilvl w:val="0"/>
          <w:numId w:val="1"/>
        </w:numPr>
      </w:pPr>
      <w:r>
        <w:t xml:space="preserve">Aided in </w:t>
      </w:r>
      <w:r w:rsidR="0085646B">
        <w:t>open</w:t>
      </w:r>
      <w:r>
        <w:t>ing of</w:t>
      </w:r>
      <w:r w:rsidR="008726BF">
        <w:t xml:space="preserve"> new </w:t>
      </w:r>
      <w:r w:rsidR="0085646B">
        <w:t>Morrison Health Care A</w:t>
      </w:r>
      <w:r w:rsidR="008726BF">
        <w:t>ccount</w:t>
      </w:r>
      <w:r w:rsidR="0085646B">
        <w:t>s</w:t>
      </w:r>
      <w:r w:rsidR="008726BF">
        <w:t xml:space="preserve"> at University of Arkansas Medical Sciences</w:t>
      </w:r>
      <w:r w:rsidR="0085646B">
        <w:t xml:space="preserve"> and Sparks Hospital</w:t>
      </w:r>
      <w:r w:rsidR="008726BF">
        <w:t>.</w:t>
      </w:r>
    </w:p>
    <w:p w:rsidR="008726BF" w:rsidRDefault="008726BF" w:rsidP="008726BF">
      <w:pPr>
        <w:pStyle w:val="Achievement"/>
        <w:numPr>
          <w:ilvl w:val="0"/>
          <w:numId w:val="1"/>
        </w:numPr>
      </w:pPr>
      <w:r>
        <w:t xml:space="preserve">Worked with Staff at University of Arkansas Medical Sciences to roll out new Patient </w:t>
      </w:r>
      <w:r w:rsidR="00CC656A">
        <w:t xml:space="preserve">and Retail </w:t>
      </w:r>
      <w:r w:rsidR="004A64C6">
        <w:t>Menus</w:t>
      </w:r>
      <w:r>
        <w:t>, implementation of Instill</w:t>
      </w:r>
      <w:r w:rsidR="00BB6363">
        <w:t xml:space="preserve"> ordering and inventory system</w:t>
      </w:r>
      <w:r w:rsidR="00807B5B">
        <w:t>.</w:t>
      </w:r>
    </w:p>
    <w:p w:rsidR="008726BF" w:rsidRDefault="008726BF" w:rsidP="008726BF">
      <w:pPr>
        <w:pStyle w:val="Achievement"/>
        <w:numPr>
          <w:ilvl w:val="0"/>
          <w:numId w:val="1"/>
        </w:numPr>
      </w:pPr>
      <w:r>
        <w:t>Actively track and communicate to</w:t>
      </w:r>
      <w:r w:rsidR="00CC656A">
        <w:t xml:space="preserve"> the</w:t>
      </w:r>
      <w:r>
        <w:t xml:space="preserve"> Execu</w:t>
      </w:r>
      <w:r w:rsidR="00CC656A">
        <w:t xml:space="preserve">tive Chef and DNFS in my Region </w:t>
      </w:r>
      <w:r>
        <w:t>their Sector Attribute Compliance and Opportunity Buys Purchasing percentage</w:t>
      </w:r>
      <w:r w:rsidR="00807B5B">
        <w:t xml:space="preserve"> with the goal of helpi</w:t>
      </w:r>
      <w:r w:rsidR="00CC656A">
        <w:t>ng them meet the corporate expectations</w:t>
      </w:r>
      <w:r>
        <w:t>.</w:t>
      </w:r>
      <w:r w:rsidR="00807B5B">
        <w:t xml:space="preserve"> </w:t>
      </w:r>
    </w:p>
    <w:p w:rsidR="0085646B" w:rsidRDefault="004A3283" w:rsidP="00807B5B">
      <w:pPr>
        <w:pStyle w:val="Achievement"/>
        <w:numPr>
          <w:ilvl w:val="0"/>
          <w:numId w:val="1"/>
        </w:numPr>
      </w:pPr>
      <w:r>
        <w:t>He</w:t>
      </w:r>
      <w:r w:rsidR="008726BF">
        <w:t xml:space="preserve">ld monthly </w:t>
      </w:r>
      <w:r w:rsidR="0085646B">
        <w:t xml:space="preserve">Aware </w:t>
      </w:r>
      <w:r w:rsidR="008726BF">
        <w:t>conference calls with Executive Chefs and Sous Chefs in my region.</w:t>
      </w:r>
    </w:p>
    <w:p w:rsidR="0017794A" w:rsidRPr="00FA665B" w:rsidRDefault="0017794A" w:rsidP="0017794A">
      <w:pPr>
        <w:pStyle w:val="Achievement"/>
        <w:ind w:firstLine="0"/>
        <w:rPr>
          <w:sz w:val="16"/>
          <w:szCs w:val="16"/>
        </w:rPr>
      </w:pPr>
    </w:p>
    <w:p w:rsidR="00FA665B" w:rsidRDefault="00FA665B" w:rsidP="006D0F4B">
      <w:pPr>
        <w:pStyle w:val="JobTitle"/>
      </w:pPr>
      <w:r>
        <w:t>Northwest Medical Center Northwest</w:t>
      </w:r>
    </w:p>
    <w:p w:rsidR="006D0F4B" w:rsidRDefault="006D0F4B" w:rsidP="006D0F4B">
      <w:pPr>
        <w:pStyle w:val="JobTitle"/>
      </w:pPr>
      <w:r>
        <w:t>Executive Chef</w:t>
      </w:r>
      <w:r w:rsidR="008726BF">
        <w:tab/>
      </w:r>
      <w:r w:rsidR="008726BF">
        <w:tab/>
      </w:r>
      <w:r w:rsidR="00FA665B">
        <w:t xml:space="preserve">   </w:t>
      </w:r>
      <w:smartTag w:uri="urn:schemas-microsoft-com:office:smarttags" w:element="City">
        <w:smartTag w:uri="urn:schemas-microsoft-com:office:smarttags" w:element="place">
          <w:r w:rsidR="008726BF">
            <w:t>Springdale</w:t>
          </w:r>
        </w:smartTag>
      </w:smartTag>
      <w:r w:rsidR="008726BF">
        <w:t>, AR</w:t>
      </w:r>
      <w:r w:rsidR="008726BF">
        <w:tab/>
      </w:r>
      <w:r w:rsidR="008726BF">
        <w:tab/>
      </w:r>
      <w:r w:rsidR="008726BF">
        <w:tab/>
      </w:r>
      <w:r w:rsidR="00FA665B">
        <w:t xml:space="preserve">    </w:t>
      </w:r>
      <w:r w:rsidR="008726BF">
        <w:t>2008-</w:t>
      </w:r>
      <w:r w:rsidR="00FA665B">
        <w:t>2011</w:t>
      </w:r>
    </w:p>
    <w:p w:rsidR="006D0F4B" w:rsidRDefault="008726BF" w:rsidP="006D0F4B">
      <w:pPr>
        <w:pStyle w:val="Achievement"/>
        <w:numPr>
          <w:ilvl w:val="0"/>
          <w:numId w:val="1"/>
        </w:numPr>
      </w:pPr>
      <w:r>
        <w:t>Manage</w:t>
      </w:r>
      <w:r w:rsidR="006D0F4B">
        <w:t xml:space="preserve"> </w:t>
      </w:r>
      <w:r w:rsidR="00BB6363">
        <w:t>day to day operations of the C</w:t>
      </w:r>
      <w:r>
        <w:t xml:space="preserve">ulinary </w:t>
      </w:r>
      <w:r w:rsidR="00BB6363">
        <w:t>Department</w:t>
      </w:r>
      <w:r w:rsidR="001431C1">
        <w:t xml:space="preserve"> </w:t>
      </w:r>
      <w:r w:rsidR="0019450E">
        <w:t>at NWMC Sprin</w:t>
      </w:r>
      <w:r w:rsidR="00475EBB">
        <w:t>g</w:t>
      </w:r>
      <w:r w:rsidR="0019450E">
        <w:t xml:space="preserve">dale </w:t>
      </w:r>
      <w:r w:rsidR="00147194">
        <w:t>Hospital</w:t>
      </w:r>
      <w:r w:rsidR="00BB6363">
        <w:t>,</w:t>
      </w:r>
      <w:r w:rsidR="00147194">
        <w:t xml:space="preserve"> </w:t>
      </w:r>
      <w:r w:rsidR="0019450E">
        <w:t>an</w:t>
      </w:r>
      <w:r>
        <w:t xml:space="preserve"> </w:t>
      </w:r>
      <w:r w:rsidR="00475EBB">
        <w:t>Acute Care H</w:t>
      </w:r>
      <w:r>
        <w:t>ospital with 150 patient beds</w:t>
      </w:r>
      <w:r w:rsidR="001431C1">
        <w:t>.</w:t>
      </w:r>
    </w:p>
    <w:p w:rsidR="00AC3567" w:rsidRDefault="00AC3567" w:rsidP="00AC3567">
      <w:pPr>
        <w:pStyle w:val="Achievement"/>
        <w:numPr>
          <w:ilvl w:val="0"/>
          <w:numId w:val="1"/>
        </w:numPr>
      </w:pPr>
      <w:r>
        <w:t xml:space="preserve">Research new food and paper items as needed for retail and patient menu changes. </w:t>
      </w:r>
    </w:p>
    <w:p w:rsidR="00AC3567" w:rsidRDefault="00AC3567" w:rsidP="00AC3567">
      <w:pPr>
        <w:pStyle w:val="Achievement"/>
        <w:numPr>
          <w:ilvl w:val="0"/>
          <w:numId w:val="1"/>
        </w:numPr>
      </w:pPr>
      <w:r>
        <w:t xml:space="preserve">Created and maintained order guide for all Food and Paper items utilized in operation. </w:t>
      </w:r>
    </w:p>
    <w:p w:rsidR="00AC3567" w:rsidRDefault="006E7AE1" w:rsidP="00AC3567">
      <w:pPr>
        <w:pStyle w:val="Achievement"/>
        <w:numPr>
          <w:ilvl w:val="0"/>
          <w:numId w:val="1"/>
        </w:numPr>
      </w:pPr>
      <w:r>
        <w:t>Monitored</w:t>
      </w:r>
      <w:r w:rsidR="00AC3567">
        <w:t xml:space="preserve"> Unit MOG to </w:t>
      </w:r>
      <w:r>
        <w:t>guarantee</w:t>
      </w:r>
      <w:r w:rsidR="00AC3567">
        <w:t xml:space="preserve"> that items purchased met our purchasing compliance goals as well as our financial goals. </w:t>
      </w:r>
    </w:p>
    <w:p w:rsidR="00AC3567" w:rsidRDefault="00AC3567" w:rsidP="00AC3567">
      <w:pPr>
        <w:pStyle w:val="Achievement"/>
        <w:numPr>
          <w:ilvl w:val="0"/>
          <w:numId w:val="1"/>
        </w:numPr>
      </w:pPr>
      <w:r>
        <w:t>Order food items Bi-weekly for the serving of all patient meals</w:t>
      </w:r>
      <w:r w:rsidR="006E7AE1">
        <w:t>, snacks</w:t>
      </w:r>
      <w:r>
        <w:t xml:space="preserve"> and nourishment items for service. Also </w:t>
      </w:r>
      <w:r w:rsidR="006E7AE1">
        <w:t>maintain</w:t>
      </w:r>
      <w:r>
        <w:t xml:space="preserve"> a mandatory 3 day supply of food </w:t>
      </w:r>
      <w:r w:rsidR="006E7AE1">
        <w:t>in case</w:t>
      </w:r>
      <w:r>
        <w:t xml:space="preserve"> of an Emergency where we </w:t>
      </w:r>
      <w:r w:rsidR="006E7AE1">
        <w:t>cannot</w:t>
      </w:r>
      <w:r>
        <w:t xml:space="preserve"> receive food from suppliers. </w:t>
      </w:r>
    </w:p>
    <w:p w:rsidR="00AC3567" w:rsidRDefault="00AC3567" w:rsidP="00AC3567">
      <w:pPr>
        <w:pStyle w:val="Achievement"/>
        <w:numPr>
          <w:ilvl w:val="0"/>
          <w:numId w:val="1"/>
        </w:numPr>
      </w:pPr>
      <w:r>
        <w:t>Inventory all Food and Paper items weekly.</w:t>
      </w:r>
    </w:p>
    <w:p w:rsidR="006D0F4B" w:rsidRDefault="008726BF" w:rsidP="006D0F4B">
      <w:pPr>
        <w:pStyle w:val="Achievement"/>
        <w:numPr>
          <w:ilvl w:val="0"/>
          <w:numId w:val="1"/>
        </w:numPr>
      </w:pPr>
      <w:r>
        <w:t>Unit raised retail revenue by 12% over the previous fiscal ye</w:t>
      </w:r>
      <w:r w:rsidR="00475EBB">
        <w:t>ar for fiscal year 2009 and by 5% in 2010.</w:t>
      </w:r>
    </w:p>
    <w:p w:rsidR="006D0F4B" w:rsidRDefault="009A4F01" w:rsidP="008726BF">
      <w:pPr>
        <w:pStyle w:val="Achievement"/>
        <w:numPr>
          <w:ilvl w:val="0"/>
          <w:numId w:val="1"/>
        </w:numPr>
      </w:pPr>
      <w:r>
        <w:t xml:space="preserve">Unit had a </w:t>
      </w:r>
      <w:r w:rsidR="001750C8">
        <w:t>49% increase of PBO over previous year and budget</w:t>
      </w:r>
      <w:r w:rsidR="008726BF">
        <w:t xml:space="preserve"> fiscal year 2009.</w:t>
      </w:r>
    </w:p>
    <w:p w:rsidR="008726BF" w:rsidRDefault="00475EBB" w:rsidP="008726BF">
      <w:pPr>
        <w:pStyle w:val="Achievement"/>
        <w:numPr>
          <w:ilvl w:val="0"/>
          <w:numId w:val="1"/>
        </w:numPr>
      </w:pPr>
      <w:r>
        <w:t>Managed</w:t>
      </w:r>
      <w:r w:rsidR="0019450E">
        <w:t xml:space="preserve"> the Culin</w:t>
      </w:r>
      <w:r>
        <w:t>ary Department through the change</w:t>
      </w:r>
      <w:r w:rsidR="008726BF">
        <w:t xml:space="preserve"> from a P&amp;L account to a Fee account in March 2</w:t>
      </w:r>
      <w:r w:rsidR="0019450E">
        <w:t>010 to bring more savings to our</w:t>
      </w:r>
      <w:r w:rsidR="008726BF">
        <w:t xml:space="preserve"> Client.</w:t>
      </w:r>
    </w:p>
    <w:p w:rsidR="008726BF" w:rsidRDefault="008726BF" w:rsidP="008726BF">
      <w:pPr>
        <w:pStyle w:val="Achievement"/>
        <w:numPr>
          <w:ilvl w:val="0"/>
          <w:numId w:val="1"/>
        </w:numPr>
      </w:pPr>
      <w:r>
        <w:t>Met or exceeded all compliancy goals set forth by Morrison on Sector Attributes, Opportunity Buys and Vendor Compliance</w:t>
      </w:r>
      <w:r w:rsidR="001431C1">
        <w:t xml:space="preserve"> since 2008</w:t>
      </w:r>
      <w:r>
        <w:t>.</w:t>
      </w:r>
    </w:p>
    <w:p w:rsidR="008726BF" w:rsidRDefault="00475EBB" w:rsidP="008726BF">
      <w:pPr>
        <w:pStyle w:val="Achievement"/>
        <w:numPr>
          <w:ilvl w:val="0"/>
          <w:numId w:val="1"/>
        </w:numPr>
      </w:pPr>
      <w:r>
        <w:t>S</w:t>
      </w:r>
      <w:r w:rsidR="008726BF">
        <w:t>ince changing to a fee ac</w:t>
      </w:r>
      <w:r w:rsidR="00BB6363">
        <w:t>count</w:t>
      </w:r>
      <w:r>
        <w:t xml:space="preserve"> in March 2010</w:t>
      </w:r>
      <w:r w:rsidR="00BB6363">
        <w:t xml:space="preserve"> the unit has been at a minimum of</w:t>
      </w:r>
      <w:r w:rsidR="008726BF">
        <w:t xml:space="preserve"> 3% under budgeted food usage for each month.</w:t>
      </w:r>
      <w:r w:rsidR="00BB6363">
        <w:t xml:space="preserve"> With annual savings for client</w:t>
      </w:r>
      <w:r w:rsidR="001431C1">
        <w:t xml:space="preserve"> </w:t>
      </w:r>
      <w:r w:rsidR="00BB6363">
        <w:t xml:space="preserve">of </w:t>
      </w:r>
      <w:r w:rsidR="001431C1">
        <w:t>4%</w:t>
      </w:r>
      <w:r>
        <w:t xml:space="preserve"> </w:t>
      </w:r>
      <w:r w:rsidR="001431C1">
        <w:t xml:space="preserve">since </w:t>
      </w:r>
      <w:r w:rsidR="00BB6363">
        <w:t>March 2010</w:t>
      </w:r>
      <w:r w:rsidR="00EF65B6">
        <w:t xml:space="preserve">. Managed food budget by </w:t>
      </w:r>
      <w:r w:rsidR="006E7AE1">
        <w:t>analyzing</w:t>
      </w:r>
      <w:r w:rsidR="00EF65B6">
        <w:t xml:space="preserve"> weekly all purchases utilizing instill reports and comparing prices on produce items.</w:t>
      </w:r>
    </w:p>
    <w:p w:rsidR="00EE0A35" w:rsidRDefault="00EE0A35" w:rsidP="008726BF">
      <w:pPr>
        <w:pStyle w:val="Achievement"/>
        <w:numPr>
          <w:ilvl w:val="0"/>
          <w:numId w:val="1"/>
        </w:numPr>
      </w:pPr>
      <w:r>
        <w:t>Worked with RDO Dirk Noteboom to drive compliance to DFNS in his region</w:t>
      </w:r>
      <w:r w:rsidR="002A72D5">
        <w:t xml:space="preserve"> by holding monthly compliance conference calls</w:t>
      </w:r>
      <w:r>
        <w:t>.</w:t>
      </w:r>
    </w:p>
    <w:p w:rsidR="008726BF" w:rsidRDefault="008726BF" w:rsidP="008726BF">
      <w:pPr>
        <w:pStyle w:val="Achievement"/>
        <w:numPr>
          <w:ilvl w:val="0"/>
          <w:numId w:val="1"/>
        </w:numPr>
      </w:pPr>
      <w:r>
        <w:t>Worked with DNFS and System DFNS in search for new Executive Chef at our sister property NWMC Bentonville.</w:t>
      </w:r>
    </w:p>
    <w:p w:rsidR="00FC0439" w:rsidRDefault="00C043D7" w:rsidP="008726BF">
      <w:pPr>
        <w:pStyle w:val="Achievement"/>
        <w:numPr>
          <w:ilvl w:val="0"/>
          <w:numId w:val="1"/>
        </w:numPr>
      </w:pPr>
      <w:r>
        <w:t>Created and i</w:t>
      </w:r>
      <w:r w:rsidR="00FC0439">
        <w:t>mplemented New Patient Services Menu in Sept 2009</w:t>
      </w:r>
    </w:p>
    <w:p w:rsidR="00FA665B" w:rsidRDefault="0017794A" w:rsidP="00FA665B">
      <w:pPr>
        <w:pStyle w:val="Achievement"/>
        <w:numPr>
          <w:ilvl w:val="0"/>
          <w:numId w:val="1"/>
        </w:numPr>
      </w:pPr>
      <w:r>
        <w:t xml:space="preserve">People First winner for creating </w:t>
      </w:r>
      <w:r w:rsidR="00475EBB">
        <w:t>an</w:t>
      </w:r>
      <w:r>
        <w:t xml:space="preserve"> Anniversary dinner and dessert for a patient and his wife who were in the hospital.</w:t>
      </w:r>
    </w:p>
    <w:p w:rsidR="00FA665B" w:rsidRDefault="00FA665B" w:rsidP="00FA665B">
      <w:pPr>
        <w:pStyle w:val="JobTitle"/>
      </w:pPr>
    </w:p>
    <w:p w:rsidR="004A3283" w:rsidRDefault="004A3283" w:rsidP="00FA665B">
      <w:pPr>
        <w:pStyle w:val="JobTitle"/>
      </w:pPr>
    </w:p>
    <w:p w:rsidR="00C043D7" w:rsidRDefault="00FA665B" w:rsidP="00FA665B">
      <w:pPr>
        <w:pStyle w:val="JobTitle"/>
      </w:pPr>
      <w:r w:rsidRPr="00FA665B">
        <w:lastRenderedPageBreak/>
        <w:t>2004-2008</w:t>
      </w:r>
      <w:r w:rsidRPr="00FA665B">
        <w:tab/>
      </w:r>
      <w:r>
        <w:t xml:space="preserve">                   </w:t>
      </w:r>
      <w:r w:rsidR="009A5A5F" w:rsidRPr="00FA665B">
        <w:t>Aramark, Inc</w:t>
      </w:r>
      <w:r w:rsidR="00FD0C5D" w:rsidRPr="00FA665B">
        <w:tab/>
      </w:r>
      <w:r>
        <w:tab/>
      </w:r>
      <w:r>
        <w:tab/>
      </w:r>
      <w:r w:rsidR="009A5A5F" w:rsidRPr="00FA665B">
        <w:t>Siloam Springs, AR</w:t>
      </w:r>
    </w:p>
    <w:p w:rsidR="00FA665B" w:rsidRDefault="009A5A5F" w:rsidP="00FA665B">
      <w:pPr>
        <w:pStyle w:val="JobTitle"/>
      </w:pPr>
      <w:r>
        <w:t>E</w:t>
      </w:r>
      <w:r w:rsidR="00FA665B">
        <w:t>xecutive Chef</w:t>
      </w:r>
      <w:r w:rsidR="00FA665B">
        <w:tab/>
      </w:r>
    </w:p>
    <w:p w:rsidR="00786255" w:rsidRPr="00FA665B" w:rsidRDefault="00AC3567" w:rsidP="00FA665B">
      <w:pPr>
        <w:pStyle w:val="Achievement"/>
        <w:numPr>
          <w:ilvl w:val="0"/>
          <w:numId w:val="1"/>
        </w:numPr>
      </w:pPr>
      <w:r w:rsidRPr="00FA665B">
        <w:t>Oversaw</w:t>
      </w:r>
      <w:r w:rsidR="009A5A5F" w:rsidRPr="00FA665B">
        <w:t xml:space="preserve"> the production and display of all food items for three meal period</w:t>
      </w:r>
      <w:r w:rsidR="00D41033" w:rsidRPr="00FA665B">
        <w:t>s</w:t>
      </w:r>
      <w:r w:rsidR="009A5A5F" w:rsidRPr="00FA665B">
        <w:t xml:space="preserve"> a day at John Brown University</w:t>
      </w:r>
      <w:r w:rsidR="00786255" w:rsidRPr="00FA665B">
        <w:t xml:space="preserve"> cafeteria</w:t>
      </w:r>
      <w:r w:rsidR="009A5A5F" w:rsidRPr="00FA665B">
        <w:t>.</w:t>
      </w:r>
    </w:p>
    <w:p w:rsidR="00F42F39" w:rsidRDefault="00786255" w:rsidP="009A5A5F">
      <w:pPr>
        <w:pStyle w:val="Achievement"/>
        <w:numPr>
          <w:ilvl w:val="0"/>
          <w:numId w:val="1"/>
        </w:numPr>
      </w:pPr>
      <w:r>
        <w:t xml:space="preserve">Unit gross </w:t>
      </w:r>
      <w:r w:rsidR="00F42F39">
        <w:t>sales of</w:t>
      </w:r>
      <w:r w:rsidR="009A5A5F">
        <w:t xml:space="preserve"> </w:t>
      </w:r>
      <w:r w:rsidR="00F42F39">
        <w:t>$</w:t>
      </w:r>
      <w:r w:rsidR="009A5A5F">
        <w:t xml:space="preserve">1.2 million dollars </w:t>
      </w:r>
      <w:r w:rsidR="00D4630E">
        <w:t>annually</w:t>
      </w:r>
      <w:r w:rsidR="00FD0C5D">
        <w:t>.</w:t>
      </w:r>
      <w:r w:rsidR="003A6491">
        <w:t xml:space="preserve"> </w:t>
      </w:r>
    </w:p>
    <w:p w:rsidR="00FD0C5D" w:rsidRDefault="00F42F39" w:rsidP="009A5A5F">
      <w:pPr>
        <w:pStyle w:val="Achievement"/>
        <w:numPr>
          <w:ilvl w:val="0"/>
          <w:numId w:val="1"/>
        </w:numPr>
      </w:pPr>
      <w:r>
        <w:t>R</w:t>
      </w:r>
      <w:r w:rsidR="005F5E4F">
        <w:t xml:space="preserve">anked </w:t>
      </w:r>
      <w:r w:rsidR="00DF6308">
        <w:t>first</w:t>
      </w:r>
      <w:r w:rsidR="005F5E4F">
        <w:t xml:space="preserve"> in the </w:t>
      </w:r>
      <w:r w:rsidR="00DF6308">
        <w:t>district</w:t>
      </w:r>
      <w:r w:rsidR="005F5E4F">
        <w:t xml:space="preserve"> in </w:t>
      </w:r>
      <w:r>
        <w:t xml:space="preserve">inventory </w:t>
      </w:r>
      <w:r w:rsidR="005F5E4F">
        <w:t>weeks on hand.</w:t>
      </w:r>
    </w:p>
    <w:p w:rsidR="00D4630E" w:rsidRDefault="008948B8" w:rsidP="009A5A5F">
      <w:pPr>
        <w:pStyle w:val="Achievement"/>
        <w:numPr>
          <w:ilvl w:val="0"/>
          <w:numId w:val="1"/>
        </w:numPr>
      </w:pPr>
      <w:r>
        <w:t>D</w:t>
      </w:r>
      <w:r w:rsidR="00D4630E">
        <w:t xml:space="preserve">eveloped </w:t>
      </w:r>
      <w:r w:rsidR="008726BF">
        <w:t>an</w:t>
      </w:r>
      <w:r w:rsidR="00D4630E">
        <w:t xml:space="preserve"> Accident Free work </w:t>
      </w:r>
      <w:r w:rsidR="009A5A5F">
        <w:t>place</w:t>
      </w:r>
      <w:r w:rsidR="00D4630E">
        <w:t>, for fiscal year 2006</w:t>
      </w:r>
      <w:r w:rsidR="00786255">
        <w:t xml:space="preserve"> and maintained through fiscal year 2007</w:t>
      </w:r>
      <w:r w:rsidR="00D4630E">
        <w:t>.</w:t>
      </w:r>
    </w:p>
    <w:p w:rsidR="00D4630E" w:rsidRDefault="009A5A5F" w:rsidP="009A5A5F">
      <w:pPr>
        <w:pStyle w:val="Achievement"/>
        <w:numPr>
          <w:ilvl w:val="0"/>
          <w:numId w:val="1"/>
        </w:numPr>
      </w:pPr>
      <w:r>
        <w:t xml:space="preserve"> </w:t>
      </w:r>
      <w:r w:rsidR="00D4630E">
        <w:t>Developed</w:t>
      </w:r>
      <w:r w:rsidR="00C043D7" w:rsidRPr="00C043D7">
        <w:t xml:space="preserve"> </w:t>
      </w:r>
      <w:r w:rsidR="00C043D7">
        <w:t>new menu items</w:t>
      </w:r>
      <w:r w:rsidR="00EE0A35">
        <w:t xml:space="preserve"> </w:t>
      </w:r>
      <w:r w:rsidR="00DF6308">
        <w:t xml:space="preserve">and </w:t>
      </w:r>
      <w:r w:rsidR="003C42C8">
        <w:t xml:space="preserve">generated a pricing plan </w:t>
      </w:r>
      <w:r w:rsidR="00C043D7">
        <w:t xml:space="preserve">and </w:t>
      </w:r>
      <w:r w:rsidR="003C42C8">
        <w:t>for</w:t>
      </w:r>
      <w:r w:rsidR="00DF6308">
        <w:t xml:space="preserve"> </w:t>
      </w:r>
      <w:r>
        <w:t>new catering menus</w:t>
      </w:r>
      <w:r w:rsidR="00EE0A35">
        <w:t xml:space="preserve"> utilizing Microsoft Office</w:t>
      </w:r>
      <w:r w:rsidR="00D4630E">
        <w:t>.</w:t>
      </w:r>
    </w:p>
    <w:p w:rsidR="009A5A5F" w:rsidRDefault="00D4630E" w:rsidP="009A5A5F">
      <w:pPr>
        <w:pStyle w:val="Achievement"/>
        <w:numPr>
          <w:ilvl w:val="0"/>
          <w:numId w:val="1"/>
        </w:numPr>
      </w:pPr>
      <w:r>
        <w:t>A</w:t>
      </w:r>
      <w:r w:rsidR="003C42C8">
        <w:t>ssisted</w:t>
      </w:r>
      <w:r w:rsidR="009A5A5F">
        <w:t xml:space="preserve"> the retail manager in procuring</w:t>
      </w:r>
      <w:r w:rsidR="00F42F39">
        <w:t xml:space="preserve"> product</w:t>
      </w:r>
      <w:r w:rsidR="009A5A5F">
        <w:t>, production</w:t>
      </w:r>
      <w:r w:rsidR="00DF6308">
        <w:t>, costing</w:t>
      </w:r>
      <w:r w:rsidR="009A5A5F">
        <w:t xml:space="preserve"> and </w:t>
      </w:r>
      <w:r w:rsidR="00DF6308">
        <w:t>display</w:t>
      </w:r>
      <w:r>
        <w:t xml:space="preserve"> of</w:t>
      </w:r>
      <w:r w:rsidR="003C42C8">
        <w:t xml:space="preserve"> cash and carry retail items in the retail outlet.</w:t>
      </w:r>
    </w:p>
    <w:p w:rsidR="00867B52" w:rsidRDefault="008726BF" w:rsidP="00DF6308">
      <w:pPr>
        <w:pStyle w:val="Achievement"/>
        <w:numPr>
          <w:ilvl w:val="0"/>
          <w:numId w:val="1"/>
        </w:numPr>
      </w:pPr>
      <w:r>
        <w:t>During tenure, the unit</w:t>
      </w:r>
      <w:r w:rsidR="00DF6308">
        <w:t xml:space="preserve"> t</w:t>
      </w:r>
      <w:r w:rsidR="003A6491">
        <w:t>urned a profit</w:t>
      </w:r>
      <w:r w:rsidR="003C42C8">
        <w:t xml:space="preserve"> for the first time since the account </w:t>
      </w:r>
      <w:r w:rsidR="00F42F39">
        <w:t>has been managed by A</w:t>
      </w:r>
      <w:r w:rsidR="003C42C8">
        <w:t>ramark</w:t>
      </w:r>
      <w:r w:rsidR="00F42F39">
        <w:t xml:space="preserve">, </w:t>
      </w:r>
      <w:r>
        <w:t>Inc.</w:t>
      </w:r>
    </w:p>
    <w:p w:rsidR="000E693D" w:rsidRDefault="00F42F39" w:rsidP="00DF6308">
      <w:pPr>
        <w:pStyle w:val="Achievement"/>
        <w:numPr>
          <w:ilvl w:val="0"/>
          <w:numId w:val="1"/>
        </w:numPr>
      </w:pPr>
      <w:r>
        <w:t>Managed the implementation of the</w:t>
      </w:r>
      <w:r w:rsidR="00867B52">
        <w:t xml:space="preserve"> </w:t>
      </w:r>
      <w:r>
        <w:t>“</w:t>
      </w:r>
      <w:r w:rsidR="00867B52">
        <w:t xml:space="preserve">Real Food </w:t>
      </w:r>
      <w:r w:rsidR="006E7AE1">
        <w:t>on</w:t>
      </w:r>
      <w:r w:rsidR="00867B52">
        <w:t xml:space="preserve"> Campus</w:t>
      </w:r>
      <w:r>
        <w:t>” dining concept</w:t>
      </w:r>
      <w:r w:rsidR="00867B52">
        <w:t>.</w:t>
      </w:r>
      <w:r w:rsidR="00AC3567">
        <w:t xml:space="preserve"> </w:t>
      </w:r>
    </w:p>
    <w:p w:rsidR="00AC3567" w:rsidRDefault="00AC3567" w:rsidP="00DF6308">
      <w:pPr>
        <w:pStyle w:val="Achievement"/>
        <w:numPr>
          <w:ilvl w:val="0"/>
          <w:numId w:val="1"/>
        </w:numPr>
      </w:pPr>
      <w:r>
        <w:t xml:space="preserve">Ordered food items </w:t>
      </w:r>
      <w:r w:rsidR="00C043D7">
        <w:t xml:space="preserve">twice each </w:t>
      </w:r>
      <w:r>
        <w:t>week and inventoried all food items weekly providing Food Service Director with actual food cost numbers weekly.</w:t>
      </w:r>
    </w:p>
    <w:p w:rsidR="00E42079" w:rsidRPr="00FA665B" w:rsidRDefault="00F42F39" w:rsidP="00FA665B">
      <w:pPr>
        <w:pStyle w:val="Achievement"/>
        <w:numPr>
          <w:ilvl w:val="0"/>
          <w:numId w:val="1"/>
        </w:numPr>
      </w:pPr>
      <w:r>
        <w:t>Manage</w:t>
      </w:r>
      <w:r w:rsidR="000E693D">
        <w:t xml:space="preserve"> and schedule a crew of 4 hourly supervisors and 32 hourly associates.</w:t>
      </w:r>
      <w:r w:rsidR="00DF6308">
        <w:t xml:space="preserve"> </w:t>
      </w:r>
    </w:p>
    <w:p w:rsidR="00FD0C5D" w:rsidRPr="00FA665B" w:rsidRDefault="009A5A5F">
      <w:pPr>
        <w:pStyle w:val="CompanyName"/>
        <w:rPr>
          <w:rFonts w:ascii="Arial Black" w:hAnsi="Arial Black"/>
          <w:spacing w:val="-10"/>
        </w:rPr>
      </w:pPr>
      <w:r w:rsidRPr="00FA665B">
        <w:rPr>
          <w:rFonts w:ascii="Arial Black" w:hAnsi="Arial Black"/>
          <w:spacing w:val="-10"/>
        </w:rPr>
        <w:t>200</w:t>
      </w:r>
      <w:r w:rsidR="004D2C18" w:rsidRPr="00FA665B">
        <w:rPr>
          <w:rFonts w:ascii="Arial Black" w:hAnsi="Arial Black"/>
          <w:spacing w:val="-10"/>
        </w:rPr>
        <w:t>1</w:t>
      </w:r>
      <w:r w:rsidR="003A6491" w:rsidRPr="00FA665B">
        <w:rPr>
          <w:rFonts w:ascii="Arial Black" w:hAnsi="Arial Black"/>
          <w:spacing w:val="-10"/>
        </w:rPr>
        <w:t>-2003</w:t>
      </w:r>
      <w:r w:rsidR="00FD0C5D" w:rsidRPr="00FA665B">
        <w:rPr>
          <w:rFonts w:ascii="Arial Black" w:hAnsi="Arial Black"/>
          <w:spacing w:val="-10"/>
        </w:rPr>
        <w:tab/>
      </w:r>
      <w:r w:rsidR="008726BF" w:rsidRPr="00FA665B">
        <w:rPr>
          <w:rFonts w:ascii="Arial Black" w:hAnsi="Arial Black"/>
          <w:spacing w:val="-10"/>
        </w:rPr>
        <w:t>Millennium</w:t>
      </w:r>
      <w:r w:rsidR="004D2C18" w:rsidRPr="00FA665B">
        <w:rPr>
          <w:rFonts w:ascii="Arial Black" w:hAnsi="Arial Black"/>
          <w:spacing w:val="-10"/>
        </w:rPr>
        <w:t xml:space="preserve"> Hotel St. Louis</w:t>
      </w:r>
      <w:r w:rsidR="00FD0C5D" w:rsidRPr="00FA665B">
        <w:rPr>
          <w:rFonts w:ascii="Arial Black" w:hAnsi="Arial Black"/>
          <w:spacing w:val="-10"/>
        </w:rPr>
        <w:tab/>
      </w:r>
      <w:r w:rsidR="004D2C18" w:rsidRPr="00FA665B">
        <w:rPr>
          <w:rFonts w:ascii="Arial Black" w:hAnsi="Arial Black"/>
          <w:spacing w:val="-10"/>
        </w:rPr>
        <w:t>St. Louis, MO</w:t>
      </w:r>
    </w:p>
    <w:p w:rsidR="00FD0C5D" w:rsidRDefault="004D2C18">
      <w:pPr>
        <w:pStyle w:val="JobTitle"/>
      </w:pPr>
      <w:r>
        <w:t>Executive Sous Chef</w:t>
      </w:r>
    </w:p>
    <w:p w:rsidR="00DF6308" w:rsidRDefault="00DF6308" w:rsidP="00DF6308">
      <w:pPr>
        <w:pStyle w:val="Achievement"/>
        <w:numPr>
          <w:ilvl w:val="0"/>
          <w:numId w:val="1"/>
        </w:numPr>
      </w:pPr>
      <w:r>
        <w:t xml:space="preserve">Oversaw day to day operation </w:t>
      </w:r>
      <w:r w:rsidR="00300ADC">
        <w:t xml:space="preserve">of 6 restaurants and </w:t>
      </w:r>
      <w:r w:rsidR="008726BF">
        <w:t>100,000</w:t>
      </w:r>
      <w:r w:rsidR="00300ADC">
        <w:t xml:space="preserve"> square feet of banquet space </w:t>
      </w:r>
      <w:r w:rsidR="003C42C8">
        <w:t>for</w:t>
      </w:r>
      <w:r>
        <w:t xml:space="preserve"> th</w:t>
      </w:r>
      <w:r w:rsidR="003C42C8">
        <w:t xml:space="preserve">is </w:t>
      </w:r>
      <w:r>
        <w:t xml:space="preserve">downtown </w:t>
      </w:r>
      <w:r w:rsidR="00300ADC">
        <w:t xml:space="preserve">convention </w:t>
      </w:r>
      <w:r>
        <w:t>hotel</w:t>
      </w:r>
      <w:r w:rsidR="00300ADC">
        <w:t xml:space="preserve">. </w:t>
      </w:r>
      <w:r w:rsidR="003C42C8">
        <w:t xml:space="preserve">Managed </w:t>
      </w:r>
      <w:r w:rsidR="00300ADC">
        <w:t xml:space="preserve">Food and Beverage sales </w:t>
      </w:r>
      <w:r w:rsidR="003C42C8">
        <w:t xml:space="preserve">of </w:t>
      </w:r>
      <w:r w:rsidR="00475EBB">
        <w:t xml:space="preserve">Greater than </w:t>
      </w:r>
      <w:r w:rsidR="00995EEF">
        <w:t>$</w:t>
      </w:r>
      <w:r w:rsidR="00300ADC">
        <w:t>7 million</w:t>
      </w:r>
      <w:r w:rsidR="003C42C8">
        <w:t xml:space="preserve"> </w:t>
      </w:r>
      <w:r w:rsidR="00300ADC">
        <w:t>annually.</w:t>
      </w:r>
      <w:r w:rsidR="00AC3567">
        <w:t xml:space="preserve"> </w:t>
      </w:r>
    </w:p>
    <w:p w:rsidR="00300ADC" w:rsidRDefault="00300ADC" w:rsidP="00DF6308">
      <w:pPr>
        <w:pStyle w:val="Achievement"/>
        <w:numPr>
          <w:ilvl w:val="0"/>
          <w:numId w:val="1"/>
        </w:numPr>
      </w:pPr>
      <w:r>
        <w:t>Restructured the purchasing department to run with less inventory on hand</w:t>
      </w:r>
      <w:r w:rsidR="00AC3567">
        <w:t xml:space="preserve"> inventory. Created menu items to</w:t>
      </w:r>
      <w:r>
        <w:t xml:space="preserve"> utilize all </w:t>
      </w:r>
      <w:r w:rsidR="00AC3567">
        <w:t xml:space="preserve">dead stock </w:t>
      </w:r>
      <w:r>
        <w:t>items left in store room as specials in outlets.</w:t>
      </w:r>
    </w:p>
    <w:p w:rsidR="00EA660F" w:rsidRDefault="008726BF" w:rsidP="00DF6308">
      <w:pPr>
        <w:pStyle w:val="Achievement"/>
        <w:numPr>
          <w:ilvl w:val="0"/>
          <w:numId w:val="1"/>
        </w:numPr>
      </w:pPr>
      <w:r>
        <w:t>Implemented</w:t>
      </w:r>
      <w:r w:rsidR="003C42C8">
        <w:t xml:space="preserve"> and enhanced inventory system saving</w:t>
      </w:r>
      <w:r w:rsidR="001D15E0">
        <w:t xml:space="preserve"> the company</w:t>
      </w:r>
      <w:r w:rsidR="00962D03">
        <w:t xml:space="preserve"> </w:t>
      </w:r>
      <w:r w:rsidR="00024042">
        <w:t>$3</w:t>
      </w:r>
      <w:r w:rsidR="00962D03">
        <w:t>0,000 annually.</w:t>
      </w:r>
      <w:r w:rsidR="00AC3567">
        <w:t xml:space="preserve"> </w:t>
      </w:r>
      <w:r w:rsidR="00F55136">
        <w:t>Created Excel inventory sheets for each Food Department to take inventory monthly.</w:t>
      </w:r>
      <w:r w:rsidR="00AC3567">
        <w:t xml:space="preserve"> Provided Food and Beverage Director with Monthly Actual Food Cost.</w:t>
      </w:r>
    </w:p>
    <w:p w:rsidR="00300ADC" w:rsidRDefault="00300ADC" w:rsidP="00DF6308">
      <w:pPr>
        <w:pStyle w:val="Achievement"/>
        <w:numPr>
          <w:ilvl w:val="0"/>
          <w:numId w:val="1"/>
        </w:numPr>
      </w:pPr>
      <w:r>
        <w:t>Re</w:t>
      </w:r>
      <w:r w:rsidR="001D15E0">
        <w:t>aligned support staff to better service the customer.</w:t>
      </w:r>
    </w:p>
    <w:p w:rsidR="00300ADC" w:rsidRDefault="00024042" w:rsidP="00DF6308">
      <w:pPr>
        <w:pStyle w:val="Achievement"/>
        <w:numPr>
          <w:ilvl w:val="0"/>
          <w:numId w:val="1"/>
        </w:numPr>
      </w:pPr>
      <w:r>
        <w:t>Improved catering sales by approximately $100,000 through the use of direct sales methods</w:t>
      </w:r>
      <w:r w:rsidR="00300ADC">
        <w:t>.</w:t>
      </w:r>
    </w:p>
    <w:p w:rsidR="000E693D" w:rsidRDefault="001D15E0" w:rsidP="0017794A">
      <w:pPr>
        <w:pStyle w:val="Achievement"/>
        <w:numPr>
          <w:ilvl w:val="0"/>
          <w:numId w:val="1"/>
        </w:numPr>
      </w:pPr>
      <w:r>
        <w:t>Manag</w:t>
      </w:r>
      <w:r w:rsidR="000E693D">
        <w:t>ed and schedu</w:t>
      </w:r>
      <w:r w:rsidR="008726BF">
        <w:t>led 6 salaried managers and more than 55</w:t>
      </w:r>
      <w:r w:rsidR="000E693D">
        <w:t xml:space="preserve"> hourly associates.</w:t>
      </w:r>
    </w:p>
    <w:p w:rsidR="00C043D7" w:rsidRDefault="00C043D7" w:rsidP="0017794A">
      <w:pPr>
        <w:pStyle w:val="Achievement"/>
        <w:numPr>
          <w:ilvl w:val="0"/>
          <w:numId w:val="1"/>
        </w:numPr>
      </w:pPr>
      <w:r>
        <w:t>Created menu items including a signature appetizer for gourmet restaurant. Boursin stuffed jumbo shrimp wrapped in pancetta and tossed in a Honey Dijon Glaze.</w:t>
      </w:r>
    </w:p>
    <w:p w:rsidR="00FD0C5D" w:rsidRDefault="00FD0C5D">
      <w:pPr>
        <w:pStyle w:val="SectionTitle"/>
        <w:framePr w:wrap="around"/>
      </w:pPr>
      <w:r>
        <w:t>Education</w:t>
      </w:r>
      <w:r w:rsidR="008948B8">
        <w:t xml:space="preserve"> &amp; Associations</w:t>
      </w:r>
    </w:p>
    <w:p w:rsidR="00FD0C5D" w:rsidRDefault="00FD0C5D">
      <w:pPr>
        <w:pStyle w:val="Institution"/>
      </w:pPr>
      <w:r>
        <w:tab/>
      </w:r>
    </w:p>
    <w:p w:rsidR="00BB6363" w:rsidRDefault="004A64C6" w:rsidP="0017794A">
      <w:pPr>
        <w:pStyle w:val="Achievement"/>
        <w:numPr>
          <w:ilvl w:val="0"/>
          <w:numId w:val="1"/>
        </w:numPr>
      </w:pPr>
      <w:r>
        <w:t xml:space="preserve">CDM and CFFP certified by Dietary Managers Association </w:t>
      </w:r>
      <w:r w:rsidR="00BB6363">
        <w:t>Oct 2010</w:t>
      </w:r>
    </w:p>
    <w:p w:rsidR="003A6491" w:rsidRDefault="004D2C18" w:rsidP="0017794A">
      <w:pPr>
        <w:pStyle w:val="Achievement"/>
        <w:numPr>
          <w:ilvl w:val="0"/>
          <w:numId w:val="1"/>
        </w:numPr>
      </w:pPr>
      <w:r>
        <w:t>A.S., Baking and Pastry Arts Management</w:t>
      </w:r>
      <w:r w:rsidR="0017794A">
        <w:t xml:space="preserve"> &amp; A.S. Culinary Arts Management from Sullivan University; Louisville, </w:t>
      </w:r>
      <w:r w:rsidR="004A64C6">
        <w:t>KY</w:t>
      </w:r>
    </w:p>
    <w:p w:rsidR="004D2C18" w:rsidRDefault="004D2C18" w:rsidP="009A5A5F">
      <w:pPr>
        <w:pStyle w:val="Achievement"/>
        <w:numPr>
          <w:ilvl w:val="0"/>
          <w:numId w:val="1"/>
        </w:numPr>
      </w:pPr>
      <w:r>
        <w:t xml:space="preserve">Member of the </w:t>
      </w:r>
      <w:r w:rsidR="00D4630E">
        <w:t>Sullivan College</w:t>
      </w:r>
      <w:r w:rsidR="00A776A5">
        <w:t xml:space="preserve"> </w:t>
      </w:r>
      <w:r>
        <w:t xml:space="preserve">Culinary Team that </w:t>
      </w:r>
      <w:r w:rsidR="00A776A5">
        <w:t>represent</w:t>
      </w:r>
      <w:r w:rsidR="00D4630E">
        <w:t>ed</w:t>
      </w:r>
      <w:r w:rsidR="00A776A5">
        <w:t xml:space="preserve"> the school</w:t>
      </w:r>
      <w:r>
        <w:t xml:space="preserve"> in national culinary competitions.</w:t>
      </w:r>
      <w:r w:rsidR="00D4630E">
        <w:t xml:space="preserve"> </w:t>
      </w:r>
      <w:r w:rsidR="00A67C9E">
        <w:t>Received</w:t>
      </w:r>
      <w:r w:rsidR="00D4630E">
        <w:t xml:space="preserve"> a Gold medal and a Culinary Diploma while competing.</w:t>
      </w:r>
    </w:p>
    <w:p w:rsidR="00D4630E" w:rsidRDefault="00D4630E" w:rsidP="009A5A5F">
      <w:pPr>
        <w:pStyle w:val="Achievement"/>
        <w:numPr>
          <w:ilvl w:val="0"/>
          <w:numId w:val="1"/>
        </w:numPr>
      </w:pPr>
      <w:r>
        <w:t>Won a Bronze Medal in a 2 man Culinary Mystery Box ACF competition.</w:t>
      </w:r>
    </w:p>
    <w:p w:rsidR="0017794A" w:rsidRDefault="0017794A" w:rsidP="0017794A">
      <w:pPr>
        <w:pStyle w:val="Achievement"/>
        <w:numPr>
          <w:ilvl w:val="0"/>
          <w:numId w:val="1"/>
        </w:numPr>
      </w:pPr>
      <w:r>
        <w:t>Completed DDL class in Jan. 2010</w:t>
      </w:r>
    </w:p>
    <w:sectPr w:rsidR="0017794A" w:rsidSect="004A3283">
      <w:headerReference w:type="first" r:id="rId8"/>
      <w:pgSz w:w="12240" w:h="15840"/>
      <w:pgMar w:top="630" w:right="1800" w:bottom="990" w:left="3960" w:header="960" w:footer="96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15F" w:rsidRDefault="0048215F">
      <w:r>
        <w:separator/>
      </w:r>
    </w:p>
  </w:endnote>
  <w:endnote w:type="continuationSeparator" w:id="0">
    <w:p w:rsidR="0048215F" w:rsidRDefault="00482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15F" w:rsidRDefault="0048215F">
      <w:r>
        <w:separator/>
      </w:r>
    </w:p>
  </w:footnote>
  <w:footnote w:type="continuationSeparator" w:id="0">
    <w:p w:rsidR="0048215F" w:rsidRDefault="004821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BC7" w:rsidRDefault="00701BC7">
    <w:pPr>
      <w:pStyle w:val="Header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A25060"/>
    <w:lvl w:ilvl="0">
      <w:numFmt w:val="bullet"/>
      <w:lvlText w:val="*"/>
      <w:lvlJc w:val="left"/>
    </w:lvl>
  </w:abstractNum>
  <w:abstractNum w:abstractNumId="1">
    <w:nsid w:val="08304C20"/>
    <w:multiLevelType w:val="hybridMultilevel"/>
    <w:tmpl w:val="33629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51451"/>
    <w:multiLevelType w:val="hybridMultilevel"/>
    <w:tmpl w:val="33D4CA0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524BE8"/>
    <w:multiLevelType w:val="hybridMultilevel"/>
    <w:tmpl w:val="8AB606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C5D0EC7"/>
    <w:multiLevelType w:val="hybridMultilevel"/>
    <w:tmpl w:val="2146E732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0CE14690"/>
    <w:multiLevelType w:val="hybridMultilevel"/>
    <w:tmpl w:val="936066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B25038D"/>
    <w:multiLevelType w:val="hybridMultilevel"/>
    <w:tmpl w:val="28F81240"/>
    <w:lvl w:ilvl="0" w:tplc="8FC270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243676D"/>
    <w:multiLevelType w:val="hybridMultilevel"/>
    <w:tmpl w:val="22A45A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31B6152"/>
    <w:multiLevelType w:val="hybridMultilevel"/>
    <w:tmpl w:val="B05A2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64934"/>
    <w:multiLevelType w:val="multilevel"/>
    <w:tmpl w:val="8AB60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09B64FD"/>
    <w:multiLevelType w:val="hybridMultilevel"/>
    <w:tmpl w:val="F87676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6EA685E"/>
    <w:multiLevelType w:val="hybridMultilevel"/>
    <w:tmpl w:val="57CCA8D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6BAB3DE4"/>
    <w:multiLevelType w:val="hybridMultilevel"/>
    <w:tmpl w:val="450EA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EE6691"/>
    <w:multiLevelType w:val="hybridMultilevel"/>
    <w:tmpl w:val="0D886D8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7EE0201C"/>
    <w:multiLevelType w:val="hybridMultilevel"/>
    <w:tmpl w:val="10BC4F4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 w:hint="default"/>
          <w:sz w:val="14"/>
        </w:rPr>
      </w:lvl>
    </w:lvlOverride>
  </w:num>
  <w:num w:numId="2">
    <w:abstractNumId w:val="5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14"/>
  </w:num>
  <w:num w:numId="8">
    <w:abstractNumId w:val="6"/>
  </w:num>
  <w:num w:numId="9">
    <w:abstractNumId w:val="7"/>
  </w:num>
  <w:num w:numId="10">
    <w:abstractNumId w:val="12"/>
  </w:num>
  <w:num w:numId="11">
    <w:abstractNumId w:val="13"/>
  </w:num>
  <w:num w:numId="12">
    <w:abstractNumId w:val="1"/>
  </w:num>
  <w:num w:numId="13">
    <w:abstractNumId w:val="11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attachedTemplate r:id="rId1"/>
  <w:stylePaneFormatFilter w:val="3F01"/>
  <w:defaultTabStop w:val="36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9A5A5F"/>
    <w:rsid w:val="00024042"/>
    <w:rsid w:val="000618E5"/>
    <w:rsid w:val="00087707"/>
    <w:rsid w:val="000B08DE"/>
    <w:rsid w:val="000E693D"/>
    <w:rsid w:val="00140079"/>
    <w:rsid w:val="001431C1"/>
    <w:rsid w:val="00147194"/>
    <w:rsid w:val="001750C8"/>
    <w:rsid w:val="0017794A"/>
    <w:rsid w:val="0019297D"/>
    <w:rsid w:val="0019450E"/>
    <w:rsid w:val="001D15E0"/>
    <w:rsid w:val="0024663A"/>
    <w:rsid w:val="0027268E"/>
    <w:rsid w:val="002A610E"/>
    <w:rsid w:val="002A72D5"/>
    <w:rsid w:val="002D01B8"/>
    <w:rsid w:val="00300ADC"/>
    <w:rsid w:val="00351A43"/>
    <w:rsid w:val="003A6491"/>
    <w:rsid w:val="003C42C8"/>
    <w:rsid w:val="00411757"/>
    <w:rsid w:val="00417DA6"/>
    <w:rsid w:val="004259D0"/>
    <w:rsid w:val="00425A37"/>
    <w:rsid w:val="00442C5D"/>
    <w:rsid w:val="00475EBB"/>
    <w:rsid w:val="0048215F"/>
    <w:rsid w:val="00484972"/>
    <w:rsid w:val="00487E3C"/>
    <w:rsid w:val="004A0010"/>
    <w:rsid w:val="004A3283"/>
    <w:rsid w:val="004A64C6"/>
    <w:rsid w:val="004B60FC"/>
    <w:rsid w:val="004D1D82"/>
    <w:rsid w:val="004D2C18"/>
    <w:rsid w:val="0055378D"/>
    <w:rsid w:val="00561C05"/>
    <w:rsid w:val="005A7C2F"/>
    <w:rsid w:val="005F0D19"/>
    <w:rsid w:val="005F5E4F"/>
    <w:rsid w:val="00613A09"/>
    <w:rsid w:val="00616A95"/>
    <w:rsid w:val="00652DE2"/>
    <w:rsid w:val="006579A2"/>
    <w:rsid w:val="006942B2"/>
    <w:rsid w:val="006D0F4B"/>
    <w:rsid w:val="006E7AE1"/>
    <w:rsid w:val="00701263"/>
    <w:rsid w:val="00701BC7"/>
    <w:rsid w:val="00780742"/>
    <w:rsid w:val="00786255"/>
    <w:rsid w:val="00791E0C"/>
    <w:rsid w:val="007A23AE"/>
    <w:rsid w:val="007E1377"/>
    <w:rsid w:val="00807B5B"/>
    <w:rsid w:val="00846789"/>
    <w:rsid w:val="0085646B"/>
    <w:rsid w:val="00867B52"/>
    <w:rsid w:val="008726BF"/>
    <w:rsid w:val="0088093A"/>
    <w:rsid w:val="008944CE"/>
    <w:rsid w:val="008948B8"/>
    <w:rsid w:val="008F73D9"/>
    <w:rsid w:val="00903A7F"/>
    <w:rsid w:val="00905558"/>
    <w:rsid w:val="00923D7C"/>
    <w:rsid w:val="0093402B"/>
    <w:rsid w:val="00934D4F"/>
    <w:rsid w:val="00961B31"/>
    <w:rsid w:val="00962D03"/>
    <w:rsid w:val="00982716"/>
    <w:rsid w:val="009846D1"/>
    <w:rsid w:val="00995EEF"/>
    <w:rsid w:val="00996F2B"/>
    <w:rsid w:val="009A4F01"/>
    <w:rsid w:val="009A5A5F"/>
    <w:rsid w:val="009C6670"/>
    <w:rsid w:val="009C78D9"/>
    <w:rsid w:val="009F4AD1"/>
    <w:rsid w:val="00A21639"/>
    <w:rsid w:val="00A47606"/>
    <w:rsid w:val="00A67C9E"/>
    <w:rsid w:val="00A776A5"/>
    <w:rsid w:val="00AC3567"/>
    <w:rsid w:val="00AF2C9A"/>
    <w:rsid w:val="00AF5FCB"/>
    <w:rsid w:val="00B771F9"/>
    <w:rsid w:val="00BB6363"/>
    <w:rsid w:val="00BD20E4"/>
    <w:rsid w:val="00C03668"/>
    <w:rsid w:val="00C043D7"/>
    <w:rsid w:val="00C069B4"/>
    <w:rsid w:val="00CC656A"/>
    <w:rsid w:val="00CD1CF7"/>
    <w:rsid w:val="00CD5E78"/>
    <w:rsid w:val="00CF03D0"/>
    <w:rsid w:val="00D41033"/>
    <w:rsid w:val="00D4630E"/>
    <w:rsid w:val="00D63B19"/>
    <w:rsid w:val="00D9714A"/>
    <w:rsid w:val="00DD5774"/>
    <w:rsid w:val="00DF6308"/>
    <w:rsid w:val="00E42079"/>
    <w:rsid w:val="00EA660F"/>
    <w:rsid w:val="00EC01BA"/>
    <w:rsid w:val="00EC6056"/>
    <w:rsid w:val="00EE0A35"/>
    <w:rsid w:val="00EE6390"/>
    <w:rsid w:val="00EF65B6"/>
    <w:rsid w:val="00F42F39"/>
    <w:rsid w:val="00F55136"/>
    <w:rsid w:val="00F64394"/>
    <w:rsid w:val="00F9613D"/>
    <w:rsid w:val="00FA665B"/>
    <w:rsid w:val="00FC006C"/>
    <w:rsid w:val="00FC0439"/>
    <w:rsid w:val="00FC69E9"/>
    <w:rsid w:val="00FD00D4"/>
    <w:rsid w:val="00FD0C5D"/>
    <w:rsid w:val="00FE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05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EC6056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EC6056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EC6056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EC6056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EC6056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EC6056"/>
    <w:pPr>
      <w:spacing w:before="240" w:after="60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EC6056"/>
    <w:pPr>
      <w:keepNext/>
      <w:keepLines/>
      <w:spacing w:after="0"/>
    </w:pPr>
    <w:rPr>
      <w:spacing w:val="-4"/>
      <w:sz w:val="18"/>
    </w:rPr>
  </w:style>
  <w:style w:type="paragraph" w:styleId="BodyText">
    <w:name w:val="Body Text"/>
    <w:basedOn w:val="Normal"/>
    <w:rsid w:val="00EC6056"/>
    <w:pPr>
      <w:spacing w:after="220" w:line="220" w:lineRule="atLeast"/>
    </w:pPr>
    <w:rPr>
      <w:spacing w:val="-5"/>
    </w:rPr>
  </w:style>
  <w:style w:type="paragraph" w:styleId="List">
    <w:name w:val="List"/>
    <w:basedOn w:val="BodyText"/>
    <w:rsid w:val="00EC6056"/>
    <w:pPr>
      <w:ind w:left="360" w:hanging="360"/>
    </w:pPr>
  </w:style>
  <w:style w:type="paragraph" w:customStyle="1" w:styleId="HeaderBase">
    <w:name w:val="Header Base"/>
    <w:basedOn w:val="Normal"/>
    <w:rsid w:val="00EC6056"/>
  </w:style>
  <w:style w:type="paragraph" w:customStyle="1" w:styleId="DocumentLabel">
    <w:name w:val="Document Label"/>
    <w:basedOn w:val="Normal"/>
    <w:next w:val="SectionTitle"/>
    <w:rsid w:val="00EC6056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rsid w:val="00EC6056"/>
    <w:pPr>
      <w:keepNext/>
      <w:framePr w:w="1920" w:wrap="around" w:vAnchor="text" w:hAnchor="page" w:x="1801" w:y="1"/>
      <w:spacing w:before="220" w:line="220" w:lineRule="atLeast"/>
      <w:jc w:val="left"/>
    </w:pPr>
    <w:rPr>
      <w:rFonts w:ascii="Arial Black" w:hAnsi="Arial Black"/>
      <w:spacing w:val="-10"/>
    </w:rPr>
  </w:style>
  <w:style w:type="paragraph" w:customStyle="1" w:styleId="Objective">
    <w:name w:val="Objective"/>
    <w:basedOn w:val="Normal"/>
    <w:next w:val="BodyText"/>
    <w:rsid w:val="00EC6056"/>
    <w:pPr>
      <w:spacing w:before="220" w:after="220" w:line="220" w:lineRule="atLeast"/>
    </w:pPr>
  </w:style>
  <w:style w:type="paragraph" w:customStyle="1" w:styleId="CompanyName">
    <w:name w:val="Company Name"/>
    <w:basedOn w:val="Normal"/>
    <w:next w:val="JobTitle"/>
    <w:rsid w:val="00EC6056"/>
    <w:pPr>
      <w:tabs>
        <w:tab w:val="left" w:pos="2160"/>
        <w:tab w:val="right" w:pos="6480"/>
      </w:tabs>
      <w:spacing w:before="220" w:after="40" w:line="220" w:lineRule="atLeast"/>
      <w:jc w:val="left"/>
    </w:pPr>
  </w:style>
  <w:style w:type="paragraph" w:customStyle="1" w:styleId="JobTitle">
    <w:name w:val="Job Title"/>
    <w:next w:val="Achievement"/>
    <w:rsid w:val="00EC6056"/>
    <w:pPr>
      <w:overflowPunct w:val="0"/>
      <w:autoSpaceDE w:val="0"/>
      <w:autoSpaceDN w:val="0"/>
      <w:adjustRightInd w:val="0"/>
      <w:spacing w:after="60" w:line="220" w:lineRule="atLeast"/>
      <w:textAlignment w:val="baseline"/>
    </w:pPr>
    <w:rPr>
      <w:rFonts w:ascii="Arial Black" w:hAnsi="Arial Black"/>
      <w:spacing w:val="-10"/>
    </w:rPr>
  </w:style>
  <w:style w:type="paragraph" w:customStyle="1" w:styleId="Achievement">
    <w:name w:val="Achievement"/>
    <w:basedOn w:val="BodyText"/>
    <w:rsid w:val="00EC6056"/>
    <w:pPr>
      <w:spacing w:after="60"/>
      <w:ind w:left="240" w:hanging="240"/>
    </w:pPr>
  </w:style>
  <w:style w:type="paragraph" w:customStyle="1" w:styleId="Name">
    <w:name w:val="Name"/>
    <w:basedOn w:val="Normal"/>
    <w:next w:val="SectionTitle"/>
    <w:rsid w:val="00EC6056"/>
    <w:pPr>
      <w:pBdr>
        <w:bottom w:val="single" w:sz="6" w:space="4" w:color="auto"/>
      </w:pBdr>
      <w:spacing w:after="440" w:line="240" w:lineRule="atLeast"/>
      <w:ind w:left="-2160"/>
      <w:jc w:val="left"/>
    </w:pPr>
    <w:rPr>
      <w:rFonts w:ascii="Arial Black" w:hAnsi="Arial Black"/>
      <w:spacing w:val="-35"/>
      <w:sz w:val="54"/>
    </w:rPr>
  </w:style>
  <w:style w:type="paragraph" w:styleId="Date">
    <w:name w:val="Date"/>
    <w:basedOn w:val="BodyText"/>
    <w:rsid w:val="00EC6056"/>
    <w:pPr>
      <w:keepNext/>
    </w:pPr>
  </w:style>
  <w:style w:type="paragraph" w:customStyle="1" w:styleId="CityState">
    <w:name w:val="City/State"/>
    <w:basedOn w:val="BodyText"/>
    <w:next w:val="BodyText"/>
    <w:rsid w:val="00EC6056"/>
    <w:pPr>
      <w:keepNext/>
    </w:pPr>
  </w:style>
  <w:style w:type="paragraph" w:customStyle="1" w:styleId="Institution">
    <w:name w:val="Institution"/>
    <w:basedOn w:val="Normal"/>
    <w:next w:val="Achievement"/>
    <w:rsid w:val="00EC6056"/>
    <w:pPr>
      <w:tabs>
        <w:tab w:val="left" w:pos="2160"/>
        <w:tab w:val="right" w:pos="6480"/>
      </w:tabs>
      <w:spacing w:before="220" w:after="60" w:line="220" w:lineRule="atLeast"/>
      <w:jc w:val="left"/>
    </w:pPr>
  </w:style>
  <w:style w:type="paragraph" w:styleId="ListBullet">
    <w:name w:val="List Bullet"/>
    <w:basedOn w:val="Normal"/>
    <w:rsid w:val="00EC6056"/>
    <w:pPr>
      <w:spacing w:after="60" w:line="220" w:lineRule="atLeast"/>
      <w:ind w:left="240" w:hanging="240"/>
    </w:pPr>
  </w:style>
  <w:style w:type="character" w:customStyle="1" w:styleId="Lead-inEmphasis">
    <w:name w:val="Lead-in Emphasis"/>
    <w:rsid w:val="00EC6056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rsid w:val="00EC6056"/>
    <w:pPr>
      <w:spacing w:line="220" w:lineRule="atLeast"/>
      <w:ind w:left="-2160"/>
    </w:pPr>
  </w:style>
  <w:style w:type="paragraph" w:styleId="Footer">
    <w:name w:val="footer"/>
    <w:basedOn w:val="HeaderBase"/>
    <w:rsid w:val="00EC6056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character" w:styleId="CommentReference">
    <w:name w:val="annotation reference"/>
    <w:semiHidden/>
    <w:rsid w:val="00EC6056"/>
    <w:rPr>
      <w:sz w:val="16"/>
    </w:rPr>
  </w:style>
  <w:style w:type="paragraph" w:customStyle="1" w:styleId="Address1">
    <w:name w:val="Address 1"/>
    <w:basedOn w:val="Normal"/>
    <w:rsid w:val="00EC6056"/>
    <w:pPr>
      <w:framePr w:w="2028" w:wrap="notBeside" w:vAnchor="page" w:hAnchor="page" w:x="6121" w:y="1141"/>
      <w:spacing w:line="160" w:lineRule="atLeast"/>
    </w:pPr>
    <w:rPr>
      <w:sz w:val="14"/>
    </w:rPr>
  </w:style>
  <w:style w:type="paragraph" w:styleId="MacroText">
    <w:name w:val="macro"/>
    <w:basedOn w:val="Normal"/>
    <w:semiHidden/>
    <w:rsid w:val="00EC6056"/>
    <w:rPr>
      <w:rFonts w:ascii="Courier New" w:hAnsi="Courier New"/>
    </w:rPr>
  </w:style>
  <w:style w:type="paragraph" w:styleId="ListNumber">
    <w:name w:val="List Number"/>
    <w:basedOn w:val="List"/>
    <w:rsid w:val="00EC6056"/>
  </w:style>
  <w:style w:type="paragraph" w:customStyle="1" w:styleId="SectionSubtitle">
    <w:name w:val="Section Subtitle"/>
    <w:basedOn w:val="SectionTitle"/>
    <w:next w:val="Normal"/>
    <w:rsid w:val="00EC6056"/>
    <w:pPr>
      <w:framePr w:wrap="around"/>
    </w:pPr>
    <w:rPr>
      <w:b/>
      <w:spacing w:val="0"/>
    </w:rPr>
  </w:style>
  <w:style w:type="paragraph" w:customStyle="1" w:styleId="Address2">
    <w:name w:val="Address 2"/>
    <w:basedOn w:val="Normal"/>
    <w:rsid w:val="00EC6056"/>
    <w:pPr>
      <w:framePr w:w="2160" w:wrap="notBeside" w:vAnchor="page" w:hAnchor="page" w:x="8281" w:y="1141"/>
      <w:spacing w:line="160" w:lineRule="atLeast"/>
    </w:pPr>
    <w:rPr>
      <w:sz w:val="14"/>
    </w:rPr>
  </w:style>
  <w:style w:type="character" w:styleId="PageNumber">
    <w:name w:val="page number"/>
    <w:rsid w:val="00EC6056"/>
    <w:rPr>
      <w:rFonts w:ascii="Arial" w:hAnsi="Arial"/>
      <w:sz w:val="18"/>
    </w:rPr>
  </w:style>
  <w:style w:type="paragraph" w:customStyle="1" w:styleId="Picture">
    <w:name w:val="Picture"/>
    <w:basedOn w:val="Normal"/>
    <w:rsid w:val="00EC6056"/>
  </w:style>
  <w:style w:type="paragraph" w:styleId="CommentText">
    <w:name w:val="annotation text"/>
    <w:basedOn w:val="Normal"/>
    <w:semiHidden/>
    <w:rsid w:val="00EC6056"/>
    <w:pPr>
      <w:spacing w:after="120" w:line="220" w:lineRule="exact"/>
      <w:jc w:val="left"/>
    </w:pPr>
    <w:rPr>
      <w:sz w:val="18"/>
    </w:rPr>
  </w:style>
  <w:style w:type="character" w:styleId="Emphasis">
    <w:name w:val="Emphasis"/>
    <w:qFormat/>
    <w:rsid w:val="00EC6056"/>
    <w:rPr>
      <w:rFonts w:ascii="Arial Black" w:hAnsi="Arial Black"/>
      <w:spacing w:val="-8"/>
      <w:sz w:val="18"/>
    </w:rPr>
  </w:style>
  <w:style w:type="paragraph" w:styleId="BodyTextIndent">
    <w:name w:val="Body Text Indent"/>
    <w:basedOn w:val="BodyText"/>
    <w:rsid w:val="00EC6056"/>
    <w:pPr>
      <w:ind w:left="720"/>
    </w:pPr>
  </w:style>
  <w:style w:type="paragraph" w:styleId="List2">
    <w:name w:val="List 2"/>
    <w:basedOn w:val="List"/>
    <w:rsid w:val="00EC6056"/>
    <w:pPr>
      <w:ind w:left="720"/>
    </w:pPr>
  </w:style>
  <w:style w:type="paragraph" w:styleId="List3">
    <w:name w:val="List 3"/>
    <w:basedOn w:val="List"/>
    <w:rsid w:val="00EC6056"/>
    <w:pPr>
      <w:ind w:left="1080"/>
    </w:pPr>
  </w:style>
  <w:style w:type="paragraph" w:styleId="List4">
    <w:name w:val="List 4"/>
    <w:basedOn w:val="List"/>
    <w:rsid w:val="00EC6056"/>
    <w:pPr>
      <w:ind w:left="1440"/>
    </w:pPr>
  </w:style>
  <w:style w:type="paragraph" w:styleId="List5">
    <w:name w:val="List 5"/>
    <w:basedOn w:val="List"/>
    <w:rsid w:val="00EC6056"/>
    <w:pPr>
      <w:ind w:left="1800"/>
    </w:pPr>
  </w:style>
  <w:style w:type="paragraph" w:styleId="ListBullet2">
    <w:name w:val="List Bullet 2"/>
    <w:basedOn w:val="ListBullet"/>
    <w:rsid w:val="00EC6056"/>
    <w:pPr>
      <w:ind w:left="600"/>
    </w:pPr>
  </w:style>
  <w:style w:type="paragraph" w:styleId="ListBullet3">
    <w:name w:val="List Bullet 3"/>
    <w:basedOn w:val="ListBullet"/>
    <w:rsid w:val="00EC6056"/>
    <w:pPr>
      <w:ind w:left="960"/>
    </w:pPr>
  </w:style>
  <w:style w:type="paragraph" w:styleId="ListBullet4">
    <w:name w:val="List Bullet 4"/>
    <w:basedOn w:val="ListBullet"/>
    <w:rsid w:val="00EC6056"/>
    <w:pPr>
      <w:ind w:left="1320"/>
    </w:pPr>
  </w:style>
  <w:style w:type="paragraph" w:styleId="ListBullet5">
    <w:name w:val="List Bullet 5"/>
    <w:basedOn w:val="ListBullet"/>
    <w:rsid w:val="00EC6056"/>
    <w:pPr>
      <w:ind w:left="1680"/>
    </w:pPr>
  </w:style>
  <w:style w:type="paragraph" w:styleId="ListNumber2">
    <w:name w:val="List Number 2"/>
    <w:basedOn w:val="ListNumber"/>
    <w:rsid w:val="00EC6056"/>
    <w:pPr>
      <w:ind w:left="720"/>
    </w:pPr>
  </w:style>
  <w:style w:type="paragraph" w:styleId="ListNumber3">
    <w:name w:val="List Number 3"/>
    <w:basedOn w:val="ListNumber"/>
    <w:rsid w:val="00EC6056"/>
    <w:pPr>
      <w:ind w:left="1080"/>
    </w:pPr>
  </w:style>
  <w:style w:type="paragraph" w:styleId="ListNumber4">
    <w:name w:val="List Number 4"/>
    <w:basedOn w:val="ListNumber"/>
    <w:rsid w:val="00EC6056"/>
    <w:pPr>
      <w:ind w:left="1440"/>
    </w:pPr>
  </w:style>
  <w:style w:type="paragraph" w:styleId="ListNumber5">
    <w:name w:val="List Number 5"/>
    <w:basedOn w:val="ListNumber"/>
    <w:rsid w:val="00EC6056"/>
    <w:pPr>
      <w:ind w:left="1800"/>
    </w:pPr>
  </w:style>
  <w:style w:type="paragraph" w:styleId="ListContinue">
    <w:name w:val="List Continue"/>
    <w:basedOn w:val="List"/>
    <w:rsid w:val="00EC6056"/>
    <w:pPr>
      <w:spacing w:after="60"/>
      <w:ind w:firstLine="0"/>
    </w:pPr>
  </w:style>
  <w:style w:type="paragraph" w:styleId="ListContinue2">
    <w:name w:val="List Continue 2"/>
    <w:basedOn w:val="ListContinue"/>
    <w:rsid w:val="00EC6056"/>
    <w:pPr>
      <w:ind w:left="720"/>
    </w:pPr>
  </w:style>
  <w:style w:type="paragraph" w:styleId="ListContinue3">
    <w:name w:val="List Continue 3"/>
    <w:basedOn w:val="ListContinue"/>
    <w:rsid w:val="00EC6056"/>
    <w:pPr>
      <w:ind w:left="1080"/>
    </w:pPr>
  </w:style>
  <w:style w:type="paragraph" w:styleId="ListContinue4">
    <w:name w:val="List Continue 4"/>
    <w:basedOn w:val="ListContinue"/>
    <w:rsid w:val="00EC6056"/>
    <w:pPr>
      <w:ind w:left="1440"/>
    </w:pPr>
  </w:style>
  <w:style w:type="paragraph" w:styleId="ListContinue5">
    <w:name w:val="List Continue 5"/>
    <w:basedOn w:val="ListContinue"/>
    <w:rsid w:val="00EC6056"/>
    <w:pPr>
      <w:ind w:left="1800"/>
    </w:pPr>
  </w:style>
  <w:style w:type="character" w:styleId="FootnoteReference">
    <w:name w:val="footnote reference"/>
    <w:basedOn w:val="DefaultParagraphFont"/>
    <w:semiHidden/>
    <w:rsid w:val="00EC6056"/>
    <w:rPr>
      <w:vertAlign w:val="superscript"/>
    </w:rPr>
  </w:style>
  <w:style w:type="character" w:customStyle="1" w:styleId="Job">
    <w:name w:val="Job"/>
    <w:basedOn w:val="DefaultParagraphFont"/>
    <w:rsid w:val="00EC6056"/>
  </w:style>
  <w:style w:type="paragraph" w:customStyle="1" w:styleId="FootnoteBase">
    <w:name w:val="Footnote Base"/>
    <w:basedOn w:val="Normal"/>
    <w:rsid w:val="00EC6056"/>
    <w:pPr>
      <w:spacing w:line="220" w:lineRule="exact"/>
      <w:jc w:val="left"/>
    </w:pPr>
    <w:rPr>
      <w:sz w:val="18"/>
    </w:rPr>
  </w:style>
  <w:style w:type="paragraph" w:customStyle="1" w:styleId="ListFirst">
    <w:name w:val="List First"/>
    <w:basedOn w:val="List"/>
    <w:next w:val="List"/>
    <w:rsid w:val="00EC6056"/>
    <w:pPr>
      <w:keepLines/>
      <w:tabs>
        <w:tab w:val="left" w:pos="-360"/>
      </w:tabs>
      <w:spacing w:before="120" w:after="60" w:line="240" w:lineRule="exact"/>
      <w:ind w:left="-360" w:right="1080"/>
    </w:pPr>
    <w:rPr>
      <w:spacing w:val="0"/>
      <w:sz w:val="22"/>
    </w:rPr>
  </w:style>
  <w:style w:type="paragraph" w:customStyle="1" w:styleId="ListLast">
    <w:name w:val="List Last"/>
    <w:basedOn w:val="List"/>
    <w:next w:val="BodyText"/>
    <w:rsid w:val="00EC6056"/>
    <w:pPr>
      <w:keepLines/>
      <w:tabs>
        <w:tab w:val="left" w:pos="-360"/>
      </w:tabs>
      <w:spacing w:before="60" w:after="120" w:line="240" w:lineRule="exact"/>
      <w:ind w:left="-360" w:right="1080"/>
    </w:pPr>
    <w:rPr>
      <w:spacing w:val="0"/>
      <w:sz w:val="22"/>
    </w:rPr>
  </w:style>
  <w:style w:type="paragraph" w:customStyle="1" w:styleId="PersonalData">
    <w:name w:val="Personal Data"/>
    <w:basedOn w:val="BodyText"/>
    <w:rsid w:val="00EC6056"/>
    <w:pPr>
      <w:spacing w:after="120" w:line="240" w:lineRule="exact"/>
      <w:ind w:left="-1080" w:right="1080"/>
    </w:pPr>
    <w:rPr>
      <w:i/>
      <w:spacing w:val="0"/>
      <w:sz w:val="22"/>
    </w:rPr>
  </w:style>
  <w:style w:type="character" w:customStyle="1" w:styleId="Supercript">
    <w:name w:val="Supercript"/>
    <w:rsid w:val="00EC6056"/>
    <w:rPr>
      <w:vertAlign w:val="superscript"/>
    </w:rPr>
  </w:style>
  <w:style w:type="paragraph" w:customStyle="1" w:styleId="ListBulletFirst">
    <w:name w:val="List Bullet First"/>
    <w:basedOn w:val="ListBullet"/>
    <w:rsid w:val="00EC6056"/>
    <w:pPr>
      <w:spacing w:before="120"/>
      <w:ind w:left="245" w:hanging="245"/>
    </w:pPr>
  </w:style>
  <w:style w:type="paragraph" w:customStyle="1" w:styleId="ListBulletLast">
    <w:name w:val="List Bullet Last"/>
    <w:basedOn w:val="ListBullet"/>
    <w:next w:val="BodyText"/>
    <w:rsid w:val="00EC6056"/>
    <w:pPr>
      <w:spacing w:after="120"/>
      <w:ind w:left="245" w:hanging="24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Other%20Documents\Profess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EBD5E-6A1D-4694-977A-D7082CCB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</Template>
  <TotalTime>14</TotalTime>
  <Pages>1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</vt:lpstr>
    </vt:vector>
  </TitlesOfParts>
  <Company/>
  <LinksUpToDate>false</LinksUpToDate>
  <CharactersWithSpaces>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subject/>
  <dc:creator>nick watson</dc:creator>
  <cp:keywords/>
  <cp:lastModifiedBy>MMS</cp:lastModifiedBy>
  <cp:revision>6</cp:revision>
  <cp:lastPrinted>1995-06-30T20:37:00Z</cp:lastPrinted>
  <dcterms:created xsi:type="dcterms:W3CDTF">2013-10-03T12:04:00Z</dcterms:created>
  <dcterms:modified xsi:type="dcterms:W3CDTF">2013-10-29T15:05:00Z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