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538" w:rsidRDefault="00BA7538">
      <w:pPr>
        <w:pStyle w:val="NoSpacing"/>
        <w:rPr>
          <w:sz w:val="8"/>
        </w:rPr>
      </w:pPr>
      <w:bookmarkStart w:id="0" w:name="_GoBack"/>
      <w:bookmarkEnd w:id="0"/>
    </w:p>
    <w:sdt>
      <w:sdtPr>
        <w:rPr>
          <w:rFonts w:asciiTheme="minorHAnsi" w:eastAsiaTheme="minorEastAsia" w:hAnsiTheme="minorHAnsi" w:cstheme="minorBidi"/>
          <w:color w:val="auto"/>
          <w:spacing w:val="0"/>
          <w:kern w:val="0"/>
          <w:sz w:val="22"/>
          <w:szCs w:val="22"/>
        </w:rPr>
        <w:alias w:val="Resume Name"/>
        <w:tag w:val="Resume Name"/>
        <w:id w:val="1257551780"/>
        <w:placeholder>
          <w:docPart w:val="DF400A6DB5B9475391337156C5307A2A"/>
        </w:placeholder>
        <w:docPartList>
          <w:docPartGallery w:val="Quick Parts"/>
          <w:docPartCategory w:val=" Resume Name"/>
        </w:docPartList>
      </w:sdtPr>
      <w:sdtContent>
        <w:p w:rsidR="00BA7538" w:rsidRDefault="00BA7538">
          <w:pPr>
            <w:pStyle w:val="Title"/>
          </w:pPr>
          <w:sdt>
            <w:sdtPr>
              <w:rPr>
                <w:sz w:val="36"/>
                <w:szCs w:val="36"/>
              </w:rPr>
              <w:alias w:val="Author"/>
              <w:tag w:val=""/>
              <w:id w:val="-1792899604"/>
              <w:placeholder>
                <w:docPart w:val="FAD3FD44AB624EC1A06ACD58E2DF7D49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 w:rsidR="00776573" w:rsidRPr="00776573">
                <w:rPr>
                  <w:sz w:val="36"/>
                  <w:szCs w:val="36"/>
                </w:rPr>
                <w:t>Suzanne Rochelle Beatty</w:t>
              </w:r>
            </w:sdtContent>
          </w:sdt>
        </w:p>
        <w:p w:rsidR="00BA7538" w:rsidRPr="00776573" w:rsidRDefault="00BA7538">
          <w:pPr>
            <w:spacing w:after="0" w:line="240" w:lineRule="auto"/>
            <w:jc w:val="center"/>
            <w:rPr>
              <w:color w:val="2F5897" w:themeColor="text2"/>
              <w:sz w:val="24"/>
              <w:szCs w:val="24"/>
            </w:rPr>
          </w:pPr>
          <w:sdt>
            <w:sdtPr>
              <w:rPr>
                <w:color w:val="2F5897" w:themeColor="text2"/>
                <w:sz w:val="24"/>
                <w:szCs w:val="24"/>
              </w:rPr>
              <w:alias w:val="E-mail Address"/>
              <w:tag w:val=""/>
              <w:id w:val="492224369"/>
              <w:placeholder>
                <w:docPart w:val="933BEC1DC7004420A32836C2C3303C1D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Content>
              <w:r w:rsidR="00776573" w:rsidRPr="00776573">
                <w:rPr>
                  <w:color w:val="2F5897" w:themeColor="text2"/>
                  <w:sz w:val="24"/>
                  <w:szCs w:val="24"/>
                </w:rPr>
                <w:t>suzebeatty@gmail.com</w:t>
              </w:r>
            </w:sdtContent>
          </w:sdt>
          <w:r w:rsidR="00E30D55" w:rsidRPr="00776573">
            <w:rPr>
              <w:color w:val="2F5897" w:themeColor="text2"/>
              <w:sz w:val="24"/>
              <w:szCs w:val="24"/>
            </w:rPr>
            <w:t xml:space="preserve"> </w:t>
          </w:r>
          <w:r w:rsidR="00E30D55" w:rsidRPr="00776573">
            <w:rPr>
              <w:color w:val="000000" w:themeColor="text1"/>
              <w:sz w:val="24"/>
              <w:szCs w:val="24"/>
            </w:rPr>
            <w:sym w:font="Symbol" w:char="F0B7"/>
          </w:r>
          <w:r w:rsidR="00E30D55" w:rsidRPr="00776573">
            <w:rPr>
              <w:color w:val="2F5897" w:themeColor="text2"/>
              <w:sz w:val="24"/>
              <w:szCs w:val="24"/>
            </w:rPr>
            <w:t xml:space="preserve">  </w:t>
          </w:r>
          <w:sdt>
            <w:sdtPr>
              <w:rPr>
                <w:color w:val="2F5897" w:themeColor="text2"/>
                <w:sz w:val="24"/>
                <w:szCs w:val="24"/>
              </w:rPr>
              <w:alias w:val="Address"/>
              <w:tag w:val=""/>
              <w:id w:val="-1128857918"/>
              <w:placeholder>
                <w:docPart w:val="DD9400A3E6B1446181C01FC45BE244F9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Content>
              <w:r w:rsidR="00776573" w:rsidRPr="00776573">
                <w:rPr>
                  <w:color w:val="2F5897" w:themeColor="text2"/>
                  <w:sz w:val="24"/>
                  <w:szCs w:val="24"/>
                </w:rPr>
                <w:t>777 S. Emerson St. Denver, CO 80209</w:t>
              </w:r>
            </w:sdtContent>
          </w:sdt>
          <w:r w:rsidR="00E30D55" w:rsidRPr="00776573">
            <w:rPr>
              <w:color w:val="000000" w:themeColor="text1"/>
              <w:sz w:val="24"/>
              <w:szCs w:val="24"/>
            </w:rPr>
            <w:sym w:font="Symbol" w:char="F0B7"/>
          </w:r>
          <w:r w:rsidR="00E30D55" w:rsidRPr="00776573">
            <w:rPr>
              <w:color w:val="2F5897" w:themeColor="text2"/>
              <w:sz w:val="24"/>
              <w:szCs w:val="24"/>
            </w:rPr>
            <w:t xml:space="preserve"> </w:t>
          </w:r>
          <w:sdt>
            <w:sdtPr>
              <w:rPr>
                <w:color w:val="2F5897" w:themeColor="text2"/>
                <w:sz w:val="24"/>
                <w:szCs w:val="24"/>
              </w:rPr>
              <w:alias w:val="Phone"/>
              <w:tag w:val=""/>
              <w:id w:val="-1095318542"/>
              <w:placeholder>
                <w:docPart w:val="EBE549E575984E51B3392751B8F8ADCF"/>
              </w:placeholder>
              <w:dataBinding w:prefixMappings="xmlns:ns0='http://schemas.microsoft.com/office/2006/coverPageProps' " w:xpath="/ns0:CoverPageProperties[1]/ns0:CompanyPhone[1]" w:storeItemID="{55AF091B-3C7A-41E3-B477-F2FDAA23CFDA}"/>
              <w:text/>
            </w:sdtPr>
            <w:sdtContent>
              <w:r w:rsidR="00776573" w:rsidRPr="00776573">
                <w:rPr>
                  <w:color w:val="2F5897" w:themeColor="text2"/>
                  <w:sz w:val="24"/>
                  <w:szCs w:val="24"/>
                </w:rPr>
                <w:t>303-564-7949</w:t>
              </w:r>
            </w:sdtContent>
          </w:sdt>
        </w:p>
        <w:sdt>
          <w:sdtPr>
            <w:rPr>
              <w:color w:val="2F5897" w:themeColor="text2"/>
            </w:rPr>
            <w:id w:val="1876879910"/>
            <w:placeholder>
              <w:docPart w:val="33DAB5AD05FE4025A1B01571E698339E"/>
            </w:placeholder>
            <w:showingPlcHdr/>
            <w:text/>
          </w:sdtPr>
          <w:sdtContent>
            <w:p w:rsidR="00BA7538" w:rsidRDefault="00776573">
              <w:pPr>
                <w:spacing w:after="0" w:line="240" w:lineRule="auto"/>
                <w:jc w:val="center"/>
                <w:rPr>
                  <w:color w:val="2F5897" w:themeColor="text2"/>
                </w:rPr>
              </w:pPr>
              <w:r>
                <w:rPr>
                  <w:rStyle w:val="PlaceholderText"/>
                </w:rPr>
                <w:t>Click here to enter text.</w:t>
              </w:r>
            </w:p>
          </w:sdtContent>
        </w:sdt>
        <w:p w:rsidR="00BA7538" w:rsidRDefault="00BA7538">
          <w:pPr>
            <w:jc w:val="center"/>
          </w:pPr>
        </w:p>
      </w:sdtContent>
    </w:sdt>
    <w:p w:rsidR="00BA7538" w:rsidRDefault="00776573">
      <w:pPr>
        <w:pStyle w:val="SectionHeading"/>
      </w:pPr>
      <w:r>
        <w:t>Professional Summary</w:t>
      </w:r>
    </w:p>
    <w:p w:rsidR="00776573" w:rsidRPr="00776573" w:rsidRDefault="00776573">
      <w:r>
        <w:t xml:space="preserve">Front Office Coordinator who continually maintains a positive attitude while interacting with demanding clients. </w:t>
      </w:r>
      <w:proofErr w:type="gramStart"/>
      <w:r>
        <w:t>Serves as the primary point of contact for both in-house and external phone and website queries.</w:t>
      </w:r>
      <w:proofErr w:type="gramEnd"/>
      <w:r>
        <w:t xml:space="preserve"> I go above and beyond basic administrative tasks and takes on multiple projects at once. </w:t>
      </w:r>
      <w:proofErr w:type="gramStart"/>
      <w:r>
        <w:t>Excellent work ethic and strength in boosting company morale.</w:t>
      </w:r>
      <w:proofErr w:type="gramEnd"/>
      <w:r>
        <w:t xml:space="preserve"> </w:t>
      </w:r>
    </w:p>
    <w:p w:rsidR="00BA7538" w:rsidRDefault="00776573">
      <w:pPr>
        <w:pStyle w:val="SectionHeading"/>
      </w:pPr>
      <w:r>
        <w:t>Skills</w:t>
      </w:r>
    </w:p>
    <w:p w:rsidR="00BA7538" w:rsidRDefault="00776573" w:rsidP="00776573">
      <w:pPr>
        <w:pStyle w:val="Subsection"/>
        <w:numPr>
          <w:ilvl w:val="0"/>
          <w:numId w:val="6"/>
        </w:numPr>
      </w:pPr>
      <w:r>
        <w:t>120 WPM typing speed</w:t>
      </w:r>
      <w:r>
        <w:tab/>
      </w:r>
      <w:r>
        <w:tab/>
      </w:r>
      <w:r>
        <w:tab/>
        <w:t>Excellent planner and coordinator</w:t>
      </w:r>
    </w:p>
    <w:p w:rsidR="00776573" w:rsidRDefault="00776573" w:rsidP="00776573">
      <w:pPr>
        <w:pStyle w:val="Subsection"/>
        <w:numPr>
          <w:ilvl w:val="0"/>
          <w:numId w:val="6"/>
        </w:numPr>
      </w:pPr>
      <w:r>
        <w:t>Professional phone etiquette</w:t>
      </w:r>
      <w:r>
        <w:tab/>
      </w:r>
      <w:r>
        <w:tab/>
        <w:t>Works well under pressure</w:t>
      </w:r>
    </w:p>
    <w:p w:rsidR="00776573" w:rsidRDefault="00776573" w:rsidP="00776573">
      <w:pPr>
        <w:pStyle w:val="Subsection"/>
        <w:numPr>
          <w:ilvl w:val="0"/>
          <w:numId w:val="6"/>
        </w:numPr>
      </w:pPr>
      <w:r>
        <w:t>Excellent communication skills</w:t>
      </w:r>
      <w:r>
        <w:tab/>
      </w:r>
      <w:r>
        <w:tab/>
        <w:t>Social media knowledge</w:t>
      </w:r>
    </w:p>
    <w:p w:rsidR="00776573" w:rsidRDefault="00776573" w:rsidP="00776573">
      <w:pPr>
        <w:pStyle w:val="Subsection"/>
        <w:numPr>
          <w:ilvl w:val="0"/>
          <w:numId w:val="6"/>
        </w:numPr>
      </w:pPr>
      <w:r>
        <w:t>Database management</w:t>
      </w:r>
      <w:r>
        <w:tab/>
      </w:r>
      <w:r>
        <w:tab/>
      </w:r>
      <w:r>
        <w:tab/>
        <w:t>Appointment setting</w:t>
      </w:r>
    </w:p>
    <w:p w:rsidR="00776573" w:rsidRDefault="00776573" w:rsidP="00776573">
      <w:pPr>
        <w:pStyle w:val="Subsection"/>
        <w:numPr>
          <w:ilvl w:val="0"/>
          <w:numId w:val="6"/>
        </w:numPr>
      </w:pPr>
      <w:r>
        <w:t>Articulate and well-spoken</w:t>
      </w:r>
      <w:r>
        <w:tab/>
      </w:r>
      <w:r>
        <w:tab/>
        <w:t>Team building</w:t>
      </w:r>
    </w:p>
    <w:p w:rsidR="00776573" w:rsidRDefault="00776573" w:rsidP="00776573">
      <w:pPr>
        <w:pStyle w:val="Subsection"/>
        <w:numPr>
          <w:ilvl w:val="0"/>
          <w:numId w:val="6"/>
        </w:numPr>
      </w:pPr>
      <w:r>
        <w:t xml:space="preserve">Customer service-oriented </w:t>
      </w:r>
      <w:r>
        <w:tab/>
      </w:r>
      <w:r>
        <w:tab/>
      </w:r>
      <w:r>
        <w:tab/>
        <w:t>Multi-line phone proficiency</w:t>
      </w:r>
    </w:p>
    <w:p w:rsidR="00776573" w:rsidRDefault="00776573" w:rsidP="00776573">
      <w:pPr>
        <w:pStyle w:val="Subsection"/>
        <w:numPr>
          <w:ilvl w:val="0"/>
          <w:numId w:val="6"/>
        </w:numPr>
      </w:pPr>
      <w:r>
        <w:t xml:space="preserve">Excellent planner and coordinator </w:t>
      </w:r>
      <w:r>
        <w:tab/>
        <w:t xml:space="preserve">Project and conference planning </w:t>
      </w:r>
    </w:p>
    <w:p w:rsidR="00BA7538" w:rsidRDefault="00BA7538" w:rsidP="00776573">
      <w:pPr>
        <w:pStyle w:val="ListParagraph"/>
        <w:ind w:left="630" w:firstLine="0"/>
      </w:pPr>
    </w:p>
    <w:p w:rsidR="00BA7538" w:rsidRDefault="00776573">
      <w:pPr>
        <w:pStyle w:val="SectionHeading"/>
      </w:pPr>
      <w:r>
        <w:t>Work History</w:t>
      </w:r>
    </w:p>
    <w:p w:rsidR="00BA7538" w:rsidRDefault="00776573">
      <w:pPr>
        <w:pStyle w:val="Subsection"/>
        <w:rPr>
          <w:vanish/>
          <w:specVanish/>
        </w:rPr>
      </w:pPr>
      <w:r>
        <w:t>Network Family Wellness Center</w:t>
      </w:r>
    </w:p>
    <w:p w:rsidR="00BA7538" w:rsidRDefault="00E30D55">
      <w:pPr>
        <w:pStyle w:val="NoSpacing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| </w:t>
      </w:r>
      <w:r w:rsidR="00776573">
        <w:rPr>
          <w:color w:val="000000" w:themeColor="text1"/>
          <w:sz w:val="24"/>
          <w:szCs w:val="24"/>
        </w:rPr>
        <w:t>1715 15</w:t>
      </w:r>
      <w:r w:rsidR="00776573" w:rsidRPr="00776573">
        <w:rPr>
          <w:color w:val="000000" w:themeColor="text1"/>
          <w:sz w:val="24"/>
          <w:szCs w:val="24"/>
          <w:vertAlign w:val="superscript"/>
        </w:rPr>
        <w:t>th</w:t>
      </w:r>
      <w:r w:rsidR="00776573">
        <w:rPr>
          <w:color w:val="000000" w:themeColor="text1"/>
          <w:sz w:val="24"/>
          <w:szCs w:val="24"/>
        </w:rPr>
        <w:t xml:space="preserve"> St. Boulder, CO 80302</w:t>
      </w:r>
    </w:p>
    <w:p w:rsidR="00BA7538" w:rsidRDefault="00776573">
      <w:pPr>
        <w:pStyle w:val="SubsectionDate"/>
        <w:rPr>
          <w:rStyle w:val="Emphasis"/>
          <w:i w:val="0"/>
          <w:color w:val="6076B4" w:themeColor="accent1"/>
        </w:rPr>
      </w:pPr>
      <w:r>
        <w:rPr>
          <w:rStyle w:val="IntenseEmphasis"/>
          <w:b w:val="0"/>
          <w:i w:val="0"/>
        </w:rPr>
        <w:t>Marketing/Front Office Coordinator</w:t>
      </w:r>
      <w:r w:rsidR="00E30D55">
        <w:rPr>
          <w:rStyle w:val="IntenseEmphasis"/>
          <w:b w:val="0"/>
          <w:i w:val="0"/>
        </w:rPr>
        <w:t xml:space="preserve"> </w:t>
      </w:r>
      <w:proofErr w:type="spellStart"/>
      <w:r>
        <w:rPr>
          <w:b/>
          <w:bCs/>
          <w:i/>
          <w:iCs/>
        </w:rPr>
        <w:t>Jauary</w:t>
      </w:r>
      <w:proofErr w:type="spellEnd"/>
      <w:r>
        <w:rPr>
          <w:b/>
          <w:bCs/>
          <w:i/>
          <w:iCs/>
        </w:rPr>
        <w:t xml:space="preserve"> 2013</w:t>
      </w:r>
      <w:r w:rsidR="00E30D55">
        <w:t xml:space="preserve"> – </w:t>
      </w:r>
      <w:r>
        <w:t xml:space="preserve">Current </w:t>
      </w:r>
      <w:r w:rsidR="00E30D55">
        <w:t xml:space="preserve"> </w:t>
      </w:r>
    </w:p>
    <w:p w:rsidR="00BA7538" w:rsidRDefault="00776573" w:rsidP="00776573">
      <w:pPr>
        <w:pStyle w:val="ListParagraph"/>
        <w:numPr>
          <w:ilvl w:val="0"/>
          <w:numId w:val="6"/>
        </w:numPr>
      </w:pPr>
      <w:r>
        <w:t>Answered and quickly redirected up to 20 calls per hour</w:t>
      </w:r>
    </w:p>
    <w:p w:rsidR="00776573" w:rsidRDefault="00776573" w:rsidP="00776573">
      <w:pPr>
        <w:pStyle w:val="ListParagraph"/>
        <w:numPr>
          <w:ilvl w:val="0"/>
          <w:numId w:val="6"/>
        </w:numPr>
      </w:pPr>
      <w:r>
        <w:t>Planned and coordinated logistics and materials for board meetings, committee meetings and staff events</w:t>
      </w:r>
    </w:p>
    <w:p w:rsidR="00776573" w:rsidRDefault="00776573" w:rsidP="00776573">
      <w:pPr>
        <w:pStyle w:val="ListParagraph"/>
        <w:numPr>
          <w:ilvl w:val="0"/>
          <w:numId w:val="6"/>
        </w:numPr>
      </w:pPr>
      <w:r>
        <w:t>Managed office supplies, vendors, organization and upkeep</w:t>
      </w:r>
    </w:p>
    <w:p w:rsidR="00776573" w:rsidRDefault="00776573" w:rsidP="00776573">
      <w:pPr>
        <w:pStyle w:val="ListParagraph"/>
        <w:numPr>
          <w:ilvl w:val="0"/>
          <w:numId w:val="6"/>
        </w:numPr>
      </w:pPr>
      <w:r>
        <w:t>Directed guests and routed deliveries and courier services</w:t>
      </w:r>
    </w:p>
    <w:p w:rsidR="00776573" w:rsidRDefault="00776573" w:rsidP="00776573">
      <w:pPr>
        <w:pStyle w:val="ListParagraph"/>
        <w:numPr>
          <w:ilvl w:val="0"/>
          <w:numId w:val="6"/>
        </w:numPr>
      </w:pPr>
      <w:r>
        <w:t>Answered and managed incoming and outgoing calls while recording accurate messages.</w:t>
      </w:r>
    </w:p>
    <w:p w:rsidR="00776573" w:rsidRDefault="00776573" w:rsidP="00776573">
      <w:pPr>
        <w:pStyle w:val="ListParagraph"/>
        <w:numPr>
          <w:ilvl w:val="0"/>
          <w:numId w:val="6"/>
        </w:numPr>
      </w:pPr>
      <w:r>
        <w:t>Opened and properly distributed incoming mail</w:t>
      </w:r>
    </w:p>
    <w:p w:rsidR="00776573" w:rsidRDefault="00776573" w:rsidP="00776573">
      <w:pPr>
        <w:pStyle w:val="ListParagraph"/>
        <w:numPr>
          <w:ilvl w:val="0"/>
          <w:numId w:val="6"/>
        </w:numPr>
      </w:pPr>
      <w:r>
        <w:t>Greeted numerous visitors, VIPs, vendors and interview candidates</w:t>
      </w:r>
    </w:p>
    <w:p w:rsidR="00776573" w:rsidRDefault="00776573" w:rsidP="00776573">
      <w:pPr>
        <w:pStyle w:val="ListParagraph"/>
        <w:numPr>
          <w:ilvl w:val="0"/>
          <w:numId w:val="6"/>
        </w:numPr>
      </w:pPr>
      <w:r>
        <w:t xml:space="preserve">Maintained a clean reception area, including lounge and associated areas </w:t>
      </w:r>
    </w:p>
    <w:p w:rsidR="00776573" w:rsidRDefault="00776573" w:rsidP="00776573">
      <w:pPr>
        <w:pStyle w:val="ListParagraph"/>
        <w:numPr>
          <w:ilvl w:val="0"/>
          <w:numId w:val="6"/>
        </w:numPr>
      </w:pPr>
      <w:r>
        <w:t>Assisted with event planning, including associated travel and logistical arrangements</w:t>
      </w:r>
    </w:p>
    <w:p w:rsidR="00776573" w:rsidRDefault="00776573" w:rsidP="00776573">
      <w:pPr>
        <w:pStyle w:val="ListParagraph"/>
        <w:numPr>
          <w:ilvl w:val="0"/>
          <w:numId w:val="6"/>
        </w:numPr>
      </w:pPr>
      <w:r>
        <w:t xml:space="preserve">Screened all visitors </w:t>
      </w:r>
      <w:r w:rsidR="00E30D55">
        <w:t xml:space="preserve">and directed them to correct employee </w:t>
      </w:r>
    </w:p>
    <w:p w:rsidR="00E30D55" w:rsidRDefault="00E30D55" w:rsidP="00776573">
      <w:pPr>
        <w:pStyle w:val="ListParagraph"/>
        <w:numPr>
          <w:ilvl w:val="0"/>
          <w:numId w:val="6"/>
        </w:numPr>
      </w:pPr>
      <w:r>
        <w:t>Coordinated, scheduled and arranged meeting and travel calendars, including business and social events</w:t>
      </w:r>
    </w:p>
    <w:p w:rsidR="00E30D55" w:rsidRDefault="00E30D55" w:rsidP="00E30D55">
      <w:pPr>
        <w:pStyle w:val="ListParagraph"/>
        <w:ind w:left="720" w:firstLine="0"/>
      </w:pPr>
    </w:p>
    <w:p w:rsidR="00E30D55" w:rsidRDefault="00E30D55" w:rsidP="00E30D55">
      <w:pPr>
        <w:pStyle w:val="Subsection"/>
      </w:pPr>
    </w:p>
    <w:p w:rsidR="00E30D55" w:rsidRDefault="00E30D55" w:rsidP="00E30D55">
      <w:pPr>
        <w:pStyle w:val="Subsection"/>
        <w:rPr>
          <w:vanish/>
          <w:specVanish/>
        </w:rPr>
      </w:pPr>
      <w:r>
        <w:t>The Walnut brewery</w:t>
      </w:r>
    </w:p>
    <w:p w:rsidR="00E30D55" w:rsidRDefault="00E30D55" w:rsidP="00E30D55">
      <w:pPr>
        <w:pStyle w:val="NoSpacing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| 2400 Walnut St. Boulder, CO 80302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</w:p>
    <w:p w:rsidR="00E30D55" w:rsidRDefault="00E30D55" w:rsidP="00E30D55">
      <w:pPr>
        <w:pStyle w:val="SubsectionDate"/>
        <w:rPr>
          <w:rStyle w:val="Emphasis"/>
          <w:i w:val="0"/>
          <w:color w:val="6076B4" w:themeColor="accent1"/>
        </w:rPr>
      </w:pPr>
      <w:r>
        <w:rPr>
          <w:rStyle w:val="IntenseEmphasis"/>
          <w:b w:val="0"/>
          <w:i w:val="0"/>
        </w:rPr>
        <w:t xml:space="preserve">Server/Charity Director </w:t>
      </w:r>
      <w:r>
        <w:rPr>
          <w:b/>
          <w:bCs/>
          <w:i/>
          <w:iCs/>
        </w:rPr>
        <w:t>September 2012</w:t>
      </w:r>
      <w:r>
        <w:t xml:space="preserve"> – January 2013</w:t>
      </w:r>
    </w:p>
    <w:p w:rsidR="00E30D55" w:rsidRDefault="00E30D55" w:rsidP="00E30D55">
      <w:pPr>
        <w:pStyle w:val="ListParagraph"/>
        <w:numPr>
          <w:ilvl w:val="0"/>
          <w:numId w:val="4"/>
        </w:numPr>
      </w:pPr>
      <w:r>
        <w:t>Shift lead for morning and evening services</w:t>
      </w:r>
    </w:p>
    <w:p w:rsidR="00E30D55" w:rsidRDefault="00E30D55" w:rsidP="00E30D55">
      <w:pPr>
        <w:pStyle w:val="ListParagraph"/>
        <w:numPr>
          <w:ilvl w:val="0"/>
          <w:numId w:val="4"/>
        </w:numPr>
      </w:pPr>
      <w:r>
        <w:t xml:space="preserve">I was responsible for the closing duties of an average of 8 other employees per shift </w:t>
      </w:r>
    </w:p>
    <w:p w:rsidR="00E30D55" w:rsidRDefault="00E30D55" w:rsidP="00E30D55">
      <w:pPr>
        <w:pStyle w:val="ListParagraph"/>
        <w:numPr>
          <w:ilvl w:val="0"/>
          <w:numId w:val="4"/>
        </w:numPr>
      </w:pPr>
      <w:r>
        <w:t>Opener/closer, often asked to work doubles</w:t>
      </w:r>
    </w:p>
    <w:p w:rsidR="00E30D55" w:rsidRDefault="00E30D55" w:rsidP="00E30D55">
      <w:pPr>
        <w:pStyle w:val="ListParagraph"/>
        <w:numPr>
          <w:ilvl w:val="0"/>
          <w:numId w:val="4"/>
        </w:numPr>
      </w:pPr>
      <w:r>
        <w:t>Consistently trusted with large parties</w:t>
      </w:r>
    </w:p>
    <w:p w:rsidR="00E30D55" w:rsidRDefault="00E30D55" w:rsidP="00E30D55">
      <w:pPr>
        <w:pStyle w:val="ListParagraph"/>
        <w:numPr>
          <w:ilvl w:val="0"/>
          <w:numId w:val="4"/>
        </w:numPr>
      </w:pPr>
      <w:r>
        <w:t>Event director for yearly charity event, “Miracle on Walnut”. I was in charge of 20+ volunteers to feed over 500 needy individuals on Christmas day.</w:t>
      </w:r>
    </w:p>
    <w:p w:rsidR="00E30D55" w:rsidRDefault="00E30D55" w:rsidP="00E30D55">
      <w:pPr>
        <w:pStyle w:val="ListParagraph"/>
        <w:numPr>
          <w:ilvl w:val="0"/>
          <w:numId w:val="4"/>
        </w:numPr>
      </w:pPr>
      <w:r>
        <w:t>All food was donated</w:t>
      </w:r>
    </w:p>
    <w:p w:rsidR="005D7CFA" w:rsidRDefault="005D7CFA" w:rsidP="005D7CFA">
      <w:pPr>
        <w:ind w:left="360"/>
      </w:pPr>
    </w:p>
    <w:p w:rsidR="005D7CFA" w:rsidRDefault="005D7CFA" w:rsidP="005D7CFA">
      <w:pPr>
        <w:pStyle w:val="Subsection"/>
        <w:rPr>
          <w:vanish/>
          <w:specVanish/>
        </w:rPr>
      </w:pPr>
      <w:r>
        <w:t>Hammersmith Management Inc</w:t>
      </w:r>
    </w:p>
    <w:p w:rsidR="005D7CFA" w:rsidRDefault="005D7CFA" w:rsidP="005D7CFA">
      <w:pPr>
        <w:pStyle w:val="NoSpacing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| 3701 Arapahoe Ave. Boulder, CO 80303</w:t>
      </w:r>
    </w:p>
    <w:p w:rsidR="005D7CFA" w:rsidRDefault="005D7CFA" w:rsidP="005D7CFA">
      <w:pPr>
        <w:pStyle w:val="SubsectionDate"/>
        <w:rPr>
          <w:rStyle w:val="Emphasis"/>
          <w:i w:val="0"/>
          <w:color w:val="6076B4" w:themeColor="accent1"/>
        </w:rPr>
      </w:pPr>
      <w:r>
        <w:rPr>
          <w:rStyle w:val="IntenseEmphasis"/>
          <w:b w:val="0"/>
          <w:i w:val="0"/>
        </w:rPr>
        <w:t xml:space="preserve">Courtesy Manager/Tournament Director </w:t>
      </w:r>
      <w:r>
        <w:rPr>
          <w:b/>
          <w:bCs/>
          <w:i/>
          <w:iCs/>
        </w:rPr>
        <w:t>October 2010</w:t>
      </w:r>
      <w:r>
        <w:t xml:space="preserve"> – October 2011</w:t>
      </w:r>
    </w:p>
    <w:p w:rsidR="005D7CFA" w:rsidRDefault="005D7CFA" w:rsidP="005D7CFA">
      <w:pPr>
        <w:pStyle w:val="ListParagraph"/>
        <w:numPr>
          <w:ilvl w:val="0"/>
          <w:numId w:val="4"/>
        </w:numPr>
      </w:pPr>
      <w:r>
        <w:t xml:space="preserve">Only on-site manager from 4:00pm – 12:00am </w:t>
      </w:r>
    </w:p>
    <w:p w:rsidR="005D7CFA" w:rsidRDefault="005D7CFA" w:rsidP="005D7CFA">
      <w:pPr>
        <w:pStyle w:val="ListParagraph"/>
        <w:numPr>
          <w:ilvl w:val="0"/>
          <w:numId w:val="4"/>
        </w:numPr>
      </w:pPr>
      <w:r>
        <w:t>Handled resident emergencies – from being stuck in elevators to being locked out of units</w:t>
      </w:r>
    </w:p>
    <w:p w:rsidR="005D7CFA" w:rsidRDefault="005D7CFA" w:rsidP="005D7CFA">
      <w:pPr>
        <w:pStyle w:val="ListParagraph"/>
        <w:numPr>
          <w:ilvl w:val="0"/>
          <w:numId w:val="4"/>
        </w:numPr>
      </w:pPr>
      <w:r>
        <w:t>Directed program for residential club identity cards</w:t>
      </w:r>
    </w:p>
    <w:p w:rsidR="005D7CFA" w:rsidRDefault="005D7CFA" w:rsidP="005D7CFA">
      <w:pPr>
        <w:pStyle w:val="ListParagraph"/>
        <w:numPr>
          <w:ilvl w:val="0"/>
          <w:numId w:val="4"/>
        </w:numPr>
      </w:pPr>
      <w:r>
        <w:t>Noted residential violations, wrote notices, distributed HOA meeting notes</w:t>
      </w:r>
    </w:p>
    <w:p w:rsidR="005D7CFA" w:rsidRDefault="005D7CFA" w:rsidP="005D7CFA">
      <w:pPr>
        <w:pStyle w:val="ListParagraph"/>
        <w:numPr>
          <w:ilvl w:val="0"/>
          <w:numId w:val="4"/>
        </w:numPr>
      </w:pPr>
      <w:r>
        <w:t>Company annual charity golf tournament director</w:t>
      </w:r>
    </w:p>
    <w:p w:rsidR="005D7CFA" w:rsidRDefault="005D7CFA" w:rsidP="005D7CFA">
      <w:pPr>
        <w:pStyle w:val="ListParagraph"/>
        <w:numPr>
          <w:ilvl w:val="0"/>
          <w:numId w:val="4"/>
        </w:numPr>
      </w:pPr>
      <w:r>
        <w:t xml:space="preserve">I was responsible for a 15 person core team of employee volunteers and ultimately saw over the operations of 60+ employee volunteers </w:t>
      </w:r>
    </w:p>
    <w:p w:rsidR="005D7CFA" w:rsidRDefault="005D7CFA" w:rsidP="005D7CFA">
      <w:pPr>
        <w:pStyle w:val="ListParagraph"/>
        <w:numPr>
          <w:ilvl w:val="0"/>
          <w:numId w:val="4"/>
        </w:numPr>
      </w:pPr>
      <w:r>
        <w:t>+500 person event</w:t>
      </w:r>
    </w:p>
    <w:p w:rsidR="005D7CFA" w:rsidRDefault="005D7CFA" w:rsidP="005D7CFA">
      <w:pPr>
        <w:pStyle w:val="ListParagraph"/>
        <w:numPr>
          <w:ilvl w:val="0"/>
          <w:numId w:val="4"/>
        </w:numPr>
      </w:pPr>
      <w:r>
        <w:t xml:space="preserve">Sponsorship and donation point of contact for prizes and funding </w:t>
      </w:r>
    </w:p>
    <w:p w:rsidR="005D7CFA" w:rsidRDefault="005D7CFA" w:rsidP="005D7CFA"/>
    <w:p w:rsidR="005D7CFA" w:rsidRDefault="005D7CFA" w:rsidP="005D7CFA">
      <w:pPr>
        <w:pStyle w:val="SectionHeading"/>
      </w:pPr>
      <w:r>
        <w:t>Education</w:t>
      </w:r>
    </w:p>
    <w:p w:rsidR="005D7CFA" w:rsidRDefault="005D7CFA" w:rsidP="005D7CFA">
      <w:pPr>
        <w:pStyle w:val="Subsection"/>
      </w:pPr>
      <w:r>
        <w:t>University of Colorado, Boulder</w:t>
      </w:r>
      <w:r>
        <w:tab/>
      </w:r>
    </w:p>
    <w:p w:rsidR="005D7CFA" w:rsidRDefault="005D7CFA" w:rsidP="005D7CFA">
      <w:pPr>
        <w:spacing w:after="0"/>
        <w:rPr>
          <w:rStyle w:val="IntenseEmphasis"/>
        </w:rPr>
      </w:pPr>
      <w:r>
        <w:rPr>
          <w:b/>
          <w:bCs/>
          <w:i/>
          <w:iCs/>
          <w:color w:val="6076B4" w:themeColor="accent1"/>
        </w:rPr>
        <w:t xml:space="preserve">May </w:t>
      </w:r>
      <w:proofErr w:type="gramStart"/>
      <w:r>
        <w:rPr>
          <w:b/>
          <w:bCs/>
          <w:i/>
          <w:iCs/>
          <w:color w:val="6076B4" w:themeColor="accent1"/>
        </w:rPr>
        <w:t>2009</w:t>
      </w:r>
      <w:r>
        <w:t xml:space="preserve">  Philosophy</w:t>
      </w:r>
      <w:proofErr w:type="gramEnd"/>
    </w:p>
    <w:p w:rsidR="005D7CFA" w:rsidRDefault="005D7CFA" w:rsidP="005D7CFA">
      <w:pPr>
        <w:pStyle w:val="ListParagraph"/>
        <w:numPr>
          <w:ilvl w:val="0"/>
          <w:numId w:val="4"/>
        </w:numPr>
        <w:ind w:left="630" w:hanging="270"/>
      </w:pPr>
      <w:r>
        <w:t>Alpha Chi Omega</w:t>
      </w:r>
    </w:p>
    <w:p w:rsidR="005D7CFA" w:rsidRDefault="005D7CFA" w:rsidP="005D7CFA">
      <w:pPr>
        <w:pStyle w:val="ListParagraph"/>
        <w:numPr>
          <w:ilvl w:val="0"/>
          <w:numId w:val="4"/>
        </w:numPr>
        <w:ind w:left="630" w:hanging="270"/>
      </w:pPr>
      <w:r>
        <w:t xml:space="preserve">Mock Trial </w:t>
      </w:r>
    </w:p>
    <w:p w:rsidR="005D7CFA" w:rsidRPr="005D7CFA" w:rsidRDefault="005D7CFA" w:rsidP="005D7CFA"/>
    <w:sectPr w:rsidR="005D7CFA" w:rsidRPr="005D7CFA" w:rsidSect="00BA7538">
      <w:head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8DE" w:rsidRDefault="00F748DE">
      <w:pPr>
        <w:spacing w:after="0" w:line="240" w:lineRule="auto"/>
      </w:pPr>
      <w:r>
        <w:separator/>
      </w:r>
    </w:p>
  </w:endnote>
  <w:endnote w:type="continuationSeparator" w:id="0">
    <w:p w:rsidR="00F748DE" w:rsidRDefault="00F74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GothicM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8DE" w:rsidRDefault="00F748DE">
      <w:pPr>
        <w:spacing w:after="0" w:line="240" w:lineRule="auto"/>
      </w:pPr>
      <w:r>
        <w:separator/>
      </w:r>
    </w:p>
  </w:footnote>
  <w:footnote w:type="continuationSeparator" w:id="0">
    <w:p w:rsidR="00F748DE" w:rsidRDefault="00F74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D55" w:rsidRDefault="00E30D55">
    <w:pPr>
      <w:spacing w:after="0"/>
      <w:jc w:val="center"/>
      <w:rPr>
        <w:color w:val="E4E9EF" w:themeColor="background2"/>
      </w:rPr>
    </w:pPr>
    <w:sdt>
      <w:sdtPr>
        <w:rPr>
          <w:color w:val="6076B4" w:themeColor="accent1"/>
        </w:rPr>
        <w:alias w:val="Author"/>
        <w:id w:val="-370996696"/>
        <w:placeholder>
          <w:docPart w:val="52E6E2F6AF9D494887C1DAF201919722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>
          <w:rPr>
            <w:color w:val="6076B4" w:themeColor="accent1"/>
          </w:rPr>
          <w:t>Suzanne Rochelle Beatty</w:t>
        </w:r>
      </w:sdtContent>
    </w:sdt>
  </w:p>
  <w:p w:rsidR="00E30D55" w:rsidRDefault="00E30D55">
    <w:pPr>
      <w:pStyle w:val="Header"/>
      <w:jc w:val="center"/>
    </w:pPr>
    <w:r>
      <w:rPr>
        <w:color w:val="6076B4" w:themeColor="accent1"/>
      </w:rPr>
      <w:sym w:font="Symbol" w:char="F0B7"/>
    </w:r>
    <w:r>
      <w:rPr>
        <w:color w:val="6076B4" w:themeColor="accent1"/>
      </w:rPr>
      <w:t xml:space="preserve"> </w:t>
    </w:r>
    <w:r>
      <w:rPr>
        <w:color w:val="6076B4" w:themeColor="accent1"/>
      </w:rPr>
      <w:sym w:font="Symbol" w:char="F0B7"/>
    </w:r>
    <w:r>
      <w:rPr>
        <w:color w:val="6076B4" w:themeColor="accent1"/>
      </w:rPr>
      <w:t xml:space="preserve"> </w:t>
    </w:r>
    <w:r>
      <w:rPr>
        <w:color w:val="6076B4" w:themeColor="accent1"/>
      </w:rPr>
      <w:sym w:font="Symbol" w:char="F0B7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7603D"/>
    <w:multiLevelType w:val="hybridMultilevel"/>
    <w:tmpl w:val="52587644"/>
    <w:lvl w:ilvl="0" w:tplc="F0DA8288">
      <w:start w:val="777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30D55"/>
    <w:rsid w:val="005D7CFA"/>
    <w:rsid w:val="00776573"/>
    <w:rsid w:val="00BA7538"/>
    <w:rsid w:val="00E30D55"/>
    <w:rsid w:val="00F74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538"/>
  </w:style>
  <w:style w:type="paragraph" w:styleId="Heading1">
    <w:name w:val="heading 1"/>
    <w:basedOn w:val="Normal"/>
    <w:next w:val="Normal"/>
    <w:link w:val="Heading1Char"/>
    <w:uiPriority w:val="9"/>
    <w:qFormat/>
    <w:rsid w:val="00BA7538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7538"/>
    <w:pPr>
      <w:keepNext/>
      <w:keepLines/>
      <w:spacing w:before="120" w:after="0" w:line="240" w:lineRule="auto"/>
      <w:outlineLvl w:val="1"/>
    </w:pPr>
    <w:rPr>
      <w:rFonts w:eastAsiaTheme="majorEastAsia" w:cstheme="majorBidi"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538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000000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538"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538"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538"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538"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538"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538"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BA753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rsid w:val="00BA7538"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sid w:val="00BA7538"/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A7538"/>
    <w:rPr>
      <w:rFonts w:eastAsiaTheme="majorEastAsia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538"/>
    <w:rPr>
      <w:rFonts w:asciiTheme="majorHAnsi" w:eastAsiaTheme="majorEastAsia" w:hAnsiTheme="majorHAnsi" w:cstheme="majorBidi"/>
      <w:bCs/>
      <w:i/>
      <w:color w:val="000000"/>
      <w:sz w:val="23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538"/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538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538"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538"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538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538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7538"/>
    <w:pPr>
      <w:spacing w:line="240" w:lineRule="auto"/>
    </w:pPr>
    <w:rPr>
      <w:b/>
      <w:bCs/>
      <w:color w:val="2F5897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A7538"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538"/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538"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A7538"/>
    <w:rPr>
      <w:rFonts w:eastAsiaTheme="majorEastAsia" w:cstheme="majorBidi"/>
      <w:iCs/>
      <w:color w:val="000000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A7538"/>
    <w:rPr>
      <w:b/>
      <w:bCs/>
    </w:rPr>
  </w:style>
  <w:style w:type="character" w:styleId="Emphasis">
    <w:name w:val="Emphasis"/>
    <w:basedOn w:val="DefaultParagraphFont"/>
    <w:uiPriority w:val="20"/>
    <w:qFormat/>
    <w:rsid w:val="00BA7538"/>
    <w:rPr>
      <w:i/>
      <w:iCs/>
      <w:color w:val="000000"/>
    </w:rPr>
  </w:style>
  <w:style w:type="paragraph" w:styleId="NoSpacing">
    <w:name w:val="No Spacing"/>
    <w:link w:val="NoSpacingChar"/>
    <w:uiPriority w:val="1"/>
    <w:qFormat/>
    <w:rsid w:val="00BA753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A7538"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000000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BA7538"/>
    <w:rPr>
      <w:rFonts w:asciiTheme="majorHAnsi" w:hAnsiTheme="majorHAnsi"/>
      <w:i/>
      <w:iCs/>
      <w:color w:val="000000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538"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538"/>
    <w:rPr>
      <w:rFonts w:asciiTheme="majorHAnsi" w:eastAsiaTheme="majorEastAsia" w:hAnsiTheme="majorHAnsi"/>
      <w:bCs/>
      <w:i/>
      <w:iCs/>
      <w:color w:val="000000"/>
      <w:sz w:val="24"/>
      <w:shd w:val="clear" w:color="auto" w:fill="6076B4" w:themeFill="accent1"/>
      <w:lang w:bidi="hi-IN"/>
    </w:rPr>
  </w:style>
  <w:style w:type="character" w:styleId="SubtleEmphasis">
    <w:name w:val="Subtle Emphasis"/>
    <w:basedOn w:val="DefaultParagraphFont"/>
    <w:uiPriority w:val="19"/>
    <w:qFormat/>
    <w:rsid w:val="00BA7538"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sid w:val="00BA7538"/>
    <w:rPr>
      <w:b/>
      <w:bCs/>
      <w:i/>
      <w:iCs/>
      <w:caps w:val="0"/>
      <w:smallCaps w:val="0"/>
      <w:color w:val="6076B4" w:themeColor="accent1"/>
    </w:rPr>
  </w:style>
  <w:style w:type="character" w:styleId="SubtleReference">
    <w:name w:val="Subtle Reference"/>
    <w:basedOn w:val="DefaultParagraphFont"/>
    <w:uiPriority w:val="31"/>
    <w:qFormat/>
    <w:rsid w:val="00BA7538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BA7538"/>
    <w:rPr>
      <w:b/>
      <w:bCs/>
      <w:caps w:val="0"/>
      <w:smallCaps w:val="0"/>
      <w:color w:val="000000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A7538"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7538"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rsid w:val="00BA753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38"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rsid w:val="00BA7538"/>
    <w:pPr>
      <w:spacing w:before="300"/>
    </w:pPr>
  </w:style>
  <w:style w:type="character" w:customStyle="1" w:styleId="NoSpacingChar">
    <w:name w:val="No Spacing Char"/>
    <w:basedOn w:val="DefaultParagraphFont"/>
    <w:link w:val="NoSpacing"/>
    <w:uiPriority w:val="1"/>
    <w:rsid w:val="00BA7538"/>
  </w:style>
  <w:style w:type="paragraph" w:customStyle="1" w:styleId="Subsection">
    <w:name w:val="Subsection"/>
    <w:basedOn w:val="Heading2"/>
    <w:rsid w:val="00BA7538"/>
    <w:pPr>
      <w:spacing w:before="0"/>
    </w:pPr>
  </w:style>
  <w:style w:type="paragraph" w:customStyle="1" w:styleId="SubsectionDate">
    <w:name w:val="Subsection Date"/>
    <w:basedOn w:val="Normal"/>
    <w:rsid w:val="00BA7538"/>
    <w:pPr>
      <w:spacing w:after="0"/>
    </w:pPr>
    <w:rPr>
      <w:color w:val="6076B4" w:themeColor="accent1"/>
    </w:rPr>
  </w:style>
  <w:style w:type="paragraph" w:styleId="Header">
    <w:name w:val="header"/>
    <w:basedOn w:val="Normal"/>
    <w:link w:val="HeaderChar"/>
    <w:uiPriority w:val="99"/>
    <w:unhideWhenUsed/>
    <w:rsid w:val="00BA7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538"/>
  </w:style>
  <w:style w:type="paragraph" w:styleId="Footer">
    <w:name w:val="footer"/>
    <w:basedOn w:val="Normal"/>
    <w:link w:val="FooterChar"/>
    <w:uiPriority w:val="99"/>
    <w:unhideWhenUsed/>
    <w:rsid w:val="00BA7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538"/>
  </w:style>
  <w:style w:type="table" w:styleId="TableGrid">
    <w:name w:val="Table Grid"/>
    <w:basedOn w:val="TableNormal"/>
    <w:uiPriority w:val="59"/>
    <w:rsid w:val="00BA7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\Downloads\TS10179486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F400A6DB5B9475391337156C5307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C6BB7-3479-437D-A741-F23FEC7C5147}"/>
      </w:docPartPr>
      <w:docPartBody>
        <w:p w:rsidR="00000000" w:rsidRDefault="00D04E7F">
          <w:pPr>
            <w:pStyle w:val="DF400A6DB5B9475391337156C5307A2A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FAD3FD44AB624EC1A06ACD58E2DF7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2E934-B4C0-452B-8AA9-0E4371D89472}"/>
      </w:docPartPr>
      <w:docPartBody>
        <w:p w:rsidR="00000000" w:rsidRDefault="00D04E7F">
          <w:pPr>
            <w:pStyle w:val="FAD3FD44AB624EC1A06ACD58E2DF7D49"/>
          </w:pPr>
          <w:r>
            <w:t>[Type Your Name]</w:t>
          </w:r>
        </w:p>
      </w:docPartBody>
    </w:docPart>
    <w:docPart>
      <w:docPartPr>
        <w:name w:val="933BEC1DC7004420A32836C2C3303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D431E-010B-43DF-AA97-72C54F76DC24}"/>
      </w:docPartPr>
      <w:docPartBody>
        <w:p w:rsidR="00000000" w:rsidRDefault="00D04E7F">
          <w:pPr>
            <w:pStyle w:val="933BEC1DC7004420A32836C2C3303C1D"/>
          </w:pPr>
          <w:r>
            <w:rPr>
              <w:color w:val="1F497D" w:themeColor="text2"/>
            </w:rPr>
            <w:t>[Type your e-mail]</w:t>
          </w:r>
        </w:p>
      </w:docPartBody>
    </w:docPart>
    <w:docPart>
      <w:docPartPr>
        <w:name w:val="DD9400A3E6B1446181C01FC45BE24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03C91-0644-416B-AF49-9DC530DB1EEA}"/>
      </w:docPartPr>
      <w:docPartBody>
        <w:p w:rsidR="00000000" w:rsidRDefault="00D04E7F">
          <w:pPr>
            <w:pStyle w:val="DD9400A3E6B1446181C01FC45BE244F9"/>
          </w:pPr>
          <w:r>
            <w:rPr>
              <w:color w:val="1F497D" w:themeColor="text2"/>
            </w:rPr>
            <w:t>[Type your address]</w:t>
          </w:r>
        </w:p>
      </w:docPartBody>
    </w:docPart>
    <w:docPart>
      <w:docPartPr>
        <w:name w:val="EBE549E575984E51B3392751B8F8A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2D4E5-4445-42B8-85E8-47FD99C83A40}"/>
      </w:docPartPr>
      <w:docPartBody>
        <w:p w:rsidR="00000000" w:rsidRDefault="00D04E7F">
          <w:pPr>
            <w:pStyle w:val="EBE549E575984E51B3392751B8F8ADCF"/>
          </w:pPr>
          <w:r>
            <w:rPr>
              <w:color w:val="1F497D" w:themeColor="text2"/>
            </w:rPr>
            <w:t>[Type your phone number]</w:t>
          </w:r>
        </w:p>
      </w:docPartBody>
    </w:docPart>
    <w:docPart>
      <w:docPartPr>
        <w:name w:val="33DAB5AD05FE4025A1B01571E6983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91614-DE27-4EA5-A180-07709AA0389B}"/>
      </w:docPartPr>
      <w:docPartBody>
        <w:p w:rsidR="00000000" w:rsidRDefault="00D04E7F">
          <w:pPr>
            <w:pStyle w:val="33DAB5AD05FE4025A1B01571E698339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2E6E2F6AF9D494887C1DAF201919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B58F8-1801-4FAE-8E11-344143DFC255}"/>
      </w:docPartPr>
      <w:docPartBody>
        <w:p w:rsidR="00000000" w:rsidRDefault="00D04E7F">
          <w:pPr>
            <w:pStyle w:val="52E6E2F6AF9D494887C1DAF201919722"/>
          </w:pPr>
          <w:r>
            <w:rPr>
              <w:color w:val="4F81BD" w:themeColor="accent1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GothicM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04E7F"/>
    <w:rsid w:val="00D04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DF400A6DB5B9475391337156C5307A2A">
    <w:name w:val="DF400A6DB5B9475391337156C5307A2A"/>
  </w:style>
  <w:style w:type="paragraph" w:customStyle="1" w:styleId="FAD3FD44AB624EC1A06ACD58E2DF7D49">
    <w:name w:val="FAD3FD44AB624EC1A06ACD58E2DF7D49"/>
  </w:style>
  <w:style w:type="paragraph" w:customStyle="1" w:styleId="933BEC1DC7004420A32836C2C3303C1D">
    <w:name w:val="933BEC1DC7004420A32836C2C3303C1D"/>
  </w:style>
  <w:style w:type="paragraph" w:customStyle="1" w:styleId="DD9400A3E6B1446181C01FC45BE244F9">
    <w:name w:val="DD9400A3E6B1446181C01FC45BE244F9"/>
  </w:style>
  <w:style w:type="paragraph" w:customStyle="1" w:styleId="EBE549E575984E51B3392751B8F8ADCF">
    <w:name w:val="EBE549E575984E51B3392751B8F8ADCF"/>
  </w:style>
  <w:style w:type="paragraph" w:customStyle="1" w:styleId="33DAB5AD05FE4025A1B01571E698339E">
    <w:name w:val="33DAB5AD05FE4025A1B01571E698339E"/>
  </w:style>
  <w:style w:type="paragraph" w:customStyle="1" w:styleId="25EE57E57D30493E8DCEAD990541FFD9">
    <w:name w:val="25EE57E57D30493E8DCEAD990541FFD9"/>
  </w:style>
  <w:style w:type="paragraph" w:customStyle="1" w:styleId="E330677C2CAF42F086B01F07BC1BAFFC">
    <w:name w:val="E330677C2CAF42F086B01F07BC1BAFFC"/>
  </w:style>
  <w:style w:type="paragraph" w:customStyle="1" w:styleId="87F5CC3BF43A4D709EC6D2C3AB6912C9">
    <w:name w:val="87F5CC3BF43A4D709EC6D2C3AB6912C9"/>
  </w:style>
  <w:style w:type="paragraph" w:customStyle="1" w:styleId="1E77F02046B44CB389370AC46A121A33">
    <w:name w:val="1E77F02046B44CB389370AC46A121A33"/>
  </w:style>
  <w:style w:type="paragraph" w:customStyle="1" w:styleId="17A17C6E8614432581D458ED7E5F5D21">
    <w:name w:val="17A17C6E8614432581D458ED7E5F5D21"/>
  </w:style>
  <w:style w:type="paragraph" w:customStyle="1" w:styleId="5FA676CDDCBB40429972529E8E13982B">
    <w:name w:val="5FA676CDDCBB40429972529E8E13982B"/>
  </w:style>
  <w:style w:type="paragraph" w:customStyle="1" w:styleId="3A4BFA45C94F48E28660715949507E33">
    <w:name w:val="3A4BFA45C94F48E28660715949507E33"/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aps w:val="0"/>
      <w:smallCaps w:val="0"/>
      <w:color w:val="4F81BD" w:themeColor="accent1"/>
    </w:rPr>
  </w:style>
  <w:style w:type="paragraph" w:customStyle="1" w:styleId="F1FF4D05EA9F4C458CB2AB20C08A213D">
    <w:name w:val="F1FF4D05EA9F4C458CB2AB20C08A213D"/>
  </w:style>
  <w:style w:type="paragraph" w:customStyle="1" w:styleId="BECC780D6E34470883F561DCBD91D2A6">
    <w:name w:val="BECC780D6E34470883F561DCBD91D2A6"/>
  </w:style>
  <w:style w:type="paragraph" w:customStyle="1" w:styleId="388B52C2DADB4EE99177C6D79EEEE911">
    <w:name w:val="388B52C2DADB4EE99177C6D79EEEE911"/>
  </w:style>
  <w:style w:type="paragraph" w:customStyle="1" w:styleId="A2D43647DF1D4A14A485D352AEF69A3F">
    <w:name w:val="A2D43647DF1D4A14A485D352AEF69A3F"/>
  </w:style>
  <w:style w:type="paragraph" w:customStyle="1" w:styleId="2377F12813644F1993296A657EFDAF20">
    <w:name w:val="2377F12813644F1993296A657EFDAF20"/>
  </w:style>
  <w:style w:type="paragraph" w:customStyle="1" w:styleId="0B202619E36A40B5A5D322788A510BA1">
    <w:name w:val="0B202619E36A40B5A5D322788A510BA1"/>
  </w:style>
  <w:style w:type="paragraph" w:customStyle="1" w:styleId="52E6E2F6AF9D494887C1DAF201919722">
    <w:name w:val="52E6E2F6AF9D494887C1DAF20191972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777 S. Emerson St. Denver, CO 80209</CompanyAddress>
  <CompanyPhone>303-564-7949</CompanyPhone>
  <CompanyFax/>
  <CompanyEmail>suzebeatty@gmail.com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8DB52589-F80A-4B85-9E64-25B7D3F6B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149149-D5F2-402A-9B2A-F78DA8C64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TS101794867</Template>
  <TotalTime>25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Rochelle Beatty</dc:creator>
  <cp:lastModifiedBy>daniel</cp:lastModifiedBy>
  <cp:revision>1</cp:revision>
  <dcterms:created xsi:type="dcterms:W3CDTF">2013-08-13T14:53:00Z</dcterms:created>
  <dcterms:modified xsi:type="dcterms:W3CDTF">2013-08-13T15:26:00Z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TC017948679991</vt:lpwstr>
  </property>
</Properties>
</file>