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6" w:type="dxa"/>
        <w:tblLayout w:type="fixed"/>
        <w:tblLook w:val="0000"/>
      </w:tblPr>
      <w:tblGrid>
        <w:gridCol w:w="288"/>
        <w:gridCol w:w="158"/>
        <w:gridCol w:w="6480"/>
        <w:gridCol w:w="22"/>
        <w:gridCol w:w="1958"/>
      </w:tblGrid>
      <w:tr w:rsidR="00B17D29" w:rsidRPr="00722972">
        <w:trPr>
          <w:cantSplit/>
        </w:trPr>
        <w:tc>
          <w:tcPr>
            <w:tcW w:w="8906" w:type="dxa"/>
            <w:gridSpan w:val="5"/>
            <w:tcBorders>
              <w:bottom w:val="single" w:sz="2" w:space="0" w:color="999999"/>
            </w:tcBorders>
          </w:tcPr>
          <w:p w:rsidR="00B17D29" w:rsidRPr="00722972" w:rsidRDefault="00753B26" w:rsidP="00722972">
            <w:pPr>
              <w:pStyle w:val="ContactInformation"/>
              <w:spacing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 xml:space="preserve">Connie </w:t>
            </w:r>
            <w:r w:rsidR="00722972">
              <w:rPr>
                <w:rFonts w:ascii="Times New Roman" w:hAnsi="Times New Roman"/>
                <w:sz w:val="22"/>
                <w:szCs w:val="22"/>
              </w:rPr>
              <w:t xml:space="preserve">L. 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>Baxter</w:t>
            </w:r>
          </w:p>
          <w:p w:rsidR="00B17D29" w:rsidRPr="00722972" w:rsidRDefault="00753B26" w:rsidP="00722972">
            <w:pPr>
              <w:pStyle w:val="ContactInformation"/>
              <w:spacing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54 1</w:t>
            </w:r>
            <w:r w:rsidRPr="00722972">
              <w:rPr>
                <w:rFonts w:ascii="Times New Roman" w:hAnsi="Times New Roman"/>
                <w:sz w:val="22"/>
                <w:szCs w:val="22"/>
                <w:vertAlign w:val="superscript"/>
              </w:rPr>
              <w:t>st</w:t>
            </w:r>
            <w:r w:rsidR="00DD2A56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>ve</w:t>
            </w:r>
            <w:r w:rsidR="00DD2A56">
              <w:rPr>
                <w:rFonts w:ascii="Times New Roman" w:hAnsi="Times New Roman"/>
                <w:sz w:val="22"/>
                <w:szCs w:val="22"/>
              </w:rPr>
              <w:t>.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 xml:space="preserve"> NW</w:t>
            </w:r>
            <w:r w:rsidR="00DD2A56">
              <w:rPr>
                <w:rFonts w:ascii="Times New Roman" w:hAnsi="Times New Roman"/>
                <w:sz w:val="22"/>
                <w:szCs w:val="22"/>
              </w:rPr>
              <w:t>,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 xml:space="preserve"> Winnebago</w:t>
            </w:r>
            <w:r w:rsidR="00911485" w:rsidRPr="00722972">
              <w:rPr>
                <w:rFonts w:ascii="Times New Roman" w:hAnsi="Times New Roman"/>
                <w:sz w:val="22"/>
                <w:szCs w:val="22"/>
              </w:rPr>
              <w:t>,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 xml:space="preserve"> MN 56098</w:t>
            </w:r>
          </w:p>
          <w:p w:rsidR="00624901" w:rsidRPr="00722972" w:rsidRDefault="00753B26" w:rsidP="00722972">
            <w:pPr>
              <w:pStyle w:val="ContactInformation"/>
              <w:spacing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507-317-9326</w:t>
            </w:r>
          </w:p>
          <w:p w:rsidR="00624901" w:rsidRPr="00722972" w:rsidRDefault="00753B26" w:rsidP="00722972">
            <w:pPr>
              <w:pStyle w:val="e-mailaddress"/>
              <w:spacing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connielbaxter@yahoo.com</w:t>
            </w:r>
          </w:p>
        </w:tc>
      </w:tr>
      <w:tr w:rsidR="00B17D29" w:rsidRPr="00722972">
        <w:trPr>
          <w:cantSplit/>
          <w:trHeight w:val="80"/>
        </w:trPr>
        <w:tc>
          <w:tcPr>
            <w:tcW w:w="8906" w:type="dxa"/>
            <w:gridSpan w:val="5"/>
            <w:tcBorders>
              <w:top w:val="single" w:sz="2" w:space="0" w:color="999999"/>
              <w:bottom w:val="single" w:sz="2" w:space="0" w:color="999999"/>
            </w:tcBorders>
          </w:tcPr>
          <w:p w:rsidR="00B17D29" w:rsidRPr="00722972" w:rsidRDefault="00B17D29" w:rsidP="00722972">
            <w:pPr>
              <w:pStyle w:val="Heading1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OBJECTIVE</w:t>
            </w:r>
          </w:p>
        </w:tc>
      </w:tr>
      <w:tr w:rsidR="00D010D9" w:rsidRPr="00722972">
        <w:trPr>
          <w:cantSplit/>
          <w:trHeight w:val="217"/>
        </w:trPr>
        <w:tc>
          <w:tcPr>
            <w:tcW w:w="446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010D9" w:rsidRPr="00722972" w:rsidRDefault="00D010D9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Default="00753B26" w:rsidP="00722972">
            <w:pPr>
              <w:pStyle w:val="bodytext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 xml:space="preserve">Individual with customer service experience seeks full time employment. </w:t>
            </w:r>
          </w:p>
          <w:p w:rsidR="00DD2A56" w:rsidRPr="00722972" w:rsidRDefault="00DD2A56" w:rsidP="00722972">
            <w:pPr>
              <w:pStyle w:val="bodytext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D29" w:rsidRPr="00722972">
        <w:trPr>
          <w:cantSplit/>
          <w:trHeight w:val="162"/>
        </w:trPr>
        <w:tc>
          <w:tcPr>
            <w:tcW w:w="8906" w:type="dxa"/>
            <w:gridSpan w:val="5"/>
            <w:tcBorders>
              <w:top w:val="single" w:sz="2" w:space="0" w:color="999999"/>
              <w:bottom w:val="single" w:sz="2" w:space="0" w:color="999999"/>
            </w:tcBorders>
          </w:tcPr>
          <w:p w:rsidR="00B17D29" w:rsidRPr="00722972" w:rsidRDefault="00B17D29" w:rsidP="00722972">
            <w:pPr>
              <w:pStyle w:val="Heading1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SKILLS PROFILE</w:t>
            </w:r>
          </w:p>
        </w:tc>
      </w:tr>
      <w:tr w:rsidR="00D010D9" w:rsidRPr="00722972">
        <w:trPr>
          <w:cantSplit/>
          <w:trHeight w:val="772"/>
        </w:trPr>
        <w:tc>
          <w:tcPr>
            <w:tcW w:w="446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:rsidR="00D010D9" w:rsidRPr="00722972" w:rsidRDefault="00D010D9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010D9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Hard working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Reliable</w:t>
            </w:r>
          </w:p>
          <w:p w:rsidR="00D010D9" w:rsidRPr="00722972" w:rsidRDefault="00722972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</w:t>
            </w:r>
            <w:r w:rsidR="00753B26" w:rsidRPr="00722972">
              <w:rPr>
                <w:rFonts w:ascii="Times New Roman" w:hAnsi="Times New Roman"/>
                <w:sz w:val="22"/>
                <w:szCs w:val="22"/>
              </w:rPr>
              <w:t>ttention to detail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Phone etiquite</w:t>
            </w:r>
          </w:p>
          <w:p w:rsidR="00753B26" w:rsidRPr="00722972" w:rsidRDefault="00722972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Excellent t</w:t>
            </w:r>
            <w:r w:rsidR="00753B26" w:rsidRPr="00722972">
              <w:rPr>
                <w:rFonts w:ascii="Times New Roman" w:hAnsi="Times New Roman"/>
                <w:sz w:val="22"/>
                <w:szCs w:val="22"/>
              </w:rPr>
              <w:t>ime management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Creating a possitive work environment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Remaining calm in crisis</w:t>
            </w:r>
          </w:p>
          <w:p w:rsidR="00753B26" w:rsidRPr="00722972" w:rsidRDefault="00722972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Works well with others</w:t>
            </w:r>
          </w:p>
          <w:p w:rsidR="00D010D9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Client oriented mind set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Professional attitude and appearance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Cash register experience</w:t>
            </w:r>
          </w:p>
          <w:p w:rsidR="00534EF0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Enjoys working with animals</w:t>
            </w:r>
          </w:p>
          <w:p w:rsidR="00DD2A56" w:rsidRPr="00722972" w:rsidRDefault="00DD2A56" w:rsidP="00DD2A56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D29" w:rsidRPr="00722972">
        <w:trPr>
          <w:cantSplit/>
          <w:trHeight w:val="120"/>
        </w:trPr>
        <w:tc>
          <w:tcPr>
            <w:tcW w:w="8906" w:type="dxa"/>
            <w:gridSpan w:val="5"/>
            <w:tcBorders>
              <w:top w:val="single" w:sz="2" w:space="0" w:color="999999"/>
              <w:bottom w:val="single" w:sz="2" w:space="0" w:color="999999"/>
            </w:tcBorders>
          </w:tcPr>
          <w:p w:rsidR="00B17D29" w:rsidRPr="00722972" w:rsidRDefault="00B17D29" w:rsidP="00722972">
            <w:pPr>
              <w:pStyle w:val="Heading1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EMPLOYMENT HISTORY</w:t>
            </w:r>
          </w:p>
        </w:tc>
      </w:tr>
      <w:tr w:rsidR="00534EF0" w:rsidRPr="00722972" w:rsidTr="00753B26">
        <w:trPr>
          <w:cantSplit/>
          <w:trHeight w:val="80"/>
        </w:trPr>
        <w:tc>
          <w:tcPr>
            <w:tcW w:w="288" w:type="dxa"/>
            <w:vMerge w:val="restart"/>
            <w:tcBorders>
              <w:top w:val="single" w:sz="2" w:space="0" w:color="999999"/>
            </w:tcBorders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8" w:type="dxa"/>
            <w:gridSpan w:val="2"/>
            <w:tcBorders>
              <w:top w:val="single" w:sz="2" w:space="0" w:color="999999"/>
            </w:tcBorders>
          </w:tcPr>
          <w:p w:rsidR="00534EF0" w:rsidRDefault="00753B26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Pet and House-sitter</w:t>
            </w:r>
          </w:p>
          <w:p w:rsidR="00722972" w:rsidRP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b w:val="0"/>
                <w:sz w:val="22"/>
                <w:szCs w:val="22"/>
              </w:rPr>
              <w:t>May 2011 - Present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722972" w:rsidRDefault="00534EF0" w:rsidP="00722972">
            <w:pPr>
              <w:pStyle w:val="Dates"/>
              <w:spacing w:line="240" w:lineRule="auto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4EF0" w:rsidRPr="00722972" w:rsidTr="00753B26">
        <w:trPr>
          <w:cantSplit/>
          <w:trHeight w:val="652"/>
        </w:trPr>
        <w:tc>
          <w:tcPr>
            <w:tcW w:w="288" w:type="dxa"/>
            <w:vMerge/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8" w:type="dxa"/>
            <w:gridSpan w:val="4"/>
          </w:tcPr>
          <w:p w:rsidR="000C0974" w:rsidRPr="00722972" w:rsidRDefault="00753B26" w:rsidP="00722972">
            <w:pPr>
              <w:spacing w:line="240" w:lineRule="auto"/>
              <w:contextualSpacing/>
              <w:rPr>
                <w:rStyle w:val="LocationCharChar"/>
                <w:rFonts w:ascii="Times New Roman" w:hAnsi="Times New Roman"/>
                <w:sz w:val="22"/>
                <w:szCs w:val="22"/>
              </w:rPr>
            </w:pP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 xml:space="preserve">Tammy Grove, </w:t>
            </w:r>
            <w:r w:rsid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>Winnebago,</w:t>
            </w: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 xml:space="preserve"> MN</w:t>
            </w:r>
          </w:p>
          <w:p w:rsidR="00722972" w:rsidRPr="00722972" w:rsidRDefault="00722972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534EF0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Maintained a clean home environment.</w:t>
            </w:r>
          </w:p>
          <w:p w:rsidR="00534EF0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Cared for all animals</w:t>
            </w:r>
            <w:r w:rsidR="00722972" w:rsidRPr="00722972">
              <w:rPr>
                <w:rFonts w:ascii="Times New Roman" w:hAnsi="Times New Roman"/>
                <w:sz w:val="22"/>
                <w:szCs w:val="22"/>
              </w:rPr>
              <w:t>,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 xml:space="preserve"> including one dog and two cats.</w:t>
            </w:r>
          </w:p>
          <w:p w:rsidR="00534EF0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Answered the telephone and took messages.</w:t>
            </w:r>
          </w:p>
          <w:p w:rsidR="00534EF0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Maintained swimming pool for homeowner.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Lawncare and security.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Ran household errands for homeowner.</w:t>
            </w:r>
          </w:p>
          <w:p w:rsidR="00753B26" w:rsidRPr="00722972" w:rsidRDefault="00753B26" w:rsidP="00722972">
            <w:pPr>
              <w:pStyle w:val="bulletedlist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4EF0" w:rsidRPr="00722972" w:rsidTr="00753B26">
        <w:trPr>
          <w:cantSplit/>
          <w:trHeight w:val="70"/>
        </w:trPr>
        <w:tc>
          <w:tcPr>
            <w:tcW w:w="288" w:type="dxa"/>
            <w:vMerge/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:rsidR="00534EF0" w:rsidRDefault="00753B26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Pet and House-sitter</w:t>
            </w:r>
          </w:p>
          <w:p w:rsidR="00722972" w:rsidRP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b w:val="0"/>
                <w:sz w:val="22"/>
                <w:szCs w:val="22"/>
              </w:rPr>
              <w:t>March 2010 – April 2011</w:t>
            </w:r>
          </w:p>
        </w:tc>
        <w:tc>
          <w:tcPr>
            <w:tcW w:w="1980" w:type="dxa"/>
            <w:gridSpan w:val="2"/>
          </w:tcPr>
          <w:p w:rsidR="00534EF0" w:rsidRPr="00722972" w:rsidRDefault="00534EF0" w:rsidP="00722972">
            <w:pPr>
              <w:pStyle w:val="Dates"/>
              <w:spacing w:line="240" w:lineRule="auto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4EF0" w:rsidRPr="00722972" w:rsidTr="00753B26">
        <w:trPr>
          <w:cantSplit/>
          <w:trHeight w:val="652"/>
        </w:trPr>
        <w:tc>
          <w:tcPr>
            <w:tcW w:w="288" w:type="dxa"/>
            <w:vMerge/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8" w:type="dxa"/>
            <w:gridSpan w:val="4"/>
          </w:tcPr>
          <w:p w:rsidR="000C0974" w:rsidRPr="00722972" w:rsidRDefault="00722972" w:rsidP="00722972">
            <w:pPr>
              <w:spacing w:line="240" w:lineRule="auto"/>
              <w:contextualSpacing/>
              <w:rPr>
                <w:rStyle w:val="LocationCharChar"/>
                <w:rFonts w:ascii="Times New Roman" w:hAnsi="Times New Roman"/>
                <w:sz w:val="22"/>
                <w:szCs w:val="22"/>
              </w:rPr>
            </w:pPr>
            <w:r>
              <w:rPr>
                <w:rStyle w:val="LocationCharChar"/>
                <w:rFonts w:ascii="Times New Roman" w:hAnsi="Times New Roman"/>
                <w:sz w:val="22"/>
                <w:szCs w:val="22"/>
              </w:rPr>
              <w:t>David Reece, Cleveland,</w:t>
            </w:r>
            <w:r w:rsidR="00753B26"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 xml:space="preserve"> MN</w:t>
            </w:r>
          </w:p>
          <w:p w:rsidR="00722972" w:rsidRPr="00722972" w:rsidRDefault="00722972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Maintained a clean home environment.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Cared for one elderly cat.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Answered the telephone and passed on important information.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Checked mail daily.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Answered the door for maintenant appointments.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Lawncare and security.</w:t>
            </w:r>
          </w:p>
          <w:p w:rsidR="00534EF0" w:rsidRPr="00722972" w:rsidRDefault="00534EF0" w:rsidP="00722972">
            <w:pPr>
              <w:pStyle w:val="bulletedlist"/>
              <w:numPr>
                <w:ilvl w:val="0"/>
                <w:numId w:val="0"/>
              </w:num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4EF0" w:rsidRPr="00722972" w:rsidTr="00753B26">
        <w:trPr>
          <w:cantSplit/>
          <w:trHeight w:val="70"/>
        </w:trPr>
        <w:tc>
          <w:tcPr>
            <w:tcW w:w="288" w:type="dxa"/>
            <w:vMerge/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:rsid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722972" w:rsidRP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722972" w:rsidRP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534EF0" w:rsidRPr="00722972" w:rsidRDefault="00753B26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Rock Climbing Assistant</w:t>
            </w:r>
          </w:p>
        </w:tc>
        <w:tc>
          <w:tcPr>
            <w:tcW w:w="1980" w:type="dxa"/>
            <w:gridSpan w:val="2"/>
          </w:tcPr>
          <w:p w:rsidR="00534EF0" w:rsidRPr="00722972" w:rsidRDefault="00534EF0" w:rsidP="00722972">
            <w:pPr>
              <w:pStyle w:val="Dates"/>
              <w:spacing w:line="240" w:lineRule="auto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4EF0" w:rsidRPr="00722972" w:rsidTr="00753B26">
        <w:trPr>
          <w:cantSplit/>
          <w:trHeight w:val="652"/>
        </w:trPr>
        <w:tc>
          <w:tcPr>
            <w:tcW w:w="288" w:type="dxa"/>
            <w:vMerge/>
            <w:tcBorders>
              <w:bottom w:val="single" w:sz="2" w:space="0" w:color="999999"/>
            </w:tcBorders>
          </w:tcPr>
          <w:p w:rsidR="00534EF0" w:rsidRPr="00722972" w:rsidRDefault="00534EF0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8" w:type="dxa"/>
            <w:gridSpan w:val="4"/>
            <w:tcBorders>
              <w:bottom w:val="single" w:sz="2" w:space="0" w:color="999999"/>
            </w:tcBorders>
          </w:tcPr>
          <w:p w:rsidR="00722972" w:rsidRPr="00722972" w:rsidRDefault="00722972" w:rsidP="00722972">
            <w:pPr>
              <w:spacing w:line="240" w:lineRule="auto"/>
              <w:contextualSpacing/>
              <w:rPr>
                <w:rStyle w:val="LocationCharChar"/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August 2009 - October 2010</w:t>
            </w:r>
          </w:p>
          <w:p w:rsidR="000C0974" w:rsidRPr="00722972" w:rsidRDefault="00753B26" w:rsidP="00722972">
            <w:pPr>
              <w:spacing w:line="240" w:lineRule="auto"/>
              <w:contextualSpacing/>
              <w:rPr>
                <w:rStyle w:val="LocationCharChar"/>
                <w:rFonts w:ascii="Times New Roman" w:hAnsi="Times New Roman"/>
                <w:sz w:val="22"/>
                <w:szCs w:val="22"/>
              </w:rPr>
            </w:pP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>Rennisaince Faire, Shakopee</w:t>
            </w:r>
            <w:r w:rsid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>,</w:t>
            </w: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 xml:space="preserve"> MN</w:t>
            </w:r>
          </w:p>
          <w:p w:rsidR="00722972" w:rsidRPr="00722972" w:rsidRDefault="00722972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534EF0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Regularly worked with children and adults.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Assisted and encouraged in climbing the tower.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Adjusted harnesses and mantained rock climbing equiptment.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Assistant in dismantaling rock climbing equiptment.</w:t>
            </w:r>
          </w:p>
          <w:p w:rsidR="00753B26" w:rsidRPr="00722972" w:rsidRDefault="00753B26" w:rsidP="00722972">
            <w:pPr>
              <w:pStyle w:val="bulletedlist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Helped to provide an enjoyable work atmosphere.</w:t>
            </w:r>
          </w:p>
          <w:p w:rsidR="00753B26" w:rsidRPr="00722972" w:rsidRDefault="00534EF0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 xml:space="preserve">Created </w:t>
            </w:r>
            <w:r w:rsidR="00753B26" w:rsidRPr="00722972">
              <w:rPr>
                <w:rFonts w:ascii="Times New Roman" w:hAnsi="Times New Roman"/>
                <w:sz w:val="22"/>
                <w:szCs w:val="22"/>
              </w:rPr>
              <w:t>a new slogan which increased the number of climbers.</w:t>
            </w:r>
          </w:p>
          <w:p w:rsidR="00753B26" w:rsidRPr="00722972" w:rsidRDefault="00753B26" w:rsidP="00722972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722972" w:rsidRDefault="00753B26" w:rsidP="00722972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722972">
              <w:rPr>
                <w:rFonts w:ascii="Times New Roman" w:hAnsi="Times New Roman"/>
                <w:b/>
                <w:sz w:val="22"/>
                <w:szCs w:val="22"/>
              </w:rPr>
              <w:t>Fabrics Associate</w:t>
            </w:r>
            <w:r w:rsidR="00722972" w:rsidRPr="00722972">
              <w:rPr>
                <w:rFonts w:ascii="Times New Roman" w:hAnsi="Times New Roman"/>
                <w:b/>
                <w:sz w:val="22"/>
                <w:szCs w:val="22"/>
              </w:rPr>
              <w:t>, Pharmacy Technician</w:t>
            </w:r>
          </w:p>
          <w:p w:rsidR="00753B26" w:rsidRPr="00722972" w:rsidRDefault="00753B26" w:rsidP="00722972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August 2006</w:t>
            </w:r>
            <w:r w:rsidRPr="00722972">
              <w:rPr>
                <w:rFonts w:ascii="Times New Roman" w:hAnsi="Times New Roman"/>
                <w:b/>
                <w:sz w:val="22"/>
                <w:szCs w:val="22"/>
              </w:rPr>
              <w:t xml:space="preserve"> - 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>December</w:t>
            </w:r>
            <w:r w:rsidRPr="0072297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22972">
              <w:rPr>
                <w:rFonts w:ascii="Times New Roman" w:hAnsi="Times New Roman"/>
                <w:sz w:val="22"/>
                <w:szCs w:val="22"/>
              </w:rPr>
              <w:t>2007</w:t>
            </w:r>
          </w:p>
          <w:p w:rsidR="00753B26" w:rsidRDefault="00722972" w:rsidP="00722972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Wal-Mart, Blue Earth, </w:t>
            </w:r>
            <w:r w:rsidR="00753B26" w:rsidRPr="00722972">
              <w:rPr>
                <w:rFonts w:ascii="Times New Roman" w:hAnsi="Times New Roman"/>
                <w:i/>
                <w:sz w:val="22"/>
                <w:szCs w:val="22"/>
              </w:rPr>
              <w:t>MN</w:t>
            </w:r>
          </w:p>
          <w:p w:rsidR="00722972" w:rsidRPr="00722972" w:rsidRDefault="00722972" w:rsidP="00722972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Maintained a clean and orderly work environment.</w:t>
            </w: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Assisted Customers in finding and cutting fabric.</w:t>
            </w: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Counted pills as a Pharmacy Technician.</w:t>
            </w: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Accuratly dispenced medication to customers.</w:t>
            </w: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Cash register duties.</w:t>
            </w:r>
          </w:p>
          <w:p w:rsidR="00753B26" w:rsidRP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Assisting customers in finding products.</w:t>
            </w:r>
          </w:p>
          <w:p w:rsidR="00722972" w:rsidRDefault="00753B26" w:rsidP="00722972">
            <w:pPr>
              <w:pStyle w:val="bulletedlistlastitem"/>
              <w:spacing w:line="240" w:lineRule="auto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Assisted customers in various departments throughout the store.</w:t>
            </w:r>
          </w:p>
          <w:p w:rsidR="00DD2A56" w:rsidRPr="00722972" w:rsidRDefault="00DD2A56" w:rsidP="00DD2A56">
            <w:pPr>
              <w:pStyle w:val="bulletedlistlastitem"/>
              <w:numPr>
                <w:ilvl w:val="0"/>
                <w:numId w:val="0"/>
              </w:numPr>
              <w:spacing w:line="240" w:lineRule="auto"/>
              <w:ind w:left="28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D29" w:rsidRPr="00722972">
        <w:trPr>
          <w:cantSplit/>
          <w:trHeight w:val="218"/>
        </w:trPr>
        <w:tc>
          <w:tcPr>
            <w:tcW w:w="8906" w:type="dxa"/>
            <w:gridSpan w:val="5"/>
            <w:tcBorders>
              <w:top w:val="single" w:sz="2" w:space="0" w:color="999999"/>
              <w:bottom w:val="single" w:sz="2" w:space="0" w:color="999999"/>
            </w:tcBorders>
          </w:tcPr>
          <w:p w:rsidR="00B17D29" w:rsidRPr="00722972" w:rsidRDefault="00B17D29" w:rsidP="00722972">
            <w:pPr>
              <w:pStyle w:val="Heading1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>EDUCATION</w:t>
            </w:r>
          </w:p>
        </w:tc>
      </w:tr>
      <w:tr w:rsidR="00A976CE" w:rsidRPr="00722972">
        <w:trPr>
          <w:cantSplit/>
          <w:trHeight w:val="218"/>
        </w:trPr>
        <w:tc>
          <w:tcPr>
            <w:tcW w:w="446" w:type="dxa"/>
            <w:gridSpan w:val="2"/>
            <w:vMerge w:val="restart"/>
            <w:tcBorders>
              <w:top w:val="single" w:sz="2" w:space="0" w:color="999999"/>
            </w:tcBorders>
          </w:tcPr>
          <w:p w:rsidR="00A976CE" w:rsidRPr="00722972" w:rsidRDefault="00A976CE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753B26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sz w:val="22"/>
                <w:szCs w:val="22"/>
              </w:rPr>
              <w:t xml:space="preserve">High School </w:t>
            </w:r>
            <w:r w:rsidR="00A976CE" w:rsidRPr="00722972">
              <w:rPr>
                <w:rFonts w:ascii="Times New Roman" w:hAnsi="Times New Roman"/>
                <w:sz w:val="22"/>
                <w:szCs w:val="22"/>
              </w:rPr>
              <w:t>Diploma</w:t>
            </w:r>
          </w:p>
          <w:p w:rsidR="00722972" w:rsidRPr="00722972" w:rsidRDefault="00722972" w:rsidP="00722972">
            <w:pPr>
              <w:pStyle w:val="Position"/>
              <w:spacing w:line="240" w:lineRule="auto"/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2972">
              <w:rPr>
                <w:rFonts w:ascii="Times New Roman" w:hAnsi="Times New Roman"/>
                <w:b w:val="0"/>
                <w:sz w:val="22"/>
                <w:szCs w:val="22"/>
              </w:rPr>
              <w:t>2003- 2007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Pr="00722972" w:rsidRDefault="00A976CE" w:rsidP="00722972">
            <w:pPr>
              <w:pStyle w:val="Dates"/>
              <w:spacing w:line="240" w:lineRule="auto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76CE" w:rsidRPr="00722972">
        <w:trPr>
          <w:cantSplit/>
          <w:trHeight w:val="217"/>
        </w:trPr>
        <w:tc>
          <w:tcPr>
            <w:tcW w:w="446" w:type="dxa"/>
            <w:gridSpan w:val="2"/>
            <w:vMerge/>
          </w:tcPr>
          <w:p w:rsidR="00A976CE" w:rsidRPr="00722972" w:rsidRDefault="00A976CE" w:rsidP="00722972">
            <w:pPr>
              <w:spacing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0" w:type="dxa"/>
            <w:gridSpan w:val="3"/>
          </w:tcPr>
          <w:p w:rsidR="00A976CE" w:rsidRPr="00722972" w:rsidRDefault="00753B26" w:rsidP="00722972">
            <w:pPr>
              <w:spacing w:line="240" w:lineRule="auto"/>
              <w:contextualSpacing/>
              <w:rPr>
                <w:rStyle w:val="LocationCharChar"/>
                <w:rFonts w:ascii="Times New Roman" w:hAnsi="Times New Roman"/>
                <w:sz w:val="22"/>
                <w:szCs w:val="22"/>
              </w:rPr>
            </w:pP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>Blue Earth Area High School, Blue Earth</w:t>
            </w:r>
            <w:r w:rsid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>,</w:t>
            </w:r>
            <w:r w:rsidRPr="00722972">
              <w:rPr>
                <w:rStyle w:val="LocationCharChar"/>
                <w:rFonts w:ascii="Times New Roman" w:hAnsi="Times New Roman"/>
                <w:sz w:val="22"/>
                <w:szCs w:val="22"/>
              </w:rPr>
              <w:t xml:space="preserve"> MN</w:t>
            </w:r>
          </w:p>
          <w:p w:rsidR="00753B26" w:rsidRPr="00722972" w:rsidRDefault="00753B26" w:rsidP="00722972">
            <w:pPr>
              <w:spacing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17D29" w:rsidRPr="00722972" w:rsidRDefault="00B17D29" w:rsidP="00722972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753B26" w:rsidRPr="00722972" w:rsidRDefault="00753B26" w:rsidP="00722972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:rsidR="00753B26" w:rsidRPr="00722972" w:rsidRDefault="00753B26" w:rsidP="00D010D9">
      <w:pPr>
        <w:rPr>
          <w:rFonts w:ascii="Times New Roman" w:hAnsi="Times New Roman"/>
          <w:sz w:val="22"/>
          <w:szCs w:val="22"/>
        </w:rPr>
      </w:pPr>
    </w:p>
    <w:p w:rsidR="00753B26" w:rsidRPr="00722972" w:rsidRDefault="00722972" w:rsidP="00D010D9">
      <w:pPr>
        <w:rPr>
          <w:rFonts w:ascii="Times New Roman" w:hAnsi="Times New Roman"/>
          <w:sz w:val="22"/>
          <w:szCs w:val="22"/>
        </w:rPr>
      </w:pPr>
      <w:r w:rsidRPr="00722972">
        <w:rPr>
          <w:rFonts w:ascii="Times New Roman" w:hAnsi="Times New Roman"/>
          <w:sz w:val="22"/>
          <w:szCs w:val="22"/>
        </w:rPr>
        <w:t>Ref</w:t>
      </w:r>
      <w:r w:rsidR="00753B26" w:rsidRPr="00722972">
        <w:rPr>
          <w:rFonts w:ascii="Times New Roman" w:hAnsi="Times New Roman"/>
          <w:sz w:val="22"/>
          <w:szCs w:val="22"/>
        </w:rPr>
        <w:t>erences available upon request.</w:t>
      </w:r>
    </w:p>
    <w:sectPr w:rsidR="00753B26" w:rsidRPr="00722972" w:rsidSect="00622F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5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compat/>
  <w:rsids>
    <w:rsidRoot w:val="00753B26"/>
    <w:rsid w:val="000C0974"/>
    <w:rsid w:val="000C1B3A"/>
    <w:rsid w:val="000D2EFE"/>
    <w:rsid w:val="002644E8"/>
    <w:rsid w:val="00483A4E"/>
    <w:rsid w:val="00534EF0"/>
    <w:rsid w:val="00622F58"/>
    <w:rsid w:val="00624901"/>
    <w:rsid w:val="00717C3D"/>
    <w:rsid w:val="00722972"/>
    <w:rsid w:val="0073189C"/>
    <w:rsid w:val="00753B26"/>
    <w:rsid w:val="00775413"/>
    <w:rsid w:val="007C53C6"/>
    <w:rsid w:val="00911485"/>
    <w:rsid w:val="00A976CE"/>
    <w:rsid w:val="00B17D29"/>
    <w:rsid w:val="00B51F14"/>
    <w:rsid w:val="00B949B7"/>
    <w:rsid w:val="00D010D9"/>
    <w:rsid w:val="00DD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">
    <w:name w:val="body text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\Downloads\TS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TS030004143</Template>
  <TotalTime>79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2003-10-10T17:13:00Z</cp:lastPrinted>
  <dcterms:created xsi:type="dcterms:W3CDTF">2012-06-10T06:03:00Z</dcterms:created>
  <dcterms:modified xsi:type="dcterms:W3CDTF">2012-06-10T07:22:00Z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