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9A" w:rsidRDefault="0068191B" w:rsidP="00546C9A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F1515993B6B24320BAAFC8BFC590E129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46C9A">
            <w:t>5 Cogswell Rd. Unit #5</w:t>
          </w:r>
        </w:sdtContent>
      </w:sdt>
    </w:p>
    <w:sdt>
      <w:sdtPr>
        <w:alias w:val="Category"/>
        <w:tag w:val=""/>
        <w:id w:val="1543715586"/>
        <w:placeholder>
          <w:docPart w:val="E9AA0D2216574B56B579BD315A2B928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546C9A" w:rsidRDefault="00546C9A" w:rsidP="00546C9A">
          <w:pPr>
            <w:pStyle w:val="ContactInfo"/>
          </w:pPr>
          <w:r>
            <w:t>Gilmanton Iron Works, NH.</w:t>
          </w:r>
        </w:p>
      </w:sdtContent>
    </w:sdt>
    <w:p w:rsidR="00546C9A" w:rsidRDefault="0068191B" w:rsidP="00546C9A">
      <w:pPr>
        <w:pStyle w:val="ContactInfo"/>
      </w:pPr>
      <w:sdt>
        <w:sdtPr>
          <w:alias w:val="Telephone"/>
          <w:tag w:val="Telephone"/>
          <w:id w:val="599758962"/>
          <w:placeholder>
            <w:docPart w:val="425198F6752C4DEF9A54AB347D04568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46C9A">
            <w:t>(h)603-267-5314</w:t>
          </w:r>
        </w:sdtContent>
      </w:sdt>
    </w:p>
    <w:p w:rsidR="00546C9A" w:rsidRDefault="00546C9A" w:rsidP="00546C9A">
      <w:pPr>
        <w:pStyle w:val="ContactInfo"/>
      </w:pPr>
      <w:r>
        <w:t>bavishunts@gmail.com</w:t>
      </w:r>
    </w:p>
    <w:p w:rsidR="00546C9A" w:rsidRDefault="0068191B" w:rsidP="00755AC9">
      <w:pPr>
        <w:pStyle w:val="Name"/>
        <w:pBdr>
          <w:top w:val="single" w:sz="4" w:space="31" w:color="7E97AD" w:themeColor="accent1"/>
        </w:pBdr>
        <w:ind w:left="0"/>
      </w:pPr>
      <w:sdt>
        <w:sdtPr>
          <w:alias w:val="Your Name"/>
          <w:tag w:val=""/>
          <w:id w:val="1197042864"/>
          <w:placeholder>
            <w:docPart w:val="B5ED64682A9F497394AB54A78F15141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46C9A">
            <w:t>Gary J. Bavis</w:t>
          </w:r>
        </w:sdtContent>
      </w:sdt>
    </w:p>
    <w:tbl>
      <w:tblPr>
        <w:tblStyle w:val="ResumeTable"/>
        <w:tblW w:w="5040" w:type="pct"/>
        <w:tblLook w:val="04A0" w:firstRow="1" w:lastRow="0" w:firstColumn="1" w:lastColumn="0" w:noHBand="0" w:noVBand="1"/>
        <w:tblDescription w:val="Resume"/>
      </w:tblPr>
      <w:tblGrid>
        <w:gridCol w:w="1920"/>
        <w:gridCol w:w="412"/>
        <w:gridCol w:w="8554"/>
      </w:tblGrid>
      <w:tr w:rsidR="00546C9A" w:rsidTr="00E70291">
        <w:trPr>
          <w:trHeight w:val="1226"/>
        </w:trPr>
        <w:tc>
          <w:tcPr>
            <w:tcW w:w="1792" w:type="dxa"/>
          </w:tcPr>
          <w:p w:rsidR="00546C9A" w:rsidRDefault="00546C9A" w:rsidP="0035481C">
            <w:pPr>
              <w:pStyle w:val="Heading1"/>
            </w:pPr>
            <w:r>
              <w:t>Objective</w:t>
            </w:r>
          </w:p>
        </w:tc>
        <w:tc>
          <w:tcPr>
            <w:tcW w:w="385" w:type="dxa"/>
          </w:tcPr>
          <w:p w:rsidR="00546C9A" w:rsidRDefault="00546C9A" w:rsidP="0035481C"/>
        </w:tc>
        <w:tc>
          <w:tcPr>
            <w:tcW w:w="7984" w:type="dxa"/>
          </w:tcPr>
          <w:p w:rsidR="00546C9A" w:rsidRPr="005953E9" w:rsidRDefault="00546C9A" w:rsidP="00F90A48">
            <w:pPr>
              <w:pStyle w:val="ResumeText"/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My goal is to transfer my skill set</w:t>
            </w:r>
            <w:r w:rsidR="00F90A48" w:rsidRPr="005953E9">
              <w:rPr>
                <w:sz w:val="22"/>
                <w:szCs w:val="22"/>
              </w:rPr>
              <w:t xml:space="preserve"> and strong work ethic </w:t>
            </w:r>
            <w:r w:rsidRPr="005953E9">
              <w:rPr>
                <w:sz w:val="22"/>
                <w:szCs w:val="22"/>
              </w:rPr>
              <w:t xml:space="preserve">to a company </w:t>
            </w:r>
            <w:r w:rsidR="00F90A48" w:rsidRPr="005953E9">
              <w:rPr>
                <w:sz w:val="22"/>
                <w:szCs w:val="22"/>
              </w:rPr>
              <w:t xml:space="preserve">that is advancing </w:t>
            </w:r>
            <w:r w:rsidRPr="005953E9">
              <w:rPr>
                <w:sz w:val="22"/>
                <w:szCs w:val="22"/>
              </w:rPr>
              <w:t>forward. I am looking to be a positive addition within your work force. I have been viewed as a dependable, hardworking employee by my peers.</w:t>
            </w:r>
          </w:p>
        </w:tc>
      </w:tr>
      <w:tr w:rsidR="00546C9A" w:rsidTr="00E70291">
        <w:trPr>
          <w:trHeight w:val="4413"/>
        </w:trPr>
        <w:tc>
          <w:tcPr>
            <w:tcW w:w="1792" w:type="dxa"/>
          </w:tcPr>
          <w:p w:rsidR="00546C9A" w:rsidRDefault="00546C9A" w:rsidP="0035481C">
            <w:pPr>
              <w:pStyle w:val="Heading1"/>
            </w:pPr>
            <w:r>
              <w:t>Skills &amp; Abilities</w:t>
            </w:r>
          </w:p>
        </w:tc>
        <w:tc>
          <w:tcPr>
            <w:tcW w:w="385" w:type="dxa"/>
          </w:tcPr>
          <w:p w:rsidR="00546C9A" w:rsidRDefault="00546C9A" w:rsidP="00091E7F">
            <w:pPr>
              <w:ind w:left="360"/>
            </w:pPr>
          </w:p>
        </w:tc>
        <w:tc>
          <w:tcPr>
            <w:tcW w:w="7984" w:type="dxa"/>
          </w:tcPr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 xml:space="preserve">CNC Tool room person: Set–up tooling needed for each job (per traveler).  Maintain Tool room stock. Order tooling, and shop supplies. 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Ability to read blueprints.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Ability to use measuring devices, such as calipers, micrometers, and height gages.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Knowledge and utilization of hand, hydraulic and pneumatic tools and equipment.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9 years in Industrial spray applications (specialized coating for parts)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15 years as Textile Repair Tech</w:t>
            </w:r>
            <w:r w:rsidR="00457200" w:rsidRPr="005953E9">
              <w:rPr>
                <w:sz w:val="22"/>
                <w:szCs w:val="22"/>
              </w:rPr>
              <w:t>nician</w:t>
            </w:r>
            <w:r w:rsidRPr="005953E9">
              <w:rPr>
                <w:sz w:val="22"/>
                <w:szCs w:val="22"/>
              </w:rPr>
              <w:t xml:space="preserve"> (Weaving Dept.)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 xml:space="preserve">5 years as Auto Body Paint &amp; Repair </w:t>
            </w:r>
            <w:r w:rsidR="00457200" w:rsidRPr="005953E9">
              <w:rPr>
                <w:sz w:val="22"/>
                <w:szCs w:val="22"/>
              </w:rPr>
              <w:t>Technician</w:t>
            </w:r>
          </w:p>
          <w:p w:rsidR="00546C9A" w:rsidRPr="005953E9" w:rsidRDefault="00546C9A" w:rsidP="00E70291">
            <w:pPr>
              <w:pStyle w:val="ResumeTex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10 years on The Ashland Fire Dept. (8 years as EMT on the Rescue Squad)</w:t>
            </w:r>
          </w:p>
        </w:tc>
      </w:tr>
      <w:tr w:rsidR="00546C9A" w:rsidTr="00E70291">
        <w:trPr>
          <w:trHeight w:val="2272"/>
        </w:trPr>
        <w:tc>
          <w:tcPr>
            <w:tcW w:w="1792" w:type="dxa"/>
          </w:tcPr>
          <w:p w:rsidR="00546C9A" w:rsidRDefault="00546C9A" w:rsidP="0035481C">
            <w:pPr>
              <w:pStyle w:val="Heading1"/>
            </w:pPr>
            <w:r>
              <w:t>Experience</w:t>
            </w:r>
          </w:p>
        </w:tc>
        <w:tc>
          <w:tcPr>
            <w:tcW w:w="385" w:type="dxa"/>
          </w:tcPr>
          <w:p w:rsidR="00546C9A" w:rsidRDefault="00546C9A" w:rsidP="0035481C"/>
        </w:tc>
        <w:tc>
          <w:tcPr>
            <w:tcW w:w="7984" w:type="dxa"/>
          </w:tcPr>
          <w:p w:rsidR="00546C9A" w:rsidRPr="005953E9" w:rsidRDefault="00546C9A" w:rsidP="00091E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04/2012- 06/2013 CNC Tool Room person. (Comstock Industries)</w:t>
            </w:r>
          </w:p>
          <w:p w:rsidR="00546C9A" w:rsidRPr="005953E9" w:rsidRDefault="00546C9A" w:rsidP="00091E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06/2010- 04/2012 CNC Milling &amp; Lathe Operator. (Comstock Industries)</w:t>
            </w:r>
          </w:p>
          <w:p w:rsidR="00546C9A" w:rsidRPr="005953E9" w:rsidRDefault="00546C9A" w:rsidP="00091E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1999-2009 Industrial</w:t>
            </w:r>
            <w:r w:rsidR="000E3E71">
              <w:rPr>
                <w:sz w:val="22"/>
                <w:szCs w:val="22"/>
              </w:rPr>
              <w:t xml:space="preserve"> Spray</w:t>
            </w:r>
            <w:r w:rsidRPr="005953E9">
              <w:rPr>
                <w:sz w:val="22"/>
                <w:szCs w:val="22"/>
              </w:rPr>
              <w:t xml:space="preserve"> Coating &amp; Finish Tech</w:t>
            </w:r>
            <w:r w:rsidR="00457200" w:rsidRPr="005953E9">
              <w:rPr>
                <w:sz w:val="22"/>
                <w:szCs w:val="22"/>
              </w:rPr>
              <w:t>nician</w:t>
            </w:r>
            <w:r w:rsidRPr="005953E9">
              <w:rPr>
                <w:sz w:val="22"/>
                <w:szCs w:val="22"/>
              </w:rPr>
              <w:t xml:space="preserve"> (Aavid Thermalloy)</w:t>
            </w:r>
          </w:p>
          <w:p w:rsidR="00546C9A" w:rsidRPr="005953E9" w:rsidRDefault="00546C9A" w:rsidP="00091E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1985-1999 Textile Repair Tech</w:t>
            </w:r>
            <w:r w:rsidR="00457200" w:rsidRPr="005953E9">
              <w:rPr>
                <w:sz w:val="22"/>
                <w:szCs w:val="22"/>
              </w:rPr>
              <w:t>nician</w:t>
            </w:r>
            <w:r w:rsidRPr="005953E9">
              <w:rPr>
                <w:sz w:val="22"/>
                <w:szCs w:val="22"/>
              </w:rPr>
              <w:t xml:space="preserve"> (L.W. Packard LLC.)</w:t>
            </w:r>
          </w:p>
          <w:p w:rsidR="00546C9A" w:rsidRPr="005953E9" w:rsidRDefault="00546C9A" w:rsidP="00091E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1979-1985 Auto Bo</w:t>
            </w:r>
            <w:bookmarkStart w:id="0" w:name="_GoBack"/>
            <w:bookmarkEnd w:id="0"/>
            <w:r w:rsidRPr="005953E9">
              <w:rPr>
                <w:sz w:val="22"/>
                <w:szCs w:val="22"/>
              </w:rPr>
              <w:t>dy Paint &amp; Repair Tech</w:t>
            </w:r>
            <w:r w:rsidR="00457200" w:rsidRPr="005953E9">
              <w:rPr>
                <w:sz w:val="22"/>
                <w:szCs w:val="22"/>
              </w:rPr>
              <w:t>nician</w:t>
            </w:r>
            <w:r w:rsidRPr="005953E9">
              <w:rPr>
                <w:sz w:val="22"/>
                <w:szCs w:val="22"/>
              </w:rPr>
              <w:t xml:space="preserve"> (Meredith Ford)</w:t>
            </w:r>
          </w:p>
        </w:tc>
      </w:tr>
      <w:tr w:rsidR="00546C9A" w:rsidTr="00E70291">
        <w:trPr>
          <w:trHeight w:val="1699"/>
        </w:trPr>
        <w:tc>
          <w:tcPr>
            <w:tcW w:w="1792" w:type="dxa"/>
          </w:tcPr>
          <w:p w:rsidR="00546C9A" w:rsidRDefault="00546C9A" w:rsidP="0035481C">
            <w:pPr>
              <w:pStyle w:val="Heading1"/>
            </w:pPr>
            <w:r>
              <w:t>Education</w:t>
            </w:r>
          </w:p>
        </w:tc>
        <w:tc>
          <w:tcPr>
            <w:tcW w:w="385" w:type="dxa"/>
          </w:tcPr>
          <w:p w:rsidR="00546C9A" w:rsidRPr="001F7848" w:rsidRDefault="00546C9A" w:rsidP="0035481C"/>
        </w:tc>
        <w:tc>
          <w:tcPr>
            <w:tcW w:w="7984" w:type="dxa"/>
          </w:tcPr>
          <w:p w:rsidR="00546C9A" w:rsidRPr="005953E9" w:rsidRDefault="00F90A48" w:rsidP="00E70291">
            <w:pPr>
              <w:pStyle w:val="ResumeTex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Graduate</w:t>
            </w:r>
            <w:r w:rsidR="00546C9A" w:rsidRPr="005953E9">
              <w:rPr>
                <w:sz w:val="22"/>
                <w:szCs w:val="22"/>
              </w:rPr>
              <w:t xml:space="preserve">:  </w:t>
            </w:r>
            <w:r w:rsidRPr="005953E9">
              <w:rPr>
                <w:sz w:val="22"/>
                <w:szCs w:val="22"/>
              </w:rPr>
              <w:t>Ashland High School</w:t>
            </w:r>
            <w:r w:rsidR="00546C9A" w:rsidRPr="005953E9">
              <w:rPr>
                <w:sz w:val="22"/>
                <w:szCs w:val="22"/>
              </w:rPr>
              <w:t xml:space="preserve"> (Ashland NH.)</w:t>
            </w:r>
          </w:p>
          <w:p w:rsidR="00546C9A" w:rsidRPr="005953E9" w:rsidRDefault="00546C9A" w:rsidP="00E7029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G</w:t>
            </w:r>
            <w:r w:rsidR="00F90A48" w:rsidRPr="005953E9">
              <w:rPr>
                <w:sz w:val="22"/>
                <w:szCs w:val="22"/>
              </w:rPr>
              <w:t>raduate</w:t>
            </w:r>
            <w:r w:rsidRPr="005953E9">
              <w:rPr>
                <w:sz w:val="22"/>
                <w:szCs w:val="22"/>
              </w:rPr>
              <w:t>: Wyoming Technical Institute.  Auto Body Paint &amp; Repair. (Laramie Wyo.)</w:t>
            </w:r>
          </w:p>
          <w:p w:rsidR="00546C9A" w:rsidRPr="005953E9" w:rsidRDefault="00F90A48" w:rsidP="00E7029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Graduate:</w:t>
            </w:r>
            <w:r w:rsidR="00546C9A" w:rsidRPr="005953E9">
              <w:rPr>
                <w:sz w:val="22"/>
                <w:szCs w:val="22"/>
              </w:rPr>
              <w:t xml:space="preserve"> American Dornier Training program (Textile). Charlotte, NC.</w:t>
            </w:r>
          </w:p>
          <w:p w:rsidR="00546C9A" w:rsidRPr="005953E9" w:rsidRDefault="00546C9A" w:rsidP="00E70291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953E9">
              <w:rPr>
                <w:sz w:val="22"/>
                <w:szCs w:val="22"/>
              </w:rPr>
              <w:t>G</w:t>
            </w:r>
            <w:r w:rsidR="00F90A48" w:rsidRPr="005953E9">
              <w:rPr>
                <w:sz w:val="22"/>
                <w:szCs w:val="22"/>
              </w:rPr>
              <w:t xml:space="preserve">raduate: </w:t>
            </w:r>
            <w:r w:rsidRPr="005953E9">
              <w:rPr>
                <w:sz w:val="22"/>
                <w:szCs w:val="22"/>
              </w:rPr>
              <w:t>Sulzer Ruti Training program (Textile). Spartanburg, SC.</w:t>
            </w:r>
          </w:p>
        </w:tc>
      </w:tr>
      <w:tr w:rsidR="00546C9A" w:rsidTr="00E70291">
        <w:trPr>
          <w:trHeight w:val="523"/>
        </w:trPr>
        <w:tc>
          <w:tcPr>
            <w:tcW w:w="1792" w:type="dxa"/>
          </w:tcPr>
          <w:p w:rsidR="00546C9A" w:rsidRDefault="00546C9A" w:rsidP="0035481C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385" w:type="dxa"/>
          </w:tcPr>
          <w:p w:rsidR="00546C9A" w:rsidRDefault="00546C9A" w:rsidP="0035481C"/>
        </w:tc>
        <w:tc>
          <w:tcPr>
            <w:tcW w:w="7984" w:type="dxa"/>
          </w:tcPr>
          <w:p w:rsidR="00546C9A" w:rsidRPr="005953E9" w:rsidRDefault="0068191B" w:rsidP="005873BA">
            <w:pPr>
              <w:pStyle w:val="Heading2"/>
              <w:tabs>
                <w:tab w:val="left" w:pos="3440"/>
              </w:tabs>
              <w:rPr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color w:val="595959" w:themeColor="text1" w:themeTint="A6"/>
                  <w:sz w:val="22"/>
                  <w:szCs w:val="22"/>
                  <w14:ligatures w14:val="none"/>
                </w:rPr>
                <w:id w:val="-1883713024"/>
              </w:sdtPr>
              <w:sdtEndPr>
                <w:rPr>
                  <w:rFonts w:asciiTheme="majorHAnsi" w:hAnsiTheme="majorHAnsi" w:cstheme="majorBidi"/>
                  <w:b/>
                  <w:bCs/>
                  <w:caps/>
                  <w:color w:val="404040" w:themeColor="text1" w:themeTint="BF"/>
                  <w14:ligatures w14:val="standardContextual"/>
                </w:rPr>
              </w:sdtEndPr>
              <w:sdtContent>
                <w:r w:rsidR="00546C9A" w:rsidRPr="005953E9"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t>References furnished upon request</w:t>
                </w:r>
                <w:r w:rsidR="005873BA" w:rsidRPr="005953E9"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2"/>
                    <w:szCs w:val="22"/>
                    <w14:ligatures w14:val="none"/>
                  </w:rPr>
                  <w:t>.</w:t>
                </w:r>
              </w:sdtContent>
            </w:sdt>
            <w:r w:rsidR="005873BA" w:rsidRPr="005953E9">
              <w:rPr>
                <w:rFonts w:eastAsiaTheme="minorEastAsia"/>
                <w:sz w:val="22"/>
                <w:szCs w:val="22"/>
              </w:rPr>
              <w:tab/>
            </w:r>
          </w:p>
        </w:tc>
      </w:tr>
    </w:tbl>
    <w:p w:rsidR="002C42BC" w:rsidRPr="00546C9A" w:rsidRDefault="002C42BC" w:rsidP="005873BA"/>
    <w:sectPr w:rsidR="002C42BC" w:rsidRPr="00546C9A" w:rsidSect="008A306E"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1B" w:rsidRDefault="0068191B">
      <w:pPr>
        <w:spacing w:before="0" w:after="0" w:line="240" w:lineRule="auto"/>
      </w:pPr>
      <w:r>
        <w:separator/>
      </w:r>
    </w:p>
  </w:endnote>
  <w:endnote w:type="continuationSeparator" w:id="0">
    <w:p w:rsidR="0068191B" w:rsidRDefault="00681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E3E7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1B" w:rsidRDefault="0068191B">
      <w:pPr>
        <w:spacing w:before="0" w:after="0" w:line="240" w:lineRule="auto"/>
      </w:pPr>
      <w:r>
        <w:separator/>
      </w:r>
    </w:p>
  </w:footnote>
  <w:footnote w:type="continuationSeparator" w:id="0">
    <w:p w:rsidR="0068191B" w:rsidRDefault="0068191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3866"/>
    <w:multiLevelType w:val="hybridMultilevel"/>
    <w:tmpl w:val="ABAC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10969"/>
    <w:multiLevelType w:val="hybridMultilevel"/>
    <w:tmpl w:val="5F1C4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49548A"/>
    <w:multiLevelType w:val="hybridMultilevel"/>
    <w:tmpl w:val="13A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34919"/>
    <w:multiLevelType w:val="hybridMultilevel"/>
    <w:tmpl w:val="A56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149DE"/>
    <w:multiLevelType w:val="hybridMultilevel"/>
    <w:tmpl w:val="2F622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112A20"/>
    <w:multiLevelType w:val="hybridMultilevel"/>
    <w:tmpl w:val="8FD6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677BB"/>
    <w:multiLevelType w:val="hybridMultilevel"/>
    <w:tmpl w:val="E4B4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10FED"/>
    <w:multiLevelType w:val="hybridMultilevel"/>
    <w:tmpl w:val="446E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0D"/>
    <w:rsid w:val="00091E7F"/>
    <w:rsid w:val="000E3E71"/>
    <w:rsid w:val="00163E4A"/>
    <w:rsid w:val="001723FC"/>
    <w:rsid w:val="001B1FF5"/>
    <w:rsid w:val="001B419E"/>
    <w:rsid w:val="001F7848"/>
    <w:rsid w:val="00291E8E"/>
    <w:rsid w:val="002B17DB"/>
    <w:rsid w:val="002C42BC"/>
    <w:rsid w:val="00330DE8"/>
    <w:rsid w:val="003D269D"/>
    <w:rsid w:val="00414819"/>
    <w:rsid w:val="00457200"/>
    <w:rsid w:val="004B2A35"/>
    <w:rsid w:val="004F479E"/>
    <w:rsid w:val="00546C9A"/>
    <w:rsid w:val="005873BA"/>
    <w:rsid w:val="005953E9"/>
    <w:rsid w:val="00640E6B"/>
    <w:rsid w:val="0068191B"/>
    <w:rsid w:val="006A2D1B"/>
    <w:rsid w:val="006A4515"/>
    <w:rsid w:val="006A6074"/>
    <w:rsid w:val="006C7D8B"/>
    <w:rsid w:val="006D30F1"/>
    <w:rsid w:val="007134A2"/>
    <w:rsid w:val="00755AC9"/>
    <w:rsid w:val="0079333C"/>
    <w:rsid w:val="0079400D"/>
    <w:rsid w:val="008A306E"/>
    <w:rsid w:val="009F0F98"/>
    <w:rsid w:val="00A448B8"/>
    <w:rsid w:val="00A66377"/>
    <w:rsid w:val="00AC3659"/>
    <w:rsid w:val="00B228AA"/>
    <w:rsid w:val="00D71FC3"/>
    <w:rsid w:val="00D96714"/>
    <w:rsid w:val="00E70291"/>
    <w:rsid w:val="00ED6B00"/>
    <w:rsid w:val="00F90A48"/>
    <w:rsid w:val="00FA678E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0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0D"/>
    <w:rPr>
      <w:rFonts w:ascii="Tahoma" w:hAnsi="Tahoma" w:cs="Tahoma"/>
      <w:kern w:val="20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3D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0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0D"/>
    <w:rPr>
      <w:rFonts w:ascii="Tahoma" w:hAnsi="Tahoma" w:cs="Tahoma"/>
      <w:kern w:val="20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3D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vis\Downloads\Resum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515993B6B24320BAAFC8BFC590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F42F-A7F5-4D79-8405-C58DE01336C1}"/>
      </w:docPartPr>
      <w:docPartBody>
        <w:p w:rsidR="003F01A3" w:rsidRDefault="001D1CC8" w:rsidP="001D1CC8">
          <w:pPr>
            <w:pStyle w:val="F1515993B6B24320BAAFC8BFC590E129"/>
          </w:pPr>
          <w:r>
            <w:t>[Street Address]</w:t>
          </w:r>
        </w:p>
      </w:docPartBody>
    </w:docPart>
    <w:docPart>
      <w:docPartPr>
        <w:name w:val="E9AA0D2216574B56B579BD315A2B9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83EC-5B15-4DC6-8C42-16C6E3288CC7}"/>
      </w:docPartPr>
      <w:docPartBody>
        <w:p w:rsidR="003F01A3" w:rsidRDefault="001D1CC8" w:rsidP="001D1CC8">
          <w:pPr>
            <w:pStyle w:val="E9AA0D2216574B56B579BD315A2B9288"/>
          </w:pPr>
          <w:r>
            <w:t>[City, ST ZIP Code]</w:t>
          </w:r>
        </w:p>
      </w:docPartBody>
    </w:docPart>
    <w:docPart>
      <w:docPartPr>
        <w:name w:val="425198F6752C4DEF9A54AB347D045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EC50-06B3-4BF4-9284-2E7570E32F32}"/>
      </w:docPartPr>
      <w:docPartBody>
        <w:p w:rsidR="003F01A3" w:rsidRDefault="001D1CC8" w:rsidP="001D1CC8">
          <w:pPr>
            <w:pStyle w:val="425198F6752C4DEF9A54AB347D045680"/>
          </w:pPr>
          <w:r>
            <w:t>[Telephone]</w:t>
          </w:r>
        </w:p>
      </w:docPartBody>
    </w:docPart>
    <w:docPart>
      <w:docPartPr>
        <w:name w:val="B5ED64682A9F497394AB54A78F15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4951C-BAB9-4340-96E0-AC8F02CA4B7A}"/>
      </w:docPartPr>
      <w:docPartBody>
        <w:p w:rsidR="003F01A3" w:rsidRDefault="001D1CC8" w:rsidP="001D1CC8">
          <w:pPr>
            <w:pStyle w:val="B5ED64682A9F497394AB54A78F151419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24"/>
    <w:rsid w:val="00164833"/>
    <w:rsid w:val="001D1CC8"/>
    <w:rsid w:val="00355B69"/>
    <w:rsid w:val="0036008C"/>
    <w:rsid w:val="003F01A3"/>
    <w:rsid w:val="00495117"/>
    <w:rsid w:val="004D2D32"/>
    <w:rsid w:val="00657312"/>
    <w:rsid w:val="006D5DBE"/>
    <w:rsid w:val="00831C40"/>
    <w:rsid w:val="00896D52"/>
    <w:rsid w:val="00A12B24"/>
    <w:rsid w:val="00D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285ED4FCE48DE96D5D24EC0847787">
    <w:name w:val="973285ED4FCE48DE96D5D24EC0847787"/>
  </w:style>
  <w:style w:type="paragraph" w:customStyle="1" w:styleId="4227883E19AB4FDD866EF354173B805A">
    <w:name w:val="4227883E19AB4FDD866EF354173B805A"/>
  </w:style>
  <w:style w:type="paragraph" w:customStyle="1" w:styleId="EB92EE1C17334E21BEB2B199E512B816">
    <w:name w:val="EB92EE1C17334E21BEB2B199E512B816"/>
  </w:style>
  <w:style w:type="paragraph" w:customStyle="1" w:styleId="9C1B37F3A7A5467194CFABD0353D4A72">
    <w:name w:val="9C1B37F3A7A5467194CFABD0353D4A72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D188454DF3D343569F53696A0CADCC23">
    <w:name w:val="D188454DF3D343569F53696A0CADCC23"/>
  </w:style>
  <w:style w:type="paragraph" w:customStyle="1" w:styleId="1B08FC4A31EF43E28CA5F6625CF691EC">
    <w:name w:val="1B08FC4A31EF43E28CA5F6625CF691EC"/>
  </w:style>
  <w:style w:type="paragraph" w:customStyle="1" w:styleId="A98CC801E32449C2AEBA1ED4AE25E789">
    <w:name w:val="A98CC801E32449C2AEBA1ED4AE25E789"/>
  </w:style>
  <w:style w:type="paragraph" w:customStyle="1" w:styleId="ResumeText">
    <w:name w:val="Resume Text"/>
    <w:basedOn w:val="Normal"/>
    <w:qFormat/>
    <w:rsid w:val="00A12B24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0AE04674AF5449ABBFDC14943ACF23C8">
    <w:name w:val="0AE04674AF5449ABBFDC14943ACF23C8"/>
  </w:style>
  <w:style w:type="character" w:styleId="PlaceholderText">
    <w:name w:val="Placeholder Text"/>
    <w:basedOn w:val="DefaultParagraphFont"/>
    <w:uiPriority w:val="99"/>
    <w:semiHidden/>
    <w:rsid w:val="00A12B24"/>
    <w:rPr>
      <w:color w:val="808080"/>
    </w:rPr>
  </w:style>
  <w:style w:type="paragraph" w:customStyle="1" w:styleId="9CCF4BB08DD2460986F8140CA57630C1">
    <w:name w:val="9CCF4BB08DD2460986F8140CA57630C1"/>
  </w:style>
  <w:style w:type="paragraph" w:customStyle="1" w:styleId="A4AFFAF943284FE698A84A4B932FAC5F">
    <w:name w:val="A4AFFAF943284FE698A84A4B932FAC5F"/>
  </w:style>
  <w:style w:type="paragraph" w:customStyle="1" w:styleId="9C59D509BC484EF9811CE05C984D7127">
    <w:name w:val="9C59D509BC484EF9811CE05C984D7127"/>
  </w:style>
  <w:style w:type="paragraph" w:customStyle="1" w:styleId="836E7668755F403E952F3C31C831CCEC">
    <w:name w:val="836E7668755F403E952F3C31C831CCEC"/>
  </w:style>
  <w:style w:type="paragraph" w:customStyle="1" w:styleId="C2DEB5AD9C5D46C38D91CC304AA5C3AE">
    <w:name w:val="C2DEB5AD9C5D46C38D91CC304AA5C3AE"/>
  </w:style>
  <w:style w:type="paragraph" w:customStyle="1" w:styleId="4E8FEBF912F640E0A6923D71CF8CEB77">
    <w:name w:val="4E8FEBF912F640E0A6923D71CF8CEB77"/>
  </w:style>
  <w:style w:type="paragraph" w:customStyle="1" w:styleId="650EA447B6F84B74BE30AE2C877A1168">
    <w:name w:val="650EA447B6F84B74BE30AE2C877A1168"/>
  </w:style>
  <w:style w:type="paragraph" w:customStyle="1" w:styleId="C806BE9E14E246B3B80A81F30AF67AE2">
    <w:name w:val="C806BE9E14E246B3B80A81F30AF67AE2"/>
  </w:style>
  <w:style w:type="paragraph" w:customStyle="1" w:styleId="23F26633857C4FA3A5FC7515D07F395E">
    <w:name w:val="23F26633857C4FA3A5FC7515D07F395E"/>
  </w:style>
  <w:style w:type="paragraph" w:customStyle="1" w:styleId="1E04616D0FA64ACCAC4E547EDFFC4249">
    <w:name w:val="1E04616D0FA64ACCAC4E547EDFFC4249"/>
  </w:style>
  <w:style w:type="paragraph" w:customStyle="1" w:styleId="75075D1F2C3D4B658C615695999B61F7">
    <w:name w:val="75075D1F2C3D4B658C615695999B61F7"/>
  </w:style>
  <w:style w:type="paragraph" w:customStyle="1" w:styleId="1DCC7C30F232400194D2B3E6D21C40A5">
    <w:name w:val="1DCC7C30F232400194D2B3E6D21C40A5"/>
    <w:rsid w:val="00A12B24"/>
  </w:style>
  <w:style w:type="paragraph" w:customStyle="1" w:styleId="7700B54268F244FF9DFB5A74BEA506B3">
    <w:name w:val="7700B54268F244FF9DFB5A74BEA506B3"/>
    <w:rsid w:val="00A12B24"/>
  </w:style>
  <w:style w:type="paragraph" w:customStyle="1" w:styleId="5D66BCE957FA439AA1E6407778028C8B">
    <w:name w:val="5D66BCE957FA439AA1E6407778028C8B"/>
    <w:rsid w:val="00A12B24"/>
  </w:style>
  <w:style w:type="paragraph" w:customStyle="1" w:styleId="67160C48F9A94487AF40BF417B9B30C9">
    <w:name w:val="67160C48F9A94487AF40BF417B9B30C9"/>
    <w:rsid w:val="00A12B24"/>
  </w:style>
  <w:style w:type="paragraph" w:customStyle="1" w:styleId="997EE036DF3E44939B586E36914AA020">
    <w:name w:val="997EE036DF3E44939B586E36914AA020"/>
    <w:rsid w:val="00A12B24"/>
  </w:style>
  <w:style w:type="paragraph" w:customStyle="1" w:styleId="7AAFBE86ACA84629B2A3F8B473FEE893">
    <w:name w:val="7AAFBE86ACA84629B2A3F8B473FEE893"/>
    <w:rsid w:val="00A12B24"/>
  </w:style>
  <w:style w:type="paragraph" w:customStyle="1" w:styleId="94E20C41D1BA441DBC9FF30E85D032DE">
    <w:name w:val="94E20C41D1BA441DBC9FF30E85D032DE"/>
    <w:rsid w:val="00A12B24"/>
  </w:style>
  <w:style w:type="paragraph" w:customStyle="1" w:styleId="949C4EE2177543DAB47DC4D9EFDA4370">
    <w:name w:val="949C4EE2177543DAB47DC4D9EFDA4370"/>
    <w:rsid w:val="00A12B24"/>
  </w:style>
  <w:style w:type="paragraph" w:customStyle="1" w:styleId="C7E7BF10B2614A31B3C85E9C147917F7">
    <w:name w:val="C7E7BF10B2614A31B3C85E9C147917F7"/>
    <w:rsid w:val="00A12B24"/>
  </w:style>
  <w:style w:type="paragraph" w:customStyle="1" w:styleId="2D7FAC8A417F48DE890630A77398DCCE">
    <w:name w:val="2D7FAC8A417F48DE890630A77398DCCE"/>
    <w:rsid w:val="00A12B24"/>
  </w:style>
  <w:style w:type="paragraph" w:customStyle="1" w:styleId="AF4E47F3FDDE47348BDBE14AA4E2C437">
    <w:name w:val="AF4E47F3FDDE47348BDBE14AA4E2C437"/>
    <w:rsid w:val="00A12B24"/>
  </w:style>
  <w:style w:type="paragraph" w:customStyle="1" w:styleId="EFCDC188FD1E4BBBAA6738744C675146">
    <w:name w:val="EFCDC188FD1E4BBBAA6738744C675146"/>
    <w:rsid w:val="00A12B24"/>
  </w:style>
  <w:style w:type="paragraph" w:customStyle="1" w:styleId="90A909E6D8074E62A73225EFCB24BAEF">
    <w:name w:val="90A909E6D8074E62A73225EFCB24BAEF"/>
    <w:rsid w:val="00A12B24"/>
  </w:style>
  <w:style w:type="paragraph" w:customStyle="1" w:styleId="27F50C4A12B0462889FB19960E4E6214">
    <w:name w:val="27F50C4A12B0462889FB19960E4E6214"/>
    <w:rsid w:val="00A12B24"/>
  </w:style>
  <w:style w:type="paragraph" w:customStyle="1" w:styleId="F1515993B6B24320BAAFC8BFC590E129">
    <w:name w:val="F1515993B6B24320BAAFC8BFC590E129"/>
    <w:rsid w:val="001D1CC8"/>
  </w:style>
  <w:style w:type="paragraph" w:customStyle="1" w:styleId="E9AA0D2216574B56B579BD315A2B9288">
    <w:name w:val="E9AA0D2216574B56B579BD315A2B9288"/>
    <w:rsid w:val="001D1CC8"/>
  </w:style>
  <w:style w:type="paragraph" w:customStyle="1" w:styleId="425198F6752C4DEF9A54AB347D045680">
    <w:name w:val="425198F6752C4DEF9A54AB347D045680"/>
    <w:rsid w:val="001D1CC8"/>
  </w:style>
  <w:style w:type="paragraph" w:customStyle="1" w:styleId="B5ED64682A9F497394AB54A78F151419">
    <w:name w:val="B5ED64682A9F497394AB54A78F151419"/>
    <w:rsid w:val="001D1C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3285ED4FCE48DE96D5D24EC0847787">
    <w:name w:val="973285ED4FCE48DE96D5D24EC0847787"/>
  </w:style>
  <w:style w:type="paragraph" w:customStyle="1" w:styleId="4227883E19AB4FDD866EF354173B805A">
    <w:name w:val="4227883E19AB4FDD866EF354173B805A"/>
  </w:style>
  <w:style w:type="paragraph" w:customStyle="1" w:styleId="EB92EE1C17334E21BEB2B199E512B816">
    <w:name w:val="EB92EE1C17334E21BEB2B199E512B816"/>
  </w:style>
  <w:style w:type="paragraph" w:customStyle="1" w:styleId="9C1B37F3A7A5467194CFABD0353D4A72">
    <w:name w:val="9C1B37F3A7A5467194CFABD0353D4A72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D188454DF3D343569F53696A0CADCC23">
    <w:name w:val="D188454DF3D343569F53696A0CADCC23"/>
  </w:style>
  <w:style w:type="paragraph" w:customStyle="1" w:styleId="1B08FC4A31EF43E28CA5F6625CF691EC">
    <w:name w:val="1B08FC4A31EF43E28CA5F6625CF691EC"/>
  </w:style>
  <w:style w:type="paragraph" w:customStyle="1" w:styleId="A98CC801E32449C2AEBA1ED4AE25E789">
    <w:name w:val="A98CC801E32449C2AEBA1ED4AE25E789"/>
  </w:style>
  <w:style w:type="paragraph" w:customStyle="1" w:styleId="ResumeText">
    <w:name w:val="Resume Text"/>
    <w:basedOn w:val="Normal"/>
    <w:qFormat/>
    <w:rsid w:val="00A12B24"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0AE04674AF5449ABBFDC14943ACF23C8">
    <w:name w:val="0AE04674AF5449ABBFDC14943ACF23C8"/>
  </w:style>
  <w:style w:type="character" w:styleId="PlaceholderText">
    <w:name w:val="Placeholder Text"/>
    <w:basedOn w:val="DefaultParagraphFont"/>
    <w:uiPriority w:val="99"/>
    <w:semiHidden/>
    <w:rsid w:val="00A12B24"/>
    <w:rPr>
      <w:color w:val="808080"/>
    </w:rPr>
  </w:style>
  <w:style w:type="paragraph" w:customStyle="1" w:styleId="9CCF4BB08DD2460986F8140CA57630C1">
    <w:name w:val="9CCF4BB08DD2460986F8140CA57630C1"/>
  </w:style>
  <w:style w:type="paragraph" w:customStyle="1" w:styleId="A4AFFAF943284FE698A84A4B932FAC5F">
    <w:name w:val="A4AFFAF943284FE698A84A4B932FAC5F"/>
  </w:style>
  <w:style w:type="paragraph" w:customStyle="1" w:styleId="9C59D509BC484EF9811CE05C984D7127">
    <w:name w:val="9C59D509BC484EF9811CE05C984D7127"/>
  </w:style>
  <w:style w:type="paragraph" w:customStyle="1" w:styleId="836E7668755F403E952F3C31C831CCEC">
    <w:name w:val="836E7668755F403E952F3C31C831CCEC"/>
  </w:style>
  <w:style w:type="paragraph" w:customStyle="1" w:styleId="C2DEB5AD9C5D46C38D91CC304AA5C3AE">
    <w:name w:val="C2DEB5AD9C5D46C38D91CC304AA5C3AE"/>
  </w:style>
  <w:style w:type="paragraph" w:customStyle="1" w:styleId="4E8FEBF912F640E0A6923D71CF8CEB77">
    <w:name w:val="4E8FEBF912F640E0A6923D71CF8CEB77"/>
  </w:style>
  <w:style w:type="paragraph" w:customStyle="1" w:styleId="650EA447B6F84B74BE30AE2C877A1168">
    <w:name w:val="650EA447B6F84B74BE30AE2C877A1168"/>
  </w:style>
  <w:style w:type="paragraph" w:customStyle="1" w:styleId="C806BE9E14E246B3B80A81F30AF67AE2">
    <w:name w:val="C806BE9E14E246B3B80A81F30AF67AE2"/>
  </w:style>
  <w:style w:type="paragraph" w:customStyle="1" w:styleId="23F26633857C4FA3A5FC7515D07F395E">
    <w:name w:val="23F26633857C4FA3A5FC7515D07F395E"/>
  </w:style>
  <w:style w:type="paragraph" w:customStyle="1" w:styleId="1E04616D0FA64ACCAC4E547EDFFC4249">
    <w:name w:val="1E04616D0FA64ACCAC4E547EDFFC4249"/>
  </w:style>
  <w:style w:type="paragraph" w:customStyle="1" w:styleId="75075D1F2C3D4B658C615695999B61F7">
    <w:name w:val="75075D1F2C3D4B658C615695999B61F7"/>
  </w:style>
  <w:style w:type="paragraph" w:customStyle="1" w:styleId="1DCC7C30F232400194D2B3E6D21C40A5">
    <w:name w:val="1DCC7C30F232400194D2B3E6D21C40A5"/>
    <w:rsid w:val="00A12B24"/>
  </w:style>
  <w:style w:type="paragraph" w:customStyle="1" w:styleId="7700B54268F244FF9DFB5A74BEA506B3">
    <w:name w:val="7700B54268F244FF9DFB5A74BEA506B3"/>
    <w:rsid w:val="00A12B24"/>
  </w:style>
  <w:style w:type="paragraph" w:customStyle="1" w:styleId="5D66BCE957FA439AA1E6407778028C8B">
    <w:name w:val="5D66BCE957FA439AA1E6407778028C8B"/>
    <w:rsid w:val="00A12B24"/>
  </w:style>
  <w:style w:type="paragraph" w:customStyle="1" w:styleId="67160C48F9A94487AF40BF417B9B30C9">
    <w:name w:val="67160C48F9A94487AF40BF417B9B30C9"/>
    <w:rsid w:val="00A12B24"/>
  </w:style>
  <w:style w:type="paragraph" w:customStyle="1" w:styleId="997EE036DF3E44939B586E36914AA020">
    <w:name w:val="997EE036DF3E44939B586E36914AA020"/>
    <w:rsid w:val="00A12B24"/>
  </w:style>
  <w:style w:type="paragraph" w:customStyle="1" w:styleId="7AAFBE86ACA84629B2A3F8B473FEE893">
    <w:name w:val="7AAFBE86ACA84629B2A3F8B473FEE893"/>
    <w:rsid w:val="00A12B24"/>
  </w:style>
  <w:style w:type="paragraph" w:customStyle="1" w:styleId="94E20C41D1BA441DBC9FF30E85D032DE">
    <w:name w:val="94E20C41D1BA441DBC9FF30E85D032DE"/>
    <w:rsid w:val="00A12B24"/>
  </w:style>
  <w:style w:type="paragraph" w:customStyle="1" w:styleId="949C4EE2177543DAB47DC4D9EFDA4370">
    <w:name w:val="949C4EE2177543DAB47DC4D9EFDA4370"/>
    <w:rsid w:val="00A12B24"/>
  </w:style>
  <w:style w:type="paragraph" w:customStyle="1" w:styleId="C7E7BF10B2614A31B3C85E9C147917F7">
    <w:name w:val="C7E7BF10B2614A31B3C85E9C147917F7"/>
    <w:rsid w:val="00A12B24"/>
  </w:style>
  <w:style w:type="paragraph" w:customStyle="1" w:styleId="2D7FAC8A417F48DE890630A77398DCCE">
    <w:name w:val="2D7FAC8A417F48DE890630A77398DCCE"/>
    <w:rsid w:val="00A12B24"/>
  </w:style>
  <w:style w:type="paragraph" w:customStyle="1" w:styleId="AF4E47F3FDDE47348BDBE14AA4E2C437">
    <w:name w:val="AF4E47F3FDDE47348BDBE14AA4E2C437"/>
    <w:rsid w:val="00A12B24"/>
  </w:style>
  <w:style w:type="paragraph" w:customStyle="1" w:styleId="EFCDC188FD1E4BBBAA6738744C675146">
    <w:name w:val="EFCDC188FD1E4BBBAA6738744C675146"/>
    <w:rsid w:val="00A12B24"/>
  </w:style>
  <w:style w:type="paragraph" w:customStyle="1" w:styleId="90A909E6D8074E62A73225EFCB24BAEF">
    <w:name w:val="90A909E6D8074E62A73225EFCB24BAEF"/>
    <w:rsid w:val="00A12B24"/>
  </w:style>
  <w:style w:type="paragraph" w:customStyle="1" w:styleId="27F50C4A12B0462889FB19960E4E6214">
    <w:name w:val="27F50C4A12B0462889FB19960E4E6214"/>
    <w:rsid w:val="00A12B24"/>
  </w:style>
  <w:style w:type="paragraph" w:customStyle="1" w:styleId="F1515993B6B24320BAAFC8BFC590E129">
    <w:name w:val="F1515993B6B24320BAAFC8BFC590E129"/>
    <w:rsid w:val="001D1CC8"/>
  </w:style>
  <w:style w:type="paragraph" w:customStyle="1" w:styleId="E9AA0D2216574B56B579BD315A2B9288">
    <w:name w:val="E9AA0D2216574B56B579BD315A2B9288"/>
    <w:rsid w:val="001D1CC8"/>
  </w:style>
  <w:style w:type="paragraph" w:customStyle="1" w:styleId="425198F6752C4DEF9A54AB347D045680">
    <w:name w:val="425198F6752C4DEF9A54AB347D045680"/>
    <w:rsid w:val="001D1CC8"/>
  </w:style>
  <w:style w:type="paragraph" w:customStyle="1" w:styleId="B5ED64682A9F497394AB54A78F151419">
    <w:name w:val="B5ED64682A9F497394AB54A78F151419"/>
    <w:rsid w:val="001D1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 Cogswell Rd. Unit #5</CompanyAddress>
  <CompanyPhone>(h)603-267-5314</CompanyPhone>
  <CompanyFax/>
  <CompanyEmail>bavishunts@gmail.com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</Template>
  <TotalTime>62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J. Bavis</dc:creator>
  <cp:lastModifiedBy>Beverly Ann Caisse</cp:lastModifiedBy>
  <cp:revision>8</cp:revision>
  <cp:lastPrinted>2013-06-11T21:46:00Z</cp:lastPrinted>
  <dcterms:created xsi:type="dcterms:W3CDTF">2013-06-11T21:52:00Z</dcterms:created>
  <dcterms:modified xsi:type="dcterms:W3CDTF">2013-07-10T16:02:00Z</dcterms:modified>
  <cp:category>Gilmanton Iron Works, NH.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