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tblInd w:w="-162" w:type="dxa"/>
        <w:tblLook w:val="0000" w:firstRow="0" w:lastRow="0" w:firstColumn="0" w:lastColumn="0" w:noHBand="0" w:noVBand="0"/>
      </w:tblPr>
      <w:tblGrid>
        <w:gridCol w:w="2700"/>
        <w:gridCol w:w="5310"/>
        <w:gridCol w:w="180"/>
        <w:gridCol w:w="1620"/>
      </w:tblGrid>
      <w:tr w:rsidR="000F3D9E" w:rsidRPr="0026114D" w14:paraId="67D8FFF8" w14:textId="77777777" w:rsidTr="00F77CB1">
        <w:trPr>
          <w:trHeight w:val="288"/>
        </w:trPr>
        <w:tc>
          <w:tcPr>
            <w:tcW w:w="9810" w:type="dxa"/>
            <w:gridSpan w:val="4"/>
          </w:tcPr>
          <w:p w14:paraId="47A03333" w14:textId="77777777" w:rsidR="000F3D9E" w:rsidRPr="0026114D" w:rsidRDefault="0026114D" w:rsidP="00524D44">
            <w:pPr>
              <w:pStyle w:val="Name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MATHEW M. BANUELOS</w:t>
            </w:r>
          </w:p>
        </w:tc>
      </w:tr>
      <w:tr w:rsidR="000F3D9E" w:rsidRPr="0026114D" w14:paraId="509F37D6" w14:textId="77777777" w:rsidTr="00F77CB1">
        <w:trPr>
          <w:trHeight w:val="252"/>
        </w:trPr>
        <w:tc>
          <w:tcPr>
            <w:tcW w:w="9810" w:type="dxa"/>
            <w:gridSpan w:val="4"/>
          </w:tcPr>
          <w:p w14:paraId="7104D266" w14:textId="31508475" w:rsidR="000C7C61" w:rsidRDefault="00BE7AB2" w:rsidP="000C7C61">
            <w:pPr>
              <w:pStyle w:val="Heading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430 Pierce St. Erie, Co 80516 </w:t>
            </w:r>
          </w:p>
          <w:p w14:paraId="6B84618C" w14:textId="2894D6E5" w:rsidR="00BE7AB2" w:rsidRPr="00BE7AB2" w:rsidRDefault="00BE7AB2" w:rsidP="00BE7AB2">
            <w:pPr>
              <w:rPr>
                <w:rStyle w:val="Strong"/>
              </w:rPr>
            </w:pPr>
          </w:p>
        </w:tc>
      </w:tr>
      <w:tr w:rsidR="000F3D9E" w:rsidRPr="0026114D" w14:paraId="085823C5" w14:textId="77777777" w:rsidTr="00F77CB1">
        <w:trPr>
          <w:trHeight w:val="180"/>
        </w:trPr>
        <w:tc>
          <w:tcPr>
            <w:tcW w:w="9810" w:type="dxa"/>
            <w:gridSpan w:val="4"/>
          </w:tcPr>
          <w:p w14:paraId="072DEFE0" w14:textId="2C884760" w:rsidR="000F3D9E" w:rsidRPr="0026114D" w:rsidRDefault="00BE7AB2" w:rsidP="00524D44">
            <w:pPr>
              <w:pStyle w:val="Heading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  <w:r w:rsidR="001513FA" w:rsidRPr="0026114D">
              <w:rPr>
                <w:rFonts w:ascii="Arial" w:hAnsi="Arial"/>
                <w:sz w:val="24"/>
              </w:rPr>
              <w:t>03-551-5912</w:t>
            </w:r>
          </w:p>
        </w:tc>
      </w:tr>
      <w:tr w:rsidR="009315B9" w:rsidRPr="0026114D" w14:paraId="77FCFDA6" w14:textId="77777777" w:rsidTr="00F77CB1">
        <w:trPr>
          <w:trHeight w:val="80"/>
        </w:trPr>
        <w:tc>
          <w:tcPr>
            <w:tcW w:w="9810" w:type="dxa"/>
            <w:gridSpan w:val="4"/>
          </w:tcPr>
          <w:p w14:paraId="3860E34E" w14:textId="77777777" w:rsidR="009315B9" w:rsidRPr="0026114D" w:rsidRDefault="002809F2" w:rsidP="00524D44">
            <w:pPr>
              <w:pStyle w:val="Heading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mathewb</w:t>
            </w:r>
            <w:r w:rsidR="0026114D" w:rsidRPr="0026114D">
              <w:rPr>
                <w:rFonts w:ascii="Arial" w:hAnsi="Arial"/>
                <w:sz w:val="24"/>
              </w:rPr>
              <w:t>anuelos@yahoo.com</w:t>
            </w:r>
          </w:p>
        </w:tc>
      </w:tr>
      <w:tr w:rsidR="006C2742" w14:paraId="57FE416B" w14:textId="77777777" w:rsidTr="00F77CB1">
        <w:trPr>
          <w:trHeight w:val="80"/>
        </w:trPr>
        <w:tc>
          <w:tcPr>
            <w:tcW w:w="9810" w:type="dxa"/>
            <w:gridSpan w:val="4"/>
          </w:tcPr>
          <w:p w14:paraId="3F9BD319" w14:textId="77777777" w:rsidR="006C2742" w:rsidRDefault="006C2742" w:rsidP="00175D14">
            <w:pPr>
              <w:pStyle w:val="Heading4"/>
            </w:pPr>
          </w:p>
        </w:tc>
      </w:tr>
      <w:tr w:rsidR="00585849" w14:paraId="318F1F44" w14:textId="77777777" w:rsidTr="00F77CB1">
        <w:trPr>
          <w:trHeight w:val="747"/>
        </w:trPr>
        <w:tc>
          <w:tcPr>
            <w:tcW w:w="2700" w:type="dxa"/>
            <w:shd w:val="clear" w:color="auto" w:fill="auto"/>
          </w:tcPr>
          <w:p w14:paraId="50208FD2" w14:textId="77777777" w:rsidR="00585849" w:rsidRPr="006F4719" w:rsidRDefault="000D5C3F" w:rsidP="00781C3C">
            <w:pPr>
              <w:pStyle w:val="Heading1"/>
            </w:pPr>
            <w:r>
              <w:t>Objective</w:t>
            </w:r>
          </w:p>
        </w:tc>
        <w:tc>
          <w:tcPr>
            <w:tcW w:w="7110" w:type="dxa"/>
            <w:gridSpan w:val="3"/>
            <w:shd w:val="clear" w:color="auto" w:fill="auto"/>
          </w:tcPr>
          <w:p w14:paraId="0C3A3EFD" w14:textId="77777777" w:rsidR="00585849" w:rsidRPr="0026114D" w:rsidRDefault="0026114D" w:rsidP="00524D44">
            <w:pPr>
              <w:rPr>
                <w:sz w:val="22"/>
              </w:rPr>
            </w:pPr>
            <w:r w:rsidRPr="0026114D">
              <w:rPr>
                <w:rFonts w:cs="Arial"/>
                <w:color w:val="000000"/>
                <w:sz w:val="22"/>
                <w:szCs w:val="20"/>
              </w:rPr>
              <w:t>To obtain a position with</w:t>
            </w:r>
            <w:r w:rsidR="00175D14" w:rsidRPr="0026114D">
              <w:rPr>
                <w:rFonts w:cs="Arial"/>
                <w:color w:val="000000"/>
                <w:sz w:val="22"/>
                <w:szCs w:val="20"/>
              </w:rPr>
              <w:t xml:space="preserve"> a</w:t>
            </w:r>
            <w:r w:rsidR="000D5C3F" w:rsidRPr="0026114D">
              <w:rPr>
                <w:rFonts w:cs="Arial"/>
                <w:color w:val="000000"/>
                <w:sz w:val="22"/>
                <w:szCs w:val="20"/>
              </w:rPr>
              <w:t xml:space="preserve"> </w:t>
            </w:r>
            <w:r w:rsidR="00175D14" w:rsidRPr="0026114D">
              <w:rPr>
                <w:rFonts w:cs="Arial"/>
                <w:color w:val="000000"/>
                <w:sz w:val="22"/>
                <w:szCs w:val="20"/>
              </w:rPr>
              <w:t xml:space="preserve">company </w:t>
            </w:r>
            <w:r w:rsidR="000D5C3F" w:rsidRPr="0026114D">
              <w:rPr>
                <w:rFonts w:cs="Arial"/>
                <w:color w:val="000000"/>
                <w:sz w:val="22"/>
                <w:szCs w:val="20"/>
              </w:rPr>
              <w:t>that offers opportunity for growth</w:t>
            </w:r>
            <w:r w:rsidRPr="0026114D">
              <w:rPr>
                <w:rFonts w:cs="Arial"/>
                <w:color w:val="000000"/>
                <w:sz w:val="22"/>
                <w:szCs w:val="20"/>
              </w:rPr>
              <w:t xml:space="preserve"> within their organization </w:t>
            </w:r>
            <w:r w:rsidR="00524D44">
              <w:rPr>
                <w:rFonts w:cs="Arial"/>
                <w:color w:val="000000"/>
                <w:sz w:val="22"/>
                <w:szCs w:val="20"/>
              </w:rPr>
              <w:t>based on work performance.</w:t>
            </w:r>
          </w:p>
        </w:tc>
      </w:tr>
      <w:tr w:rsidR="00747855" w:rsidRPr="0026114D" w14:paraId="00850840" w14:textId="77777777" w:rsidTr="00316B17">
        <w:trPr>
          <w:trHeight w:val="3528"/>
        </w:trPr>
        <w:tc>
          <w:tcPr>
            <w:tcW w:w="2700" w:type="dxa"/>
            <w:vMerge w:val="restart"/>
          </w:tcPr>
          <w:p w14:paraId="5AAF45C0" w14:textId="77777777" w:rsidR="006C2742" w:rsidRPr="006F4719" w:rsidRDefault="001513FA" w:rsidP="00781C3C">
            <w:pPr>
              <w:pStyle w:val="Heading1"/>
            </w:pPr>
            <w:r>
              <w:t>E</w:t>
            </w:r>
            <w:r w:rsidR="00EE055B" w:rsidRPr="006F4719">
              <w:t>mployment</w:t>
            </w:r>
          </w:p>
        </w:tc>
        <w:tc>
          <w:tcPr>
            <w:tcW w:w="5310" w:type="dxa"/>
          </w:tcPr>
          <w:p w14:paraId="1113AC9F" w14:textId="786C96B8" w:rsidR="00A94D70" w:rsidRDefault="006F09D5" w:rsidP="00A94D70">
            <w:pPr>
              <w:pStyle w:val="Company"/>
              <w:rPr>
                <w:b w:val="0"/>
                <w:sz w:val="21"/>
              </w:rPr>
            </w:pPr>
            <w:r>
              <w:rPr>
                <w:sz w:val="21"/>
              </w:rPr>
              <w:t>Gil Martin Entertainment</w:t>
            </w:r>
            <w:r w:rsidR="00A94D70">
              <w:rPr>
                <w:sz w:val="21"/>
              </w:rPr>
              <w:t>,</w:t>
            </w:r>
            <w:r w:rsidR="00BE7AB2">
              <w:rPr>
                <w:b w:val="0"/>
                <w:sz w:val="21"/>
              </w:rPr>
              <w:t xml:space="preserve"> </w:t>
            </w:r>
            <w:r w:rsidR="00A94D70">
              <w:rPr>
                <w:b w:val="0"/>
                <w:sz w:val="21"/>
              </w:rPr>
              <w:t>West Palm Beach, FL</w:t>
            </w:r>
          </w:p>
          <w:p w14:paraId="3AD20962" w14:textId="1D8FEE49" w:rsidR="00A94D70" w:rsidRDefault="00A501A9" w:rsidP="00A94D70">
            <w:pPr>
              <w:pStyle w:val="Heading2"/>
            </w:pPr>
            <w:r>
              <w:t xml:space="preserve">Management, </w:t>
            </w:r>
            <w:r w:rsidR="00A94D70">
              <w:t>Entertainment, Marketing/Promotion</w:t>
            </w:r>
            <w:r w:rsidR="00533D37">
              <w:t xml:space="preserve">, </w:t>
            </w:r>
            <w:r w:rsidR="006F09D5">
              <w:t>DJ</w:t>
            </w:r>
            <w:bookmarkStart w:id="0" w:name="_GoBack"/>
            <w:bookmarkEnd w:id="0"/>
          </w:p>
          <w:p w14:paraId="26BEC23B" w14:textId="77777777" w:rsidR="00A94D70" w:rsidRDefault="00A94D70" w:rsidP="00636C33">
            <w:pPr>
              <w:pStyle w:val="ListParagraph"/>
              <w:numPr>
                <w:ilvl w:val="0"/>
                <w:numId w:val="8"/>
              </w:numPr>
            </w:pPr>
            <w:r>
              <w:t xml:space="preserve">Responsible for </w:t>
            </w:r>
            <w:r w:rsidR="00533D37">
              <w:t>the Marketing and promotion for</w:t>
            </w:r>
            <w:r>
              <w:t xml:space="preserve"> </w:t>
            </w:r>
            <w:r w:rsidR="005166D3">
              <w:t>various night clubs and events</w:t>
            </w:r>
            <w:r w:rsidR="00A501A9">
              <w:t xml:space="preserve"> specifically </w:t>
            </w:r>
            <w:r w:rsidR="00533D37">
              <w:t>in</w:t>
            </w:r>
            <w:r w:rsidR="00A501A9">
              <w:t xml:space="preserve"> the S. Florida area</w:t>
            </w:r>
          </w:p>
          <w:p w14:paraId="7F2E0BCD" w14:textId="77777777" w:rsidR="00A501A9" w:rsidRDefault="00533D37" w:rsidP="00636C33">
            <w:pPr>
              <w:pStyle w:val="ListParagraph"/>
              <w:numPr>
                <w:ilvl w:val="0"/>
                <w:numId w:val="8"/>
              </w:numPr>
            </w:pPr>
            <w:r>
              <w:t>Managing a relevant song selection</w:t>
            </w:r>
            <w:r w:rsidR="00966C14">
              <w:t xml:space="preserve"> depending on the</w:t>
            </w:r>
            <w:r>
              <w:t xml:space="preserve"> club/event’s theme for the night</w:t>
            </w:r>
          </w:p>
          <w:p w14:paraId="2487A46C" w14:textId="2A54FA78" w:rsidR="00533D37" w:rsidRDefault="00533D37" w:rsidP="00636C33">
            <w:pPr>
              <w:pStyle w:val="ListParagraph"/>
              <w:numPr>
                <w:ilvl w:val="0"/>
                <w:numId w:val="8"/>
              </w:numPr>
            </w:pPr>
            <w:r>
              <w:t xml:space="preserve">Respectively taking all </w:t>
            </w:r>
            <w:r w:rsidR="008F1AEA">
              <w:t>song</w:t>
            </w:r>
            <w:r w:rsidR="00F477DD">
              <w:t xml:space="preserve"> </w:t>
            </w:r>
            <w:r>
              <w:t xml:space="preserve">requests from customers and incorporating </w:t>
            </w:r>
            <w:r w:rsidR="00D85936">
              <w:t>them into my playlist</w:t>
            </w:r>
          </w:p>
          <w:p w14:paraId="02BB7AE9" w14:textId="77777777" w:rsidR="00533D37" w:rsidRPr="00A94D70" w:rsidRDefault="00533D37" w:rsidP="00636C33">
            <w:pPr>
              <w:pStyle w:val="ListParagraph"/>
              <w:numPr>
                <w:ilvl w:val="0"/>
                <w:numId w:val="8"/>
              </w:numPr>
            </w:pPr>
            <w:r>
              <w:t xml:space="preserve">Promoting to different age groups of potential customer’s, in order to bring in the highest possible </w:t>
            </w:r>
            <w:r w:rsidR="008F1AEA">
              <w:t>attendance</w:t>
            </w:r>
            <w:r>
              <w:t xml:space="preserve"> fo</w:t>
            </w:r>
            <w:r w:rsidR="00966C14">
              <w:t xml:space="preserve">r a specific themed </w:t>
            </w:r>
            <w:r w:rsidR="00D85936">
              <w:t xml:space="preserve">club </w:t>
            </w:r>
            <w:r w:rsidR="00966C14">
              <w:t>night/event</w:t>
            </w:r>
          </w:p>
          <w:p w14:paraId="6D66EE8B" w14:textId="77777777" w:rsidR="00A94D70" w:rsidRPr="00A94D70" w:rsidRDefault="00A94D70" w:rsidP="00A94D70">
            <w:pPr>
              <w:pStyle w:val="Company"/>
              <w:rPr>
                <w:b w:val="0"/>
                <w:sz w:val="21"/>
              </w:rPr>
            </w:pPr>
          </w:p>
          <w:p w14:paraId="20DA49A7" w14:textId="026E48F7" w:rsidR="006C2742" w:rsidRPr="0026114D" w:rsidRDefault="001513FA" w:rsidP="00781C3C">
            <w:pPr>
              <w:pStyle w:val="Company"/>
              <w:rPr>
                <w:bCs/>
                <w:sz w:val="21"/>
              </w:rPr>
            </w:pPr>
            <w:r w:rsidRPr="0026114D">
              <w:rPr>
                <w:sz w:val="21"/>
              </w:rPr>
              <w:t>A Better Vending Company</w:t>
            </w:r>
            <w:r w:rsidR="00BE7AB2">
              <w:rPr>
                <w:sz w:val="21"/>
              </w:rPr>
              <w:t xml:space="preserve">, </w:t>
            </w:r>
            <w:r w:rsidRPr="0026114D">
              <w:rPr>
                <w:b w:val="0"/>
                <w:sz w:val="21"/>
              </w:rPr>
              <w:t>Lafayette</w:t>
            </w:r>
            <w:r w:rsidR="00EE055B" w:rsidRPr="0026114D">
              <w:rPr>
                <w:b w:val="0"/>
                <w:sz w:val="21"/>
              </w:rPr>
              <w:t xml:space="preserve">, </w:t>
            </w:r>
            <w:r w:rsidRPr="0026114D">
              <w:rPr>
                <w:b w:val="0"/>
                <w:sz w:val="21"/>
              </w:rPr>
              <w:t>CO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71485F83" w14:textId="77777777" w:rsidR="006C2742" w:rsidRPr="0026114D" w:rsidRDefault="00F77CB1" w:rsidP="00F77CB1">
            <w:pPr>
              <w:pStyle w:val="Dates"/>
              <w:jc w:val="left"/>
              <w:rPr>
                <w:sz w:val="21"/>
              </w:rPr>
            </w:pPr>
            <w:r>
              <w:rPr>
                <w:sz w:val="21"/>
              </w:rPr>
              <w:t xml:space="preserve">    </w:t>
            </w:r>
            <w:r w:rsidR="00A94D70">
              <w:rPr>
                <w:sz w:val="21"/>
              </w:rPr>
              <w:t>2009</w:t>
            </w:r>
            <w:r w:rsidR="00EE055B" w:rsidRPr="0026114D">
              <w:rPr>
                <w:sz w:val="21"/>
              </w:rPr>
              <w:t xml:space="preserve"> - </w:t>
            </w:r>
            <w:r w:rsidR="001513FA" w:rsidRPr="0026114D">
              <w:rPr>
                <w:sz w:val="21"/>
              </w:rPr>
              <w:t>20</w:t>
            </w:r>
            <w:r w:rsidR="000D1B0C">
              <w:rPr>
                <w:sz w:val="21"/>
              </w:rPr>
              <w:t>12</w:t>
            </w:r>
          </w:p>
        </w:tc>
      </w:tr>
      <w:tr w:rsidR="00747855" w:rsidRPr="0026114D" w14:paraId="20B1A76D" w14:textId="77777777" w:rsidTr="00F77CB1">
        <w:trPr>
          <w:trHeight w:val="1773"/>
        </w:trPr>
        <w:tc>
          <w:tcPr>
            <w:tcW w:w="2700" w:type="dxa"/>
            <w:vMerge/>
          </w:tcPr>
          <w:p w14:paraId="0A9A22D8" w14:textId="77777777" w:rsidR="006C2742" w:rsidRDefault="006C2742" w:rsidP="00781C3C"/>
        </w:tc>
        <w:tc>
          <w:tcPr>
            <w:tcW w:w="5490" w:type="dxa"/>
            <w:gridSpan w:val="2"/>
          </w:tcPr>
          <w:p w14:paraId="563776A9" w14:textId="77777777" w:rsidR="006C2742" w:rsidRPr="0026114D" w:rsidRDefault="001513FA" w:rsidP="00781C3C">
            <w:pPr>
              <w:pStyle w:val="Heading2"/>
              <w:rPr>
                <w:sz w:val="21"/>
              </w:rPr>
            </w:pPr>
            <w:r w:rsidRPr="0026114D">
              <w:rPr>
                <w:sz w:val="21"/>
              </w:rPr>
              <w:t>Delivery Driver</w:t>
            </w:r>
          </w:p>
          <w:p w14:paraId="28D00D98" w14:textId="77777777" w:rsidR="00EE055B" w:rsidRPr="0026114D" w:rsidRDefault="005B004C" w:rsidP="00636C33">
            <w:pPr>
              <w:numPr>
                <w:ilvl w:val="0"/>
                <w:numId w:val="3"/>
              </w:numPr>
              <w:rPr>
                <w:sz w:val="21"/>
              </w:rPr>
            </w:pPr>
            <w:r w:rsidRPr="0026114D">
              <w:rPr>
                <w:sz w:val="21"/>
              </w:rPr>
              <w:t>C</w:t>
            </w:r>
            <w:r w:rsidR="008C7439">
              <w:rPr>
                <w:sz w:val="21"/>
              </w:rPr>
              <w:t xml:space="preserve">ollection and transportation of </w:t>
            </w:r>
            <w:r w:rsidRPr="0026114D">
              <w:rPr>
                <w:sz w:val="21"/>
              </w:rPr>
              <w:t>money</w:t>
            </w:r>
          </w:p>
          <w:p w14:paraId="50A65A6F" w14:textId="77777777" w:rsidR="00EE055B" w:rsidRPr="0026114D" w:rsidRDefault="00EE055B" w:rsidP="00636C33">
            <w:pPr>
              <w:numPr>
                <w:ilvl w:val="0"/>
                <w:numId w:val="3"/>
              </w:numPr>
              <w:rPr>
                <w:sz w:val="21"/>
              </w:rPr>
            </w:pPr>
            <w:r w:rsidRPr="0026114D">
              <w:rPr>
                <w:sz w:val="21"/>
              </w:rPr>
              <w:t xml:space="preserve">Quickly and effectively solve customer </w:t>
            </w:r>
            <w:r w:rsidR="00747855" w:rsidRPr="0026114D">
              <w:rPr>
                <w:sz w:val="21"/>
              </w:rPr>
              <w:t xml:space="preserve">complaints by issuing </w:t>
            </w:r>
            <w:r w:rsidR="005B004C" w:rsidRPr="0026114D">
              <w:rPr>
                <w:sz w:val="21"/>
              </w:rPr>
              <w:t>refunds</w:t>
            </w:r>
          </w:p>
          <w:p w14:paraId="18E8227A" w14:textId="77777777" w:rsidR="005B004C" w:rsidRPr="0026114D" w:rsidRDefault="0026114D" w:rsidP="00636C33">
            <w:pPr>
              <w:numPr>
                <w:ilvl w:val="0"/>
                <w:numId w:val="3"/>
              </w:numPr>
              <w:rPr>
                <w:sz w:val="21"/>
              </w:rPr>
            </w:pPr>
            <w:r w:rsidRPr="0026114D">
              <w:rPr>
                <w:sz w:val="21"/>
              </w:rPr>
              <w:t>Merchandising and Product R</w:t>
            </w:r>
            <w:r w:rsidR="005B004C" w:rsidRPr="0026114D">
              <w:rPr>
                <w:sz w:val="21"/>
              </w:rPr>
              <w:t>eplenishment</w:t>
            </w:r>
          </w:p>
          <w:p w14:paraId="1C7F671B" w14:textId="77777777" w:rsidR="00ED3A23" w:rsidRPr="0026114D" w:rsidRDefault="005B004C" w:rsidP="00636C33">
            <w:pPr>
              <w:numPr>
                <w:ilvl w:val="0"/>
                <w:numId w:val="3"/>
              </w:numPr>
              <w:rPr>
                <w:sz w:val="21"/>
              </w:rPr>
            </w:pPr>
            <w:r w:rsidRPr="0026114D">
              <w:rPr>
                <w:sz w:val="21"/>
              </w:rPr>
              <w:t>C</w:t>
            </w:r>
            <w:r w:rsidR="00EE055B" w:rsidRPr="0026114D">
              <w:rPr>
                <w:sz w:val="21"/>
              </w:rPr>
              <w:t>onstantly seeking new ways to improve customer service</w:t>
            </w:r>
            <w:r w:rsidR="0026114D" w:rsidRPr="0026114D">
              <w:rPr>
                <w:sz w:val="21"/>
              </w:rPr>
              <w:t xml:space="preserve"> and increase revenue</w:t>
            </w:r>
          </w:p>
          <w:p w14:paraId="5EA346E8" w14:textId="77777777" w:rsidR="00E6207C" w:rsidRPr="0026114D" w:rsidRDefault="00E6207C" w:rsidP="00781C3C">
            <w:pPr>
              <w:rPr>
                <w:sz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38E412CA" w14:textId="77777777" w:rsidR="006C2742" w:rsidRPr="0026114D" w:rsidRDefault="00316B17" w:rsidP="00781C3C">
            <w:pPr>
              <w:rPr>
                <w:sz w:val="21"/>
              </w:rPr>
            </w:pPr>
            <w:r>
              <w:rPr>
                <w:sz w:val="21"/>
              </w:rPr>
              <w:t>2008 - 2009</w:t>
            </w:r>
          </w:p>
        </w:tc>
      </w:tr>
      <w:tr w:rsidR="00747855" w:rsidRPr="0026114D" w14:paraId="49013460" w14:textId="77777777" w:rsidTr="00F77CB1">
        <w:trPr>
          <w:trHeight w:val="80"/>
        </w:trPr>
        <w:tc>
          <w:tcPr>
            <w:tcW w:w="2700" w:type="dxa"/>
          </w:tcPr>
          <w:p w14:paraId="5A70C47B" w14:textId="77777777" w:rsidR="003E1F5B" w:rsidRDefault="003E1F5B" w:rsidP="00781C3C"/>
        </w:tc>
        <w:tc>
          <w:tcPr>
            <w:tcW w:w="5490" w:type="dxa"/>
            <w:gridSpan w:val="2"/>
          </w:tcPr>
          <w:p w14:paraId="332E9241" w14:textId="77777777" w:rsidR="003E1F5B" w:rsidRPr="0026114D" w:rsidRDefault="005B004C" w:rsidP="00781C3C">
            <w:pPr>
              <w:pStyle w:val="Company"/>
              <w:rPr>
                <w:sz w:val="21"/>
              </w:rPr>
            </w:pPr>
            <w:r w:rsidRPr="0026114D">
              <w:rPr>
                <w:sz w:val="21"/>
              </w:rPr>
              <w:t>Bolder Calls</w:t>
            </w:r>
            <w:r w:rsidR="00EE055B" w:rsidRPr="0026114D">
              <w:rPr>
                <w:sz w:val="21"/>
              </w:rPr>
              <w:t>,</w:t>
            </w:r>
            <w:r w:rsidRPr="0026114D">
              <w:rPr>
                <w:sz w:val="21"/>
              </w:rPr>
              <w:t xml:space="preserve"> </w:t>
            </w:r>
            <w:r w:rsidRPr="0026114D">
              <w:rPr>
                <w:b w:val="0"/>
                <w:sz w:val="21"/>
              </w:rPr>
              <w:t>Boulder</w:t>
            </w:r>
            <w:r w:rsidR="00EE055B" w:rsidRPr="0026114D">
              <w:rPr>
                <w:b w:val="0"/>
                <w:sz w:val="21"/>
              </w:rPr>
              <w:t xml:space="preserve">, </w:t>
            </w:r>
            <w:r w:rsidRPr="0026114D">
              <w:rPr>
                <w:b w:val="0"/>
                <w:sz w:val="21"/>
              </w:rPr>
              <w:t>CO</w:t>
            </w:r>
            <w:r w:rsidR="003A050D" w:rsidRPr="0026114D">
              <w:rPr>
                <w:sz w:val="21"/>
              </w:rPr>
              <w:tab/>
            </w:r>
          </w:p>
        </w:tc>
        <w:tc>
          <w:tcPr>
            <w:tcW w:w="1620" w:type="dxa"/>
          </w:tcPr>
          <w:p w14:paraId="1CAD8CD9" w14:textId="77777777" w:rsidR="003E1F5B" w:rsidRPr="0026114D" w:rsidRDefault="005B004C" w:rsidP="00F77CB1">
            <w:pPr>
              <w:pStyle w:val="Dates"/>
              <w:jc w:val="left"/>
              <w:rPr>
                <w:sz w:val="21"/>
              </w:rPr>
            </w:pPr>
            <w:r w:rsidRPr="0026114D">
              <w:rPr>
                <w:sz w:val="21"/>
              </w:rPr>
              <w:t>2007</w:t>
            </w:r>
            <w:r w:rsidR="00EE055B" w:rsidRPr="0026114D">
              <w:rPr>
                <w:sz w:val="21"/>
              </w:rPr>
              <w:t xml:space="preserve"> - </w:t>
            </w:r>
            <w:r w:rsidRPr="0026114D">
              <w:rPr>
                <w:sz w:val="21"/>
              </w:rPr>
              <w:t>2009</w:t>
            </w:r>
          </w:p>
        </w:tc>
      </w:tr>
      <w:tr w:rsidR="00747855" w:rsidRPr="0026114D" w14:paraId="3A981B45" w14:textId="77777777" w:rsidTr="00F77CB1">
        <w:trPr>
          <w:trHeight w:val="1017"/>
        </w:trPr>
        <w:tc>
          <w:tcPr>
            <w:tcW w:w="2700" w:type="dxa"/>
          </w:tcPr>
          <w:p w14:paraId="4E433505" w14:textId="77777777" w:rsidR="0023717A" w:rsidRDefault="0023717A" w:rsidP="00781C3C"/>
        </w:tc>
        <w:tc>
          <w:tcPr>
            <w:tcW w:w="5490" w:type="dxa"/>
            <w:gridSpan w:val="2"/>
          </w:tcPr>
          <w:p w14:paraId="0355DB1C" w14:textId="77777777" w:rsidR="00BB6ED9" w:rsidRPr="0026114D" w:rsidRDefault="00BB6ED9" w:rsidP="00781C3C">
            <w:pPr>
              <w:pStyle w:val="Heading2"/>
              <w:rPr>
                <w:sz w:val="21"/>
              </w:rPr>
            </w:pPr>
            <w:r w:rsidRPr="0026114D">
              <w:rPr>
                <w:sz w:val="21"/>
              </w:rPr>
              <w:t>Lead Generator</w:t>
            </w:r>
          </w:p>
          <w:p w14:paraId="0FC36FEE" w14:textId="77777777" w:rsidR="00BB6ED9" w:rsidRPr="0026114D" w:rsidRDefault="0026114D" w:rsidP="00636C33">
            <w:pPr>
              <w:numPr>
                <w:ilvl w:val="0"/>
                <w:numId w:val="4"/>
              </w:numPr>
              <w:rPr>
                <w:sz w:val="21"/>
              </w:rPr>
            </w:pPr>
            <w:r w:rsidRPr="0026114D">
              <w:rPr>
                <w:sz w:val="21"/>
              </w:rPr>
              <w:t>Position</w:t>
            </w:r>
            <w:r w:rsidR="00EE055B" w:rsidRPr="0026114D">
              <w:rPr>
                <w:sz w:val="21"/>
              </w:rPr>
              <w:t xml:space="preserve"> entailed heavy </w:t>
            </w:r>
            <w:r w:rsidR="00747855" w:rsidRPr="0026114D">
              <w:rPr>
                <w:sz w:val="21"/>
              </w:rPr>
              <w:t>c</w:t>
            </w:r>
            <w:r w:rsidR="00BB6ED9" w:rsidRPr="0026114D">
              <w:rPr>
                <w:sz w:val="21"/>
              </w:rPr>
              <w:t xml:space="preserve">old calling </w:t>
            </w:r>
            <w:r w:rsidR="00747855" w:rsidRPr="0026114D">
              <w:rPr>
                <w:sz w:val="21"/>
              </w:rPr>
              <w:t xml:space="preserve">of </w:t>
            </w:r>
            <w:r w:rsidR="002A6ECB" w:rsidRPr="0026114D">
              <w:rPr>
                <w:sz w:val="21"/>
              </w:rPr>
              <w:t>home residencies</w:t>
            </w:r>
            <w:r w:rsidR="00BB6ED9" w:rsidRPr="0026114D">
              <w:rPr>
                <w:sz w:val="21"/>
              </w:rPr>
              <w:t xml:space="preserve"> to obtain interests for car insurance quotes.</w:t>
            </w:r>
          </w:p>
          <w:p w14:paraId="57A9BE1F" w14:textId="77777777" w:rsidR="008A09E1" w:rsidRPr="0026114D" w:rsidRDefault="008A09E1" w:rsidP="00636C33">
            <w:pPr>
              <w:numPr>
                <w:ilvl w:val="0"/>
                <w:numId w:val="4"/>
              </w:numPr>
              <w:rPr>
                <w:sz w:val="21"/>
              </w:rPr>
            </w:pPr>
            <w:r w:rsidRPr="0026114D">
              <w:rPr>
                <w:sz w:val="21"/>
              </w:rPr>
              <w:t>Accurate entry of prospect</w:t>
            </w:r>
            <w:r w:rsidR="002A6ECB" w:rsidRPr="0026114D">
              <w:rPr>
                <w:sz w:val="21"/>
              </w:rPr>
              <w:t>s</w:t>
            </w:r>
            <w:r w:rsidR="0026114D" w:rsidRPr="0026114D">
              <w:rPr>
                <w:sz w:val="21"/>
              </w:rPr>
              <w:t xml:space="preserve"> data into computer database</w:t>
            </w:r>
          </w:p>
          <w:p w14:paraId="25EFA21A" w14:textId="77777777" w:rsidR="008813E3" w:rsidRPr="0026114D" w:rsidRDefault="008813E3" w:rsidP="00636C33">
            <w:pPr>
              <w:numPr>
                <w:ilvl w:val="0"/>
                <w:numId w:val="4"/>
              </w:numPr>
              <w:rPr>
                <w:sz w:val="21"/>
              </w:rPr>
            </w:pPr>
            <w:r w:rsidRPr="0026114D">
              <w:rPr>
                <w:sz w:val="21"/>
              </w:rPr>
              <w:t>Providing qualified leads to insurance agents</w:t>
            </w:r>
          </w:p>
          <w:p w14:paraId="752A7611" w14:textId="77777777" w:rsidR="008813E3" w:rsidRPr="0026114D" w:rsidRDefault="008813E3" w:rsidP="008813E3">
            <w:pPr>
              <w:rPr>
                <w:sz w:val="21"/>
              </w:rPr>
            </w:pPr>
          </w:p>
          <w:p w14:paraId="790053F9" w14:textId="77777777" w:rsidR="003A050D" w:rsidRPr="0026114D" w:rsidRDefault="003A050D" w:rsidP="003A050D">
            <w:pPr>
              <w:tabs>
                <w:tab w:val="right" w:pos="6768"/>
              </w:tabs>
              <w:rPr>
                <w:i/>
                <w:sz w:val="21"/>
              </w:rPr>
            </w:pPr>
            <w:r w:rsidRPr="0026114D">
              <w:rPr>
                <w:b/>
                <w:i/>
                <w:sz w:val="21"/>
              </w:rPr>
              <w:t>Renewal By Anderson</w:t>
            </w:r>
            <w:r w:rsidRPr="0026114D">
              <w:rPr>
                <w:sz w:val="21"/>
              </w:rPr>
              <w:t xml:space="preserve">, </w:t>
            </w:r>
            <w:r w:rsidR="00781C3C" w:rsidRPr="0026114D">
              <w:rPr>
                <w:sz w:val="21"/>
              </w:rPr>
              <w:t>Centennial</w:t>
            </w:r>
            <w:r w:rsidRPr="0026114D">
              <w:rPr>
                <w:sz w:val="21"/>
              </w:rPr>
              <w:t>, CO</w:t>
            </w:r>
          </w:p>
          <w:p w14:paraId="1CA26395" w14:textId="77777777" w:rsidR="008813E3" w:rsidRPr="0026114D" w:rsidRDefault="008813E3" w:rsidP="008813E3">
            <w:pPr>
              <w:pStyle w:val="Heading2"/>
              <w:rPr>
                <w:sz w:val="21"/>
              </w:rPr>
            </w:pPr>
            <w:r w:rsidRPr="0026114D">
              <w:rPr>
                <w:sz w:val="21"/>
              </w:rPr>
              <w:t>Event Staff</w:t>
            </w:r>
          </w:p>
          <w:p w14:paraId="1CD302CE" w14:textId="77777777" w:rsidR="008813E3" w:rsidRPr="0026114D" w:rsidRDefault="00447970" w:rsidP="00636C33">
            <w:pPr>
              <w:numPr>
                <w:ilvl w:val="0"/>
                <w:numId w:val="5"/>
              </w:numPr>
              <w:rPr>
                <w:sz w:val="21"/>
              </w:rPr>
            </w:pPr>
            <w:r w:rsidRPr="0026114D">
              <w:rPr>
                <w:sz w:val="21"/>
              </w:rPr>
              <w:t>Responsible for the marketing and demonstration of home improvement products</w:t>
            </w:r>
          </w:p>
          <w:p w14:paraId="661F4ABC" w14:textId="77777777" w:rsidR="00447970" w:rsidRPr="0026114D" w:rsidRDefault="00447970" w:rsidP="00636C33">
            <w:pPr>
              <w:numPr>
                <w:ilvl w:val="0"/>
                <w:numId w:val="5"/>
              </w:numPr>
              <w:rPr>
                <w:sz w:val="21"/>
              </w:rPr>
            </w:pPr>
            <w:r w:rsidRPr="0026114D">
              <w:rPr>
                <w:sz w:val="21"/>
              </w:rPr>
              <w:t xml:space="preserve">Building customer interests for home improvement with emphasis on window </w:t>
            </w:r>
            <w:r w:rsidR="0026114D" w:rsidRPr="0026114D">
              <w:rPr>
                <w:sz w:val="21"/>
              </w:rPr>
              <w:t>replacement</w:t>
            </w:r>
          </w:p>
          <w:p w14:paraId="59830D73" w14:textId="77777777" w:rsidR="00447970" w:rsidRPr="0026114D" w:rsidRDefault="00447970" w:rsidP="00636C33">
            <w:pPr>
              <w:numPr>
                <w:ilvl w:val="0"/>
                <w:numId w:val="5"/>
              </w:numPr>
              <w:rPr>
                <w:sz w:val="21"/>
              </w:rPr>
            </w:pPr>
            <w:r w:rsidRPr="0026114D">
              <w:rPr>
                <w:sz w:val="21"/>
              </w:rPr>
              <w:t>Set-up an</w:t>
            </w:r>
            <w:r w:rsidR="0026114D" w:rsidRPr="0026114D">
              <w:rPr>
                <w:sz w:val="21"/>
              </w:rPr>
              <w:t>d tear-down of event show booth</w:t>
            </w:r>
          </w:p>
          <w:p w14:paraId="13A7D7FC" w14:textId="77777777" w:rsidR="00175D14" w:rsidRPr="0026114D" w:rsidRDefault="00175D14" w:rsidP="00316B17">
            <w:pPr>
              <w:rPr>
                <w:sz w:val="21"/>
              </w:rPr>
            </w:pPr>
          </w:p>
          <w:p w14:paraId="2915A4E8" w14:textId="77777777" w:rsidR="00747855" w:rsidRPr="0026114D" w:rsidRDefault="00747855" w:rsidP="00447970">
            <w:pPr>
              <w:ind w:left="18"/>
              <w:rPr>
                <w:sz w:val="21"/>
              </w:rPr>
            </w:pPr>
            <w:r w:rsidRPr="0026114D">
              <w:rPr>
                <w:b/>
                <w:i/>
                <w:sz w:val="21"/>
              </w:rPr>
              <w:t>Office Max</w:t>
            </w:r>
            <w:r w:rsidRPr="0026114D">
              <w:rPr>
                <w:sz w:val="21"/>
              </w:rPr>
              <w:t>, Boulder, CO</w:t>
            </w:r>
          </w:p>
          <w:p w14:paraId="3E642143" w14:textId="77777777" w:rsidR="0026114D" w:rsidRPr="0026114D" w:rsidRDefault="008813E3" w:rsidP="008813E3">
            <w:pPr>
              <w:pStyle w:val="Heading2"/>
              <w:rPr>
                <w:sz w:val="21"/>
              </w:rPr>
            </w:pPr>
            <w:r w:rsidRPr="0026114D">
              <w:rPr>
                <w:sz w:val="21"/>
              </w:rPr>
              <w:t>Cashier Supervisor</w:t>
            </w:r>
          </w:p>
          <w:p w14:paraId="225CDE09" w14:textId="77777777" w:rsidR="008813E3" w:rsidRPr="0026114D" w:rsidRDefault="0026114D" w:rsidP="00636C33">
            <w:pPr>
              <w:numPr>
                <w:ilvl w:val="0"/>
                <w:numId w:val="7"/>
              </w:numPr>
              <w:rPr>
                <w:sz w:val="21"/>
              </w:rPr>
            </w:pPr>
            <w:r w:rsidRPr="0026114D">
              <w:rPr>
                <w:sz w:val="21"/>
              </w:rPr>
              <w:t>Training and Development for front end operations</w:t>
            </w:r>
          </w:p>
          <w:p w14:paraId="5FBEB8D0" w14:textId="77777777" w:rsidR="000E0AB4" w:rsidRPr="0026114D" w:rsidRDefault="000D5C3F" w:rsidP="00636C33">
            <w:pPr>
              <w:numPr>
                <w:ilvl w:val="0"/>
                <w:numId w:val="6"/>
              </w:numPr>
              <w:rPr>
                <w:sz w:val="21"/>
              </w:rPr>
            </w:pPr>
            <w:r w:rsidRPr="0026114D">
              <w:rPr>
                <w:sz w:val="21"/>
              </w:rPr>
              <w:t>Responsible for the superv</w:t>
            </w:r>
            <w:r w:rsidR="0026114D" w:rsidRPr="0026114D">
              <w:rPr>
                <w:sz w:val="21"/>
              </w:rPr>
              <w:t>ision and support of four</w:t>
            </w:r>
            <w:r w:rsidRPr="0026114D">
              <w:rPr>
                <w:sz w:val="21"/>
              </w:rPr>
              <w:t xml:space="preserve"> cashiers.</w:t>
            </w:r>
          </w:p>
          <w:p w14:paraId="32C4F096" w14:textId="77777777" w:rsidR="000D5C3F" w:rsidRPr="0026114D" w:rsidRDefault="0026114D" w:rsidP="00636C33">
            <w:pPr>
              <w:numPr>
                <w:ilvl w:val="0"/>
                <w:numId w:val="6"/>
              </w:numPr>
              <w:rPr>
                <w:sz w:val="21"/>
              </w:rPr>
            </w:pPr>
            <w:r w:rsidRPr="0026114D">
              <w:rPr>
                <w:sz w:val="21"/>
              </w:rPr>
              <w:t>Providing</w:t>
            </w:r>
            <w:r w:rsidR="000D5C3F" w:rsidRPr="0026114D">
              <w:rPr>
                <w:sz w:val="21"/>
              </w:rPr>
              <w:t xml:space="preserve"> customer </w:t>
            </w:r>
            <w:r w:rsidRPr="0026114D">
              <w:rPr>
                <w:sz w:val="21"/>
              </w:rPr>
              <w:t>service excellence to retain customer base</w:t>
            </w:r>
          </w:p>
          <w:p w14:paraId="484E68FB" w14:textId="77777777" w:rsidR="00175D14" w:rsidRPr="0026114D" w:rsidRDefault="00175D14" w:rsidP="00175D14">
            <w:pPr>
              <w:ind w:left="378"/>
              <w:rPr>
                <w:sz w:val="21"/>
              </w:rPr>
            </w:pPr>
          </w:p>
        </w:tc>
        <w:tc>
          <w:tcPr>
            <w:tcW w:w="1620" w:type="dxa"/>
          </w:tcPr>
          <w:p w14:paraId="031E51C2" w14:textId="77777777" w:rsidR="0023717A" w:rsidRPr="0026114D" w:rsidRDefault="0023717A" w:rsidP="00781C3C">
            <w:pPr>
              <w:rPr>
                <w:sz w:val="21"/>
              </w:rPr>
            </w:pPr>
          </w:p>
          <w:p w14:paraId="3D333A85" w14:textId="77777777" w:rsidR="003A050D" w:rsidRPr="0026114D" w:rsidRDefault="003A050D" w:rsidP="00781C3C">
            <w:pPr>
              <w:rPr>
                <w:sz w:val="21"/>
              </w:rPr>
            </w:pPr>
          </w:p>
          <w:p w14:paraId="7158DF40" w14:textId="77777777" w:rsidR="003A050D" w:rsidRPr="0026114D" w:rsidRDefault="003A050D" w:rsidP="00781C3C">
            <w:pPr>
              <w:rPr>
                <w:sz w:val="21"/>
              </w:rPr>
            </w:pPr>
          </w:p>
          <w:p w14:paraId="79799069" w14:textId="77777777" w:rsidR="003A050D" w:rsidRPr="0026114D" w:rsidRDefault="003A050D" w:rsidP="00781C3C">
            <w:pPr>
              <w:rPr>
                <w:sz w:val="21"/>
              </w:rPr>
            </w:pPr>
          </w:p>
          <w:p w14:paraId="47A5F738" w14:textId="77777777" w:rsidR="003A050D" w:rsidRPr="0026114D" w:rsidRDefault="003A050D" w:rsidP="00781C3C">
            <w:pPr>
              <w:rPr>
                <w:sz w:val="21"/>
              </w:rPr>
            </w:pPr>
          </w:p>
          <w:p w14:paraId="4509E88C" w14:textId="77777777" w:rsidR="003A050D" w:rsidRPr="0026114D" w:rsidRDefault="003A050D" w:rsidP="00781C3C">
            <w:pPr>
              <w:rPr>
                <w:sz w:val="21"/>
              </w:rPr>
            </w:pPr>
          </w:p>
          <w:p w14:paraId="282B2E75" w14:textId="77777777" w:rsidR="003A050D" w:rsidRPr="0026114D" w:rsidRDefault="003A050D" w:rsidP="00781C3C">
            <w:pPr>
              <w:rPr>
                <w:i/>
                <w:sz w:val="21"/>
              </w:rPr>
            </w:pPr>
            <w:r w:rsidRPr="0026114D">
              <w:rPr>
                <w:i/>
                <w:sz w:val="21"/>
              </w:rPr>
              <w:t xml:space="preserve">2005 </w:t>
            </w:r>
            <w:r w:rsidR="008813E3" w:rsidRPr="0026114D">
              <w:rPr>
                <w:i/>
                <w:sz w:val="21"/>
              </w:rPr>
              <w:t>-</w:t>
            </w:r>
            <w:r w:rsidRPr="0026114D">
              <w:rPr>
                <w:i/>
                <w:sz w:val="21"/>
              </w:rPr>
              <w:t xml:space="preserve"> 2007</w:t>
            </w:r>
          </w:p>
          <w:p w14:paraId="1BA2120D" w14:textId="77777777" w:rsidR="00781C3C" w:rsidRPr="0026114D" w:rsidRDefault="00781C3C" w:rsidP="00781C3C">
            <w:pPr>
              <w:rPr>
                <w:sz w:val="21"/>
              </w:rPr>
            </w:pPr>
          </w:p>
          <w:p w14:paraId="339B4481" w14:textId="77777777" w:rsidR="00447970" w:rsidRPr="0026114D" w:rsidRDefault="00447970" w:rsidP="00781C3C">
            <w:pPr>
              <w:rPr>
                <w:sz w:val="21"/>
              </w:rPr>
            </w:pPr>
          </w:p>
          <w:p w14:paraId="669FE326" w14:textId="77777777" w:rsidR="008813E3" w:rsidRPr="0026114D" w:rsidRDefault="008813E3" w:rsidP="00781C3C">
            <w:pPr>
              <w:rPr>
                <w:sz w:val="21"/>
              </w:rPr>
            </w:pPr>
          </w:p>
          <w:p w14:paraId="1EDA244A" w14:textId="77777777" w:rsidR="00781C3C" w:rsidRPr="0026114D" w:rsidRDefault="00781C3C" w:rsidP="00781C3C">
            <w:pPr>
              <w:rPr>
                <w:sz w:val="21"/>
              </w:rPr>
            </w:pPr>
          </w:p>
          <w:p w14:paraId="31AEEB8C" w14:textId="77777777" w:rsidR="002A6ECB" w:rsidRPr="0026114D" w:rsidRDefault="002A6ECB" w:rsidP="00781C3C">
            <w:pPr>
              <w:rPr>
                <w:i/>
                <w:sz w:val="21"/>
              </w:rPr>
            </w:pPr>
          </w:p>
          <w:p w14:paraId="1E8F2A56" w14:textId="77777777" w:rsidR="002A6ECB" w:rsidRPr="0026114D" w:rsidRDefault="002A6ECB" w:rsidP="00781C3C">
            <w:pPr>
              <w:rPr>
                <w:i/>
                <w:sz w:val="21"/>
              </w:rPr>
            </w:pPr>
          </w:p>
          <w:p w14:paraId="7557DBDD" w14:textId="77777777" w:rsidR="002A6ECB" w:rsidRPr="0026114D" w:rsidRDefault="002A6ECB" w:rsidP="00781C3C">
            <w:pPr>
              <w:rPr>
                <w:i/>
                <w:sz w:val="21"/>
              </w:rPr>
            </w:pPr>
          </w:p>
          <w:p w14:paraId="469A9715" w14:textId="77777777" w:rsidR="002A6ECB" w:rsidRPr="0026114D" w:rsidRDefault="002A6ECB" w:rsidP="00781C3C">
            <w:pPr>
              <w:rPr>
                <w:i/>
                <w:sz w:val="21"/>
              </w:rPr>
            </w:pPr>
          </w:p>
          <w:p w14:paraId="33A2ECC0" w14:textId="77777777" w:rsidR="00747855" w:rsidRPr="0026114D" w:rsidRDefault="00316B17" w:rsidP="00781C3C">
            <w:pPr>
              <w:rPr>
                <w:i/>
                <w:sz w:val="21"/>
              </w:rPr>
            </w:pPr>
            <w:r w:rsidRPr="0026114D">
              <w:rPr>
                <w:i/>
                <w:sz w:val="21"/>
              </w:rPr>
              <w:t xml:space="preserve">1999 - </w:t>
            </w:r>
            <w:r>
              <w:rPr>
                <w:i/>
                <w:sz w:val="21"/>
              </w:rPr>
              <w:t>2003</w:t>
            </w:r>
          </w:p>
          <w:p w14:paraId="0C615FB7" w14:textId="77777777" w:rsidR="002A6ECB" w:rsidRPr="0026114D" w:rsidRDefault="002A6ECB" w:rsidP="00781C3C">
            <w:pPr>
              <w:rPr>
                <w:i/>
                <w:sz w:val="21"/>
              </w:rPr>
            </w:pPr>
          </w:p>
          <w:p w14:paraId="0EA19A6B" w14:textId="77777777" w:rsidR="00747855" w:rsidRPr="0026114D" w:rsidRDefault="00747855" w:rsidP="00781C3C">
            <w:pPr>
              <w:rPr>
                <w:i/>
                <w:sz w:val="21"/>
              </w:rPr>
            </w:pPr>
          </w:p>
          <w:p w14:paraId="68ADB16B" w14:textId="77777777" w:rsidR="00447970" w:rsidRPr="0026114D" w:rsidRDefault="00447970" w:rsidP="00781C3C">
            <w:pPr>
              <w:rPr>
                <w:i/>
                <w:sz w:val="21"/>
              </w:rPr>
            </w:pPr>
          </w:p>
          <w:p w14:paraId="6A7C38B3" w14:textId="77777777" w:rsidR="00747855" w:rsidRPr="0026114D" w:rsidRDefault="00747855" w:rsidP="00781C3C">
            <w:pPr>
              <w:rPr>
                <w:i/>
                <w:sz w:val="21"/>
              </w:rPr>
            </w:pPr>
          </w:p>
        </w:tc>
      </w:tr>
      <w:tr w:rsidR="00747855" w:rsidRPr="0026114D" w14:paraId="39012545" w14:textId="77777777" w:rsidTr="00F77CB1">
        <w:trPr>
          <w:trHeight w:val="117"/>
        </w:trPr>
        <w:tc>
          <w:tcPr>
            <w:tcW w:w="2700" w:type="dxa"/>
          </w:tcPr>
          <w:p w14:paraId="785B03A6" w14:textId="77777777" w:rsidR="00ED3A23" w:rsidRPr="006F4719" w:rsidRDefault="00EE055B" w:rsidP="00781C3C">
            <w:pPr>
              <w:pStyle w:val="Heading1"/>
            </w:pPr>
            <w:r w:rsidRPr="006F4719">
              <w:lastRenderedPageBreak/>
              <w:t>Education</w:t>
            </w:r>
          </w:p>
        </w:tc>
        <w:tc>
          <w:tcPr>
            <w:tcW w:w="5490" w:type="dxa"/>
            <w:gridSpan w:val="2"/>
          </w:tcPr>
          <w:p w14:paraId="56A7F27C" w14:textId="77777777" w:rsidR="00ED3A23" w:rsidRPr="0026114D" w:rsidRDefault="004C6E82" w:rsidP="00781C3C">
            <w:pPr>
              <w:pStyle w:val="Company"/>
              <w:rPr>
                <w:sz w:val="21"/>
              </w:rPr>
            </w:pPr>
            <w:r w:rsidRPr="0026114D">
              <w:rPr>
                <w:sz w:val="21"/>
              </w:rPr>
              <w:t>Vo-Tech</w:t>
            </w:r>
            <w:r w:rsidR="00EE055B" w:rsidRPr="0026114D">
              <w:rPr>
                <w:sz w:val="21"/>
              </w:rPr>
              <w:t xml:space="preserve">, </w:t>
            </w:r>
            <w:r w:rsidRPr="0026114D">
              <w:rPr>
                <w:sz w:val="21"/>
              </w:rPr>
              <w:t xml:space="preserve"> </w:t>
            </w:r>
            <w:r w:rsidRPr="0026114D">
              <w:rPr>
                <w:b w:val="0"/>
                <w:i w:val="0"/>
                <w:sz w:val="21"/>
              </w:rPr>
              <w:t>Boulder</w:t>
            </w:r>
            <w:r w:rsidR="00EE055B" w:rsidRPr="0026114D">
              <w:rPr>
                <w:b w:val="0"/>
                <w:i w:val="0"/>
                <w:sz w:val="21"/>
              </w:rPr>
              <w:t xml:space="preserve">, </w:t>
            </w:r>
            <w:r w:rsidRPr="0026114D">
              <w:rPr>
                <w:b w:val="0"/>
                <w:i w:val="0"/>
                <w:sz w:val="21"/>
              </w:rPr>
              <w:t>CO</w:t>
            </w:r>
          </w:p>
        </w:tc>
        <w:tc>
          <w:tcPr>
            <w:tcW w:w="1620" w:type="dxa"/>
          </w:tcPr>
          <w:p w14:paraId="040E7091" w14:textId="77777777" w:rsidR="00ED3A23" w:rsidRPr="0026114D" w:rsidRDefault="004C6E82" w:rsidP="000D5C3F">
            <w:pPr>
              <w:pStyle w:val="Dates"/>
              <w:jc w:val="left"/>
              <w:rPr>
                <w:sz w:val="21"/>
              </w:rPr>
            </w:pPr>
            <w:r w:rsidRPr="0026114D">
              <w:rPr>
                <w:sz w:val="21"/>
              </w:rPr>
              <w:t>2001-2003</w:t>
            </w:r>
          </w:p>
        </w:tc>
      </w:tr>
      <w:tr w:rsidR="00747855" w:rsidRPr="0026114D" w14:paraId="63CF3017" w14:textId="77777777" w:rsidTr="00F77CB1">
        <w:trPr>
          <w:trHeight w:val="360"/>
        </w:trPr>
        <w:tc>
          <w:tcPr>
            <w:tcW w:w="2700" w:type="dxa"/>
          </w:tcPr>
          <w:p w14:paraId="7BFFA38D" w14:textId="77777777" w:rsidR="00ED3A23" w:rsidRDefault="00ED3A23" w:rsidP="00781C3C"/>
        </w:tc>
        <w:tc>
          <w:tcPr>
            <w:tcW w:w="5490" w:type="dxa"/>
            <w:gridSpan w:val="2"/>
          </w:tcPr>
          <w:p w14:paraId="1932501C" w14:textId="77777777" w:rsidR="005B31BB" w:rsidRPr="0026114D" w:rsidRDefault="004C6E82" w:rsidP="00781C3C">
            <w:pPr>
              <w:pStyle w:val="Heading3"/>
              <w:rPr>
                <w:sz w:val="21"/>
              </w:rPr>
            </w:pPr>
            <w:r w:rsidRPr="0026114D">
              <w:rPr>
                <w:sz w:val="21"/>
              </w:rPr>
              <w:t>Computer Information Systems</w:t>
            </w:r>
          </w:p>
          <w:p w14:paraId="3A380DA0" w14:textId="77777777" w:rsidR="004C6E82" w:rsidRPr="0026114D" w:rsidRDefault="004C6E82" w:rsidP="00781C3C">
            <w:pPr>
              <w:rPr>
                <w:sz w:val="21"/>
              </w:rPr>
            </w:pPr>
          </w:p>
          <w:p w14:paraId="136F8998" w14:textId="77777777" w:rsidR="004C6E82" w:rsidRPr="0026114D" w:rsidRDefault="004C6E82" w:rsidP="00781C3C">
            <w:pPr>
              <w:rPr>
                <w:sz w:val="21"/>
              </w:rPr>
            </w:pPr>
            <w:r w:rsidRPr="0026114D">
              <w:rPr>
                <w:b/>
                <w:i/>
                <w:sz w:val="21"/>
              </w:rPr>
              <w:t>Colorado Technical University,</w:t>
            </w:r>
            <w:r w:rsidRPr="0026114D">
              <w:rPr>
                <w:sz w:val="21"/>
              </w:rPr>
              <w:t xml:space="preserve"> Colorado Springs, CO </w:t>
            </w:r>
          </w:p>
          <w:p w14:paraId="38FE5739" w14:textId="77777777" w:rsidR="00EE055B" w:rsidRPr="0026114D" w:rsidRDefault="004C6E82" w:rsidP="00781C3C">
            <w:pPr>
              <w:pStyle w:val="Heading3"/>
              <w:rPr>
                <w:sz w:val="21"/>
              </w:rPr>
            </w:pPr>
            <w:r w:rsidRPr="0026114D">
              <w:rPr>
                <w:sz w:val="21"/>
              </w:rPr>
              <w:t>Information Technology</w:t>
            </w:r>
            <w:r w:rsidR="003A050D" w:rsidRPr="0026114D">
              <w:rPr>
                <w:sz w:val="21"/>
              </w:rPr>
              <w:t xml:space="preserve"> </w:t>
            </w:r>
            <w:r w:rsidRPr="0026114D">
              <w:rPr>
                <w:sz w:val="21"/>
              </w:rPr>
              <w:t xml:space="preserve">/Software </w:t>
            </w:r>
            <w:r w:rsidR="003A050D" w:rsidRPr="0026114D">
              <w:rPr>
                <w:sz w:val="21"/>
              </w:rPr>
              <w:t>Engineering</w:t>
            </w:r>
          </w:p>
          <w:p w14:paraId="1064F8BB" w14:textId="77777777" w:rsidR="00175D14" w:rsidRPr="0026114D" w:rsidRDefault="00175D14" w:rsidP="00175D14">
            <w:pPr>
              <w:rPr>
                <w:sz w:val="21"/>
              </w:rPr>
            </w:pPr>
          </w:p>
          <w:p w14:paraId="0CA6DB4E" w14:textId="77777777" w:rsidR="00175D14" w:rsidRPr="0026114D" w:rsidRDefault="00175D14" w:rsidP="00175D14">
            <w:pPr>
              <w:rPr>
                <w:sz w:val="21"/>
              </w:rPr>
            </w:pPr>
          </w:p>
        </w:tc>
        <w:tc>
          <w:tcPr>
            <w:tcW w:w="1620" w:type="dxa"/>
          </w:tcPr>
          <w:p w14:paraId="7837E9BE" w14:textId="77777777" w:rsidR="003A050D" w:rsidRPr="0026114D" w:rsidRDefault="003A050D" w:rsidP="00781C3C">
            <w:pPr>
              <w:rPr>
                <w:sz w:val="21"/>
              </w:rPr>
            </w:pPr>
            <w:r w:rsidRPr="0026114D">
              <w:rPr>
                <w:sz w:val="21"/>
              </w:rPr>
              <w:t xml:space="preserve">             </w:t>
            </w:r>
          </w:p>
          <w:p w14:paraId="140F16E3" w14:textId="77777777" w:rsidR="000D5C3F" w:rsidRPr="0026114D" w:rsidRDefault="000D5C3F" w:rsidP="00781C3C">
            <w:pPr>
              <w:rPr>
                <w:sz w:val="21"/>
              </w:rPr>
            </w:pPr>
          </w:p>
          <w:p w14:paraId="21EDB57E" w14:textId="77777777" w:rsidR="00ED3A23" w:rsidRPr="0026114D" w:rsidRDefault="003A050D" w:rsidP="00781C3C">
            <w:pPr>
              <w:rPr>
                <w:sz w:val="21"/>
              </w:rPr>
            </w:pPr>
            <w:r w:rsidRPr="0026114D">
              <w:rPr>
                <w:sz w:val="21"/>
              </w:rPr>
              <w:t>2007-2008</w:t>
            </w:r>
          </w:p>
          <w:p w14:paraId="37587100" w14:textId="77777777" w:rsidR="003A050D" w:rsidRPr="0026114D" w:rsidRDefault="003A050D" w:rsidP="00781C3C">
            <w:pPr>
              <w:rPr>
                <w:sz w:val="21"/>
              </w:rPr>
            </w:pPr>
          </w:p>
          <w:p w14:paraId="56F3D8C0" w14:textId="77777777" w:rsidR="003A050D" w:rsidRPr="0026114D" w:rsidRDefault="003A050D" w:rsidP="00781C3C">
            <w:pPr>
              <w:rPr>
                <w:sz w:val="21"/>
              </w:rPr>
            </w:pPr>
          </w:p>
        </w:tc>
      </w:tr>
      <w:tr w:rsidR="00056CA8" w:rsidRPr="003F17A0" w14:paraId="0072CFAF" w14:textId="77777777" w:rsidTr="00F77CB1">
        <w:trPr>
          <w:trHeight w:val="242"/>
        </w:trPr>
        <w:tc>
          <w:tcPr>
            <w:tcW w:w="9810" w:type="dxa"/>
            <w:gridSpan w:val="4"/>
          </w:tcPr>
          <w:p w14:paraId="1E74C33D" w14:textId="77777777" w:rsidR="00056CA8" w:rsidRPr="00A456CD" w:rsidRDefault="00175D14" w:rsidP="00524D44">
            <w:pPr>
              <w:pStyle w:val="Heading4"/>
            </w:pPr>
            <w:r>
              <w:t>References Provided Upon Request</w:t>
            </w:r>
          </w:p>
        </w:tc>
      </w:tr>
    </w:tbl>
    <w:p w14:paraId="4F961BDA" w14:textId="77777777" w:rsidR="00175D14" w:rsidRDefault="00175D14" w:rsidP="0026114D"/>
    <w:sectPr w:rsidR="00175D14" w:rsidSect="0026114D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0020"/>
    <w:multiLevelType w:val="hybridMultilevel"/>
    <w:tmpl w:val="EE2A5C54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>
    <w:nsid w:val="0551239A"/>
    <w:multiLevelType w:val="hybridMultilevel"/>
    <w:tmpl w:val="F8DCCF6E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">
    <w:nsid w:val="10314E4A"/>
    <w:multiLevelType w:val="hybridMultilevel"/>
    <w:tmpl w:val="6B3C5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3E524C"/>
    <w:multiLevelType w:val="hybridMultilevel"/>
    <w:tmpl w:val="4DC8649E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4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AA603B"/>
    <w:multiLevelType w:val="singleLevel"/>
    <w:tmpl w:val="4D9E11AA"/>
    <w:lvl w:ilvl="0">
      <w:start w:val="1"/>
      <w:numFmt w:val="bullet"/>
      <w:pStyle w:val="1stlinebulleted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6">
    <w:nsid w:val="57B807EA"/>
    <w:multiLevelType w:val="hybridMultilevel"/>
    <w:tmpl w:val="77428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625A61"/>
    <w:multiLevelType w:val="hybridMultilevel"/>
    <w:tmpl w:val="2750B498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DD"/>
    <w:rsid w:val="000042FE"/>
    <w:rsid w:val="0001432C"/>
    <w:rsid w:val="00021F60"/>
    <w:rsid w:val="00022185"/>
    <w:rsid w:val="00036117"/>
    <w:rsid w:val="0004584D"/>
    <w:rsid w:val="000477EC"/>
    <w:rsid w:val="00056CA8"/>
    <w:rsid w:val="0008506D"/>
    <w:rsid w:val="00095B3D"/>
    <w:rsid w:val="000B6764"/>
    <w:rsid w:val="000C7C61"/>
    <w:rsid w:val="000D1B0C"/>
    <w:rsid w:val="000D5C3F"/>
    <w:rsid w:val="000E0AB4"/>
    <w:rsid w:val="000F3D9E"/>
    <w:rsid w:val="0011602F"/>
    <w:rsid w:val="001209EA"/>
    <w:rsid w:val="00143DDD"/>
    <w:rsid w:val="00150D22"/>
    <w:rsid w:val="001513FA"/>
    <w:rsid w:val="00175D14"/>
    <w:rsid w:val="00184B53"/>
    <w:rsid w:val="001852EB"/>
    <w:rsid w:val="00186AA6"/>
    <w:rsid w:val="0019026C"/>
    <w:rsid w:val="001B58AB"/>
    <w:rsid w:val="00203E98"/>
    <w:rsid w:val="002207A3"/>
    <w:rsid w:val="00222FBA"/>
    <w:rsid w:val="00225E32"/>
    <w:rsid w:val="00226CA5"/>
    <w:rsid w:val="0023717A"/>
    <w:rsid w:val="00245814"/>
    <w:rsid w:val="0026114D"/>
    <w:rsid w:val="002809F2"/>
    <w:rsid w:val="00290E09"/>
    <w:rsid w:val="002A1835"/>
    <w:rsid w:val="002A6ECB"/>
    <w:rsid w:val="002E6BD5"/>
    <w:rsid w:val="00303457"/>
    <w:rsid w:val="00305BA5"/>
    <w:rsid w:val="00316B17"/>
    <w:rsid w:val="003255C0"/>
    <w:rsid w:val="003268E3"/>
    <w:rsid w:val="003643EB"/>
    <w:rsid w:val="003910A5"/>
    <w:rsid w:val="003A050D"/>
    <w:rsid w:val="003B64C6"/>
    <w:rsid w:val="003C030D"/>
    <w:rsid w:val="003D30DD"/>
    <w:rsid w:val="003E1905"/>
    <w:rsid w:val="003E1F5B"/>
    <w:rsid w:val="003E3210"/>
    <w:rsid w:val="003F11F5"/>
    <w:rsid w:val="003F17A0"/>
    <w:rsid w:val="003F2612"/>
    <w:rsid w:val="004101D8"/>
    <w:rsid w:val="0042564D"/>
    <w:rsid w:val="00436179"/>
    <w:rsid w:val="00447970"/>
    <w:rsid w:val="00480F5D"/>
    <w:rsid w:val="00492E7E"/>
    <w:rsid w:val="004C6E82"/>
    <w:rsid w:val="004D25AE"/>
    <w:rsid w:val="004F6F87"/>
    <w:rsid w:val="005141A0"/>
    <w:rsid w:val="005166D3"/>
    <w:rsid w:val="00516A35"/>
    <w:rsid w:val="00522AF1"/>
    <w:rsid w:val="00524D44"/>
    <w:rsid w:val="005323D2"/>
    <w:rsid w:val="00533D37"/>
    <w:rsid w:val="00537E6D"/>
    <w:rsid w:val="00543F26"/>
    <w:rsid w:val="00572B3F"/>
    <w:rsid w:val="00585849"/>
    <w:rsid w:val="005B004C"/>
    <w:rsid w:val="005B31BB"/>
    <w:rsid w:val="005B37A2"/>
    <w:rsid w:val="005E74E3"/>
    <w:rsid w:val="005F649A"/>
    <w:rsid w:val="00614046"/>
    <w:rsid w:val="00614C29"/>
    <w:rsid w:val="00636C33"/>
    <w:rsid w:val="006445F2"/>
    <w:rsid w:val="006922E8"/>
    <w:rsid w:val="00693A08"/>
    <w:rsid w:val="006B37FD"/>
    <w:rsid w:val="006C0C55"/>
    <w:rsid w:val="006C2742"/>
    <w:rsid w:val="006E424B"/>
    <w:rsid w:val="006E6720"/>
    <w:rsid w:val="006F09D5"/>
    <w:rsid w:val="006F1E6E"/>
    <w:rsid w:val="006F4719"/>
    <w:rsid w:val="007417EF"/>
    <w:rsid w:val="00747855"/>
    <w:rsid w:val="00751BD9"/>
    <w:rsid w:val="00767F6B"/>
    <w:rsid w:val="007777E3"/>
    <w:rsid w:val="00780F50"/>
    <w:rsid w:val="00781C3C"/>
    <w:rsid w:val="00785781"/>
    <w:rsid w:val="007A54B9"/>
    <w:rsid w:val="007C36B1"/>
    <w:rsid w:val="007D3FF2"/>
    <w:rsid w:val="007D5C35"/>
    <w:rsid w:val="007E3BB0"/>
    <w:rsid w:val="008117CB"/>
    <w:rsid w:val="00814760"/>
    <w:rsid w:val="0081664F"/>
    <w:rsid w:val="00821D79"/>
    <w:rsid w:val="008377FE"/>
    <w:rsid w:val="00853F4C"/>
    <w:rsid w:val="008813E3"/>
    <w:rsid w:val="008912F5"/>
    <w:rsid w:val="008931FF"/>
    <w:rsid w:val="008A09E1"/>
    <w:rsid w:val="008A482D"/>
    <w:rsid w:val="008A6148"/>
    <w:rsid w:val="008B231C"/>
    <w:rsid w:val="008C7439"/>
    <w:rsid w:val="008F1AEA"/>
    <w:rsid w:val="00900D90"/>
    <w:rsid w:val="009315B9"/>
    <w:rsid w:val="00966C14"/>
    <w:rsid w:val="009679FC"/>
    <w:rsid w:val="009A5874"/>
    <w:rsid w:val="009D09E9"/>
    <w:rsid w:val="009E1882"/>
    <w:rsid w:val="009F0916"/>
    <w:rsid w:val="009F2D7B"/>
    <w:rsid w:val="00A22589"/>
    <w:rsid w:val="00A332E5"/>
    <w:rsid w:val="00A456CD"/>
    <w:rsid w:val="00A501A9"/>
    <w:rsid w:val="00A5754B"/>
    <w:rsid w:val="00A614BB"/>
    <w:rsid w:val="00A6465F"/>
    <w:rsid w:val="00A76701"/>
    <w:rsid w:val="00A92D25"/>
    <w:rsid w:val="00A94D70"/>
    <w:rsid w:val="00A962C1"/>
    <w:rsid w:val="00AB5B26"/>
    <w:rsid w:val="00AF5332"/>
    <w:rsid w:val="00B44718"/>
    <w:rsid w:val="00B51CD2"/>
    <w:rsid w:val="00B60A37"/>
    <w:rsid w:val="00B611F3"/>
    <w:rsid w:val="00B65FDB"/>
    <w:rsid w:val="00B84022"/>
    <w:rsid w:val="00BB6ED9"/>
    <w:rsid w:val="00BD4EFC"/>
    <w:rsid w:val="00BE7AB2"/>
    <w:rsid w:val="00BF06FB"/>
    <w:rsid w:val="00C71F47"/>
    <w:rsid w:val="00C77A92"/>
    <w:rsid w:val="00C94284"/>
    <w:rsid w:val="00CB7969"/>
    <w:rsid w:val="00CC2DBA"/>
    <w:rsid w:val="00CD0C38"/>
    <w:rsid w:val="00D75AAE"/>
    <w:rsid w:val="00D85936"/>
    <w:rsid w:val="00DA0123"/>
    <w:rsid w:val="00DA65E6"/>
    <w:rsid w:val="00DD6800"/>
    <w:rsid w:val="00E24309"/>
    <w:rsid w:val="00E251F6"/>
    <w:rsid w:val="00E3354C"/>
    <w:rsid w:val="00E6207C"/>
    <w:rsid w:val="00E638F4"/>
    <w:rsid w:val="00E8155E"/>
    <w:rsid w:val="00E853F4"/>
    <w:rsid w:val="00E90D10"/>
    <w:rsid w:val="00E952C4"/>
    <w:rsid w:val="00E963B0"/>
    <w:rsid w:val="00EA43DB"/>
    <w:rsid w:val="00EA72E9"/>
    <w:rsid w:val="00EB0C8F"/>
    <w:rsid w:val="00EB3E11"/>
    <w:rsid w:val="00EB6577"/>
    <w:rsid w:val="00EC75B2"/>
    <w:rsid w:val="00ED3A23"/>
    <w:rsid w:val="00EE055B"/>
    <w:rsid w:val="00EF33E2"/>
    <w:rsid w:val="00EF4B06"/>
    <w:rsid w:val="00F132FA"/>
    <w:rsid w:val="00F13427"/>
    <w:rsid w:val="00F477DD"/>
    <w:rsid w:val="00F77CB1"/>
    <w:rsid w:val="00F80CB9"/>
    <w:rsid w:val="00F958B2"/>
    <w:rsid w:val="00F97E16"/>
    <w:rsid w:val="00FA12E9"/>
    <w:rsid w:val="00FC239F"/>
    <w:rsid w:val="00FE392E"/>
    <w:rsid w:val="00FF08FF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A93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7970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9315B9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F4719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F4719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9315B9"/>
    <w:pPr>
      <w:spacing w:before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Normal"/>
    <w:rsid w:val="009315B9"/>
    <w:pPr>
      <w:spacing w:before="200"/>
    </w:pPr>
    <w:rPr>
      <w:sz w:val="16"/>
    </w:rPr>
  </w:style>
  <w:style w:type="paragraph" w:customStyle="1" w:styleId="1stlinebulleted">
    <w:name w:val="1st line bulleted"/>
    <w:basedOn w:val="Normal"/>
    <w:link w:val="1stlinebulletedCharChar"/>
    <w:rsid w:val="009315B9"/>
    <w:pPr>
      <w:numPr>
        <w:numId w:val="1"/>
      </w:numPr>
      <w:tabs>
        <w:tab w:val="right" w:pos="6480"/>
      </w:tabs>
      <w:spacing w:before="100"/>
    </w:pPr>
  </w:style>
  <w:style w:type="paragraph" w:customStyle="1" w:styleId="location">
    <w:name w:val="location"/>
    <w:basedOn w:val="Company"/>
    <w:rsid w:val="00A614BB"/>
    <w:rPr>
      <w:b w:val="0"/>
    </w:rPr>
  </w:style>
  <w:style w:type="character" w:customStyle="1" w:styleId="Heading4Char">
    <w:name w:val="Heading 4 Char"/>
    <w:basedOn w:val="DefaultParagraphFont"/>
    <w:link w:val="Heading4"/>
    <w:rsid w:val="009315B9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9315B9"/>
    <w:pPr>
      <w:spacing w:before="100"/>
      <w:jc w:val="right"/>
    </w:pPr>
    <w:rPr>
      <w:i/>
      <w:szCs w:val="20"/>
    </w:rPr>
  </w:style>
  <w:style w:type="character" w:customStyle="1" w:styleId="DatesCharChar">
    <w:name w:val="Dates Char Char"/>
    <w:basedOn w:val="DefaultParagraphFont"/>
    <w:link w:val="Dates"/>
    <w:rsid w:val="009315B9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9315B9"/>
    <w:pPr>
      <w:tabs>
        <w:tab w:val="right" w:pos="6480"/>
      </w:tabs>
      <w:spacing w:before="100"/>
    </w:pPr>
    <w:rPr>
      <w:rFonts w:cs="Arial"/>
      <w:b/>
      <w:i/>
      <w:iCs/>
      <w:spacing w:val="8"/>
      <w:szCs w:val="20"/>
    </w:rPr>
  </w:style>
  <w:style w:type="character" w:customStyle="1" w:styleId="1stlinebulletedCharChar">
    <w:name w:val="1st line bulleted Char Char"/>
    <w:basedOn w:val="DefaultParagraphFont"/>
    <w:link w:val="1stlinebulleted"/>
    <w:rsid w:val="009315B9"/>
    <w:rPr>
      <w:rFonts w:ascii="Garamond" w:hAnsi="Garamond"/>
      <w:szCs w:val="24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Char">
    <w:name w:val="Company Char Char"/>
    <w:basedOn w:val="DefaultParagraphFont"/>
    <w:link w:val="Company"/>
    <w:rsid w:val="009315B9"/>
    <w:rPr>
      <w:rFonts w:ascii="Garamond" w:hAnsi="Garamond" w:cs="Arial"/>
      <w:b/>
      <w:i/>
      <w:iCs/>
      <w:spacing w:val="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94D70"/>
    <w:pPr>
      <w:ind w:left="720"/>
      <w:contextualSpacing/>
    </w:pPr>
  </w:style>
  <w:style w:type="character" w:styleId="Strong">
    <w:name w:val="Strong"/>
    <w:basedOn w:val="DefaultParagraphFont"/>
    <w:qFormat/>
    <w:rsid w:val="00BE7AB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7970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9315B9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F4719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F4719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9315B9"/>
    <w:pPr>
      <w:spacing w:before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Normal"/>
    <w:rsid w:val="009315B9"/>
    <w:pPr>
      <w:spacing w:before="200"/>
    </w:pPr>
    <w:rPr>
      <w:sz w:val="16"/>
    </w:rPr>
  </w:style>
  <w:style w:type="paragraph" w:customStyle="1" w:styleId="1stlinebulleted">
    <w:name w:val="1st line bulleted"/>
    <w:basedOn w:val="Normal"/>
    <w:link w:val="1stlinebulletedCharChar"/>
    <w:rsid w:val="009315B9"/>
    <w:pPr>
      <w:numPr>
        <w:numId w:val="1"/>
      </w:numPr>
      <w:tabs>
        <w:tab w:val="right" w:pos="6480"/>
      </w:tabs>
      <w:spacing w:before="100"/>
    </w:pPr>
  </w:style>
  <w:style w:type="paragraph" w:customStyle="1" w:styleId="location">
    <w:name w:val="location"/>
    <w:basedOn w:val="Company"/>
    <w:rsid w:val="00A614BB"/>
    <w:rPr>
      <w:b w:val="0"/>
    </w:rPr>
  </w:style>
  <w:style w:type="character" w:customStyle="1" w:styleId="Heading4Char">
    <w:name w:val="Heading 4 Char"/>
    <w:basedOn w:val="DefaultParagraphFont"/>
    <w:link w:val="Heading4"/>
    <w:rsid w:val="009315B9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9315B9"/>
    <w:pPr>
      <w:spacing w:before="100"/>
      <w:jc w:val="right"/>
    </w:pPr>
    <w:rPr>
      <w:i/>
      <w:szCs w:val="20"/>
    </w:rPr>
  </w:style>
  <w:style w:type="character" w:customStyle="1" w:styleId="DatesCharChar">
    <w:name w:val="Dates Char Char"/>
    <w:basedOn w:val="DefaultParagraphFont"/>
    <w:link w:val="Dates"/>
    <w:rsid w:val="009315B9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9315B9"/>
    <w:pPr>
      <w:tabs>
        <w:tab w:val="right" w:pos="6480"/>
      </w:tabs>
      <w:spacing w:before="100"/>
    </w:pPr>
    <w:rPr>
      <w:rFonts w:cs="Arial"/>
      <w:b/>
      <w:i/>
      <w:iCs/>
      <w:spacing w:val="8"/>
      <w:szCs w:val="20"/>
    </w:rPr>
  </w:style>
  <w:style w:type="character" w:customStyle="1" w:styleId="1stlinebulletedCharChar">
    <w:name w:val="1st line bulleted Char Char"/>
    <w:basedOn w:val="DefaultParagraphFont"/>
    <w:link w:val="1stlinebulleted"/>
    <w:rsid w:val="009315B9"/>
    <w:rPr>
      <w:rFonts w:ascii="Garamond" w:hAnsi="Garamond"/>
      <w:szCs w:val="24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Char">
    <w:name w:val="Company Char Char"/>
    <w:basedOn w:val="DefaultParagraphFont"/>
    <w:link w:val="Company"/>
    <w:rsid w:val="009315B9"/>
    <w:rPr>
      <w:rFonts w:ascii="Garamond" w:hAnsi="Garamond" w:cs="Arial"/>
      <w:b/>
      <w:i/>
      <w:iCs/>
      <w:spacing w:val="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94D70"/>
    <w:pPr>
      <w:ind w:left="720"/>
      <w:contextualSpacing/>
    </w:pPr>
  </w:style>
  <w:style w:type="character" w:styleId="Strong">
    <w:name w:val="Strong"/>
    <w:basedOn w:val="DefaultParagraphFont"/>
    <w:qFormat/>
    <w:rsid w:val="00BE7A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Customer%20service%20resume\0636942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Settings\Administrator\Desktop\Customer service resume\06369427.dot</Template>
  <TotalTime>1</TotalTime>
  <Pages>2</Pages>
  <Words>314</Words>
  <Characters>1795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McGraw-Hill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DeeZ Nuetz</cp:lastModifiedBy>
  <cp:revision>2</cp:revision>
  <cp:lastPrinted>2011-08-08T19:13:00Z</cp:lastPrinted>
  <dcterms:created xsi:type="dcterms:W3CDTF">2012-08-14T16:20:00Z</dcterms:created>
  <dcterms:modified xsi:type="dcterms:W3CDTF">2012-08-14T16:20:00Z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TC063694271033</vt:lpwstr>
  </property>
</Properties>
</file>