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3A" w:rsidRDefault="0012723A"/>
    <w:sdt>
      <w:sdtPr>
        <w:alias w:val="Resume Name"/>
        <w:tag w:val="Resume Name"/>
        <w:id w:val="-1667471191"/>
        <w:placeholder>
          <w:docPart w:val="3C7E7E458F6E4FE0AEBE1499B4ECDD22"/>
        </w:placeholder>
        <w:docPartList>
          <w:docPartGallery w:val="Quick Parts"/>
          <w:docPartCategory w:val=" Resume Name"/>
        </w:docPartList>
      </w:sdtPr>
      <w:sdtContent>
        <w:p w:rsidR="0012723A" w:rsidRDefault="0012723A"/>
        <w:tbl>
          <w:tblPr>
            <w:tblW w:w="5000" w:type="pct"/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12723A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3E750B31251B4927A023E257633AF0E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2723A" w:rsidRDefault="00135A5A">
                    <w:pPr>
                      <w:pStyle w:val="PersonalName"/>
                      <w:spacing w:line="240" w:lineRule="auto"/>
                    </w:pPr>
                    <w:r>
                      <w:t>Clifford Banks</w:t>
                    </w:r>
                  </w:p>
                </w:sdtContent>
              </w:sdt>
              <w:p w:rsidR="00E03696" w:rsidRDefault="00E03696">
                <w:pPr>
                  <w:pStyle w:val="NoSpacing"/>
                </w:pPr>
              </w:p>
              <w:p w:rsidR="00E03696" w:rsidRPr="0084288A" w:rsidRDefault="00494EA8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(719)685-6275</w:t>
                </w:r>
              </w:p>
              <w:p w:rsidR="00E03696" w:rsidRPr="0084288A" w:rsidRDefault="00E03696">
                <w:pPr>
                  <w:pStyle w:val="NoSpacing"/>
                  <w:rPr>
                    <w:sz w:val="28"/>
                    <w:szCs w:val="28"/>
                  </w:rPr>
                </w:pPr>
              </w:p>
              <w:p w:rsidR="0012723A" w:rsidRPr="0084288A" w:rsidRDefault="00C44851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(303)944-7534</w:t>
                </w:r>
              </w:p>
              <w:p w:rsidR="0012723A" w:rsidRPr="0084288A" w:rsidRDefault="0012723A">
                <w:pPr>
                  <w:pStyle w:val="NoSpacing"/>
                  <w:rPr>
                    <w:b/>
                    <w:bCs/>
                    <w:sz w:val="28"/>
                    <w:szCs w:val="28"/>
                  </w:rPr>
                </w:pPr>
              </w:p>
              <w:p w:rsidR="0012723A" w:rsidRPr="0084288A" w:rsidRDefault="00C44851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15871 </w:t>
                </w:r>
                <w:proofErr w:type="spellStart"/>
                <w:r>
                  <w:rPr>
                    <w:sz w:val="28"/>
                    <w:szCs w:val="28"/>
                  </w:rPr>
                  <w:t>Piaute</w:t>
                </w:r>
                <w:proofErr w:type="spellEnd"/>
                <w:r>
                  <w:rPr>
                    <w:sz w:val="28"/>
                    <w:szCs w:val="28"/>
                  </w:rPr>
                  <w:t xml:space="preserve"> Circle                                                Monument CO.                                                        80132 </w:t>
                </w:r>
              </w:p>
              <w:p w:rsidR="0012723A" w:rsidRPr="0084288A" w:rsidRDefault="0012723A">
                <w:pPr>
                  <w:pStyle w:val="NoSpacing"/>
                  <w:rPr>
                    <w:sz w:val="28"/>
                    <w:szCs w:val="28"/>
                  </w:rPr>
                </w:pPr>
              </w:p>
              <w:p w:rsidR="0012723A" w:rsidRDefault="0012723A" w:rsidP="00EE2E3A">
                <w:pPr>
                  <w:pStyle w:val="NoSpacing"/>
                </w:pPr>
              </w:p>
            </w:tc>
            <w:tc>
              <w:tcPr>
                <w:tcW w:w="2500" w:type="pct"/>
              </w:tcPr>
              <w:p w:rsidR="0012723A" w:rsidRDefault="0012723A">
                <w:pPr>
                  <w:pStyle w:val="NoSpacing"/>
                  <w:jc w:val="right"/>
                </w:pPr>
              </w:p>
            </w:tc>
          </w:tr>
        </w:tbl>
        <w:p w:rsidR="0012723A" w:rsidRDefault="0099109C"/>
      </w:sdtContent>
    </w:sdt>
    <w:p w:rsidR="0012723A" w:rsidRDefault="0099109C">
      <w:r w:rsidRPr="0099109C">
        <w:rPr>
          <w:noProof/>
          <w:color w:val="000000"/>
          <w:lang w:eastAsia="en-US"/>
        </w:rPr>
        <w:pict>
          <v:rect id="Rectangle 3" o:spid="_x0000_s1026" style="position:absolute;margin-left:0;margin-top:0;width:560pt;height:19.05pt;z-index:251658240;visibility:visible;mso-width-percent:915;mso-position-horizontal:center;mso-position-horizontal-relative:margin;mso-position-vertical:top;mso-position-vertical-relative:margin;mso-width-percent: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<v:textbox style="mso-fit-shape-to-text:t" inset="0,0,0,0">
              <w:txbxContent>
                <w:tbl>
                  <w:tblPr>
                    <w:tblW w:w="288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1272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12723A" w:rsidRDefault="0012723A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1272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12723A" w:rsidRDefault="0012723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12723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12723A" w:rsidRDefault="0012723A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12723A" w:rsidRDefault="0012723A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12723A" w:rsidRDefault="007326CC">
      <w:pPr>
        <w:pStyle w:val="Section"/>
      </w:pPr>
      <w:r>
        <w:t>Objectives</w:t>
      </w:r>
    </w:p>
    <w:p w:rsidR="0012723A" w:rsidRPr="0084288A" w:rsidRDefault="00EE2E3A">
      <w:pPr>
        <w:pStyle w:val="SubsectionText"/>
        <w:rPr>
          <w:sz w:val="24"/>
          <w:szCs w:val="24"/>
        </w:rPr>
      </w:pPr>
      <w:r w:rsidRPr="0084288A">
        <w:rPr>
          <w:sz w:val="24"/>
          <w:szCs w:val="24"/>
        </w:rPr>
        <w:t xml:space="preserve">To seek opportunities to use my acquired skills to educate others to the best of my knowledge </w:t>
      </w:r>
    </w:p>
    <w:p w:rsidR="0012723A" w:rsidRDefault="007326CC">
      <w:pPr>
        <w:pStyle w:val="Section"/>
      </w:pPr>
      <w:r>
        <w:t>Education</w:t>
      </w:r>
    </w:p>
    <w:p w:rsidR="0012723A" w:rsidRDefault="00C44851">
      <w:pPr>
        <w:pStyle w:val="Subsection"/>
      </w:pPr>
      <w:r>
        <w:t>William Mitchell</w:t>
      </w:r>
      <w:r w:rsidR="007326CC">
        <w:t xml:space="preserve">| </w:t>
      </w:r>
      <w:r w:rsidR="00EE2E3A">
        <w:t>Diploma</w:t>
      </w:r>
      <w:r>
        <w:t xml:space="preserve">                                                                                                    </w:t>
      </w:r>
    </w:p>
    <w:p w:rsidR="0012723A" w:rsidRPr="0084288A" w:rsidRDefault="00C44851">
      <w:pPr>
        <w:pStyle w:val="ListBulle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Navy Fleet Training                                                                                                                                                                       </w:t>
      </w:r>
      <w:r w:rsidR="00B40B81" w:rsidRPr="0084288A">
        <w:rPr>
          <w:sz w:val="24"/>
          <w:szCs w:val="24"/>
        </w:rPr>
        <w:t>Graduate</w:t>
      </w:r>
      <w:r w:rsidR="00EE2E3A" w:rsidRPr="0084288A">
        <w:rPr>
          <w:sz w:val="24"/>
          <w:szCs w:val="24"/>
        </w:rPr>
        <w:t xml:space="preserve"> </w:t>
      </w:r>
    </w:p>
    <w:p w:rsidR="00EE2E3A" w:rsidRDefault="00EE2E3A" w:rsidP="00EE2E3A">
      <w:pPr>
        <w:pStyle w:val="ListBullet"/>
        <w:numPr>
          <w:ilvl w:val="0"/>
          <w:numId w:val="0"/>
        </w:numPr>
        <w:ind w:left="360" w:hanging="360"/>
      </w:pPr>
    </w:p>
    <w:p w:rsidR="00EE2E3A" w:rsidRDefault="00C44851" w:rsidP="00EE2E3A">
      <w:pPr>
        <w:pStyle w:val="Subsection"/>
      </w:pPr>
      <w:r>
        <w:t>Navy fleet Training</w:t>
      </w:r>
      <w:r w:rsidR="00EE2E3A">
        <w:t xml:space="preserve"> (1and ½ years)</w:t>
      </w:r>
    </w:p>
    <w:p w:rsidR="00EE2E3A" w:rsidRPr="0084288A" w:rsidRDefault="00C44851" w:rsidP="00EE2E3A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Studied </w:t>
      </w:r>
      <w:r w:rsidR="005F7B92">
        <w:rPr>
          <w:sz w:val="24"/>
          <w:szCs w:val="24"/>
        </w:rPr>
        <w:t>Electrical</w:t>
      </w:r>
      <w:r>
        <w:rPr>
          <w:sz w:val="24"/>
          <w:szCs w:val="24"/>
        </w:rPr>
        <w:t xml:space="preserve"> </w:t>
      </w:r>
      <w:r w:rsidR="005F7B92">
        <w:rPr>
          <w:sz w:val="24"/>
          <w:szCs w:val="24"/>
        </w:rPr>
        <w:t>theory</w:t>
      </w:r>
    </w:p>
    <w:p w:rsidR="00EE2E3A" w:rsidRPr="00EE2E3A" w:rsidRDefault="00EE2E3A" w:rsidP="00EE2E3A"/>
    <w:p w:rsidR="0012723A" w:rsidRDefault="007326CC">
      <w:pPr>
        <w:pStyle w:val="Section"/>
      </w:pPr>
      <w:r>
        <w:t>Experience</w:t>
      </w:r>
    </w:p>
    <w:p w:rsidR="0012723A" w:rsidRDefault="00C44851">
      <w:pPr>
        <w:pStyle w:val="Subsection"/>
      </w:pPr>
      <w:r>
        <w:t>Navy</w:t>
      </w:r>
      <w:r w:rsidR="007326CC">
        <w:t xml:space="preserve">| </w:t>
      </w:r>
      <w:r w:rsidR="005F7B92">
        <w:t>May 1978 -1987</w:t>
      </w:r>
      <w:r w:rsidR="00EE2E3A">
        <w:t>(</w:t>
      </w:r>
      <w:r w:rsidR="005F7B92">
        <w:t>ELECTRIAN</w:t>
      </w:r>
      <w:r w:rsidR="00EE2E3A">
        <w:t xml:space="preserve">) </w:t>
      </w:r>
    </w:p>
    <w:p w:rsidR="0012723A" w:rsidRPr="0084288A" w:rsidRDefault="005F7B92">
      <w:pPr>
        <w:rPr>
          <w:sz w:val="24"/>
          <w:szCs w:val="24"/>
        </w:rPr>
      </w:pPr>
      <w:r>
        <w:rPr>
          <w:sz w:val="24"/>
          <w:szCs w:val="24"/>
        </w:rPr>
        <w:t>USS HORNE</w:t>
      </w:r>
      <w:r w:rsidR="007326CC" w:rsidRPr="0084288A">
        <w:rPr>
          <w:sz w:val="24"/>
          <w:szCs w:val="24"/>
        </w:rPr>
        <w:t>|</w:t>
      </w:r>
      <w:r>
        <w:rPr>
          <w:sz w:val="24"/>
          <w:szCs w:val="24"/>
        </w:rPr>
        <w:t>SAN DEIGO, CA</w:t>
      </w:r>
    </w:p>
    <w:p w:rsidR="00537320" w:rsidRPr="0084288A" w:rsidRDefault="005F7B92">
      <w:pPr>
        <w:pStyle w:val="SubsectionText"/>
        <w:rPr>
          <w:sz w:val="24"/>
          <w:szCs w:val="24"/>
        </w:rPr>
      </w:pPr>
      <w:r>
        <w:rPr>
          <w:sz w:val="24"/>
          <w:szCs w:val="24"/>
        </w:rPr>
        <w:t xml:space="preserve">SHIPBOARAD </w:t>
      </w:r>
      <w:proofErr w:type="gramStart"/>
      <w:r>
        <w:rPr>
          <w:sz w:val="24"/>
          <w:szCs w:val="24"/>
        </w:rPr>
        <w:t>ELECTRIANS ,REPAIRS</w:t>
      </w:r>
      <w:proofErr w:type="gramEnd"/>
      <w:r>
        <w:rPr>
          <w:sz w:val="24"/>
          <w:szCs w:val="24"/>
        </w:rPr>
        <w:t xml:space="preserve"> ON ELECTRI MOTORS AND SWICHGEAR</w:t>
      </w:r>
    </w:p>
    <w:p w:rsidR="00537320" w:rsidRDefault="005F7B92" w:rsidP="00537320">
      <w:pPr>
        <w:pStyle w:val="Subsection"/>
      </w:pPr>
      <w:r>
        <w:t>JUNE</w:t>
      </w:r>
      <w:r w:rsidR="00537320">
        <w:t xml:space="preserve"> </w:t>
      </w:r>
      <w:r>
        <w:t>1987</w:t>
      </w:r>
      <w:r w:rsidR="00537320">
        <w:t xml:space="preserve"> |</w:t>
      </w:r>
      <w:r>
        <w:t>JUNE</w:t>
      </w:r>
      <w:r w:rsidR="00537320">
        <w:t xml:space="preserve"> </w:t>
      </w:r>
      <w:r>
        <w:t>1995</w:t>
      </w:r>
      <w:r w:rsidR="00537320">
        <w:t xml:space="preserve"> (</w:t>
      </w:r>
      <w:r>
        <w:t>ELECTRIC MOTOR REPAIR</w:t>
      </w:r>
      <w:r w:rsidR="00537320">
        <w:t>)</w:t>
      </w:r>
    </w:p>
    <w:p w:rsidR="00537320" w:rsidRPr="0084288A" w:rsidRDefault="005F7B92" w:rsidP="00537320">
      <w:pPr>
        <w:rPr>
          <w:sz w:val="24"/>
          <w:szCs w:val="24"/>
        </w:rPr>
      </w:pPr>
      <w:r>
        <w:rPr>
          <w:sz w:val="24"/>
          <w:szCs w:val="24"/>
        </w:rPr>
        <w:t>KISTSLER ELECTRIC</w:t>
      </w:r>
      <w:r w:rsidR="00537320" w:rsidRPr="0084288A">
        <w:rPr>
          <w:sz w:val="24"/>
          <w:szCs w:val="24"/>
        </w:rPr>
        <w:t xml:space="preserve"> </w:t>
      </w:r>
      <w:proofErr w:type="gramStart"/>
      <w:r w:rsidR="00537320" w:rsidRPr="0084288A">
        <w:rPr>
          <w:sz w:val="24"/>
          <w:szCs w:val="24"/>
        </w:rPr>
        <w:t xml:space="preserve">|  </w:t>
      </w:r>
      <w:r>
        <w:rPr>
          <w:sz w:val="24"/>
          <w:szCs w:val="24"/>
        </w:rPr>
        <w:t>COLORADO</w:t>
      </w:r>
      <w:proofErr w:type="gramEnd"/>
      <w:r>
        <w:rPr>
          <w:sz w:val="24"/>
          <w:szCs w:val="24"/>
        </w:rPr>
        <w:t xml:space="preserve"> SPRINGS CO</w:t>
      </w:r>
    </w:p>
    <w:p w:rsidR="00537320" w:rsidRPr="0084288A" w:rsidRDefault="005F7B92" w:rsidP="00537320">
      <w:pPr>
        <w:rPr>
          <w:sz w:val="24"/>
          <w:szCs w:val="24"/>
        </w:rPr>
      </w:pPr>
      <w:r>
        <w:rPr>
          <w:sz w:val="24"/>
          <w:szCs w:val="24"/>
        </w:rPr>
        <w:t>ELECTRIC MOTOR REPAIRS AND PUMP REPAIRS</w:t>
      </w:r>
    </w:p>
    <w:p w:rsidR="00B9383B" w:rsidRDefault="00B9383B" w:rsidP="00537320"/>
    <w:p w:rsidR="00B9383B" w:rsidRDefault="005F7B92" w:rsidP="00B9383B">
      <w:pPr>
        <w:pStyle w:val="Subsection"/>
      </w:pPr>
      <w:r>
        <w:lastRenderedPageBreak/>
        <w:t>JULY 1995</w:t>
      </w:r>
      <w:r w:rsidR="00B9383B">
        <w:t xml:space="preserve"> | July 2003 (</w:t>
      </w:r>
      <w:r>
        <w:t>ELECTRIC REPAIRS</w:t>
      </w:r>
      <w:r w:rsidR="00B9383B">
        <w:t>)</w:t>
      </w:r>
    </w:p>
    <w:p w:rsidR="00B9383B" w:rsidRPr="0084288A" w:rsidRDefault="005F7B92" w:rsidP="00B9383B">
      <w:pPr>
        <w:rPr>
          <w:sz w:val="24"/>
          <w:szCs w:val="24"/>
        </w:rPr>
      </w:pPr>
      <w:r>
        <w:rPr>
          <w:sz w:val="24"/>
          <w:szCs w:val="24"/>
        </w:rPr>
        <w:t>TRW</w:t>
      </w:r>
      <w:r w:rsidR="00B9383B" w:rsidRPr="0084288A">
        <w:rPr>
          <w:sz w:val="24"/>
          <w:szCs w:val="24"/>
        </w:rPr>
        <w:t xml:space="preserve"> | </w:t>
      </w:r>
      <w:r>
        <w:rPr>
          <w:sz w:val="24"/>
          <w:szCs w:val="24"/>
        </w:rPr>
        <w:t>COLORADO SPRINGS CO</w:t>
      </w:r>
    </w:p>
    <w:p w:rsidR="00B9383B" w:rsidRPr="0084288A" w:rsidRDefault="009502F5" w:rsidP="00B9383B">
      <w:pPr>
        <w:rPr>
          <w:sz w:val="24"/>
          <w:szCs w:val="24"/>
        </w:rPr>
      </w:pPr>
      <w:r>
        <w:rPr>
          <w:sz w:val="24"/>
          <w:szCs w:val="24"/>
        </w:rPr>
        <w:t>ELECTRIC REPAIRS ON PLANT EQUIPMENT</w:t>
      </w:r>
    </w:p>
    <w:p w:rsidR="00537320" w:rsidRPr="0084288A" w:rsidRDefault="00537320" w:rsidP="00537320">
      <w:pPr>
        <w:rPr>
          <w:sz w:val="24"/>
          <w:szCs w:val="24"/>
        </w:rPr>
      </w:pPr>
    </w:p>
    <w:p w:rsidR="00537320" w:rsidRDefault="00537320" w:rsidP="00537320">
      <w:pPr>
        <w:pStyle w:val="Subsection"/>
      </w:pPr>
      <w:r>
        <w:t xml:space="preserve">September 2003 | </w:t>
      </w:r>
      <w:proofErr w:type="gramStart"/>
      <w:r w:rsidR="009502F5">
        <w:t>PRESENT</w:t>
      </w:r>
      <w:r>
        <w:t>(</w:t>
      </w:r>
      <w:proofErr w:type="gramEnd"/>
      <w:r w:rsidR="009502F5">
        <w:t>CHILD CARE</w:t>
      </w:r>
    </w:p>
    <w:p w:rsidR="003A12D2" w:rsidRPr="009502F5" w:rsidRDefault="009502F5" w:rsidP="009502F5">
      <w:pPr>
        <w:rPr>
          <w:sz w:val="24"/>
          <w:szCs w:val="24"/>
        </w:rPr>
      </w:pPr>
      <w:r>
        <w:rPr>
          <w:sz w:val="24"/>
          <w:szCs w:val="24"/>
        </w:rPr>
        <w:t>BRIGHT STAR LEARNING CENTER</w:t>
      </w:r>
      <w:r w:rsidR="00B9383B" w:rsidRPr="0084288A">
        <w:rPr>
          <w:sz w:val="24"/>
          <w:szCs w:val="24"/>
        </w:rPr>
        <w:t xml:space="preserve"> | </w:t>
      </w:r>
      <w:r>
        <w:rPr>
          <w:sz w:val="24"/>
          <w:szCs w:val="24"/>
        </w:rPr>
        <w:t>COLORADO SPRINGS, CO</w:t>
      </w:r>
    </w:p>
    <w:p w:rsidR="00B40B81" w:rsidRPr="0084288A" w:rsidRDefault="00B40B81" w:rsidP="009502F5">
      <w:pPr>
        <w:rPr>
          <w:sz w:val="24"/>
          <w:szCs w:val="24"/>
        </w:rPr>
      </w:pPr>
    </w:p>
    <w:p w:rsidR="00B40B81" w:rsidRDefault="00B40B81" w:rsidP="003A12D2"/>
    <w:p w:rsidR="0084288A" w:rsidRDefault="0084288A" w:rsidP="00E03696">
      <w:pPr>
        <w:pStyle w:val="Section"/>
        <w:rPr>
          <w:rFonts w:asciiTheme="minorHAnsi" w:hAnsiTheme="minorHAnsi"/>
          <w:b w:val="0"/>
          <w:color w:val="000000" w:themeColor="text1"/>
          <w:sz w:val="22"/>
        </w:rPr>
      </w:pPr>
    </w:p>
    <w:p w:rsidR="0084288A" w:rsidRDefault="0084288A" w:rsidP="00E03696">
      <w:pPr>
        <w:pStyle w:val="Section"/>
        <w:rPr>
          <w:rFonts w:asciiTheme="minorHAnsi" w:hAnsiTheme="minorHAnsi"/>
          <w:b w:val="0"/>
          <w:color w:val="000000" w:themeColor="text1"/>
          <w:sz w:val="22"/>
        </w:rPr>
      </w:pPr>
    </w:p>
    <w:p w:rsidR="00B40B81" w:rsidRPr="00E03696" w:rsidRDefault="00B40B81" w:rsidP="00E03696">
      <w:pPr>
        <w:pStyle w:val="Section"/>
        <w:rPr>
          <w:sz w:val="36"/>
          <w:szCs w:val="36"/>
        </w:rPr>
      </w:pPr>
      <w:r w:rsidRPr="00E03696">
        <w:rPr>
          <w:sz w:val="36"/>
          <w:szCs w:val="36"/>
        </w:rPr>
        <w:t>References</w:t>
      </w:r>
    </w:p>
    <w:p w:rsidR="00B40B81" w:rsidRPr="00E03696" w:rsidRDefault="00B40B81" w:rsidP="00B40B81">
      <w:pPr>
        <w:pStyle w:val="Subsection"/>
        <w:rPr>
          <w:sz w:val="36"/>
          <w:szCs w:val="36"/>
        </w:rPr>
      </w:pP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LON OLESSON</w:t>
      </w: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3555 WESTWOOD BLVD</w:t>
      </w: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 xml:space="preserve">COLORADO SPRINGS </w:t>
      </w:r>
    </w:p>
    <w:p w:rsidR="00B40B81" w:rsidRPr="00E03696" w:rsidRDefault="00B40B81" w:rsidP="00B40B81">
      <w:pPr>
        <w:pStyle w:val="Subsection"/>
        <w:rPr>
          <w:sz w:val="36"/>
          <w:szCs w:val="36"/>
        </w:rPr>
      </w:pPr>
      <w:r w:rsidRPr="00E03696">
        <w:rPr>
          <w:sz w:val="36"/>
          <w:szCs w:val="36"/>
        </w:rPr>
        <w:t>Phone- (</w:t>
      </w:r>
      <w:r w:rsidR="009502F5">
        <w:rPr>
          <w:sz w:val="36"/>
          <w:szCs w:val="36"/>
        </w:rPr>
        <w:t>719</w:t>
      </w:r>
      <w:r w:rsidRPr="00E03696">
        <w:rPr>
          <w:sz w:val="36"/>
          <w:szCs w:val="36"/>
        </w:rPr>
        <w:t xml:space="preserve">) </w:t>
      </w:r>
      <w:r w:rsidR="009502F5">
        <w:rPr>
          <w:sz w:val="36"/>
          <w:szCs w:val="36"/>
        </w:rPr>
        <w:t>761-3332</w:t>
      </w:r>
    </w:p>
    <w:p w:rsidR="00B40B81" w:rsidRPr="00E03696" w:rsidRDefault="00B40B81" w:rsidP="00B40B81">
      <w:pPr>
        <w:pStyle w:val="Subsection"/>
        <w:rPr>
          <w:sz w:val="36"/>
          <w:szCs w:val="36"/>
        </w:rPr>
      </w:pP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CONNIE DEGRAFE</w:t>
      </w: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1055 CHIRICHAUA LOOP</w:t>
      </w:r>
    </w:p>
    <w:p w:rsidR="00B40B81" w:rsidRPr="00E03696" w:rsidRDefault="009502F5" w:rsidP="00B40B81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COLORADO SPRINGS CO</w:t>
      </w:r>
    </w:p>
    <w:p w:rsidR="00B40B81" w:rsidRDefault="00B40B81" w:rsidP="00B40B81">
      <w:pPr>
        <w:pStyle w:val="Subsection"/>
        <w:rPr>
          <w:sz w:val="36"/>
          <w:szCs w:val="36"/>
        </w:rPr>
      </w:pPr>
      <w:r w:rsidRPr="00E03696">
        <w:rPr>
          <w:sz w:val="36"/>
          <w:szCs w:val="36"/>
        </w:rPr>
        <w:t>Phone- (</w:t>
      </w:r>
      <w:r w:rsidR="009502F5">
        <w:rPr>
          <w:sz w:val="36"/>
          <w:szCs w:val="36"/>
        </w:rPr>
        <w:t>719</w:t>
      </w:r>
      <w:r w:rsidR="00960300">
        <w:rPr>
          <w:sz w:val="36"/>
          <w:szCs w:val="36"/>
        </w:rPr>
        <w:t>)</w:t>
      </w:r>
      <w:r w:rsidRPr="00E03696">
        <w:rPr>
          <w:sz w:val="36"/>
          <w:szCs w:val="36"/>
        </w:rPr>
        <w:t xml:space="preserve"> </w:t>
      </w:r>
      <w:r w:rsidR="00960300">
        <w:rPr>
          <w:sz w:val="36"/>
          <w:szCs w:val="36"/>
        </w:rPr>
        <w:t>304-6961</w:t>
      </w:r>
    </w:p>
    <w:p w:rsidR="002533F5" w:rsidRDefault="002533F5" w:rsidP="002533F5"/>
    <w:p w:rsidR="002533F5" w:rsidRDefault="00960300" w:rsidP="002533F5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PASTOR FRED HOUSTON</w:t>
      </w:r>
    </w:p>
    <w:p w:rsidR="002533F5" w:rsidRPr="002533F5" w:rsidRDefault="00960300" w:rsidP="002533F5">
      <w:pPr>
        <w:pStyle w:val="Subsection"/>
        <w:rPr>
          <w:sz w:val="36"/>
          <w:szCs w:val="36"/>
        </w:rPr>
      </w:pPr>
      <w:r>
        <w:rPr>
          <w:sz w:val="36"/>
          <w:szCs w:val="36"/>
        </w:rPr>
        <w:t>1055 SKYWAY LANE JACKSON TENN</w:t>
      </w:r>
    </w:p>
    <w:p w:rsidR="002533F5" w:rsidRPr="002533F5" w:rsidRDefault="002533F5" w:rsidP="002533F5">
      <w:pPr>
        <w:pStyle w:val="Subsection"/>
        <w:rPr>
          <w:sz w:val="36"/>
          <w:szCs w:val="36"/>
        </w:rPr>
      </w:pPr>
      <w:r w:rsidRPr="002533F5">
        <w:rPr>
          <w:sz w:val="36"/>
          <w:szCs w:val="36"/>
        </w:rPr>
        <w:t>Director</w:t>
      </w:r>
    </w:p>
    <w:p w:rsidR="002533F5" w:rsidRPr="002533F5" w:rsidRDefault="002533F5" w:rsidP="002533F5">
      <w:pPr>
        <w:pStyle w:val="Subsection"/>
        <w:rPr>
          <w:sz w:val="36"/>
          <w:szCs w:val="36"/>
        </w:rPr>
      </w:pPr>
      <w:r w:rsidRPr="002533F5">
        <w:rPr>
          <w:sz w:val="36"/>
          <w:szCs w:val="36"/>
        </w:rPr>
        <w:t>Phone- (</w:t>
      </w:r>
      <w:r w:rsidR="00960300">
        <w:rPr>
          <w:sz w:val="36"/>
          <w:szCs w:val="36"/>
        </w:rPr>
        <w:t>731</w:t>
      </w:r>
      <w:r w:rsidRPr="002533F5">
        <w:rPr>
          <w:sz w:val="36"/>
          <w:szCs w:val="36"/>
        </w:rPr>
        <w:t xml:space="preserve">) </w:t>
      </w:r>
      <w:r w:rsidR="00960300">
        <w:rPr>
          <w:sz w:val="36"/>
          <w:szCs w:val="36"/>
        </w:rPr>
        <w:t>3455978</w:t>
      </w:r>
    </w:p>
    <w:p w:rsidR="002533F5" w:rsidRPr="002533F5" w:rsidRDefault="002533F5" w:rsidP="002533F5">
      <w:pPr>
        <w:rPr>
          <w:sz w:val="36"/>
          <w:szCs w:val="36"/>
        </w:rPr>
      </w:pPr>
    </w:p>
    <w:p w:rsidR="002533F5" w:rsidRPr="002533F5" w:rsidRDefault="002533F5" w:rsidP="002533F5">
      <w:pPr>
        <w:pStyle w:val="Subsection"/>
      </w:pPr>
    </w:p>
    <w:p w:rsidR="002533F5" w:rsidRDefault="002533F5" w:rsidP="002533F5"/>
    <w:p w:rsidR="002533F5" w:rsidRPr="002533F5" w:rsidRDefault="002533F5" w:rsidP="002533F5"/>
    <w:p w:rsidR="00B40B81" w:rsidRDefault="00B40B81" w:rsidP="00B40B81">
      <w:pPr>
        <w:pStyle w:val="Subsection"/>
      </w:pPr>
    </w:p>
    <w:p w:rsidR="003A12D2" w:rsidRPr="003A12D2" w:rsidRDefault="00B40B81" w:rsidP="00B40B81">
      <w:pPr>
        <w:pStyle w:val="Subsection"/>
      </w:pPr>
      <w:r>
        <w:t xml:space="preserve">  </w:t>
      </w:r>
    </w:p>
    <w:p w:rsidR="00B9383B" w:rsidRDefault="00B9383B" w:rsidP="00B9383B"/>
    <w:p w:rsidR="00B9383B" w:rsidRPr="00B9383B" w:rsidRDefault="00B9383B" w:rsidP="00B9383B">
      <w:pPr>
        <w:pStyle w:val="Subsection"/>
      </w:pPr>
    </w:p>
    <w:p w:rsidR="00B9383B" w:rsidRPr="00B9383B" w:rsidRDefault="00B9383B" w:rsidP="00B9383B"/>
    <w:p w:rsidR="0012723A" w:rsidRDefault="0012723A">
      <w:pPr>
        <w:pStyle w:val="ListBullet"/>
        <w:numPr>
          <w:ilvl w:val="0"/>
          <w:numId w:val="0"/>
        </w:numPr>
      </w:pPr>
    </w:p>
    <w:sectPr w:rsidR="0012723A" w:rsidSect="00471362"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E5" w:rsidRDefault="009B71E5">
      <w:pPr>
        <w:spacing w:after="0" w:line="240" w:lineRule="auto"/>
      </w:pPr>
      <w:r>
        <w:separator/>
      </w:r>
    </w:p>
  </w:endnote>
  <w:endnote w:type="continuationSeparator" w:id="0">
    <w:p w:rsidR="009B71E5" w:rsidRDefault="009B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3A" w:rsidRDefault="0099109C">
    <w:pPr>
      <w:pStyle w:val="Footer"/>
    </w:pPr>
    <w:r>
      <w:rPr>
        <w:noProof/>
        <w:lang w:eastAsia="en-US"/>
      </w:rPr>
      <w:pict>
        <v:roundrect id="AutoShape 24" o:spid="_x0000_s4098" style="position:absolute;margin-left:0;margin-top:0;width:561.15pt;height:742.85pt;z-index:251662336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<w10:wrap anchorx="page" anchory="page"/>
        </v:roundrect>
      </w:pict>
    </w:r>
    <w:r>
      <w:rPr>
        <w:noProof/>
        <w:lang w:eastAsia="en-US"/>
      </w:rPr>
      <w:pict>
        <v:oval id="Oval 21" o:spid="_x0000_s4097" style="position:absolute;margin-left:0;margin-top:0;width:41pt;height:41pt;z-index:251661312;visibility:visible;mso-position-horizontal:left;mso-position-horizontal-relative:right-margin-area;mso-position-vertical:top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<v:textbox inset="0,0,0,0">
            <w:txbxContent>
              <w:p w:rsidR="0012723A" w:rsidRDefault="0012723A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margin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E5" w:rsidRDefault="009B71E5">
      <w:pPr>
        <w:spacing w:after="0" w:line="240" w:lineRule="auto"/>
      </w:pPr>
      <w:r>
        <w:separator/>
      </w:r>
    </w:p>
  </w:footnote>
  <w:footnote w:type="continuationSeparator" w:id="0">
    <w:p w:rsidR="009B71E5" w:rsidRDefault="009B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23A" w:rsidRDefault="0099109C">
    <w:pPr>
      <w:pStyle w:val="Header"/>
    </w:pPr>
    <w:r w:rsidRPr="0099109C">
      <w:rPr>
        <w:noProof/>
        <w:szCs w:val="18"/>
        <w:lang w:eastAsia="en-US"/>
      </w:rPr>
      <w:pict>
        <v:roundrect id="AutoShape 10" o:spid="_x0000_s4099" style="position:absolute;margin-left:0;margin-top:0;width:561.15pt;height:742.85pt;z-index:25165926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30D4267"/>
    <w:multiLevelType w:val="hybridMultilevel"/>
    <w:tmpl w:val="62FC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14E41"/>
    <w:multiLevelType w:val="hybridMultilevel"/>
    <w:tmpl w:val="D63C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1180D"/>
    <w:multiLevelType w:val="hybridMultilevel"/>
    <w:tmpl w:val="A59A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A4E1E"/>
    <w:multiLevelType w:val="hybridMultilevel"/>
    <w:tmpl w:val="273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A178C"/>
    <w:multiLevelType w:val="hybridMultilevel"/>
    <w:tmpl w:val="F79E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C14CF"/>
    <w:multiLevelType w:val="hybridMultilevel"/>
    <w:tmpl w:val="E6BC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9"/>
  </w:num>
  <w:num w:numId="28">
    <w:abstractNumId w:val="7"/>
  </w:num>
  <w:num w:numId="29">
    <w:abstractNumId w:val="6"/>
  </w:num>
  <w:num w:numId="30">
    <w:abstractNumId w:val="1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E2E3A"/>
    <w:rsid w:val="0000554A"/>
    <w:rsid w:val="0012723A"/>
    <w:rsid w:val="00135A5A"/>
    <w:rsid w:val="00155F9B"/>
    <w:rsid w:val="002533F5"/>
    <w:rsid w:val="003268D9"/>
    <w:rsid w:val="003A12D2"/>
    <w:rsid w:val="00471362"/>
    <w:rsid w:val="00494EA8"/>
    <w:rsid w:val="00537320"/>
    <w:rsid w:val="005F7B92"/>
    <w:rsid w:val="007326CC"/>
    <w:rsid w:val="0084288A"/>
    <w:rsid w:val="00933A2C"/>
    <w:rsid w:val="009502F5"/>
    <w:rsid w:val="00960300"/>
    <w:rsid w:val="0099109C"/>
    <w:rsid w:val="009B71E5"/>
    <w:rsid w:val="00B40B81"/>
    <w:rsid w:val="00B9383B"/>
    <w:rsid w:val="00C44851"/>
    <w:rsid w:val="00D955D6"/>
    <w:rsid w:val="00E03696"/>
    <w:rsid w:val="00EE2E3A"/>
    <w:rsid w:val="00F3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62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471362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71362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62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362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71362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62"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62"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62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62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62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62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62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62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62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62"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62"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62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62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471362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71362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471362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1362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471362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471362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471362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47136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471362"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471362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471362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471362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471362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471362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471362"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471362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471362"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71362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471362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47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2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713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2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62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471362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471362"/>
    <w:pPr>
      <w:spacing w:after="0" w:line="240" w:lineRule="auto"/>
    </w:pPr>
  </w:style>
  <w:style w:type="paragraph" w:styleId="BlockText">
    <w:name w:val="Block Text"/>
    <w:aliases w:val="Block Quote"/>
    <w:uiPriority w:val="40"/>
    <w:rsid w:val="00471362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471362"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471362"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471362"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471362"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471362"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71362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471362"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rsid w:val="00471362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471362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471362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71362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471362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471362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471362"/>
    <w:rPr>
      <w:color w:val="808080"/>
    </w:rPr>
  </w:style>
  <w:style w:type="paragraph" w:customStyle="1" w:styleId="Subsection">
    <w:name w:val="Subsection"/>
    <w:basedOn w:val="Normal"/>
    <w:next w:val="Normal"/>
    <w:qFormat/>
    <w:rsid w:val="00471362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471362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rsid w:val="00471362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rsid w:val="00471362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sid w:val="00471362"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  <w:rsid w:val="00471362"/>
  </w:style>
  <w:style w:type="paragraph" w:styleId="ListParagraph">
    <w:name w:val="List Paragraph"/>
    <w:basedOn w:val="Normal"/>
    <w:uiPriority w:val="6"/>
    <w:unhideWhenUsed/>
    <w:qFormat/>
    <w:rsid w:val="00EE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styleId="ListParagraph">
    <w:name w:val="List Paragraph"/>
    <w:basedOn w:val="Normal"/>
    <w:uiPriority w:val="6"/>
    <w:unhideWhenUsed/>
    <w:qFormat/>
    <w:rsid w:val="00EE2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7E7E458F6E4FE0AEBE1499B4EC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E38F-8A3A-4E69-B210-2AA044BAA8AE}"/>
      </w:docPartPr>
      <w:docPartBody>
        <w:p w:rsidR="00AC39E5" w:rsidRDefault="0053318D">
          <w:pPr>
            <w:pStyle w:val="3C7E7E458F6E4FE0AEBE1499B4ECDD2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E750B31251B4927A023E257633A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847F-073B-4585-BF96-547CB103A915}"/>
      </w:docPartPr>
      <w:docPartBody>
        <w:p w:rsidR="00AC39E5" w:rsidRDefault="0053318D">
          <w:pPr>
            <w:pStyle w:val="3E750B31251B4927A023E257633AF0E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24DF"/>
    <w:rsid w:val="00446ADE"/>
    <w:rsid w:val="005024DF"/>
    <w:rsid w:val="0053318D"/>
    <w:rsid w:val="00605F7B"/>
    <w:rsid w:val="00AC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C39E5"/>
    <w:rPr>
      <w:color w:val="808080"/>
    </w:rPr>
  </w:style>
  <w:style w:type="paragraph" w:customStyle="1" w:styleId="3C7E7E458F6E4FE0AEBE1499B4ECDD22">
    <w:name w:val="3C7E7E458F6E4FE0AEBE1499B4ECDD22"/>
    <w:rsid w:val="00AC39E5"/>
  </w:style>
  <w:style w:type="paragraph" w:customStyle="1" w:styleId="3E750B31251B4927A023E257633AF0E5">
    <w:name w:val="3E750B31251B4927A023E257633AF0E5"/>
    <w:rsid w:val="00AC39E5"/>
  </w:style>
  <w:style w:type="paragraph" w:customStyle="1" w:styleId="AB982CA734EA44C193A88279E770181B">
    <w:name w:val="AB982CA734EA44C193A88279E770181B"/>
    <w:rsid w:val="00AC39E5"/>
  </w:style>
  <w:style w:type="paragraph" w:customStyle="1" w:styleId="4A1CD4D6D495412B815B825135B1E7ED">
    <w:name w:val="4A1CD4D6D495412B815B825135B1E7ED"/>
    <w:rsid w:val="00AC39E5"/>
  </w:style>
  <w:style w:type="paragraph" w:customStyle="1" w:styleId="D94A90C70A874D60B583B96AB92E12F1">
    <w:name w:val="D94A90C70A874D60B583B96AB92E12F1"/>
    <w:rsid w:val="00AC39E5"/>
  </w:style>
  <w:style w:type="paragraph" w:customStyle="1" w:styleId="2B150F035C744EBE86C6C955E2E7AD73">
    <w:name w:val="2B150F035C744EBE86C6C955E2E7AD73"/>
    <w:rsid w:val="00AC39E5"/>
  </w:style>
  <w:style w:type="paragraph" w:customStyle="1" w:styleId="5B1F2C766C8D45D5BF66E123490C0BAD">
    <w:name w:val="5B1F2C766C8D45D5BF66E123490C0BAD"/>
    <w:rsid w:val="00AC39E5"/>
  </w:style>
  <w:style w:type="paragraph" w:customStyle="1" w:styleId="4505E6C3B56B4C9C965FC12E3ECAC74A">
    <w:name w:val="4505E6C3B56B4C9C965FC12E3ECAC74A"/>
    <w:rsid w:val="00AC39E5"/>
  </w:style>
  <w:style w:type="paragraph" w:customStyle="1" w:styleId="0DCB02F339E941F39150F2A0B29CEA61">
    <w:name w:val="0DCB02F339E941F39150F2A0B29CEA61"/>
    <w:rsid w:val="00AC39E5"/>
  </w:style>
  <w:style w:type="paragraph" w:customStyle="1" w:styleId="01555335F053442EBE40558FE9B202C5">
    <w:name w:val="01555335F053442EBE40558FE9B202C5"/>
    <w:rsid w:val="00AC39E5"/>
  </w:style>
  <w:style w:type="paragraph" w:customStyle="1" w:styleId="80BDD02217854BE1A99614A72FB6BF17">
    <w:name w:val="80BDD02217854BE1A99614A72FB6BF17"/>
    <w:rsid w:val="00AC39E5"/>
  </w:style>
  <w:style w:type="paragraph" w:customStyle="1" w:styleId="7EF69F77CB7A4164B1099FF2096DC4CE">
    <w:name w:val="7EF69F77CB7A4164B1099FF2096DC4CE"/>
    <w:rsid w:val="00AC39E5"/>
  </w:style>
  <w:style w:type="paragraph" w:customStyle="1" w:styleId="66483ED06ADD45FEA3CD150FA9D97C7C">
    <w:name w:val="66483ED06ADD45FEA3CD150FA9D97C7C"/>
    <w:rsid w:val="00AC39E5"/>
  </w:style>
  <w:style w:type="paragraph" w:customStyle="1" w:styleId="E98C7693CE8F46A68D501A6734238C77">
    <w:name w:val="E98C7693CE8F46A68D501A6734238C77"/>
    <w:rsid w:val="00AC39E5"/>
  </w:style>
  <w:style w:type="paragraph" w:customStyle="1" w:styleId="DF403394318B4A07A25522E931D2328B">
    <w:name w:val="DF403394318B4A07A25522E931D2328B"/>
    <w:rsid w:val="00AC39E5"/>
  </w:style>
  <w:style w:type="paragraph" w:customStyle="1" w:styleId="A423995BD75F402C89677177CF9B1ACE">
    <w:name w:val="A423995BD75F402C89677177CF9B1ACE"/>
    <w:rsid w:val="00AC39E5"/>
  </w:style>
  <w:style w:type="paragraph" w:customStyle="1" w:styleId="08583AD1C4EC439C96ABED93F92B5CFF">
    <w:name w:val="08583AD1C4EC439C96ABED93F92B5CFF"/>
    <w:rsid w:val="00AC39E5"/>
  </w:style>
  <w:style w:type="paragraph" w:customStyle="1" w:styleId="1794CF9000B74FADA91E8C0D1CB1BBC9">
    <w:name w:val="1794CF9000B74FADA91E8C0D1CB1BBC9"/>
    <w:rsid w:val="005024DF"/>
  </w:style>
  <w:style w:type="paragraph" w:customStyle="1" w:styleId="622423C6CD724D13AE8142BAE7FAB532">
    <w:name w:val="622423C6CD724D13AE8142BAE7FAB532"/>
    <w:rsid w:val="005024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22518-4185-42C7-9259-32D01D64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2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Banks</dc:creator>
  <cp:lastModifiedBy>Myisha</cp:lastModifiedBy>
  <cp:revision>4</cp:revision>
  <cp:lastPrinted>2006-03-03T17:08:00Z</cp:lastPrinted>
  <dcterms:created xsi:type="dcterms:W3CDTF">2011-09-14T22:27:00Z</dcterms:created>
  <dcterms:modified xsi:type="dcterms:W3CDTF">2011-12-06T19:10:00Z</dcterms:modified>
</cp:coreProperties>
</file>