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86" w:rsidRDefault="009A55B1">
      <w:pPr>
        <w:pStyle w:val="Title"/>
      </w:pPr>
      <w:r>
        <w:t>‍‍</w:t>
      </w:r>
      <w:sdt>
        <w:sdtPr>
          <w:alias w:val="Your Name"/>
          <w:tag w:val=""/>
          <w:id w:val="1246310863"/>
          <w:placeholder>
            <w:docPart w:val="717A9A65855B4BB9B9D8A2EC7DE6AAB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56C55">
            <w:t>Kari Bales</w:t>
          </w:r>
        </w:sdtContent>
      </w:sdt>
    </w:p>
    <w:p w:rsidR="006A2986" w:rsidRDefault="009A55B1">
      <w:sdt>
        <w:sdtPr>
          <w:alias w:val="Address"/>
          <w:tag w:val=""/>
          <w:id w:val="-593780209"/>
          <w:placeholder>
            <w:docPart w:val="57B8C3250B9F43C48A81C18B20899CFF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456C55">
            <w:t xml:space="preserve">113 Lower South Fork Rd., Cody, WY 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1489A5949D884099B6400282B46C398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56C55">
            <w:t>(307)213-0481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77D10C4875E640E1A7ADE3D89686559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56C55">
            <w:t>kmbales11508@gmail.com</w:t>
          </w:r>
        </w:sdtContent>
      </w:sdt>
    </w:p>
    <w:p w:rsidR="006A2986" w:rsidRDefault="009A55B1">
      <w:pPr>
        <w:pStyle w:val="SectionHeading"/>
        <w:spacing w:before="720"/>
      </w:pPr>
      <w:r>
        <w:t>Objective</w:t>
      </w:r>
    </w:p>
    <w:p w:rsidR="006A2986" w:rsidRDefault="00456C55">
      <w:pPr>
        <w:pStyle w:val="ListBullet"/>
      </w:pPr>
      <w:r>
        <w:t>I am looking for a new job. I recently got laid off from my job due to lack of work available.</w:t>
      </w:r>
      <w:r>
        <w:tab/>
      </w:r>
      <w:r>
        <w:tab/>
      </w:r>
      <w:r>
        <w:tab/>
      </w:r>
      <w:r>
        <w:tab/>
      </w:r>
      <w:r>
        <w:tab/>
      </w:r>
    </w:p>
    <w:p w:rsidR="006A2986" w:rsidRDefault="009A55B1">
      <w:pPr>
        <w:pStyle w:val="SectionHeading"/>
      </w:pPr>
      <w:r>
        <w:t>Education</w:t>
      </w:r>
    </w:p>
    <w:p w:rsidR="006A2986" w:rsidRDefault="00456C55" w:rsidP="00456C55">
      <w:pPr>
        <w:pStyle w:val="Subsection"/>
        <w:spacing w:before="100"/>
      </w:pPr>
      <w:r>
        <w:t xml:space="preserve">high school deploma </w:t>
      </w:r>
      <w:r w:rsidR="009A55B1">
        <w:t>| </w:t>
      </w:r>
      <w:r>
        <w:t>May, 2008</w:t>
      </w:r>
      <w:r w:rsidR="009A55B1">
        <w:t> | </w:t>
      </w:r>
      <w:r>
        <w:t xml:space="preserve">Cody high school </w:t>
      </w:r>
    </w:p>
    <w:p w:rsidR="006A2986" w:rsidRDefault="009A55B1">
      <w:pPr>
        <w:pStyle w:val="SectionHeading"/>
      </w:pPr>
      <w:r>
        <w:t>S</w:t>
      </w:r>
      <w:r>
        <w:t>kills &amp; Abilities</w:t>
      </w:r>
    </w:p>
    <w:p w:rsidR="006A2986" w:rsidRDefault="009A55B1">
      <w:pPr>
        <w:pStyle w:val="Subsection"/>
        <w:spacing w:before="100"/>
      </w:pPr>
      <w:r>
        <w:t>Management</w:t>
      </w:r>
    </w:p>
    <w:p w:rsidR="006A2986" w:rsidRDefault="00456C55" w:rsidP="00456C55">
      <w:pPr>
        <w:pStyle w:val="ListBullet"/>
        <w:numPr>
          <w:ilvl w:val="0"/>
          <w:numId w:val="0"/>
        </w:numPr>
        <w:ind w:left="144" w:hanging="144"/>
      </w:pPr>
      <w:r>
        <w:t xml:space="preserve">  In my last job I was a supervisor of the spray booth. </w:t>
      </w:r>
    </w:p>
    <w:p w:rsidR="006A2986" w:rsidRDefault="009A55B1">
      <w:pPr>
        <w:pStyle w:val="Subsection"/>
      </w:pPr>
      <w:r>
        <w:t>C</w:t>
      </w:r>
      <w:r>
        <w:t>ommunication</w:t>
      </w:r>
    </w:p>
    <w:p w:rsidR="006A2986" w:rsidRDefault="009A55B1">
      <w:pPr>
        <w:pStyle w:val="ListBullet"/>
      </w:pPr>
      <w:r>
        <w:t xml:space="preserve"> </w:t>
      </w:r>
      <w:r w:rsidR="00456C55">
        <w:t xml:space="preserve">I have been very active in 4-H, FFA, and high school sports. I played college soccer and have worked right along with the employees at my last job. </w:t>
      </w:r>
    </w:p>
    <w:p w:rsidR="006A2986" w:rsidRDefault="009A55B1">
      <w:pPr>
        <w:pStyle w:val="Subsection"/>
      </w:pPr>
      <w:r>
        <w:t>Leadership</w:t>
      </w:r>
    </w:p>
    <w:p w:rsidR="006A2986" w:rsidRDefault="009A55B1">
      <w:pPr>
        <w:pStyle w:val="ListBullet"/>
      </w:pPr>
      <w:r>
        <w:t xml:space="preserve"> </w:t>
      </w:r>
      <w:r w:rsidR="00456C55">
        <w:t xml:space="preserve">I have attended several leadership camps with my FFA activity.  </w:t>
      </w:r>
    </w:p>
    <w:p w:rsidR="006A2986" w:rsidRDefault="009A55B1">
      <w:pPr>
        <w:pStyle w:val="SectionHeading"/>
      </w:pPr>
      <w:r>
        <w:t>Experience</w:t>
      </w:r>
    </w:p>
    <w:p w:rsidR="006A2986" w:rsidRDefault="00456C55">
      <w:pPr>
        <w:pStyle w:val="Subsection"/>
        <w:spacing w:before="100"/>
      </w:pPr>
      <w:r>
        <w:t>booth supervior</w:t>
      </w:r>
      <w:r w:rsidR="009A55B1">
        <w:t> | </w:t>
      </w:r>
      <w:r>
        <w:t>roily gared defenice</w:t>
      </w:r>
      <w:r w:rsidR="009A55B1">
        <w:t> | </w:t>
      </w:r>
      <w:r>
        <w:t xml:space="preserve">may, 2013– December, 2013 </w:t>
      </w:r>
    </w:p>
    <w:p w:rsidR="006A2986" w:rsidRDefault="00456C55">
      <w:pPr>
        <w:pStyle w:val="ListBullet"/>
      </w:pPr>
      <w:r>
        <w:t xml:space="preserve">I was reasonable for three employees while in the spray booth, I trained them to spray and trouble shoot machine problems. I also had to clean spray guns and keep track of daily production numbers.  </w:t>
      </w: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F37A1092EC244E2E917921B8E9F8388A"/>
            </w:placeholder>
            <w15:repeatingSectionItem/>
          </w:sdtPr>
          <w:sdtEndPr/>
          <w:sdtContent>
            <w:p w:rsidR="006A2986" w:rsidRDefault="00456C55" w:rsidP="00456C55">
              <w:pPr>
                <w:pStyle w:val="Subsection"/>
                <w:ind w:left="720" w:hanging="720"/>
              </w:pPr>
              <w:r>
                <w:t xml:space="preserve">material handler </w:t>
              </w:r>
              <w:r w:rsidR="009A55B1">
                <w:t>| </w:t>
              </w:r>
              <w:r>
                <w:t>y tex corp.</w:t>
              </w:r>
              <w:r w:rsidR="009A55B1">
                <w:t> | </w:t>
              </w:r>
              <w:r>
                <w:t>november, 2010 – May 2013</w:t>
              </w:r>
            </w:p>
            <w:p w:rsidR="006A2986" w:rsidRDefault="00456C55">
              <w:pPr>
                <w:pStyle w:val="ListBullet"/>
              </w:pPr>
              <w:r>
                <w:t xml:space="preserve">I was reasonable for making the mixes for daily production in the injection molding department. I had to do month end inventory and track every mix that I made. I also had to keep track of the mixes that where not being used at the time. I was reasonable for putting away product using the forklift. </w:t>
              </w:r>
            </w:p>
            <w:bookmarkStart w:id="0" w:name="_GoBack" w:displacedByCustomXml="next"/>
            <w:bookmarkEnd w:id="0" w:displacedByCustomXml="next"/>
          </w:sdtContent>
        </w:sdt>
      </w:sdtContent>
    </w:sdt>
    <w:sectPr w:rsidR="006A2986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B1" w:rsidRDefault="009A55B1">
      <w:pPr>
        <w:spacing w:after="0"/>
      </w:pPr>
      <w:r>
        <w:separator/>
      </w:r>
    </w:p>
  </w:endnote>
  <w:endnote w:type="continuationSeparator" w:id="0">
    <w:p w:rsidR="009A55B1" w:rsidRDefault="009A55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986" w:rsidRDefault="009A55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B1" w:rsidRDefault="009A55B1">
      <w:pPr>
        <w:spacing w:after="0"/>
      </w:pPr>
      <w:r>
        <w:separator/>
      </w:r>
    </w:p>
  </w:footnote>
  <w:footnote w:type="continuationSeparator" w:id="0">
    <w:p w:rsidR="009A55B1" w:rsidRDefault="009A55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55"/>
    <w:rsid w:val="00456C55"/>
    <w:rsid w:val="006A2986"/>
    <w:rsid w:val="009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1C268-FC96-42B4-9844-E2CF40A0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le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7A9A65855B4BB9B9D8A2EC7DE6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9BF0-7178-45B4-8AED-06745309E5D0}"/>
      </w:docPartPr>
      <w:docPartBody>
        <w:p w:rsidR="00000000" w:rsidRDefault="001C770D">
          <w:pPr>
            <w:pStyle w:val="717A9A65855B4BB9B9D8A2EC7DE6AABD"/>
          </w:pPr>
          <w:r>
            <w:t>[Your Name]</w:t>
          </w:r>
        </w:p>
      </w:docPartBody>
    </w:docPart>
    <w:docPart>
      <w:docPartPr>
        <w:name w:val="57B8C3250B9F43C48A81C18B20899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D39F9-C782-407C-A441-ABA0227C31D6}"/>
      </w:docPartPr>
      <w:docPartBody>
        <w:p w:rsidR="00000000" w:rsidRDefault="001C770D">
          <w:pPr>
            <w:pStyle w:val="57B8C3250B9F43C48A81C18B20899CFF"/>
          </w:pPr>
          <w:r>
            <w:t>[Address, City, ST  ZIP Code]</w:t>
          </w:r>
        </w:p>
      </w:docPartBody>
    </w:docPart>
    <w:docPart>
      <w:docPartPr>
        <w:name w:val="1489A5949D884099B6400282B46C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AE19-B3F5-412B-BD55-A363B637E6A6}"/>
      </w:docPartPr>
      <w:docPartBody>
        <w:p w:rsidR="00000000" w:rsidRDefault="001C770D">
          <w:pPr>
            <w:pStyle w:val="1489A5949D884099B6400282B46C398F"/>
          </w:pPr>
          <w:r>
            <w:t>[Telephone]</w:t>
          </w:r>
        </w:p>
      </w:docPartBody>
    </w:docPart>
    <w:docPart>
      <w:docPartPr>
        <w:name w:val="77D10C4875E640E1A7ADE3D89686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026D-EE35-4000-8031-41CA736831FB}"/>
      </w:docPartPr>
      <w:docPartBody>
        <w:p w:rsidR="00000000" w:rsidRDefault="001C770D">
          <w:pPr>
            <w:pStyle w:val="77D10C4875E640E1A7ADE3D89686559E"/>
          </w:pPr>
          <w:r>
            <w:t>[Email]</w:t>
          </w:r>
        </w:p>
      </w:docPartBody>
    </w:docPart>
    <w:docPart>
      <w:docPartPr>
        <w:name w:val="F37A1092EC244E2E917921B8E9F8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A06E-7A13-4F9F-9046-37018D7716B7}"/>
      </w:docPartPr>
      <w:docPartBody>
        <w:p w:rsidR="00000000" w:rsidRDefault="001C770D">
          <w:pPr>
            <w:pStyle w:val="F37A1092EC244E2E917921B8E9F8388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0D"/>
    <w:rsid w:val="001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7A9A65855B4BB9B9D8A2EC7DE6AABD">
    <w:name w:val="717A9A65855B4BB9B9D8A2EC7DE6AABD"/>
  </w:style>
  <w:style w:type="paragraph" w:customStyle="1" w:styleId="57B8C3250B9F43C48A81C18B20899CFF">
    <w:name w:val="57B8C3250B9F43C48A81C18B20899CFF"/>
  </w:style>
  <w:style w:type="paragraph" w:customStyle="1" w:styleId="1489A5949D884099B6400282B46C398F">
    <w:name w:val="1489A5949D884099B6400282B46C398F"/>
  </w:style>
  <w:style w:type="paragraph" w:customStyle="1" w:styleId="77D10C4875E640E1A7ADE3D89686559E">
    <w:name w:val="77D10C4875E640E1A7ADE3D89686559E"/>
  </w:style>
  <w:style w:type="paragraph" w:customStyle="1" w:styleId="AC78B360CCFB4ADEA54E0C9299D944E1">
    <w:name w:val="AC78B360CCFB4ADEA54E0C9299D944E1"/>
  </w:style>
  <w:style w:type="paragraph" w:customStyle="1" w:styleId="59190BAED2C74DE5B121831AE9E99EE5">
    <w:name w:val="59190BAED2C74DE5B121831AE9E99EE5"/>
  </w:style>
  <w:style w:type="paragraph" w:customStyle="1" w:styleId="39A5C830C68E4B0283D47647579240B8">
    <w:name w:val="39A5C830C68E4B0283D47647579240B8"/>
  </w:style>
  <w:style w:type="paragraph" w:customStyle="1" w:styleId="C0B263F1B61944E992895D0AC61C981C">
    <w:name w:val="C0B263F1B61944E992895D0AC61C981C"/>
  </w:style>
  <w:style w:type="paragraph" w:customStyle="1" w:styleId="C69684EA8F7245A8840A110D660AE3FD">
    <w:name w:val="C69684EA8F7245A8840A110D660AE3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7A1092EC244E2E917921B8E9F8388A">
    <w:name w:val="F37A1092EC244E2E917921B8E9F8388A"/>
  </w:style>
  <w:style w:type="paragraph" w:customStyle="1" w:styleId="F24614E4CB98426D977278CC1A969D77">
    <w:name w:val="F24614E4CB98426D977278CC1A969D77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818434604234617893B4702D6344E4D">
    <w:name w:val="0818434604234617893B4702D6344E4D"/>
  </w:style>
  <w:style w:type="paragraph" w:customStyle="1" w:styleId="95B97BF7FF654F4BA31A3BCFE9A03DEB">
    <w:name w:val="95B97BF7FF654F4BA31A3BCFE9A03DEB"/>
  </w:style>
  <w:style w:type="paragraph" w:customStyle="1" w:styleId="A4118C767D044434ABA3EDEF45D7F246">
    <w:name w:val="A4118C767D044434ABA3EDEF45D7F246"/>
  </w:style>
  <w:style w:type="paragraph" w:customStyle="1" w:styleId="210E8AAF8945494EAE0C1D5238F14A52">
    <w:name w:val="210E8AAF8945494EAE0C1D5238F14A52"/>
  </w:style>
  <w:style w:type="paragraph" w:customStyle="1" w:styleId="2FC598177270456FA6DEE6EBA7B50C33">
    <w:name w:val="2FC598177270456FA6DEE6EBA7B50C33"/>
  </w:style>
  <w:style w:type="paragraph" w:customStyle="1" w:styleId="48654B47623E4141AEFD8A08F870FA02">
    <w:name w:val="48654B47623E4141AEFD8A08F870FA02"/>
  </w:style>
  <w:style w:type="paragraph" w:customStyle="1" w:styleId="49306BED1B134A4D96D5FF74AEF3359B">
    <w:name w:val="49306BED1B134A4D96D5FF74AEF33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113 Lower South Fork Rd., Cody, WY </CompanyAddress>
  <CompanyPhone>(307)213-0481</CompanyPhone>
  <CompanyFax/>
  <CompanyEmail>kmbales11508@gmail.com</CompanyEmail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Bales</dc:creator>
  <cp:keywords/>
  <cp:lastModifiedBy>Kari Bales</cp:lastModifiedBy>
  <cp:revision>1</cp:revision>
  <dcterms:created xsi:type="dcterms:W3CDTF">2013-12-27T22:34:00Z</dcterms:created>
  <dcterms:modified xsi:type="dcterms:W3CDTF">2013-12-27T22:56:00Z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