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642E" w14:textId="25ED4477" w:rsidR="00816216" w:rsidRDefault="009B7AA3" w:rsidP="00141A4C">
      <w:pPr>
        <w:pStyle w:val="Title"/>
      </w:pPr>
      <w:r>
        <w:t>Brian Wilson</w:t>
      </w:r>
    </w:p>
    <w:p w14:paraId="2584152D" w14:textId="41FD0BD5" w:rsidR="00141A4C" w:rsidRDefault="009B7AA3" w:rsidP="00141A4C">
      <w:r>
        <w:t>827 North St. Apt. 3, Boulder, CO 80304</w:t>
      </w:r>
      <w:r w:rsidR="00141A4C">
        <w:t> | </w:t>
      </w:r>
      <w:r>
        <w:t>303-440-1239</w:t>
      </w:r>
      <w:r w:rsidR="00141A4C">
        <w:t> | </w:t>
      </w:r>
      <w:r>
        <w:t>brianwilsonemail123@gmail.com</w:t>
      </w:r>
    </w:p>
    <w:p w14:paraId="572D185E" w14:textId="412FCD92" w:rsidR="006270A9" w:rsidRDefault="009B7AA3" w:rsidP="00141A4C">
      <w:pPr>
        <w:pStyle w:val="Heading1"/>
      </w:pPr>
      <w:r>
        <w:t>Skills and Qualifications</w:t>
      </w:r>
    </w:p>
    <w:p w14:paraId="780CB0C0" w14:textId="78051DBB" w:rsidR="006270A9" w:rsidRDefault="009B7AA3" w:rsidP="009B7AA3">
      <w:pPr>
        <w:pStyle w:val="ListParagraph"/>
        <w:numPr>
          <w:ilvl w:val="0"/>
          <w:numId w:val="24"/>
        </w:numPr>
      </w:pPr>
      <w:r>
        <w:t>Outgoing and friendly</w:t>
      </w:r>
    </w:p>
    <w:p w14:paraId="339AD6DD" w14:textId="1521E48A" w:rsidR="009B648A" w:rsidRDefault="00D51A00" w:rsidP="009B648A">
      <w:pPr>
        <w:pStyle w:val="ListParagraph"/>
        <w:numPr>
          <w:ilvl w:val="0"/>
          <w:numId w:val="24"/>
        </w:numPr>
      </w:pPr>
      <w:r>
        <w:t>Excels in simple, repetitive tasks</w:t>
      </w:r>
    </w:p>
    <w:p w14:paraId="775283E5" w14:textId="10E19983" w:rsidR="009B648A" w:rsidRDefault="009B648A" w:rsidP="009B648A">
      <w:pPr>
        <w:pStyle w:val="ListParagraph"/>
        <w:numPr>
          <w:ilvl w:val="0"/>
          <w:numId w:val="24"/>
        </w:numPr>
      </w:pPr>
      <w:r>
        <w:t>Works well with others</w:t>
      </w:r>
    </w:p>
    <w:p w14:paraId="39CAFF92" w14:textId="5E17AEE6" w:rsidR="00BC07A6" w:rsidRDefault="00BC07A6" w:rsidP="009B648A">
      <w:pPr>
        <w:pStyle w:val="ListParagraph"/>
        <w:numPr>
          <w:ilvl w:val="0"/>
          <w:numId w:val="24"/>
        </w:numPr>
      </w:pPr>
      <w:r>
        <w:t>Keeps things clean and orderly</w:t>
      </w:r>
    </w:p>
    <w:p w14:paraId="4D9D993A" w14:textId="4030BD46" w:rsidR="00884C53" w:rsidRDefault="00884C53" w:rsidP="009B648A">
      <w:pPr>
        <w:pStyle w:val="ListParagraph"/>
        <w:numPr>
          <w:ilvl w:val="0"/>
          <w:numId w:val="24"/>
        </w:numPr>
      </w:pPr>
      <w:r>
        <w:t xml:space="preserve">Communicates well with others </w:t>
      </w:r>
    </w:p>
    <w:p w14:paraId="3D296936" w14:textId="6284EFF1" w:rsidR="009B7AA3" w:rsidRDefault="009B7AA3" w:rsidP="009B648A">
      <w:pPr>
        <w:pStyle w:val="ListParagraph"/>
        <w:numPr>
          <w:ilvl w:val="0"/>
          <w:numId w:val="24"/>
        </w:numPr>
      </w:pPr>
      <w:r>
        <w:t>Bilingual, fluent in Spanish and English</w:t>
      </w:r>
    </w:p>
    <w:p w14:paraId="19E5B774" w14:textId="5B8C0A03" w:rsidR="006270A9" w:rsidRDefault="009B7AA3">
      <w:pPr>
        <w:pStyle w:val="Heading1"/>
      </w:pPr>
      <w:r>
        <w:t>Education</w:t>
      </w:r>
    </w:p>
    <w:p w14:paraId="68FCD12F" w14:textId="1999CC88" w:rsidR="00D51A00" w:rsidRPr="00D51A00" w:rsidRDefault="009B7AA3" w:rsidP="00D51A00">
      <w:pPr>
        <w:pStyle w:val="Heading2"/>
      </w:pPr>
      <w:r>
        <w:t>Bou</w:t>
      </w:r>
      <w:r w:rsidR="00BC07A6">
        <w:t>l</w:t>
      </w:r>
      <w:r>
        <w:t>der High School</w:t>
      </w:r>
      <w:r w:rsidR="009B648A">
        <w:t xml:space="preserve"> </w:t>
      </w:r>
      <w:r w:rsidR="009D5933">
        <w:t>|</w:t>
      </w:r>
      <w:r w:rsidR="009B648A">
        <w:t xml:space="preserve"> 2001-2002</w:t>
      </w:r>
    </w:p>
    <w:p w14:paraId="069B4ACA" w14:textId="02C0D742" w:rsidR="00D51A00" w:rsidRDefault="00D51A00" w:rsidP="009B648A">
      <w:pPr>
        <w:pStyle w:val="Heading2"/>
      </w:pPr>
    </w:p>
    <w:p w14:paraId="3C622452" w14:textId="00508428" w:rsidR="00D51A00" w:rsidRPr="00D51A00" w:rsidRDefault="00D51A00" w:rsidP="00D51A00">
      <w:pPr>
        <w:pStyle w:val="Heading2"/>
      </w:pPr>
      <w:r>
        <w:t>Home School | 1998-2001</w:t>
      </w:r>
    </w:p>
    <w:p w14:paraId="1C182F9D" w14:textId="77777777" w:rsidR="00D51A00" w:rsidRDefault="00D51A00" w:rsidP="00D51A00">
      <w:pPr>
        <w:pStyle w:val="Heading2"/>
      </w:pPr>
    </w:p>
    <w:p w14:paraId="092DB3C3" w14:textId="486DBE8F" w:rsidR="006270A9" w:rsidRDefault="009B648A" w:rsidP="009B7AA3">
      <w:pPr>
        <w:pStyle w:val="Heading2"/>
      </w:pPr>
      <w:r>
        <w:t>Shepard Valley Waldorf School | 1997-199</w:t>
      </w:r>
      <w:r w:rsidR="00D51A00">
        <w:t>8</w:t>
      </w:r>
    </w:p>
    <w:sdt>
      <w:sdtPr>
        <w:alias w:val="Experience:"/>
        <w:tag w:val="Experience:"/>
        <w:id w:val="171684534"/>
        <w:placeholder>
          <w:docPart w:val="BF5B6E975FDB4137A21655132ECB429A"/>
        </w:placeholder>
        <w:temporary/>
        <w:showingPlcHdr/>
        <w15:appearance w15:val="hidden"/>
      </w:sdtPr>
      <w:sdtEndPr/>
      <w:sdtContent>
        <w:p w14:paraId="3D5C8D96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22B09979" w14:textId="41D9A965" w:rsidR="006270A9" w:rsidRDefault="009B648A">
      <w:pPr>
        <w:pStyle w:val="Heading2"/>
      </w:pPr>
      <w:r>
        <w:t>Packer/labeler</w:t>
      </w:r>
      <w:r w:rsidR="009D5933">
        <w:t> | </w:t>
      </w:r>
      <w:r>
        <w:t>spectra</w:t>
      </w:r>
      <w:r w:rsidR="009D5933">
        <w:t> | </w:t>
      </w:r>
      <w:r>
        <w:t>Jan 201</w:t>
      </w:r>
      <w:r w:rsidR="00AE56B9">
        <w:t>5</w:t>
      </w:r>
      <w:r>
        <w:t>-jun 201</w:t>
      </w:r>
      <w:r w:rsidR="00AE56B9">
        <w:t>7</w:t>
      </w:r>
      <w:bookmarkStart w:id="0" w:name="_GoBack"/>
      <w:bookmarkEnd w:id="0"/>
    </w:p>
    <w:p w14:paraId="0CB64E7A" w14:textId="1035F04D" w:rsidR="005573B8" w:rsidRDefault="005573B8">
      <w:pPr>
        <w:pStyle w:val="ListBullet"/>
      </w:pPr>
      <w:r>
        <w:t xml:space="preserve">Applied </w:t>
      </w:r>
      <w:r w:rsidR="00D51A00">
        <w:t xml:space="preserve">and removed </w:t>
      </w:r>
      <w:r>
        <w:t xml:space="preserve">labels </w:t>
      </w:r>
      <w:r w:rsidR="00D51A00">
        <w:t>on</w:t>
      </w:r>
      <w:r>
        <w:t xml:space="preserve"> packages</w:t>
      </w:r>
    </w:p>
    <w:p w14:paraId="551458BD" w14:textId="4124BB7F" w:rsidR="002678EF" w:rsidRDefault="005573B8" w:rsidP="002678EF">
      <w:pPr>
        <w:pStyle w:val="ListBullet"/>
      </w:pPr>
      <w:r>
        <w:t>Packaged goods into containers</w:t>
      </w:r>
    </w:p>
    <w:p w14:paraId="3939C510" w14:textId="5DB98E2C" w:rsidR="002678EF" w:rsidRDefault="002678EF" w:rsidP="002678EF">
      <w:pPr>
        <w:pStyle w:val="ListBullet"/>
      </w:pPr>
      <w:r>
        <w:t xml:space="preserve">Worked with </w:t>
      </w:r>
      <w:proofErr w:type="spellStart"/>
      <w:r>
        <w:t>terapack</w:t>
      </w:r>
      <w:proofErr w:type="spellEnd"/>
      <w:r>
        <w:t xml:space="preserve"> trays, applying labels and sorting them</w:t>
      </w:r>
    </w:p>
    <w:p w14:paraId="568DD6BF" w14:textId="0901CCF0" w:rsidR="005573B8" w:rsidRDefault="00BC07A6">
      <w:pPr>
        <w:pStyle w:val="ListBullet"/>
      </w:pPr>
      <w:r>
        <w:t>Inflated packing</w:t>
      </w:r>
      <w:r w:rsidR="00884C53">
        <w:t xml:space="preserve"> </w:t>
      </w:r>
      <w:r>
        <w:t>bags for use in shipping</w:t>
      </w:r>
    </w:p>
    <w:p w14:paraId="4EC547E6" w14:textId="45CD8B0B" w:rsidR="006270A9" w:rsidRDefault="004D6CC1">
      <w:pPr>
        <w:pStyle w:val="Heading2"/>
      </w:pPr>
      <w:r>
        <w:t>bagger</w:t>
      </w:r>
      <w:r w:rsidR="009D5933">
        <w:t> | </w:t>
      </w:r>
      <w:r>
        <w:t>Ideal market</w:t>
      </w:r>
      <w:r w:rsidR="009D5933">
        <w:t> | </w:t>
      </w:r>
      <w:r>
        <w:t>Aug 2011-Jun 2013</w:t>
      </w:r>
    </w:p>
    <w:p w14:paraId="01642730" w14:textId="60BAA573" w:rsidR="001B29CF" w:rsidRDefault="004D6CC1" w:rsidP="001B29CF">
      <w:pPr>
        <w:pStyle w:val="ListBullet"/>
      </w:pPr>
      <w:r>
        <w:t>Place customer</w:t>
      </w:r>
      <w:r w:rsidR="00BC07A6">
        <w:t>’</w:t>
      </w:r>
      <w:r>
        <w:t>s goods into bags</w:t>
      </w:r>
    </w:p>
    <w:p w14:paraId="403FBC3E" w14:textId="736A0F3B" w:rsidR="004D6CC1" w:rsidRDefault="004D6CC1" w:rsidP="001B29CF">
      <w:pPr>
        <w:pStyle w:val="ListBullet"/>
      </w:pPr>
      <w:r>
        <w:t>Ensure all products were safe</w:t>
      </w:r>
      <w:r w:rsidR="00BC07A6">
        <w:t xml:space="preserve"> and secure</w:t>
      </w:r>
    </w:p>
    <w:p w14:paraId="45AB0C7D" w14:textId="3D6CD3FA" w:rsidR="00BC07A6" w:rsidRDefault="00BC07A6" w:rsidP="00BC07A6">
      <w:pPr>
        <w:pStyle w:val="ListBullet"/>
      </w:pPr>
      <w:r>
        <w:t>Swept floors to maintain cleanliness</w:t>
      </w:r>
      <w:r w:rsidR="00D51A00">
        <w:t xml:space="preserve"> of store</w:t>
      </w:r>
    </w:p>
    <w:p w14:paraId="130CE7ED" w14:textId="38A52359" w:rsidR="002678EF" w:rsidRDefault="002678EF" w:rsidP="00BC07A6">
      <w:pPr>
        <w:pStyle w:val="ListBullet"/>
      </w:pPr>
      <w:r>
        <w:t>Ensured trash and recycling bins were emptied regularly</w:t>
      </w:r>
    </w:p>
    <w:p w14:paraId="427EF9AF" w14:textId="13018C37" w:rsidR="002678EF" w:rsidRDefault="002678EF" w:rsidP="00BC07A6">
      <w:pPr>
        <w:pStyle w:val="ListBullet"/>
      </w:pPr>
      <w:r>
        <w:t>Collected shopping carts from parking lot area</w:t>
      </w:r>
    </w:p>
    <w:p w14:paraId="129C473D" w14:textId="0565B1B5" w:rsidR="00BC07A6" w:rsidRDefault="00BC07A6" w:rsidP="00BC07A6">
      <w:pPr>
        <w:pStyle w:val="Heading2"/>
      </w:pPr>
      <w:r>
        <w:t>sorter | Goodwill | April 2010-Aug 2010</w:t>
      </w:r>
    </w:p>
    <w:p w14:paraId="158B0DC7" w14:textId="289057E2" w:rsidR="00BC07A6" w:rsidRDefault="00BC07A6" w:rsidP="00BC07A6">
      <w:pPr>
        <w:pStyle w:val="ListBullet"/>
      </w:pPr>
      <w:r>
        <w:t xml:space="preserve">Sorted donated items into </w:t>
      </w:r>
      <w:r w:rsidR="002678EF">
        <w:t xml:space="preserve">specific </w:t>
      </w:r>
      <w:r>
        <w:t>categories</w:t>
      </w:r>
    </w:p>
    <w:p w14:paraId="116EB726" w14:textId="44884FB8" w:rsidR="00BC07A6" w:rsidRDefault="00BC07A6" w:rsidP="00BC07A6">
      <w:pPr>
        <w:pStyle w:val="ListBullet"/>
      </w:pPr>
      <w:r>
        <w:t>Helped customers load items into their cars</w:t>
      </w:r>
    </w:p>
    <w:p w14:paraId="3DCD303B" w14:textId="3C671EC9" w:rsidR="00BC07A6" w:rsidRDefault="00BC07A6" w:rsidP="00BC07A6">
      <w:pPr>
        <w:pStyle w:val="ListBullet"/>
      </w:pPr>
      <w:r>
        <w:t>Worked on maintaining cleanliness of store</w:t>
      </w:r>
    </w:p>
    <w:p w14:paraId="5B14CFCC" w14:textId="53D46949" w:rsidR="002678EF" w:rsidRPr="001B29CF" w:rsidRDefault="002678EF" w:rsidP="00BC07A6">
      <w:pPr>
        <w:pStyle w:val="ListBullet"/>
      </w:pPr>
      <w:r>
        <w:t>Took garbage bags out to dumpster</w:t>
      </w:r>
    </w:p>
    <w:sectPr w:rsidR="002678E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3954" w14:textId="77777777" w:rsidR="000F6A56" w:rsidRDefault="000F6A56">
      <w:pPr>
        <w:spacing w:after="0"/>
      </w:pPr>
      <w:r>
        <w:separator/>
      </w:r>
    </w:p>
  </w:endnote>
  <w:endnote w:type="continuationSeparator" w:id="0">
    <w:p w14:paraId="0DB25ADF" w14:textId="77777777" w:rsidR="000F6A56" w:rsidRDefault="000F6A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4A79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8A83" w14:textId="77777777" w:rsidR="000F6A56" w:rsidRDefault="000F6A56">
      <w:pPr>
        <w:spacing w:after="0"/>
      </w:pPr>
      <w:r>
        <w:separator/>
      </w:r>
    </w:p>
  </w:footnote>
  <w:footnote w:type="continuationSeparator" w:id="0">
    <w:p w14:paraId="482F8436" w14:textId="77777777" w:rsidR="000F6A56" w:rsidRDefault="000F6A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1ED0B99"/>
    <w:multiLevelType w:val="hybridMultilevel"/>
    <w:tmpl w:val="2C6A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A3"/>
    <w:rsid w:val="000A4F59"/>
    <w:rsid w:val="000F6A56"/>
    <w:rsid w:val="001066BB"/>
    <w:rsid w:val="00141A4C"/>
    <w:rsid w:val="001B29CF"/>
    <w:rsid w:val="002678EF"/>
    <w:rsid w:val="0028220F"/>
    <w:rsid w:val="00356C14"/>
    <w:rsid w:val="0049635D"/>
    <w:rsid w:val="004D6CC1"/>
    <w:rsid w:val="005573B8"/>
    <w:rsid w:val="00617B26"/>
    <w:rsid w:val="006270A9"/>
    <w:rsid w:val="00675956"/>
    <w:rsid w:val="00681034"/>
    <w:rsid w:val="00816216"/>
    <w:rsid w:val="0087734B"/>
    <w:rsid w:val="00884C53"/>
    <w:rsid w:val="009B648A"/>
    <w:rsid w:val="009B7AA3"/>
    <w:rsid w:val="009D5933"/>
    <w:rsid w:val="00AE1351"/>
    <w:rsid w:val="00AE56B9"/>
    <w:rsid w:val="00BC07A6"/>
    <w:rsid w:val="00BD768D"/>
    <w:rsid w:val="00C61F8E"/>
    <w:rsid w:val="00D51A00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04FE5"/>
  <w15:chartTrackingRefBased/>
  <w15:docId w15:val="{74B58F9D-407F-4874-B029-5D1B199F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9B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cha%20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5B6E975FDB4137A21655132ECB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6622-DF2E-4A42-B131-89D8CF22E540}"/>
      </w:docPartPr>
      <w:docPartBody>
        <w:p w:rsidR="00007C9A" w:rsidRDefault="00F814C1">
          <w:pPr>
            <w:pStyle w:val="BF5B6E975FDB4137A21655132ECB429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C1"/>
    <w:rsid w:val="00007C9A"/>
    <w:rsid w:val="0054669A"/>
    <w:rsid w:val="00875F7E"/>
    <w:rsid w:val="00F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0BF3A9450F4EB98F83C81249B05CA9">
    <w:name w:val="EB0BF3A9450F4EB98F83C81249B05CA9"/>
  </w:style>
  <w:style w:type="paragraph" w:customStyle="1" w:styleId="BFCAE92346384E6F81951EB91464BE1A">
    <w:name w:val="BFCAE92346384E6F81951EB91464BE1A"/>
  </w:style>
  <w:style w:type="paragraph" w:customStyle="1" w:styleId="CF80E7674E8941B99099A8E5AC3497E6">
    <w:name w:val="CF80E7674E8941B99099A8E5AC3497E6"/>
  </w:style>
  <w:style w:type="paragraph" w:customStyle="1" w:styleId="145C3B52A3974F7AA07EAFB51CBF0123">
    <w:name w:val="145C3B52A3974F7AA07EAFB51CBF0123"/>
  </w:style>
  <w:style w:type="paragraph" w:customStyle="1" w:styleId="894AD390AB2D4EADA1BBF09FEAEC7E75">
    <w:name w:val="894AD390AB2D4EADA1BBF09FEAEC7E75"/>
  </w:style>
  <w:style w:type="paragraph" w:customStyle="1" w:styleId="6111B16000CD42D99D1573C20907652D">
    <w:name w:val="6111B16000CD42D99D1573C20907652D"/>
  </w:style>
  <w:style w:type="paragraph" w:customStyle="1" w:styleId="2B9C43FCBDFF487F8B5FD2077EA4A06D">
    <w:name w:val="2B9C43FCBDFF487F8B5FD2077EA4A06D"/>
  </w:style>
  <w:style w:type="paragraph" w:customStyle="1" w:styleId="69CDF6BF66BE483AABC2191617F84AF8">
    <w:name w:val="69CDF6BF66BE483AABC2191617F84AF8"/>
  </w:style>
  <w:style w:type="paragraph" w:customStyle="1" w:styleId="252533AE46434A1D8A55F91C7DCA9887">
    <w:name w:val="252533AE46434A1D8A55F91C7DCA9887"/>
  </w:style>
  <w:style w:type="paragraph" w:customStyle="1" w:styleId="6CD91B42F99248D2A620AD6CF731F3FA">
    <w:name w:val="6CD91B42F99248D2A620AD6CF731F3FA"/>
  </w:style>
  <w:style w:type="paragraph" w:customStyle="1" w:styleId="8A101D8306B840F1BF13D440FED3DDE7">
    <w:name w:val="8A101D8306B840F1BF13D440FED3DDE7"/>
  </w:style>
  <w:style w:type="paragraph" w:customStyle="1" w:styleId="366B9080B5964543B1244BF6A2B73454">
    <w:name w:val="366B9080B5964543B1244BF6A2B73454"/>
  </w:style>
  <w:style w:type="paragraph" w:customStyle="1" w:styleId="33398EC6808E4B46862F35276E8337D9">
    <w:name w:val="33398EC6808E4B46862F35276E8337D9"/>
  </w:style>
  <w:style w:type="paragraph" w:customStyle="1" w:styleId="3BF409AC435D46B78780850A38876EA9">
    <w:name w:val="3BF409AC435D46B78780850A38876EA9"/>
  </w:style>
  <w:style w:type="paragraph" w:customStyle="1" w:styleId="BAD312A25D6A481C8A62B065891DF93D">
    <w:name w:val="BAD312A25D6A481C8A62B065891DF93D"/>
  </w:style>
  <w:style w:type="paragraph" w:customStyle="1" w:styleId="8A1392D66A8349CCA319C7FC627C9976">
    <w:name w:val="8A1392D66A8349CCA319C7FC627C9976"/>
  </w:style>
  <w:style w:type="paragraph" w:customStyle="1" w:styleId="783E05D5FB114793AC8C4BDD6D7F046D">
    <w:name w:val="783E05D5FB114793AC8C4BDD6D7F046D"/>
  </w:style>
  <w:style w:type="paragraph" w:customStyle="1" w:styleId="8B8F6E80EA0A4A6BAE5DDBEBCE9AEAE4">
    <w:name w:val="8B8F6E80EA0A4A6BAE5DDBEBCE9AEAE4"/>
  </w:style>
  <w:style w:type="paragraph" w:customStyle="1" w:styleId="EFFB49CECDF3413CAD0D8813F1444B37">
    <w:name w:val="EFFB49CECDF3413CAD0D8813F1444B37"/>
  </w:style>
  <w:style w:type="paragraph" w:customStyle="1" w:styleId="3139C8491037496EB7D879B1AF55AC07">
    <w:name w:val="3139C8491037496EB7D879B1AF55AC07"/>
  </w:style>
  <w:style w:type="paragraph" w:customStyle="1" w:styleId="4E3889744CE94DBD851395D6BE8C1BEC">
    <w:name w:val="4E3889744CE94DBD851395D6BE8C1BEC"/>
  </w:style>
  <w:style w:type="paragraph" w:customStyle="1" w:styleId="09C95374FFFE4F2E9186CC563DDAA4BC">
    <w:name w:val="09C95374FFFE4F2E9186CC563DDAA4BC"/>
  </w:style>
  <w:style w:type="paragraph" w:customStyle="1" w:styleId="6BD4B52FA643425FA57B2981A9EF0674">
    <w:name w:val="6BD4B52FA643425FA57B2981A9EF0674"/>
  </w:style>
  <w:style w:type="paragraph" w:customStyle="1" w:styleId="A47625C68EC54E3AAF47E7C6CE683170">
    <w:name w:val="A47625C68EC54E3AAF47E7C6CE683170"/>
  </w:style>
  <w:style w:type="paragraph" w:customStyle="1" w:styleId="BF5B6E975FDB4137A21655132ECB429A">
    <w:name w:val="BF5B6E975FDB4137A21655132ECB429A"/>
  </w:style>
  <w:style w:type="paragraph" w:customStyle="1" w:styleId="9045C201A4A14EF0A0C8AD7B138628A4">
    <w:name w:val="9045C201A4A14EF0A0C8AD7B138628A4"/>
  </w:style>
  <w:style w:type="paragraph" w:customStyle="1" w:styleId="441D5F0150814A5993EE83271B1907FB">
    <w:name w:val="441D5F0150814A5993EE83271B1907FB"/>
  </w:style>
  <w:style w:type="paragraph" w:customStyle="1" w:styleId="F98E70B9C43D45C898A4D2090C8864CE">
    <w:name w:val="F98E70B9C43D45C898A4D2090C8864CE"/>
  </w:style>
  <w:style w:type="paragraph" w:customStyle="1" w:styleId="0FBE89E7CA5C474F8351D2C15928E446">
    <w:name w:val="0FBE89E7CA5C474F8351D2C15928E446"/>
  </w:style>
  <w:style w:type="paragraph" w:customStyle="1" w:styleId="867116EA19E1412C8DE47856B8EDBA10">
    <w:name w:val="867116EA19E1412C8DE47856B8EDBA10"/>
  </w:style>
  <w:style w:type="paragraph" w:customStyle="1" w:styleId="943C9C806F3747E68979706DD7FF6A90">
    <w:name w:val="943C9C806F3747E68979706DD7FF6A90"/>
  </w:style>
  <w:style w:type="paragraph" w:customStyle="1" w:styleId="5241FDDE58F44E97ACB5460A18FBEE0E">
    <w:name w:val="5241FDDE58F44E97ACB5460A18FBEE0E"/>
  </w:style>
  <w:style w:type="paragraph" w:customStyle="1" w:styleId="3D430001B8AA434C94D62E9F5905E8A7">
    <w:name w:val="3D430001B8AA434C94D62E9F5905E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E4D5-DDC1-4828-B217-4C3D7331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92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S</dc:creator>
  <cp:keywords/>
  <dc:description/>
  <cp:lastModifiedBy>Blade One</cp:lastModifiedBy>
  <cp:revision>5</cp:revision>
  <dcterms:created xsi:type="dcterms:W3CDTF">2018-03-19T14:28:00Z</dcterms:created>
  <dcterms:modified xsi:type="dcterms:W3CDTF">2018-06-18T15:58:00Z</dcterms:modified>
  <cp:version/>
</cp:coreProperties>
</file>