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73" w:rsidRDefault="00B44DA3" w:rsidP="00B44DA3">
      <w:r>
        <w:t xml:space="preserve">                                                </w:t>
      </w:r>
      <w:r w:rsidR="00C61826">
        <w:t>272 Balsam A</w:t>
      </w:r>
      <w:r w:rsidR="000B0045">
        <w:t>ve Brighton CO, 80601</w:t>
      </w:r>
    </w:p>
    <w:p w:rsidR="000B0045" w:rsidRPr="00001773" w:rsidRDefault="000B0045" w:rsidP="000B0045">
      <w:pPr>
        <w:jc w:val="center"/>
      </w:pPr>
      <w:r>
        <w:t xml:space="preserve">720-327-2098 </w:t>
      </w:r>
    </w:p>
    <w:tbl>
      <w:tblPr>
        <w:tblW w:w="3970" w:type="pct"/>
        <w:tblLook w:val="0000" w:firstRow="0" w:lastRow="0" w:firstColumn="0" w:lastColumn="0" w:noHBand="0" w:noVBand="0"/>
      </w:tblPr>
      <w:tblGrid>
        <w:gridCol w:w="2012"/>
        <w:gridCol w:w="5020"/>
      </w:tblGrid>
      <w:tr w:rsidR="00F81713" w:rsidTr="00C13067">
        <w:trPr>
          <w:cantSplit/>
          <w:trHeight w:val="514"/>
        </w:trPr>
        <w:tc>
          <w:tcPr>
            <w:tcW w:w="5000" w:type="pct"/>
            <w:gridSpan w:val="2"/>
          </w:tcPr>
          <w:p w:rsidR="00F81713" w:rsidRDefault="00F81713">
            <w:pPr>
              <w:pStyle w:val="SectionTitle"/>
            </w:pPr>
            <w:r>
              <w:t>objective</w:t>
            </w:r>
          </w:p>
        </w:tc>
      </w:tr>
      <w:tr w:rsidR="00F81713" w:rsidTr="00C13067">
        <w:trPr>
          <w:trHeight w:val="826"/>
        </w:trPr>
        <w:tc>
          <w:tcPr>
            <w:tcW w:w="446" w:type="pct"/>
          </w:tcPr>
          <w:p w:rsidR="00F81713" w:rsidRDefault="00B44DA3" w:rsidP="00B44DA3">
            <w:pPr>
              <w:pStyle w:val="NoTitle"/>
              <w:jc w:val="right"/>
            </w:pPr>
            <w:r>
              <w:t xml:space="preserve">    </w:t>
            </w:r>
          </w:p>
        </w:tc>
        <w:tc>
          <w:tcPr>
            <w:tcW w:w="4549" w:type="pct"/>
          </w:tcPr>
          <w:p w:rsidR="00B44DA3" w:rsidRDefault="00B44DA3">
            <w:pPr>
              <w:pStyle w:val="Objective"/>
            </w:pPr>
            <w:r>
              <w:t>MULTI-TASKER IN DIFFERENT FIELDS</w:t>
            </w:r>
          </w:p>
          <w:p w:rsidR="00F81713" w:rsidRPr="00B44DA3" w:rsidRDefault="00B44DA3" w:rsidP="00B44DA3">
            <w:r>
              <w:t xml:space="preserve"> </w:t>
            </w:r>
          </w:p>
        </w:tc>
      </w:tr>
      <w:tr w:rsidR="00F81713" w:rsidTr="00C13067">
        <w:trPr>
          <w:cantSplit/>
          <w:trHeight w:val="514"/>
        </w:trPr>
        <w:tc>
          <w:tcPr>
            <w:tcW w:w="5000" w:type="pct"/>
            <w:gridSpan w:val="2"/>
          </w:tcPr>
          <w:p w:rsidR="00F81713" w:rsidRDefault="00F81713">
            <w:pPr>
              <w:pStyle w:val="SectionTitle"/>
            </w:pPr>
            <w:r>
              <w:t>Experience</w:t>
            </w:r>
          </w:p>
        </w:tc>
      </w:tr>
      <w:tr w:rsidR="00F81713" w:rsidTr="00C13067">
        <w:trPr>
          <w:trHeight w:val="1675"/>
        </w:trPr>
        <w:tc>
          <w:tcPr>
            <w:tcW w:w="446" w:type="pct"/>
          </w:tcPr>
          <w:p w:rsidR="00F81713" w:rsidRDefault="00F81713">
            <w:pPr>
              <w:pStyle w:val="NoTitle"/>
            </w:pPr>
          </w:p>
        </w:tc>
        <w:tc>
          <w:tcPr>
            <w:tcW w:w="4549" w:type="pct"/>
          </w:tcPr>
          <w:p w:rsidR="00C13067" w:rsidRDefault="00C13067" w:rsidP="00C13067">
            <w:r>
              <w:t>DENVER AUTO AUTION</w:t>
            </w:r>
            <w:r w:rsidR="000F6092">
              <w:t xml:space="preserve">             DRIVER ( 3YEARS)</w:t>
            </w:r>
          </w:p>
          <w:p w:rsidR="00C13067" w:rsidRDefault="00C13067" w:rsidP="00C13067">
            <w:r>
              <w:t>17500 E. 32</w:t>
            </w:r>
            <w:r w:rsidRPr="00C13067">
              <w:rPr>
                <w:vertAlign w:val="superscript"/>
              </w:rPr>
              <w:t>ND</w:t>
            </w:r>
            <w:r>
              <w:t xml:space="preserve"> AVE</w:t>
            </w:r>
          </w:p>
          <w:p w:rsidR="00C13067" w:rsidRDefault="00C13067" w:rsidP="00C13067">
            <w:r>
              <w:t>AURORA,COLORADO 80011</w:t>
            </w:r>
          </w:p>
          <w:p w:rsidR="00F81713" w:rsidRPr="00C13067" w:rsidRDefault="00C13067" w:rsidP="00C13067">
            <w:r>
              <w:t>(303)343-344</w:t>
            </w:r>
            <w:r w:rsidR="000F6092">
              <w:t>3</w:t>
            </w:r>
          </w:p>
        </w:tc>
      </w:tr>
      <w:tr w:rsidR="00F81713" w:rsidTr="00C13067">
        <w:trPr>
          <w:trHeight w:val="1853"/>
        </w:trPr>
        <w:tc>
          <w:tcPr>
            <w:tcW w:w="446" w:type="pct"/>
          </w:tcPr>
          <w:p w:rsidR="00F81713" w:rsidRDefault="00F81713">
            <w:pPr>
              <w:pStyle w:val="NoTitle"/>
            </w:pPr>
          </w:p>
        </w:tc>
        <w:tc>
          <w:tcPr>
            <w:tcW w:w="4549" w:type="pct"/>
          </w:tcPr>
          <w:p w:rsidR="000F6092" w:rsidRDefault="000F6092">
            <w:pPr>
              <w:pStyle w:val="Achievement"/>
              <w:numPr>
                <w:ilvl w:val="0"/>
                <w:numId w:val="6"/>
              </w:numPr>
            </w:pPr>
          </w:p>
          <w:p w:rsidR="00F81713" w:rsidRPr="000F6092" w:rsidRDefault="000F6092" w:rsidP="000F6092">
            <w:r>
              <w:t>CONSTRUCTION EXPERIENCE    (5YEARS THROUGH TEMP AGENCIES)</w:t>
            </w:r>
          </w:p>
        </w:tc>
      </w:tr>
      <w:tr w:rsidR="00F81713" w:rsidTr="00C13067">
        <w:trPr>
          <w:trHeight w:val="1853"/>
        </w:trPr>
        <w:tc>
          <w:tcPr>
            <w:tcW w:w="446" w:type="pct"/>
          </w:tcPr>
          <w:p w:rsidR="00F81713" w:rsidRDefault="00F81713">
            <w:pPr>
              <w:pStyle w:val="NoTitle"/>
            </w:pPr>
          </w:p>
        </w:tc>
        <w:tc>
          <w:tcPr>
            <w:tcW w:w="4549" w:type="pct"/>
          </w:tcPr>
          <w:p w:rsidR="00F81713" w:rsidRDefault="000F6092">
            <w:pPr>
              <w:pStyle w:val="Achievement"/>
              <w:numPr>
                <w:ilvl w:val="0"/>
                <w:numId w:val="9"/>
              </w:numPr>
            </w:pPr>
            <w:r>
              <w:t>ASSEMBLY LINE EXPERIENCE   (4YEARS)</w:t>
            </w:r>
          </w:p>
        </w:tc>
      </w:tr>
      <w:tr w:rsidR="00F81713" w:rsidTr="00C13067">
        <w:trPr>
          <w:cantSplit/>
          <w:trHeight w:val="514"/>
        </w:trPr>
        <w:tc>
          <w:tcPr>
            <w:tcW w:w="5000" w:type="pct"/>
            <w:gridSpan w:val="2"/>
          </w:tcPr>
          <w:p w:rsidR="00F81713" w:rsidRDefault="00F81713">
            <w:pPr>
              <w:pStyle w:val="SectionTitle"/>
            </w:pPr>
            <w:r>
              <w:t>Education</w:t>
            </w:r>
          </w:p>
        </w:tc>
      </w:tr>
      <w:tr w:rsidR="00F81713" w:rsidTr="00C13067">
        <w:trPr>
          <w:trHeight w:val="647"/>
        </w:trPr>
        <w:tc>
          <w:tcPr>
            <w:tcW w:w="446" w:type="pct"/>
          </w:tcPr>
          <w:p w:rsidR="00F81713" w:rsidRDefault="00F81713">
            <w:pPr>
              <w:pStyle w:val="NoTitle"/>
            </w:pPr>
          </w:p>
        </w:tc>
        <w:tc>
          <w:tcPr>
            <w:tcW w:w="4549" w:type="pct"/>
          </w:tcPr>
          <w:p w:rsidR="00964118" w:rsidRDefault="00964118" w:rsidP="0052542E">
            <w:pPr>
              <w:pStyle w:val="Achievement"/>
            </w:pPr>
            <w:r>
              <w:t>EMILY GRIFFITH OPPORTUNITY SCHOOL</w:t>
            </w:r>
          </w:p>
          <w:p w:rsidR="00F81713" w:rsidRPr="00964118" w:rsidRDefault="00964118" w:rsidP="00964118">
            <w:pPr>
              <w:ind w:firstLine="360"/>
            </w:pPr>
            <w:r>
              <w:t>(GED)</w:t>
            </w:r>
          </w:p>
        </w:tc>
      </w:tr>
      <w:tr w:rsidR="00F81713" w:rsidTr="00C13067">
        <w:trPr>
          <w:cantSplit/>
          <w:trHeight w:val="514"/>
        </w:trPr>
        <w:tc>
          <w:tcPr>
            <w:tcW w:w="5000" w:type="pct"/>
            <w:gridSpan w:val="2"/>
          </w:tcPr>
          <w:p w:rsidR="00F81713" w:rsidRDefault="00F81713">
            <w:pPr>
              <w:pStyle w:val="SectionTitle"/>
            </w:pPr>
            <w:r>
              <w:t>Interests</w:t>
            </w:r>
          </w:p>
        </w:tc>
      </w:tr>
      <w:tr w:rsidR="00F81713" w:rsidTr="00C13067">
        <w:trPr>
          <w:trHeight w:val="838"/>
        </w:trPr>
        <w:tc>
          <w:tcPr>
            <w:tcW w:w="446" w:type="pct"/>
          </w:tcPr>
          <w:p w:rsidR="00F81713" w:rsidRDefault="00964118">
            <w:pPr>
              <w:pStyle w:val="NoTitle"/>
            </w:pPr>
            <w:r>
              <w:t>PLANES,MODEL TRAINS,</w:t>
            </w:r>
            <w:r w:rsidR="00C03685">
              <w:t xml:space="preserve">SCIENCE </w:t>
            </w:r>
          </w:p>
        </w:tc>
        <w:tc>
          <w:tcPr>
            <w:tcW w:w="4549" w:type="pct"/>
          </w:tcPr>
          <w:p w:rsidR="00F81713" w:rsidRDefault="00F81713" w:rsidP="00C61826">
            <w:pPr>
              <w:pStyle w:val="Objective"/>
            </w:pPr>
          </w:p>
        </w:tc>
      </w:tr>
      <w:tr w:rsidR="00F81713" w:rsidTr="00C13067">
        <w:trPr>
          <w:cantSplit/>
          <w:trHeight w:val="514"/>
        </w:trPr>
        <w:tc>
          <w:tcPr>
            <w:tcW w:w="5000" w:type="pct"/>
            <w:gridSpan w:val="2"/>
          </w:tcPr>
          <w:p w:rsidR="00F81713" w:rsidRDefault="005251BF">
            <w:pPr>
              <w:pStyle w:val="SectionTitle"/>
            </w:pPr>
            <w:r>
              <w:t>skills</w:t>
            </w:r>
          </w:p>
        </w:tc>
      </w:tr>
      <w:tr w:rsidR="00F81713" w:rsidTr="00C13067">
        <w:trPr>
          <w:trHeight w:val="592"/>
        </w:trPr>
        <w:tc>
          <w:tcPr>
            <w:tcW w:w="446" w:type="pct"/>
          </w:tcPr>
          <w:p w:rsidR="00F81713" w:rsidRDefault="00C03685">
            <w:pPr>
              <w:pStyle w:val="NoTitle"/>
            </w:pPr>
            <w:r>
              <w:t>PALLET JACK,FORKLIFT</w:t>
            </w:r>
            <w:bookmarkStart w:id="0" w:name="_GoBack"/>
            <w:bookmarkEnd w:id="0"/>
          </w:p>
        </w:tc>
        <w:tc>
          <w:tcPr>
            <w:tcW w:w="4549" w:type="pct"/>
          </w:tcPr>
          <w:p w:rsidR="00001773" w:rsidRPr="00001773" w:rsidRDefault="00001773" w:rsidP="00001773">
            <w:pPr>
              <w:pStyle w:val="BodyText"/>
            </w:pPr>
          </w:p>
        </w:tc>
      </w:tr>
    </w:tbl>
    <w:p w:rsidR="00F81713" w:rsidRDefault="00F81713"/>
    <w:tbl>
      <w:tblPr>
        <w:tblpPr w:leftFromText="187" w:rightFromText="187" w:vertAnchor="page" w:horzAnchor="margin" w:tblpYSpec="bottom"/>
        <w:tblOverlap w:val="never"/>
        <w:tblW w:w="5000" w:type="pct"/>
        <w:tblLook w:val="0000" w:firstRow="0" w:lastRow="0" w:firstColumn="0" w:lastColumn="0" w:noHBand="0" w:noVBand="0"/>
      </w:tblPr>
      <w:tblGrid>
        <w:gridCol w:w="8856"/>
      </w:tblGrid>
      <w:tr w:rsidR="00F81713">
        <w:trPr>
          <w:trHeight w:val="245"/>
        </w:trPr>
        <w:tc>
          <w:tcPr>
            <w:tcW w:w="5000" w:type="pct"/>
          </w:tcPr>
          <w:p w:rsidR="00F81713" w:rsidRDefault="00F81713" w:rsidP="005251BF">
            <w:pPr>
              <w:pStyle w:val="Address1"/>
              <w:jc w:val="both"/>
            </w:pPr>
          </w:p>
        </w:tc>
      </w:tr>
      <w:tr w:rsidR="00F81713">
        <w:trPr>
          <w:trHeight w:val="1066"/>
        </w:trPr>
        <w:tc>
          <w:tcPr>
            <w:tcW w:w="5000" w:type="pct"/>
          </w:tcPr>
          <w:p w:rsidR="00F81713" w:rsidRDefault="00F81713">
            <w:pPr>
              <w:pStyle w:val="Address2"/>
            </w:pPr>
          </w:p>
        </w:tc>
      </w:tr>
    </w:tbl>
    <w:p w:rsidR="00106DD6" w:rsidRDefault="00106DD6" w:rsidP="005251BF"/>
    <w:sectPr w:rsidR="00106DD6" w:rsidSect="00106DD6">
      <w:headerReference w:type="default" r:id="rId8"/>
      <w:footerReference w:type="default" r:id="rId9"/>
      <w:headerReference w:type="first" r:id="rId10"/>
      <w:pgSz w:w="12240" w:h="15840"/>
      <w:pgMar w:top="1920" w:right="1800" w:bottom="1440" w:left="1800" w:header="965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4E" w:rsidRDefault="006B104E">
      <w:r>
        <w:separator/>
      </w:r>
    </w:p>
  </w:endnote>
  <w:endnote w:type="continuationSeparator" w:id="0">
    <w:p w:rsidR="006B104E" w:rsidRDefault="006B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713" w:rsidRDefault="00F81713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 w:rsidR="00C03685"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4E" w:rsidRDefault="006B104E">
      <w:r>
        <w:separator/>
      </w:r>
    </w:p>
  </w:footnote>
  <w:footnote w:type="continuationSeparator" w:id="0">
    <w:p w:rsidR="006B104E" w:rsidRDefault="006B1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713" w:rsidRDefault="00F81713">
    <w:pPr>
      <w:pStyle w:val="Header"/>
      <w:spacing w:line="240" w:lineRule="atLeast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A3" w:rsidRDefault="00B44DA3" w:rsidP="00B44DA3">
    <w:pPr>
      <w:pStyle w:val="Header"/>
      <w:tabs>
        <w:tab w:val="left" w:pos="1642"/>
        <w:tab w:val="left" w:pos="2304"/>
      </w:tabs>
    </w:pPr>
    <w:r>
      <w:t>G</w:t>
    </w:r>
    <w:r>
      <w:tab/>
    </w:r>
    <w:r>
      <w:tab/>
      <w:t xml:space="preserve">   </w:t>
    </w:r>
    <w:proofErr w:type="gramStart"/>
    <w:r>
      <w:t>GARY  A</w:t>
    </w:r>
    <w:proofErr w:type="gramEnd"/>
    <w:r>
      <w:t>.  BERGLUND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6">
    <w:nsid w:val="3AC42F1A"/>
    <w:multiLevelType w:val="hybridMultilevel"/>
    <w:tmpl w:val="65B447E4"/>
    <w:lvl w:ilvl="0" w:tplc="2A30EC8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0F343C"/>
    <w:multiLevelType w:val="hybridMultilevel"/>
    <w:tmpl w:val="59EE7610"/>
    <w:lvl w:ilvl="0" w:tplc="2A30EC8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9">
    <w:nsid w:val="6085223F"/>
    <w:multiLevelType w:val="hybridMultilevel"/>
    <w:tmpl w:val="2A86DAB4"/>
    <w:lvl w:ilvl="0" w:tplc="2A30EC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>
    <w:nsid w:val="75DA6AC7"/>
    <w:multiLevelType w:val="hybridMultilevel"/>
    <w:tmpl w:val="561ABB3C"/>
    <w:lvl w:ilvl="0" w:tplc="2A30EC8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10"/>
  </w:num>
  <w:num w:numId="20">
    <w:abstractNumId w:val="1"/>
  </w:num>
  <w:num w:numId="21">
    <w:abstractNumId w:val="3"/>
  </w:num>
  <w:num w:numId="22">
    <w:abstractNumId w:val="5"/>
  </w:num>
  <w:num w:numId="23">
    <w:abstractNumId w:val="8"/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9"/>
  </w:num>
  <w:num w:numId="30">
    <w:abstractNumId w:val="11"/>
  </w:num>
  <w:num w:numId="31">
    <w:abstractNumId w:val="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intFractionalCharacterWidth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D6"/>
    <w:rsid w:val="00001773"/>
    <w:rsid w:val="00065CDB"/>
    <w:rsid w:val="000B0045"/>
    <w:rsid w:val="000F6092"/>
    <w:rsid w:val="00106DD6"/>
    <w:rsid w:val="00135FE2"/>
    <w:rsid w:val="002D5FFC"/>
    <w:rsid w:val="0037783B"/>
    <w:rsid w:val="00413A9D"/>
    <w:rsid w:val="005251BF"/>
    <w:rsid w:val="0052542E"/>
    <w:rsid w:val="00546984"/>
    <w:rsid w:val="006B104E"/>
    <w:rsid w:val="00744540"/>
    <w:rsid w:val="00964118"/>
    <w:rsid w:val="00B115F6"/>
    <w:rsid w:val="00B36C17"/>
    <w:rsid w:val="00B44DA3"/>
    <w:rsid w:val="00C03685"/>
    <w:rsid w:val="00C13067"/>
    <w:rsid w:val="00C61826"/>
    <w:rsid w:val="00DC4607"/>
    <w:rsid w:val="00E978C6"/>
    <w:rsid w:val="00EB5A22"/>
    <w:rsid w:val="00F8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CD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CD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Rana</dc:creator>
  <cp:lastModifiedBy>Michelle berglund</cp:lastModifiedBy>
  <cp:revision>2</cp:revision>
  <cp:lastPrinted>2012-06-11T21:50:00Z</cp:lastPrinted>
  <dcterms:created xsi:type="dcterms:W3CDTF">2012-10-26T20:56:00Z</dcterms:created>
  <dcterms:modified xsi:type="dcterms:W3CDTF">2012-10-26T20:56:00Z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