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sdt>
      <w:sdtPr>
        <w:alias w:val="Resume Name"/>
        <w:tag w:val="Resume Name"/>
        <w:id w:val="-924265653"/>
        <w:placeholder>
          <w:docPart w:val="427022BF26F24CF7BB03A9B924E75906"/>
        </w:placeholder>
        <w:docPartList>
          <w:docPartGallery w:val="Quick Parts"/>
          <w:docPartCategory w:val=" Resume Name"/>
        </w:docPartList>
      </w:sdtPr>
      <w:sdtEndPr/>
      <w:sdtContent>
        <w:p w:rsidR="00024D5E" w:rsidRPr="00540AC6" w:rsidRDefault="0003239A" w:rsidP="00E863FE">
          <w:pPr>
            <w:rPr>
              <w:sz w:val="32"/>
              <w:szCs w:val="32"/>
            </w:rPr>
          </w:pPr>
          <w:sdt>
            <w:sdtPr>
              <w:rPr>
                <w:sz w:val="32"/>
                <w:szCs w:val="32"/>
              </w:rPr>
              <w:alias w:val="Author"/>
              <w:tag w:val=""/>
              <w:id w:val="1823003119"/>
              <w:placeholder>
                <w:docPart w:val="AB7AD443F7FC4DDDBC520E5CB58BDB04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E863FE" w:rsidRPr="00540AC6">
                <w:rPr>
                  <w:sz w:val="32"/>
                  <w:szCs w:val="32"/>
                </w:rPr>
                <w:t>Dustin Austin</w:t>
              </w:r>
            </w:sdtContent>
          </w:sdt>
        </w:p>
        <w:bookmarkEnd w:id="0" w:displacedByCustomXml="next"/>
        <w:sdt>
          <w:sdtPr>
            <w:alias w:val="Phone"/>
            <w:tag w:val=""/>
            <w:id w:val="1357783703"/>
            <w:placeholder>
              <w:docPart w:val="ED7F5A39991F4FAF9935F65A219DE9C0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024D5E" w:rsidRDefault="00E863FE">
              <w:pPr>
                <w:pStyle w:val="Phone"/>
              </w:pPr>
              <w:r>
                <w:t>651-</w:t>
              </w:r>
              <w:r w:rsidR="00332003">
                <w:t>361-0613</w:t>
              </w:r>
            </w:p>
          </w:sdtContent>
        </w:sdt>
        <w:p w:rsidR="00024D5E" w:rsidRDefault="00024D5E">
          <w:pPr>
            <w:pStyle w:val="PersonalName"/>
          </w:pPr>
        </w:p>
        <w:sdt>
          <w:sdtPr>
            <w:alias w:val="E-mail Address"/>
            <w:tag w:val=""/>
            <w:id w:val="527535243"/>
            <w:placeholder>
              <w:docPart w:val="B3AE89B392634A7FB7CC40472ECA12F5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024D5E" w:rsidRDefault="00C33F69">
              <w:pPr>
                <w:pStyle w:val="SenderAddress"/>
              </w:pPr>
              <w:r>
                <w:t>Austin.dustin@yahoo.com</w:t>
              </w:r>
            </w:p>
          </w:sdtContent>
        </w:sdt>
        <w:p w:rsidR="00332003" w:rsidRDefault="00332003">
          <w:pPr>
            <w:pStyle w:val="SenderAddress"/>
          </w:pPr>
          <w:r>
            <w:t>8831 Hillside Trail S.</w:t>
          </w:r>
        </w:p>
        <w:p w:rsidR="00332003" w:rsidRDefault="00332003">
          <w:pPr>
            <w:pStyle w:val="SenderAddress"/>
          </w:pPr>
          <w:r>
            <w:t>Cottage Grove, MN 55016</w:t>
          </w:r>
        </w:p>
        <w:p w:rsidR="00540AC6" w:rsidRDefault="0003239A" w:rsidP="00540AC6"/>
      </w:sdtContent>
    </w:sdt>
    <w:p w:rsidR="00024D5E" w:rsidRPr="00540AC6" w:rsidRDefault="004370A6" w:rsidP="00540AC6">
      <w:pPr>
        <w:pStyle w:val="SectionHeading"/>
        <w:rPr>
          <w:sz w:val="28"/>
        </w:rPr>
      </w:pPr>
      <w:r w:rsidRPr="00540AC6">
        <w:rPr>
          <w:sz w:val="28"/>
        </w:rPr>
        <w:t>Objective</w:t>
      </w:r>
    </w:p>
    <w:p w:rsidR="00024D5E" w:rsidRPr="0044142A" w:rsidRDefault="006456E6">
      <w:pPr>
        <w:rPr>
          <w:szCs w:val="21"/>
        </w:rPr>
      </w:pPr>
      <w:r w:rsidRPr="0044142A">
        <w:rPr>
          <w:szCs w:val="21"/>
        </w:rPr>
        <w:t xml:space="preserve">Seeking a Warehouse Attendant position with a company that will allow me to fully </w:t>
      </w:r>
      <w:r w:rsidR="0044142A" w:rsidRPr="0044142A">
        <w:rPr>
          <w:szCs w:val="21"/>
        </w:rPr>
        <w:t>utilize my physical capabilities i</w:t>
      </w:r>
      <w:r w:rsidRPr="0044142A">
        <w:rPr>
          <w:szCs w:val="21"/>
        </w:rPr>
        <w:t>n addition to communication, organizational, and problem solving skills.</w:t>
      </w:r>
    </w:p>
    <w:p w:rsidR="00024D5E" w:rsidRPr="00540AC6" w:rsidRDefault="004370A6">
      <w:pPr>
        <w:pStyle w:val="SectionHeading"/>
        <w:rPr>
          <w:sz w:val="28"/>
        </w:rPr>
      </w:pPr>
      <w:r w:rsidRPr="00540AC6">
        <w:rPr>
          <w:sz w:val="28"/>
        </w:rPr>
        <w:t>Experience</w:t>
      </w:r>
    </w:p>
    <w:p w:rsidR="0044142A" w:rsidRDefault="0044142A">
      <w:pPr>
        <w:spacing w:after="0"/>
        <w:rPr>
          <w:b/>
        </w:rPr>
      </w:pPr>
    </w:p>
    <w:p w:rsidR="00024D5E" w:rsidRDefault="006456E6">
      <w:pPr>
        <w:spacing w:after="0"/>
        <w:rPr>
          <w:i/>
          <w:iCs/>
        </w:rPr>
      </w:pPr>
      <w:r w:rsidRPr="00156B6E">
        <w:rPr>
          <w:b/>
        </w:rPr>
        <w:t xml:space="preserve">Warehouse Associate                                                                      </w:t>
      </w:r>
      <w:r w:rsidR="004370A6" w:rsidRPr="00156B6E">
        <w:rPr>
          <w:rStyle w:val="IntenseEmphasis"/>
          <w:b w:val="0"/>
        </w:rPr>
        <w:t xml:space="preserve"> </w:t>
      </w:r>
      <w:r>
        <w:rPr>
          <w:b/>
          <w:bCs/>
          <w:i/>
          <w:iCs/>
          <w:color w:val="000000"/>
        </w:rPr>
        <w:t>2009-Present</w:t>
      </w:r>
    </w:p>
    <w:p w:rsidR="00540AC6" w:rsidRDefault="006456E6">
      <w:pPr>
        <w:rPr>
          <w:color w:val="675E47" w:themeColor="text2"/>
        </w:rPr>
      </w:pPr>
      <w:r>
        <w:rPr>
          <w:color w:val="675E47" w:themeColor="text2"/>
        </w:rPr>
        <w:t>G&amp;K Services</w:t>
      </w:r>
      <w:r w:rsidR="0044142A">
        <w:rPr>
          <w:color w:val="675E47" w:themeColor="text2"/>
        </w:rPr>
        <w:t xml:space="preserve"> Inc.</w:t>
      </w:r>
    </w:p>
    <w:p w:rsidR="00024D5E" w:rsidRPr="0044142A" w:rsidRDefault="000D4281">
      <w:pPr>
        <w:rPr>
          <w:color w:val="675E47" w:themeColor="text2"/>
          <w:szCs w:val="21"/>
        </w:rPr>
      </w:pPr>
      <w:r w:rsidRPr="0044142A">
        <w:rPr>
          <w:szCs w:val="21"/>
        </w:rPr>
        <w:t xml:space="preserve">Take inventory, load and unload commercial washers/dryers, ensure high volumes of uniforms are cleaned and pressed </w:t>
      </w:r>
      <w:r w:rsidR="003D6837" w:rsidRPr="0044142A">
        <w:rPr>
          <w:szCs w:val="21"/>
        </w:rPr>
        <w:t>in the most efficient manner</w:t>
      </w:r>
      <w:r w:rsidRPr="0044142A">
        <w:rPr>
          <w:szCs w:val="21"/>
        </w:rPr>
        <w:t xml:space="preserve">, operate fork lift and hydraulic pallet jack, load and unload route trucks and semi shuttles, operate trolley system and hydraulic </w:t>
      </w:r>
      <w:r w:rsidR="003D6837" w:rsidRPr="0044142A">
        <w:rPr>
          <w:szCs w:val="21"/>
        </w:rPr>
        <w:t>hoist.</w:t>
      </w:r>
      <w:r w:rsidR="00A3124B" w:rsidRPr="0044142A">
        <w:rPr>
          <w:szCs w:val="21"/>
        </w:rPr>
        <w:t xml:space="preserve"> Basic office duties including email, fax and over the phone communication with customers and partners. </w:t>
      </w:r>
    </w:p>
    <w:p w:rsidR="003D6837" w:rsidRDefault="003D6837" w:rsidP="003D6837">
      <w:pPr>
        <w:spacing w:after="0"/>
        <w:rPr>
          <w:i/>
          <w:iCs/>
        </w:rPr>
      </w:pPr>
      <w:r w:rsidRPr="00156B6E">
        <w:rPr>
          <w:b/>
        </w:rPr>
        <w:t xml:space="preserve">Warehouse Associate                                                                      </w:t>
      </w:r>
      <w:r w:rsidRPr="00156B6E">
        <w:rPr>
          <w:rStyle w:val="IntenseEmphasis"/>
          <w:b w:val="0"/>
        </w:rPr>
        <w:t xml:space="preserve"> </w:t>
      </w:r>
      <w:r>
        <w:rPr>
          <w:b/>
          <w:bCs/>
          <w:i/>
          <w:iCs/>
          <w:color w:val="000000"/>
        </w:rPr>
        <w:t>2003-2009</w:t>
      </w:r>
    </w:p>
    <w:p w:rsidR="003D6837" w:rsidRDefault="003D6837" w:rsidP="003D6837">
      <w:pPr>
        <w:rPr>
          <w:color w:val="675E47" w:themeColor="text2"/>
        </w:rPr>
      </w:pPr>
      <w:r>
        <w:rPr>
          <w:color w:val="675E47" w:themeColor="text2"/>
        </w:rPr>
        <w:t>Discount Recycle Ink</w:t>
      </w:r>
    </w:p>
    <w:p w:rsidR="00156B6E" w:rsidRPr="0044142A" w:rsidRDefault="003D6837" w:rsidP="003D6837">
      <w:pPr>
        <w:rPr>
          <w:szCs w:val="21"/>
        </w:rPr>
      </w:pPr>
      <w:r w:rsidRPr="0044142A">
        <w:rPr>
          <w:szCs w:val="21"/>
        </w:rPr>
        <w:t>Clea</w:t>
      </w:r>
      <w:r w:rsidR="00156B6E" w:rsidRPr="0044142A">
        <w:rPr>
          <w:szCs w:val="21"/>
        </w:rPr>
        <w:t xml:space="preserve">ning of ink drums, recycle and reuse ink by cleaning, screening and mixing for the correct color and consistency, take inventory, operate forklift, heavy equipment screeners and sheet feeds. </w:t>
      </w:r>
    </w:p>
    <w:p w:rsidR="00156B6E" w:rsidRDefault="00156B6E" w:rsidP="00156B6E">
      <w:pPr>
        <w:spacing w:after="0"/>
        <w:rPr>
          <w:i/>
          <w:iCs/>
        </w:rPr>
      </w:pPr>
      <w:r w:rsidRPr="00156B6E">
        <w:rPr>
          <w:b/>
        </w:rPr>
        <w:t xml:space="preserve">Roofer  </w:t>
      </w:r>
      <w:r>
        <w:t xml:space="preserve">       </w:t>
      </w:r>
      <w:r w:rsidR="0044142A">
        <w:t xml:space="preserve">                                                                </w:t>
      </w:r>
      <w:r w:rsidR="006C1524">
        <w:t xml:space="preserve">                         </w:t>
      </w:r>
      <w:r>
        <w:rPr>
          <w:b/>
          <w:bCs/>
          <w:i/>
          <w:iCs/>
          <w:color w:val="000000"/>
        </w:rPr>
        <w:t>2001-2003</w:t>
      </w:r>
      <w:r w:rsidR="006C1524">
        <w:rPr>
          <w:b/>
          <w:bCs/>
          <w:i/>
          <w:iCs/>
          <w:color w:val="000000"/>
        </w:rPr>
        <w:t xml:space="preserve"> </w:t>
      </w:r>
      <w:r w:rsidR="006C1524" w:rsidRPr="006C1524">
        <w:rPr>
          <w:i/>
        </w:rPr>
        <w:t>(</w:t>
      </w:r>
      <w:r w:rsidR="006C1524" w:rsidRPr="0044142A">
        <w:rPr>
          <w:i/>
        </w:rPr>
        <w:t>seasonal)</w:t>
      </w:r>
      <w:r w:rsidR="006C1524">
        <w:t xml:space="preserve">      </w:t>
      </w:r>
    </w:p>
    <w:p w:rsidR="00156B6E" w:rsidRDefault="00156B6E" w:rsidP="00156B6E">
      <w:pPr>
        <w:rPr>
          <w:color w:val="675E47" w:themeColor="text2"/>
        </w:rPr>
      </w:pPr>
      <w:r>
        <w:rPr>
          <w:color w:val="675E47" w:themeColor="text2"/>
        </w:rPr>
        <w:t xml:space="preserve">John A </w:t>
      </w:r>
      <w:proofErr w:type="spellStart"/>
      <w:r>
        <w:rPr>
          <w:color w:val="675E47" w:themeColor="text2"/>
        </w:rPr>
        <w:t>Dalson</w:t>
      </w:r>
      <w:proofErr w:type="spellEnd"/>
      <w:r>
        <w:rPr>
          <w:color w:val="675E47" w:themeColor="text2"/>
        </w:rPr>
        <w:t xml:space="preserve"> and Sons Roofing</w:t>
      </w:r>
    </w:p>
    <w:p w:rsidR="00A3124B" w:rsidRPr="0044142A" w:rsidRDefault="00A3124B" w:rsidP="00156B6E">
      <w:pPr>
        <w:rPr>
          <w:szCs w:val="21"/>
        </w:rPr>
      </w:pPr>
      <w:r w:rsidRPr="0044142A">
        <w:rPr>
          <w:szCs w:val="21"/>
        </w:rPr>
        <w:t>Tear off and removal, operate gas powered buggies, work with paint and epoxies, apply hot tar, tar paper, shingles, insulation foam, sealants class 5 gravel and paint, operate sling.</w:t>
      </w:r>
    </w:p>
    <w:p w:rsidR="006456E6" w:rsidRPr="00540AC6" w:rsidRDefault="006456E6" w:rsidP="006456E6">
      <w:pPr>
        <w:pStyle w:val="SectionHeading"/>
        <w:rPr>
          <w:sz w:val="28"/>
        </w:rPr>
      </w:pPr>
      <w:r w:rsidRPr="00540AC6">
        <w:rPr>
          <w:sz w:val="28"/>
        </w:rPr>
        <w:t>Education</w:t>
      </w:r>
    </w:p>
    <w:p w:rsidR="006456E6" w:rsidRDefault="006456E6" w:rsidP="006456E6">
      <w:pPr>
        <w:pStyle w:val="Subsection"/>
      </w:pPr>
      <w:r>
        <w:t>Harding High School</w:t>
      </w:r>
    </w:p>
    <w:p w:rsidR="006456E6" w:rsidRDefault="006456E6" w:rsidP="006456E6">
      <w:pPr>
        <w:pStyle w:val="SubsectionDate"/>
        <w:spacing w:after="0"/>
        <w:rPr>
          <w:rStyle w:val="IntenseEmphasis"/>
        </w:rPr>
      </w:pPr>
      <w:r>
        <w:t>2002</w:t>
      </w:r>
      <w:r>
        <w:rPr>
          <w:color w:val="A9A57C" w:themeColor="accent1"/>
        </w:rPr>
        <w:t>|</w:t>
      </w:r>
      <w:r>
        <w:t xml:space="preserve"> High School Diploma</w:t>
      </w:r>
    </w:p>
    <w:p w:rsidR="00024D5E" w:rsidRPr="00540AC6" w:rsidRDefault="004370A6">
      <w:pPr>
        <w:pStyle w:val="SectionHeading"/>
        <w:rPr>
          <w:sz w:val="28"/>
        </w:rPr>
      </w:pPr>
      <w:r w:rsidRPr="00540AC6">
        <w:rPr>
          <w:sz w:val="28"/>
        </w:rPr>
        <w:t>Skills</w:t>
      </w:r>
      <w:r w:rsidR="0044142A">
        <w:rPr>
          <w:sz w:val="28"/>
        </w:rPr>
        <w:t>/Attributes</w:t>
      </w:r>
    </w:p>
    <w:p w:rsidR="00540AC6" w:rsidRPr="0044142A" w:rsidRDefault="00A3124B" w:rsidP="00540AC6">
      <w:pPr>
        <w:pStyle w:val="ListParagraph"/>
        <w:numPr>
          <w:ilvl w:val="0"/>
          <w:numId w:val="7"/>
        </w:numPr>
        <w:spacing w:after="0"/>
        <w:rPr>
          <w:color w:val="auto"/>
          <w:szCs w:val="21"/>
        </w:rPr>
      </w:pPr>
      <w:r w:rsidRPr="0044142A">
        <w:rPr>
          <w:color w:val="auto"/>
          <w:szCs w:val="21"/>
        </w:rPr>
        <w:t xml:space="preserve">Ability to operate heavy </w:t>
      </w:r>
      <w:r w:rsidR="0044142A" w:rsidRPr="0044142A">
        <w:rPr>
          <w:color w:val="auto"/>
          <w:szCs w:val="21"/>
        </w:rPr>
        <w:t>machinery including fork lift, while complying with safety guidelines</w:t>
      </w:r>
      <w:r w:rsidRPr="0044142A">
        <w:rPr>
          <w:color w:val="auto"/>
          <w:szCs w:val="21"/>
        </w:rPr>
        <w:t xml:space="preserve"> </w:t>
      </w:r>
    </w:p>
    <w:p w:rsidR="0044142A" w:rsidRPr="0044142A" w:rsidRDefault="00540AC6" w:rsidP="00540AC6">
      <w:pPr>
        <w:pStyle w:val="ListParagraph"/>
        <w:numPr>
          <w:ilvl w:val="0"/>
          <w:numId w:val="7"/>
        </w:numPr>
        <w:spacing w:after="0"/>
        <w:rPr>
          <w:color w:val="auto"/>
          <w:szCs w:val="21"/>
        </w:rPr>
      </w:pPr>
      <w:r w:rsidRPr="0044142A">
        <w:rPr>
          <w:color w:val="auto"/>
          <w:szCs w:val="21"/>
        </w:rPr>
        <w:t>Excellent task management skills, making sure to meet any deadline without compromising quality.</w:t>
      </w:r>
    </w:p>
    <w:p w:rsidR="0044142A" w:rsidRPr="0044142A" w:rsidRDefault="006C1524" w:rsidP="00540AC6">
      <w:pPr>
        <w:pStyle w:val="ListParagraph"/>
        <w:numPr>
          <w:ilvl w:val="0"/>
          <w:numId w:val="7"/>
        </w:numPr>
        <w:spacing w:after="0"/>
        <w:rPr>
          <w:color w:val="auto"/>
          <w:szCs w:val="21"/>
        </w:rPr>
      </w:pPr>
      <w:r>
        <w:rPr>
          <w:color w:val="auto"/>
          <w:szCs w:val="21"/>
        </w:rPr>
        <w:t xml:space="preserve">Superb organizational and multi-tasking skills. </w:t>
      </w:r>
    </w:p>
    <w:p w:rsidR="00540AC6" w:rsidRPr="0044142A" w:rsidRDefault="0044142A" w:rsidP="00540AC6">
      <w:pPr>
        <w:pStyle w:val="ListParagraph"/>
        <w:numPr>
          <w:ilvl w:val="0"/>
          <w:numId w:val="7"/>
        </w:numPr>
        <w:spacing w:after="0"/>
        <w:rPr>
          <w:color w:val="auto"/>
          <w:szCs w:val="21"/>
        </w:rPr>
      </w:pPr>
      <w:r w:rsidRPr="0044142A">
        <w:rPr>
          <w:color w:val="auto"/>
          <w:szCs w:val="21"/>
        </w:rPr>
        <w:t xml:space="preserve">CPR certified. </w:t>
      </w:r>
    </w:p>
    <w:p w:rsidR="00024D5E" w:rsidRDefault="00024D5E">
      <w:pPr>
        <w:spacing w:after="200" w:line="276" w:lineRule="auto"/>
      </w:pPr>
    </w:p>
    <w:sectPr w:rsidR="00024D5E" w:rsidSect="0044142A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39A" w:rsidRDefault="0003239A">
      <w:pPr>
        <w:spacing w:after="0" w:line="240" w:lineRule="auto"/>
      </w:pPr>
      <w:r>
        <w:separator/>
      </w:r>
    </w:p>
  </w:endnote>
  <w:endnote w:type="continuationSeparator" w:id="0">
    <w:p w:rsidR="0003239A" w:rsidRDefault="0003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5E" w:rsidRDefault="004370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93CAD32" wp14:editId="27CD57D1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4D5E" w:rsidRDefault="00024D5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93CAD32"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rPPwY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024D5E" w:rsidRDefault="00024D5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BAEC21F" wp14:editId="4A59E6E5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4D5E" w:rsidRDefault="00024D5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0BAEC21F"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35DvyBEC&#10;AACCBAAADgAAAAAAAAAAAAAAAAAuAgAAZHJzL2Uyb0RvYy54bWxQSwECLQAUAAYACAAAACEArqeT&#10;SdsAAAAFAQAADwAAAAAAAAAAAAAAAABrBAAAZHJzL2Rvd25yZXYueG1sUEsFBgAAAAAEAAQA8wAA&#10;AHMFAAAAAA==&#10;" fillcolor="#a9a57c [3204]" stroked="f" strokeweight="2pt">
              <v:path arrowok="t"/>
              <v:textbox>
                <w:txbxContent>
                  <w:p w:rsidR="00024D5E" w:rsidRDefault="00024D5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FBAB8A" wp14:editId="52F0D0DB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024D5E" w:rsidRDefault="004370A6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44142A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FBAB8A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024D5E" w:rsidRDefault="004370A6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44142A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5E" w:rsidRDefault="004370A6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B8947FB" wp14:editId="5C9B7400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12E2D160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2BDFBBD" wp14:editId="5D6F7666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4D5E" w:rsidRDefault="00024D5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2BDFBBD"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4YR7px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024D5E" w:rsidRDefault="00024D5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181E00BF" wp14:editId="520F631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4D5E" w:rsidRDefault="00024D5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181E00BF"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024D5E" w:rsidRDefault="00024D5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35A7DE5" wp14:editId="319C87A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024D5E" w:rsidRDefault="004370A6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5A7DE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024D5E" w:rsidRDefault="004370A6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39A" w:rsidRDefault="0003239A">
      <w:pPr>
        <w:spacing w:after="0" w:line="240" w:lineRule="auto"/>
      </w:pPr>
      <w:r>
        <w:separator/>
      </w:r>
    </w:p>
  </w:footnote>
  <w:footnote w:type="continuationSeparator" w:id="0">
    <w:p w:rsidR="0003239A" w:rsidRDefault="0003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5E" w:rsidRDefault="004370A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283EA89" wp14:editId="09C959DF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E70E884"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897A29" wp14:editId="11202893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4D5E" w:rsidRDefault="004370A6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0C897A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BXK9KCmAIAAKYFAAAOAAAAAAAAAAAAAAAAAC4CAABkcnMvZTJvRG9j&#10;LnhtbFBLAQItABQABgAIAAAAIQAbvGjU3QAAAAQBAAAPAAAAAAAAAAAAAAAAAPI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p w:rsidR="00024D5E" w:rsidRDefault="004370A6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9C1534A" wp14:editId="28A5071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4D5E" w:rsidRDefault="00024D5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19C1534A"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JzHb0kPAgAA&#10;ggQAAA4AAAAAAAAAAAAAAAAALgIAAGRycy9lMm9Eb2MueG1sUEsBAi0AFAAGAAgAAAAhAK6nk0nb&#10;AAAABQEAAA8AAAAAAAAAAAAAAAAAaQQAAGRycy9kb3ducmV2LnhtbFBLBQYAAAAABAAEAPMAAABx&#10;BQAAAAA=&#10;" fillcolor="#a9a57c [3204]" stroked="f" strokeweight="2pt">
              <v:path arrowok="t"/>
              <v:textbox>
                <w:txbxContent>
                  <w:p w:rsidR="00024D5E" w:rsidRDefault="00024D5E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E0DC296" wp14:editId="50EEEE6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4D5E" w:rsidRDefault="00024D5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E0DC296"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XCZHFBkCAACABAAADgAAAAAAAAAAAAAAAAAuAgAAZHJzL2Uyb0RvYy54bWxQSwECLQAUAAYA&#10;CAAAACEAsa2u19wAAAAGAQAADwAAAAAAAAAAAAAAAABzBAAAZHJzL2Rvd25yZXYueG1sUEsFBgAA&#10;AAAEAAQA8wAAAHwFAAAAAA==&#10;" fillcolor="#675e47 [3215]" stroked="f" strokeweight="2pt">
              <v:path arrowok="t"/>
              <v:textbox>
                <w:txbxContent>
                  <w:p w:rsidR="00024D5E" w:rsidRDefault="00024D5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D5E" w:rsidRDefault="004370A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D0D7DEA" wp14:editId="69A46F32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79C5D9B" id="Rectangle 5" o:spid="_x0000_s1026" style="position:absolute;margin-left:0;margin-top:0;width:556.9pt;height:11in;z-index:-251654144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4AAE4C" wp14:editId="200D915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4D5E" w:rsidRDefault="00024D5E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44AAE4C"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BbZgx+GQIAAIAEAAAOAAAAAAAAAAAAAAAAAC4CAABkcnMvZTJvRG9jLnhtbFBLAQItABQA&#10;BgAIAAAAIQBPyaAg3gAAAAYBAAAPAAAAAAAAAAAAAAAAAHMEAABkcnMvZG93bnJldi54bWxQSwUG&#10;AAAAAAQABADzAAAAfgUAAAAA&#10;" fillcolor="#675e47 [3215]" stroked="f" strokeweight="2pt">
              <v:path arrowok="t"/>
              <v:textbox>
                <w:txbxContent>
                  <w:p w:rsidR="00024D5E" w:rsidRDefault="00024D5E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8DC0D9" wp14:editId="302C238B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24D5E" w:rsidRDefault="00024D5E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438DC0D9"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" fillcolor="#a9a57c [3204]" stroked="f" strokeweight="2pt">
              <v:path arrowok="t"/>
              <v:textbox>
                <w:txbxContent>
                  <w:p w:rsidR="00024D5E" w:rsidRDefault="00024D5E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20EF9"/>
    <w:multiLevelType w:val="hybridMultilevel"/>
    <w:tmpl w:val="5428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D7AD0"/>
    <w:multiLevelType w:val="hybridMultilevel"/>
    <w:tmpl w:val="B7A8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FE"/>
    <w:rsid w:val="00024D5E"/>
    <w:rsid w:val="0003239A"/>
    <w:rsid w:val="000D4281"/>
    <w:rsid w:val="00156B6E"/>
    <w:rsid w:val="00332003"/>
    <w:rsid w:val="003D6837"/>
    <w:rsid w:val="004370A6"/>
    <w:rsid w:val="0044142A"/>
    <w:rsid w:val="00540AC6"/>
    <w:rsid w:val="005D6FE1"/>
    <w:rsid w:val="006456E6"/>
    <w:rsid w:val="006C1524"/>
    <w:rsid w:val="00A3124B"/>
    <w:rsid w:val="00C01E50"/>
    <w:rsid w:val="00C33F69"/>
    <w:rsid w:val="00E8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B68549-609A-49E3-BAD3-5FEB16F1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di2\AppData\Roaming\Microsoft\Templates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7022BF26F24CF7BB03A9B924E7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F9C7-F5C6-4988-8A95-07BCD12F5DAC}"/>
      </w:docPartPr>
      <w:docPartBody>
        <w:p w:rsidR="008078AE" w:rsidRDefault="0037585F">
          <w:pPr>
            <w:pStyle w:val="427022BF26F24CF7BB03A9B924E75906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B7AD443F7FC4DDDBC520E5CB58B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75AB0-C980-40E4-83AE-F0773384BE31}"/>
      </w:docPartPr>
      <w:docPartBody>
        <w:p w:rsidR="008078AE" w:rsidRDefault="0037585F">
          <w:pPr>
            <w:pStyle w:val="AB7AD443F7FC4DDDBC520E5CB58BDB04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ED7F5A39991F4FAF9935F65A219D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2B6B8-DE6C-42EA-9CB1-0866BAE37226}"/>
      </w:docPartPr>
      <w:docPartBody>
        <w:p w:rsidR="008078AE" w:rsidRDefault="0037585F">
          <w:pPr>
            <w:pStyle w:val="ED7F5A39991F4FAF9935F65A219DE9C0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B3AE89B392634A7FB7CC40472ECA1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2BB0E-DD07-437F-BBD7-36E983E7B1F9}"/>
      </w:docPartPr>
      <w:docPartBody>
        <w:p w:rsidR="008078AE" w:rsidRDefault="0037585F">
          <w:pPr>
            <w:pStyle w:val="B3AE89B392634A7FB7CC40472ECA12F5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5F"/>
    <w:rsid w:val="0037585F"/>
    <w:rsid w:val="0065521F"/>
    <w:rsid w:val="008078AE"/>
    <w:rsid w:val="0081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27022BF26F24CF7BB03A9B924E75906">
    <w:name w:val="427022BF26F24CF7BB03A9B924E75906"/>
  </w:style>
  <w:style w:type="paragraph" w:customStyle="1" w:styleId="BA513B142EFE4C20806464E38D8F761B">
    <w:name w:val="BA513B142EFE4C20806464E38D8F761B"/>
  </w:style>
  <w:style w:type="paragraph" w:customStyle="1" w:styleId="AB7AD443F7FC4DDDBC520E5CB58BDB04">
    <w:name w:val="AB7AD443F7FC4DDDBC520E5CB58BDB04"/>
  </w:style>
  <w:style w:type="paragraph" w:customStyle="1" w:styleId="ED7F5A39991F4FAF9935F65A219DE9C0">
    <w:name w:val="ED7F5A39991F4FAF9935F65A219DE9C0"/>
  </w:style>
  <w:style w:type="paragraph" w:customStyle="1" w:styleId="B3AE89B392634A7FB7CC40472ECA12F5">
    <w:name w:val="B3AE89B392634A7FB7CC40472ECA12F5"/>
  </w:style>
  <w:style w:type="paragraph" w:customStyle="1" w:styleId="3552189F979148E5A87D50C6A4D51B28">
    <w:name w:val="3552189F979148E5A87D50C6A4D51B28"/>
  </w:style>
  <w:style w:type="paragraph" w:customStyle="1" w:styleId="6B8B2E87364A41328927BEF1C2569E56">
    <w:name w:val="6B8B2E87364A41328927BEF1C2569E56"/>
  </w:style>
  <w:style w:type="paragraph" w:customStyle="1" w:styleId="CF5E8DB7A7BE46D68E5812C9C51B547F">
    <w:name w:val="CF5E8DB7A7BE46D68E5812C9C51B547F"/>
  </w:style>
  <w:style w:type="paragraph" w:customStyle="1" w:styleId="E72115464C5A4C62AA3D82605EF96AD3">
    <w:name w:val="E72115464C5A4C62AA3D82605EF96AD3"/>
  </w:style>
  <w:style w:type="paragraph" w:customStyle="1" w:styleId="90781DE4EBCD441F86B2C32E3A9E6AB6">
    <w:name w:val="90781DE4EBCD441F86B2C32E3A9E6AB6"/>
  </w:style>
  <w:style w:type="paragraph" w:customStyle="1" w:styleId="61E82EDBC4EA4FB8AF684354B263C7DB">
    <w:name w:val="61E82EDBC4EA4FB8AF684354B263C7DB"/>
  </w:style>
  <w:style w:type="paragraph" w:customStyle="1" w:styleId="FDF5703666E642DD84CEC1C8138F3379">
    <w:name w:val="FDF5703666E642DD84CEC1C8138F3379"/>
  </w:style>
  <w:style w:type="paragraph" w:customStyle="1" w:styleId="68BB2AE7ACCA4163B0DF56DA61AECDA6">
    <w:name w:val="68BB2AE7ACCA4163B0DF56DA61AECDA6"/>
  </w:style>
  <w:style w:type="paragraph" w:customStyle="1" w:styleId="32C0C03B2C0A4C26882EC8564AD01B4B">
    <w:name w:val="32C0C03B2C0A4C26882EC8564AD01B4B"/>
  </w:style>
  <w:style w:type="paragraph" w:customStyle="1" w:styleId="3B2FED47D07645B6B2C2CA0B93B0056F">
    <w:name w:val="3B2FED47D07645B6B2C2CA0B93B0056F"/>
  </w:style>
  <w:style w:type="paragraph" w:customStyle="1" w:styleId="E2B50A6C5C2E4374BF1BF367422D534F">
    <w:name w:val="E2B50A6C5C2E4374BF1BF367422D534F"/>
  </w:style>
  <w:style w:type="paragraph" w:customStyle="1" w:styleId="20564D28C20A4342A7B5CE5E36F2193C">
    <w:name w:val="20564D28C20A4342A7B5CE5E36F2193C"/>
  </w:style>
  <w:style w:type="paragraph" w:customStyle="1" w:styleId="25CE83A660854C0DBB6BEB279C6CE8B3">
    <w:name w:val="25CE83A660854C0DBB6BEB279C6CE8B3"/>
  </w:style>
  <w:style w:type="paragraph" w:customStyle="1" w:styleId="A4A96B82BB5F4BC498E8335192766953">
    <w:name w:val="A4A96B82BB5F4BC498E83351927669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2005 Ide St. </CompanyAddress>
  <CompanyPhone>651-361-0613</CompanyPhone>
  <CompanyFax/>
  <CompanyEmail>Austin.dustin@yahoo.com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E8AB4940-76FB-4210-ABCD-9D605A5E5B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322C4C-247D-4954-BF10-F5DFB9BF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Austin</dc:creator>
  <cp:lastModifiedBy>Mandi baney</cp:lastModifiedBy>
  <cp:revision>2</cp:revision>
  <dcterms:created xsi:type="dcterms:W3CDTF">2013-12-09T21:16:00Z</dcterms:created>
  <dcterms:modified xsi:type="dcterms:W3CDTF">2013-12-09T21:16:00Z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