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160"/>
      </w:tblGrid>
      <w:tr w:rsidR="00F21146">
        <w:tc>
          <w:tcPr>
            <w:tcW w:w="2160" w:type="dxa"/>
          </w:tcPr>
          <w:p w:rsidR="00F21146" w:rsidRPr="00F21146" w:rsidRDefault="00E61674">
            <w:pPr>
              <w:pStyle w:val="Address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B707B2" w:rsidRPr="007603C7" w:rsidRDefault="001E1A5A" w:rsidP="00B707B2">
      <w:pPr>
        <w:pStyle w:val="Address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40"/>
          <w:szCs w:val="40"/>
        </w:rPr>
        <w:t>Andrea M. Austin</w:t>
      </w:r>
      <w:r w:rsidR="00B707B2" w:rsidRPr="00B03C9D">
        <w:rPr>
          <w:rFonts w:ascii="Times New Roman" w:hAnsi="Times New Roman"/>
          <w:sz w:val="44"/>
          <w:szCs w:val="44"/>
        </w:rPr>
        <w:t xml:space="preserve">  </w:t>
      </w:r>
      <w:r w:rsidR="00B707B2" w:rsidRPr="00B03C9D">
        <w:rPr>
          <w:rFonts w:ascii="Times New Roman" w:hAnsi="Times New Roman"/>
          <w:sz w:val="20"/>
        </w:rPr>
        <w:t xml:space="preserve">      </w:t>
      </w:r>
      <w:r w:rsidR="003A5209"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>9109 Lawler Skokie IL 60077</w:t>
      </w:r>
    </w:p>
    <w:p w:rsidR="00E061B3" w:rsidRPr="007603C7" w:rsidRDefault="002A11AD" w:rsidP="00E061B3">
      <w:pPr>
        <w:pStyle w:val="Address2"/>
        <w:rPr>
          <w:rFonts w:ascii="Times New Roman" w:hAnsi="Times New Roman"/>
          <w:sz w:val="20"/>
        </w:rPr>
      </w:pPr>
      <w:hyperlink r:id="rId8" w:history="1">
        <w:r w:rsidR="001E1A5A" w:rsidRPr="000C2105">
          <w:rPr>
            <w:rStyle w:val="Hyperlink"/>
            <w:rFonts w:ascii="Times New Roman" w:hAnsi="Times New Roman"/>
            <w:sz w:val="20"/>
          </w:rPr>
          <w:t>aaustin3000@yahoo.com</w:t>
        </w:r>
      </w:hyperlink>
      <w:r w:rsidR="00E061B3" w:rsidRPr="007603C7">
        <w:rPr>
          <w:rFonts w:ascii="Times New Roman" w:hAnsi="Times New Roman"/>
          <w:sz w:val="20"/>
        </w:rPr>
        <w:t xml:space="preserve">                                       </w:t>
      </w:r>
      <w:r w:rsidR="00034677" w:rsidRPr="007603C7">
        <w:rPr>
          <w:rFonts w:ascii="Times New Roman" w:hAnsi="Times New Roman"/>
          <w:sz w:val="20"/>
        </w:rPr>
        <w:t xml:space="preserve"> </w:t>
      </w:r>
      <w:r w:rsidR="00E061B3" w:rsidRPr="007603C7">
        <w:rPr>
          <w:rFonts w:ascii="Times New Roman" w:hAnsi="Times New Roman"/>
          <w:sz w:val="20"/>
        </w:rPr>
        <w:t xml:space="preserve"> </w:t>
      </w:r>
      <w:r w:rsidR="0005564C" w:rsidRPr="007603C7">
        <w:rPr>
          <w:rFonts w:ascii="Times New Roman" w:hAnsi="Times New Roman"/>
          <w:sz w:val="20"/>
        </w:rPr>
        <w:t xml:space="preserve"> </w:t>
      </w:r>
      <w:r w:rsidR="00B03C9D" w:rsidRPr="007603C7">
        <w:rPr>
          <w:rFonts w:ascii="Times New Roman" w:hAnsi="Times New Roman"/>
          <w:sz w:val="20"/>
        </w:rPr>
        <w:t>(</w:t>
      </w:r>
      <w:r w:rsidR="008431D7">
        <w:rPr>
          <w:rFonts w:ascii="Times New Roman" w:hAnsi="Times New Roman"/>
          <w:sz w:val="20"/>
        </w:rPr>
        <w:t>H) 224-635-9012</w:t>
      </w:r>
      <w:r w:rsidR="00E061B3" w:rsidRPr="007603C7">
        <w:rPr>
          <w:rFonts w:ascii="Times New Roman" w:hAnsi="Times New Roman"/>
          <w:sz w:val="20"/>
        </w:rPr>
        <w:t xml:space="preserve"> </w:t>
      </w:r>
      <w:r w:rsidR="00B03C9D" w:rsidRPr="007603C7">
        <w:rPr>
          <w:rFonts w:ascii="Times New Roman" w:hAnsi="Times New Roman"/>
          <w:sz w:val="20"/>
        </w:rPr>
        <w:t xml:space="preserve"> </w:t>
      </w:r>
      <w:r w:rsidR="00F062ED" w:rsidRPr="007603C7">
        <w:rPr>
          <w:rFonts w:ascii="Times New Roman" w:hAnsi="Times New Roman"/>
          <w:sz w:val="20"/>
        </w:rPr>
        <w:t xml:space="preserve"> </w:t>
      </w:r>
      <w:r w:rsidR="001E1A5A">
        <w:rPr>
          <w:rFonts w:ascii="Times New Roman" w:hAnsi="Times New Roman"/>
          <w:sz w:val="20"/>
        </w:rPr>
        <w:t>(C) 708-699-3105</w:t>
      </w:r>
    </w:p>
    <w:p w:rsidR="00E061B3" w:rsidRPr="00B03C9D" w:rsidRDefault="00E061B3" w:rsidP="00E061B3">
      <w:pPr>
        <w:pStyle w:val="Address2"/>
        <w:pBdr>
          <w:bottom w:val="single" w:sz="12" w:space="1" w:color="auto"/>
        </w:pBdr>
        <w:rPr>
          <w:rFonts w:ascii="Times New Roman" w:hAnsi="Times New Roman"/>
          <w:sz w:val="20"/>
        </w:rPr>
      </w:pPr>
    </w:p>
    <w:p w:rsidR="00E061B3" w:rsidRPr="00B03C9D" w:rsidRDefault="00E061B3" w:rsidP="00B707B2">
      <w:pPr>
        <w:pStyle w:val="Address2"/>
        <w:rPr>
          <w:rFonts w:ascii="Times New Roman" w:hAnsi="Times New Roman"/>
          <w:sz w:val="20"/>
        </w:rPr>
      </w:pPr>
      <w:bookmarkStart w:id="0" w:name="_GoBack"/>
      <w:bookmarkEnd w:id="0"/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67"/>
        <w:gridCol w:w="2883"/>
        <w:gridCol w:w="5978"/>
      </w:tblGrid>
      <w:tr w:rsidR="00B45387" w:rsidRPr="004C35C1" w:rsidTr="007E4E00">
        <w:trPr>
          <w:gridBefore w:val="1"/>
          <w:wBefore w:w="82" w:type="dxa"/>
        </w:trPr>
        <w:tc>
          <w:tcPr>
            <w:tcW w:w="2416" w:type="dxa"/>
          </w:tcPr>
          <w:p w:rsidR="00B45387" w:rsidRPr="004C35C1" w:rsidRDefault="00B45387" w:rsidP="00943481">
            <w:pPr>
              <w:pStyle w:val="SectionTitle"/>
            </w:pPr>
            <w:r w:rsidRPr="004C35C1">
              <w:t>Objective</w:t>
            </w:r>
            <w:r w:rsidR="00AC2CB3" w:rsidRPr="004C35C1">
              <w:t>:</w:t>
            </w:r>
          </w:p>
        </w:tc>
        <w:tc>
          <w:tcPr>
            <w:tcW w:w="6430" w:type="dxa"/>
          </w:tcPr>
          <w:p w:rsidR="00B45387" w:rsidRPr="004C35C1" w:rsidRDefault="00AC2CB3" w:rsidP="00DE31AC">
            <w:pPr>
              <w:pStyle w:val="Heading3"/>
            </w:pPr>
            <w:r w:rsidRPr="004C35C1">
              <w:t>S</w:t>
            </w:r>
            <w:r w:rsidR="00265ECA" w:rsidRPr="004C35C1">
              <w:t xml:space="preserve">eeking a position </w:t>
            </w:r>
            <w:r w:rsidR="00E94DBF" w:rsidRPr="004C35C1">
              <w:t xml:space="preserve">with a dynamic company </w:t>
            </w:r>
            <w:r w:rsidR="00265ECA" w:rsidRPr="004C35C1">
              <w:t xml:space="preserve">where I can utilize my skills in </w:t>
            </w:r>
            <w:r w:rsidR="00527964" w:rsidRPr="004C35C1">
              <w:t>Manufacturing,</w:t>
            </w:r>
            <w:r w:rsidR="00E94DBF" w:rsidRPr="004C35C1">
              <w:t xml:space="preserve"> </w:t>
            </w:r>
            <w:r w:rsidR="00527964" w:rsidRPr="004C35C1">
              <w:t>P</w:t>
            </w:r>
            <w:r w:rsidR="00265ECA" w:rsidRPr="004C35C1">
              <w:t>roblem solving</w:t>
            </w:r>
            <w:r w:rsidR="00E94DBF" w:rsidRPr="004C35C1">
              <w:t xml:space="preserve"> and</w:t>
            </w:r>
            <w:r w:rsidR="00265ECA" w:rsidRPr="004C35C1">
              <w:t xml:space="preserve"> </w:t>
            </w:r>
            <w:r w:rsidR="00527964" w:rsidRPr="004C35C1">
              <w:t>R</w:t>
            </w:r>
            <w:r w:rsidR="00265ECA" w:rsidRPr="004C35C1">
              <w:t>esolution</w:t>
            </w:r>
            <w:r w:rsidR="00527964" w:rsidRPr="004C35C1">
              <w:t xml:space="preserve"> </w:t>
            </w:r>
            <w:r w:rsidR="00265ECA" w:rsidRPr="004C35C1">
              <w:t xml:space="preserve">with </w:t>
            </w:r>
            <w:r w:rsidR="00E94DBF" w:rsidRPr="004C35C1">
              <w:t>a</w:t>
            </w:r>
            <w:r w:rsidR="00265ECA" w:rsidRPr="004C35C1">
              <w:t xml:space="preserve"> company that provides a challenging opportunity as well as potential growth</w:t>
            </w:r>
            <w:r w:rsidR="004B1AF0" w:rsidRPr="004C35C1">
              <w:t>.</w:t>
            </w:r>
          </w:p>
          <w:p w:rsidR="00265ECA" w:rsidRPr="004C35C1" w:rsidRDefault="00265ECA" w:rsidP="00DE31AC">
            <w:pPr>
              <w:pStyle w:val="Heading3"/>
            </w:pPr>
          </w:p>
        </w:tc>
      </w:tr>
      <w:tr w:rsidR="00B45387" w:rsidTr="007E4E00">
        <w:tc>
          <w:tcPr>
            <w:tcW w:w="2498" w:type="dxa"/>
            <w:gridSpan w:val="2"/>
          </w:tcPr>
          <w:p w:rsidR="00B45387" w:rsidRPr="00943481" w:rsidRDefault="00B45387" w:rsidP="00943481">
            <w:pPr>
              <w:pStyle w:val="SectionTitle"/>
            </w:pPr>
            <w:r w:rsidRPr="00943481">
              <w:t>Experience</w:t>
            </w:r>
            <w:r w:rsidR="007A7DEB" w:rsidRPr="00943481">
              <w:t>:</w:t>
            </w:r>
          </w:p>
          <w:p w:rsidR="00AC2CB3" w:rsidRPr="007603C7" w:rsidRDefault="00AC2CB3" w:rsidP="00AC2CB3">
            <w:pPr>
              <w:rPr>
                <w:rFonts w:ascii="Times New Roman" w:hAnsi="Times New Roman"/>
              </w:rPr>
            </w:pPr>
          </w:p>
        </w:tc>
        <w:tc>
          <w:tcPr>
            <w:tcW w:w="6430" w:type="dxa"/>
          </w:tcPr>
          <w:p w:rsidR="00AC2CB3" w:rsidRPr="007603C7" w:rsidRDefault="00AC2CB3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horzAnchor="margin" w:tblpY="240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5756"/>
            </w:tblGrid>
            <w:tr w:rsidR="00AC2CB3" w:rsidRPr="007603C7" w:rsidTr="00743D57">
              <w:tc>
                <w:tcPr>
                  <w:tcW w:w="6120" w:type="dxa"/>
                </w:tcPr>
                <w:p w:rsidR="00205877" w:rsidRPr="00943481" w:rsidRDefault="00205877" w:rsidP="00FE4924">
                  <w:pPr>
                    <w:pStyle w:val="CompanyName"/>
                  </w:pPr>
                  <w:proofErr w:type="spellStart"/>
                  <w:r w:rsidRPr="00943481">
                    <w:t>Filtran</w:t>
                  </w:r>
                  <w:proofErr w:type="spellEnd"/>
                  <w:r w:rsidRPr="00943481">
                    <w:t xml:space="preserve"> LLC                         Des Plaines 2008-Present</w:t>
                  </w:r>
                </w:p>
                <w:p w:rsidR="00205877" w:rsidRPr="00943481" w:rsidRDefault="00743D57" w:rsidP="00414659">
                  <w:pPr>
                    <w:pStyle w:val="Heading3"/>
                    <w:rPr>
                      <w:rStyle w:val="Emphasis"/>
                      <w:rFonts w:cs="David"/>
                      <w:spacing w:val="-2"/>
                      <w:sz w:val="20"/>
                    </w:rPr>
                  </w:pPr>
                  <w:r w:rsidRPr="00943481">
                    <w:rPr>
                      <w:rStyle w:val="Emphasis"/>
                      <w:rFonts w:cs="David"/>
                      <w:spacing w:val="-2"/>
                      <w:sz w:val="20"/>
                    </w:rPr>
                    <w:t>Machine Operator/</w:t>
                  </w:r>
                  <w:r w:rsidR="00DE31AC" w:rsidRPr="00943481">
                    <w:rPr>
                      <w:rStyle w:val="Emphasis"/>
                      <w:rFonts w:cs="David"/>
                      <w:spacing w:val="-2"/>
                      <w:sz w:val="20"/>
                    </w:rPr>
                    <w:t>Cincinnati</w:t>
                  </w:r>
                  <w:r w:rsidRPr="00943481">
                    <w:rPr>
                      <w:rStyle w:val="Emphasis"/>
                      <w:rFonts w:cs="David"/>
                      <w:spacing w:val="-2"/>
                      <w:sz w:val="20"/>
                    </w:rPr>
                    <w:t xml:space="preserve"> Press Operator</w:t>
                  </w:r>
                </w:p>
                <w:p w:rsidR="00414659" w:rsidRPr="00943481" w:rsidRDefault="0055068D" w:rsidP="00743D57">
                  <w:pPr>
                    <w:pStyle w:val="Heading3"/>
                    <w:rPr>
                      <w:rFonts w:ascii="Arial Black" w:hAnsi="Arial Black" w:cs="David"/>
                    </w:rPr>
                  </w:pPr>
                  <w:r w:rsidRPr="00943481">
                    <w:rPr>
                      <w:rFonts w:ascii="Arial Black" w:hAnsi="Arial Black" w:cs="David"/>
                    </w:rPr>
                    <w:t xml:space="preserve">Run and set-up </w:t>
                  </w:r>
                  <w:r w:rsidR="007E4E00" w:rsidRPr="00943481">
                    <w:rPr>
                      <w:rFonts w:ascii="Arial Black" w:hAnsi="Arial Black" w:cs="David"/>
                    </w:rPr>
                    <w:t>machinery</w:t>
                  </w:r>
                </w:p>
                <w:p w:rsidR="0055068D" w:rsidRPr="00943481" w:rsidRDefault="007E4E00" w:rsidP="0055068D">
                  <w:pPr>
                    <w:pStyle w:val="BodyText"/>
                    <w:rPr>
                      <w:rFonts w:ascii="Arial Black" w:hAnsi="Arial Black" w:cs="David"/>
                      <w:i/>
                    </w:rPr>
                  </w:pPr>
                  <w:r w:rsidRPr="00943481">
                    <w:rPr>
                      <w:rFonts w:ascii="Arial Black" w:hAnsi="Arial Black" w:cs="David"/>
                      <w:i/>
                    </w:rPr>
                    <w:t>Maintain and upkeep all related operation documentation</w:t>
                  </w:r>
                </w:p>
                <w:p w:rsidR="007E4E00" w:rsidRPr="00943481" w:rsidRDefault="007E4E00" w:rsidP="0055068D">
                  <w:pPr>
                    <w:pStyle w:val="BodyText"/>
                    <w:rPr>
                      <w:rFonts w:ascii="Arial Black" w:hAnsi="Arial Black" w:cs="David"/>
                      <w:i/>
                    </w:rPr>
                  </w:pPr>
                  <w:r w:rsidRPr="00943481">
                    <w:rPr>
                      <w:rFonts w:ascii="Arial Black" w:hAnsi="Arial Black" w:cs="David"/>
                      <w:i/>
                    </w:rPr>
                    <w:t xml:space="preserve">Adjust machines components, troubleshooting </w:t>
                  </w:r>
                </w:p>
                <w:p w:rsidR="00943481" w:rsidRDefault="007E4E00" w:rsidP="00943481">
                  <w:pPr>
                    <w:pStyle w:val="BodyText"/>
                    <w:rPr>
                      <w:rFonts w:ascii="Arial Black" w:hAnsi="Arial Black" w:cs="David"/>
                      <w:i/>
                    </w:rPr>
                  </w:pPr>
                  <w:r w:rsidRPr="00943481">
                    <w:rPr>
                      <w:rFonts w:ascii="Arial Black" w:hAnsi="Arial Black" w:cs="David"/>
                      <w:i/>
                    </w:rPr>
                    <w:t>Experien</w:t>
                  </w:r>
                  <w:r w:rsidR="00943481">
                    <w:rPr>
                      <w:rFonts w:ascii="Arial Black" w:hAnsi="Arial Black" w:cs="David"/>
                      <w:i/>
                    </w:rPr>
                    <w:t xml:space="preserve">ced with micrometers and calipers </w:t>
                  </w:r>
                </w:p>
                <w:p w:rsidR="00FE4924" w:rsidRPr="00943481" w:rsidRDefault="00FE4924" w:rsidP="00943481">
                  <w:pPr>
                    <w:pStyle w:val="BodyText"/>
                    <w:rPr>
                      <w:rFonts w:ascii="Arial Black" w:hAnsi="Arial Black" w:cs="David"/>
                      <w:i/>
                    </w:rPr>
                  </w:pPr>
                </w:p>
                <w:p w:rsidR="00AC2CB3" w:rsidRPr="00FE4924" w:rsidRDefault="00205877" w:rsidP="00FE4924">
                  <w:pPr>
                    <w:pStyle w:val="CompanyName"/>
                  </w:pPr>
                  <w:r w:rsidRPr="00FE4924">
                    <w:t>Ford Motor</w:t>
                  </w:r>
                  <w:r w:rsidR="00AC2CB3" w:rsidRPr="00FE4924">
                    <w:t xml:space="preserve"> LLC         </w:t>
                  </w:r>
                  <w:r w:rsidR="007F0DBE" w:rsidRPr="00FE4924">
                    <w:t xml:space="preserve">        </w:t>
                  </w:r>
                  <w:r w:rsidR="00AC2CB3" w:rsidRPr="00FE4924">
                    <w:t xml:space="preserve"> </w:t>
                  </w:r>
                  <w:r w:rsidRPr="00FE4924">
                    <w:rPr>
                      <w:bCs/>
                    </w:rPr>
                    <w:t>Chicago</w:t>
                  </w:r>
                  <w:r w:rsidR="00AC2CB3" w:rsidRPr="00FE4924">
                    <w:rPr>
                      <w:bCs/>
                    </w:rPr>
                    <w:t xml:space="preserve">, IL  </w:t>
                  </w:r>
                  <w:r w:rsidR="007F0DBE" w:rsidRPr="00FE4924">
                    <w:rPr>
                      <w:bCs/>
                    </w:rPr>
                    <w:t xml:space="preserve"> </w:t>
                  </w:r>
                  <w:r w:rsidR="00A736D7" w:rsidRPr="00FE4924">
                    <w:rPr>
                      <w:bCs/>
                    </w:rPr>
                    <w:t xml:space="preserve"> </w:t>
                  </w:r>
                  <w:r w:rsidR="0055068D" w:rsidRPr="00FE4924">
                    <w:t>2006</w:t>
                  </w:r>
                  <w:r w:rsidR="00AC2CB3" w:rsidRPr="00FE4924">
                    <w:t xml:space="preserve">- </w:t>
                  </w:r>
                  <w:r w:rsidRPr="00FE4924">
                    <w:t>2008</w:t>
                  </w:r>
                  <w:r w:rsidR="00AC2CB3" w:rsidRPr="00FE4924">
                    <w:t xml:space="preserve">                 </w:t>
                  </w:r>
                </w:p>
                <w:p w:rsidR="00AC2CB3" w:rsidRPr="00943481" w:rsidRDefault="00A60CE7" w:rsidP="00743D57">
                  <w:pPr>
                    <w:pStyle w:val="Heading3"/>
                    <w:rPr>
                      <w:rFonts w:ascii="Arial Black" w:hAnsi="Arial Black"/>
                    </w:rPr>
                  </w:pPr>
                  <w:r w:rsidRPr="00943481">
                    <w:rPr>
                      <w:rFonts w:ascii="Arial Black" w:hAnsi="Arial Black"/>
                    </w:rPr>
                    <w:t>Machine Operator</w:t>
                  </w:r>
                  <w:r w:rsidR="000434AC" w:rsidRPr="00943481">
                    <w:rPr>
                      <w:rFonts w:ascii="Arial Black" w:hAnsi="Arial Black"/>
                    </w:rPr>
                    <w:t xml:space="preserve"> Engine Assembly Operator</w:t>
                  </w:r>
                </w:p>
                <w:p w:rsidR="00AC2CB3" w:rsidRPr="00943481" w:rsidRDefault="00AC2CB3" w:rsidP="00743D57">
                  <w:pPr>
                    <w:pStyle w:val="Heading3"/>
                    <w:rPr>
                      <w:rFonts w:ascii="Arial Black" w:hAnsi="Arial Black"/>
                    </w:rPr>
                  </w:pPr>
                  <w:r w:rsidRPr="00943481">
                    <w:rPr>
                      <w:rFonts w:ascii="Arial Black" w:hAnsi="Arial Black"/>
                    </w:rPr>
                    <w:t>Product Specialist, Assembl</w:t>
                  </w:r>
                  <w:r w:rsidR="00E57C5A" w:rsidRPr="00943481">
                    <w:rPr>
                      <w:rFonts w:ascii="Arial Black" w:hAnsi="Arial Black"/>
                    </w:rPr>
                    <w:t>e</w:t>
                  </w:r>
                  <w:r w:rsidR="008566C5">
                    <w:rPr>
                      <w:rFonts w:ascii="Arial Black" w:hAnsi="Arial Black"/>
                    </w:rPr>
                    <w:t xml:space="preserve"> Metal parts</w:t>
                  </w:r>
                </w:p>
                <w:p w:rsidR="008431D7" w:rsidRPr="00943481" w:rsidRDefault="00AC2CB3" w:rsidP="00743D57">
                  <w:pPr>
                    <w:pStyle w:val="Heading3"/>
                    <w:rPr>
                      <w:rFonts w:ascii="Arial Black" w:hAnsi="Arial Black"/>
                    </w:rPr>
                  </w:pPr>
                  <w:r w:rsidRPr="00943481">
                    <w:rPr>
                      <w:rFonts w:ascii="Arial Black" w:hAnsi="Arial Black"/>
                    </w:rPr>
                    <w:t>Machine Repair, Troubleshooting</w:t>
                  </w:r>
                  <w:r w:rsidR="00E44A6B" w:rsidRPr="00943481">
                    <w:rPr>
                      <w:rFonts w:ascii="Arial Black" w:hAnsi="Arial Black"/>
                    </w:rPr>
                    <w:t xml:space="preserve"> &amp;</w:t>
                  </w:r>
                  <w:r w:rsidR="00BD2B54" w:rsidRPr="00943481">
                    <w:rPr>
                      <w:rFonts w:ascii="Arial Black" w:hAnsi="Arial Black"/>
                    </w:rPr>
                    <w:t xml:space="preserve"> Minor</w:t>
                  </w:r>
                  <w:r w:rsidR="00E44A6B" w:rsidRPr="00943481">
                    <w:rPr>
                      <w:rFonts w:ascii="Arial Black" w:hAnsi="Arial Black"/>
                    </w:rPr>
                    <w:t xml:space="preserve"> </w:t>
                  </w:r>
                  <w:r w:rsidR="00B260E5">
                    <w:rPr>
                      <w:rFonts w:ascii="Arial Black" w:hAnsi="Arial Black"/>
                    </w:rPr>
                    <w:t>Programming</w:t>
                  </w:r>
                </w:p>
                <w:p w:rsidR="00414659" w:rsidRDefault="003A5209" w:rsidP="00743D57">
                  <w:pPr>
                    <w:pStyle w:val="Heading3"/>
                    <w:rPr>
                      <w:rFonts w:ascii="Arial Black" w:hAnsi="Arial Black"/>
                    </w:rPr>
                  </w:pPr>
                  <w:r w:rsidRPr="00943481">
                    <w:rPr>
                      <w:rFonts w:ascii="Arial Black" w:hAnsi="Arial Black"/>
                    </w:rPr>
                    <w:t xml:space="preserve">Achieve </w:t>
                  </w:r>
                  <w:r w:rsidR="00743D57" w:rsidRPr="00943481">
                    <w:rPr>
                      <w:rFonts w:ascii="Arial Black" w:hAnsi="Arial Black"/>
                    </w:rPr>
                    <w:t>Lean Manufacturing</w:t>
                  </w:r>
                  <w:r w:rsidRPr="00943481">
                    <w:rPr>
                      <w:rFonts w:ascii="Arial Black" w:hAnsi="Arial Black"/>
                    </w:rPr>
                    <w:t xml:space="preserve"> (5’s</w:t>
                  </w:r>
                  <w:r w:rsidR="00F158A0" w:rsidRPr="00943481">
                    <w:rPr>
                      <w:rFonts w:ascii="Arial Black" w:hAnsi="Arial Black"/>
                    </w:rPr>
                    <w:t>,</w:t>
                  </w:r>
                  <w:r w:rsidR="00A60CE7" w:rsidRPr="00943481">
                    <w:rPr>
                      <w:rFonts w:ascii="Arial Black" w:hAnsi="Arial Black"/>
                    </w:rPr>
                    <w:t xml:space="preserve"> six sigma) Material Handler</w:t>
                  </w:r>
                </w:p>
                <w:p w:rsidR="00FE4924" w:rsidRDefault="00FE4924" w:rsidP="00414659">
                  <w:pPr>
                    <w:pStyle w:val="BodyText"/>
                  </w:pPr>
                </w:p>
                <w:p w:rsidR="00414659" w:rsidRPr="00FE4924" w:rsidRDefault="00FE4924" w:rsidP="00414659">
                  <w:pPr>
                    <w:pStyle w:val="BodyText"/>
                    <w:rPr>
                      <w:rFonts w:ascii="Arial Black" w:hAnsi="Arial Black"/>
                    </w:rPr>
                  </w:pPr>
                  <w:r w:rsidRPr="00FE4924">
                    <w:rPr>
                      <w:rFonts w:ascii="Arial Black" w:hAnsi="Arial Black"/>
                    </w:rPr>
                    <w:t xml:space="preserve">Chicago Transit authority   </w:t>
                  </w:r>
                  <w:r>
                    <w:rPr>
                      <w:rFonts w:ascii="Arial Black" w:hAnsi="Arial Black"/>
                    </w:rPr>
                    <w:t xml:space="preserve">            Chicago </w:t>
                  </w:r>
                  <w:r w:rsidRPr="00FE4924">
                    <w:rPr>
                      <w:rFonts w:ascii="Arial Black" w:hAnsi="Arial Black"/>
                    </w:rPr>
                    <w:t xml:space="preserve"> IL  1997-2005</w:t>
                  </w:r>
                </w:p>
                <w:p w:rsidR="00FE4924" w:rsidRPr="00FE4924" w:rsidRDefault="00FE4924" w:rsidP="00414659">
                  <w:pPr>
                    <w:pStyle w:val="BodyText"/>
                    <w:rPr>
                      <w:rFonts w:ascii="Arial Black" w:hAnsi="Arial Black"/>
                      <w:i/>
                    </w:rPr>
                  </w:pPr>
                  <w:r w:rsidRPr="00FE4924">
                    <w:rPr>
                      <w:rFonts w:ascii="Arial Black" w:hAnsi="Arial Black"/>
                      <w:i/>
                    </w:rPr>
                    <w:t>Perform inside and out pre-trip inspections</w:t>
                  </w:r>
                </w:p>
                <w:p w:rsidR="00207BBC" w:rsidRDefault="00FE4924" w:rsidP="00414659">
                  <w:pPr>
                    <w:pStyle w:val="BodyText"/>
                    <w:rPr>
                      <w:rFonts w:ascii="Arial Black" w:hAnsi="Arial Black"/>
                    </w:rPr>
                  </w:pPr>
                  <w:r w:rsidRPr="00FE4924">
                    <w:rPr>
                      <w:rFonts w:ascii="Arial Black" w:hAnsi="Arial Black"/>
                      <w:i/>
                    </w:rPr>
                    <w:t>Safely operated bus according guide lines and</w:t>
                  </w:r>
                  <w:r w:rsidRPr="00FE4924">
                    <w:rPr>
                      <w:rFonts w:ascii="Arial Black" w:hAnsi="Arial Black"/>
                    </w:rPr>
                    <w:t xml:space="preserve"> </w:t>
                  </w:r>
                </w:p>
                <w:p w:rsidR="00FE4924" w:rsidRDefault="00FE4924" w:rsidP="00414659">
                  <w:pPr>
                    <w:pStyle w:val="BodyText"/>
                  </w:pPr>
                  <w:r w:rsidRPr="00FE4924">
                    <w:rPr>
                      <w:rFonts w:ascii="Arial Black" w:hAnsi="Arial Black"/>
                      <w:i/>
                    </w:rPr>
                    <w:lastRenderedPageBreak/>
                    <w:t>predetermined</w:t>
                  </w:r>
                  <w:r w:rsidRPr="00FE4924">
                    <w:rPr>
                      <w:i/>
                    </w:rPr>
                    <w:t xml:space="preserve"> </w:t>
                  </w:r>
                  <w:r w:rsidRPr="00FE4924">
                    <w:rPr>
                      <w:rFonts w:ascii="Arial Black" w:hAnsi="Arial Black"/>
                      <w:i/>
                    </w:rPr>
                    <w:t>routes and schedules</w:t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r w:rsidR="00207BBC">
                    <w:rPr>
                      <w:rFonts w:ascii="Arial Black" w:hAnsi="Arial Black"/>
                      <w:i/>
                    </w:rPr>
                    <w:br/>
                  </w:r>
                  <w:proofErr w:type="spellStart"/>
                  <w:r w:rsidR="00207BBC">
                    <w:rPr>
                      <w:rFonts w:ascii="Arial Black" w:hAnsi="Arial Black"/>
                      <w:i/>
                    </w:rPr>
                    <w:t>UIIIIIIIIIIIIIIIIIIIIIIIIIIIIIIIIIIIIIiiiiiiiiip</w:t>
                  </w:r>
                  <w:proofErr w:type="spellEnd"/>
                  <w:r w:rsidR="00207BBC">
                    <w:rPr>
                      <w:rFonts w:ascii="Arial Black" w:hAnsi="Arial Black"/>
                      <w:i/>
                    </w:rPr>
                    <w:t>][</w:t>
                  </w:r>
                </w:p>
                <w:p w:rsidR="00FE4924" w:rsidRPr="00414659" w:rsidRDefault="00FE4924" w:rsidP="00414659">
                  <w:pPr>
                    <w:pStyle w:val="BodyText"/>
                  </w:pPr>
                </w:p>
                <w:p w:rsidR="00AC2CB3" w:rsidRPr="007603C7" w:rsidRDefault="00AC2CB3" w:rsidP="00743D57">
                  <w:pPr>
                    <w:pStyle w:val="Heading3"/>
                  </w:pPr>
                </w:p>
                <w:p w:rsidR="00AC2CB3" w:rsidRPr="007603C7" w:rsidRDefault="00AC2CB3" w:rsidP="00BD2B54">
                  <w:pPr>
                    <w:pStyle w:val="Achievement"/>
                    <w:ind w:left="720"/>
                    <w:rPr>
                      <w:rFonts w:ascii="Times New Roman" w:hAnsi="Times New Roman"/>
                    </w:rPr>
                  </w:pPr>
                </w:p>
                <w:p w:rsidR="00A736D7" w:rsidRPr="007603C7" w:rsidRDefault="00A736D7" w:rsidP="00A736D7">
                  <w:pPr>
                    <w:pStyle w:val="Achievemen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45387" w:rsidRPr="007603C7" w:rsidRDefault="00AC2CB3" w:rsidP="00FE4924">
            <w:pPr>
              <w:pStyle w:val="CompanyNameOne"/>
            </w:pPr>
            <w:r w:rsidRPr="007F0DBE">
              <w:lastRenderedPageBreak/>
              <w:t xml:space="preserve">                                         </w:t>
            </w:r>
          </w:p>
        </w:tc>
      </w:tr>
      <w:tr w:rsidR="00B45387" w:rsidTr="007E4E00">
        <w:trPr>
          <w:gridBefore w:val="1"/>
          <w:wBefore w:w="82" w:type="dxa"/>
        </w:trPr>
        <w:tc>
          <w:tcPr>
            <w:tcW w:w="2416" w:type="dxa"/>
          </w:tcPr>
          <w:p w:rsidR="00B45387" w:rsidRPr="008C713E" w:rsidRDefault="00B45387">
            <w:pPr>
              <w:rPr>
                <w:rFonts w:ascii="Arial Black" w:hAnsi="Arial Black"/>
              </w:rPr>
            </w:pPr>
          </w:p>
        </w:tc>
        <w:tc>
          <w:tcPr>
            <w:tcW w:w="6430" w:type="dxa"/>
          </w:tcPr>
          <w:p w:rsidR="007523A7" w:rsidRDefault="007523A7" w:rsidP="006E493B">
            <w:pPr>
              <w:pStyle w:val="Achievement"/>
            </w:pPr>
          </w:p>
        </w:tc>
      </w:tr>
      <w:tr w:rsidR="00B45387" w:rsidTr="007E4E00">
        <w:trPr>
          <w:gridBefore w:val="1"/>
          <w:wBefore w:w="82" w:type="dxa"/>
        </w:trPr>
        <w:tc>
          <w:tcPr>
            <w:tcW w:w="2416" w:type="dxa"/>
          </w:tcPr>
          <w:p w:rsidR="00B45387" w:rsidRDefault="00B45387"/>
        </w:tc>
        <w:tc>
          <w:tcPr>
            <w:tcW w:w="6430" w:type="dxa"/>
          </w:tcPr>
          <w:p w:rsidR="00747FB7" w:rsidRDefault="00747FB7" w:rsidP="00747FB7">
            <w:pPr>
              <w:pStyle w:val="Achievement"/>
            </w:pPr>
          </w:p>
        </w:tc>
      </w:tr>
      <w:tr w:rsidR="00B45387" w:rsidTr="007E4E00">
        <w:trPr>
          <w:gridBefore w:val="1"/>
          <w:wBefore w:w="82" w:type="dxa"/>
        </w:trPr>
        <w:tc>
          <w:tcPr>
            <w:tcW w:w="2416" w:type="dxa"/>
          </w:tcPr>
          <w:p w:rsidR="00B45387" w:rsidRDefault="00B45387"/>
        </w:tc>
        <w:tc>
          <w:tcPr>
            <w:tcW w:w="6430" w:type="dxa"/>
          </w:tcPr>
          <w:p w:rsidR="00B45387" w:rsidRDefault="00B45387" w:rsidP="00151E41">
            <w:pPr>
              <w:pStyle w:val="Achievement"/>
            </w:pPr>
          </w:p>
        </w:tc>
      </w:tr>
      <w:tr w:rsidR="00B45387" w:rsidTr="007E4E00">
        <w:trPr>
          <w:gridBefore w:val="1"/>
          <w:wBefore w:w="82" w:type="dxa"/>
        </w:trPr>
        <w:tc>
          <w:tcPr>
            <w:tcW w:w="2416" w:type="dxa"/>
          </w:tcPr>
          <w:p w:rsidR="00B45387" w:rsidRDefault="00B45387" w:rsidP="00943481">
            <w:pPr>
              <w:pStyle w:val="SectionTitle"/>
            </w:pPr>
            <w:r>
              <w:t>Education</w:t>
            </w:r>
          </w:p>
        </w:tc>
        <w:tc>
          <w:tcPr>
            <w:tcW w:w="6430" w:type="dxa"/>
          </w:tcPr>
          <w:p w:rsidR="00B45387" w:rsidRPr="00DE31AC" w:rsidRDefault="00B45387" w:rsidP="00DE31AC">
            <w:pPr>
              <w:pStyle w:val="Institution"/>
              <w:rPr>
                <w:b/>
              </w:rPr>
            </w:pPr>
          </w:p>
        </w:tc>
      </w:tr>
      <w:tr w:rsidR="00B45387" w:rsidTr="007E4E00">
        <w:trPr>
          <w:gridBefore w:val="1"/>
          <w:wBefore w:w="82" w:type="dxa"/>
        </w:trPr>
        <w:tc>
          <w:tcPr>
            <w:tcW w:w="2416" w:type="dxa"/>
          </w:tcPr>
          <w:p w:rsidR="00527964" w:rsidRDefault="00527964" w:rsidP="00943481">
            <w:pPr>
              <w:pStyle w:val="SectionTitle"/>
            </w:pPr>
          </w:p>
          <w:p w:rsidR="00825027" w:rsidRDefault="00825027" w:rsidP="00943481">
            <w:pPr>
              <w:pStyle w:val="SectionTitle"/>
            </w:pPr>
          </w:p>
          <w:p w:rsidR="00B45387" w:rsidRDefault="00C12461" w:rsidP="00943481">
            <w:pPr>
              <w:pStyle w:val="SectionTitle"/>
            </w:pPr>
            <w:r>
              <w:t>V</w:t>
            </w:r>
            <w:r w:rsidR="00C64DAC">
              <w:t>olunteer/Community</w:t>
            </w:r>
            <w:r w:rsidR="00A736D7">
              <w:t>:</w:t>
            </w:r>
          </w:p>
        </w:tc>
        <w:tc>
          <w:tcPr>
            <w:tcW w:w="6430" w:type="dxa"/>
          </w:tcPr>
          <w:p w:rsidR="00DB3586" w:rsidRPr="007603C7" w:rsidRDefault="00DB3586" w:rsidP="00DE31AC">
            <w:pPr>
              <w:pStyle w:val="Institution"/>
            </w:pPr>
          </w:p>
          <w:p w:rsidR="00B45387" w:rsidRPr="007603C7" w:rsidRDefault="00C2018D" w:rsidP="007603C7">
            <w:pPr>
              <w:pStyle w:val="Institution"/>
            </w:pPr>
            <w:r w:rsidRPr="007603C7">
              <w:t xml:space="preserve"> </w:t>
            </w:r>
          </w:p>
        </w:tc>
      </w:tr>
      <w:tr w:rsidR="005D259E" w:rsidTr="007E4E00">
        <w:trPr>
          <w:gridBefore w:val="1"/>
          <w:wBefore w:w="82" w:type="dxa"/>
        </w:trPr>
        <w:tc>
          <w:tcPr>
            <w:tcW w:w="2416" w:type="dxa"/>
          </w:tcPr>
          <w:p w:rsidR="005D259E" w:rsidRPr="005D259E" w:rsidRDefault="005D259E" w:rsidP="00943481">
            <w:pPr>
              <w:pStyle w:val="SectionTitle"/>
            </w:pPr>
          </w:p>
        </w:tc>
        <w:tc>
          <w:tcPr>
            <w:tcW w:w="6430" w:type="dxa"/>
          </w:tcPr>
          <w:p w:rsidR="005D259E" w:rsidRPr="007603C7" w:rsidRDefault="005D259E" w:rsidP="007603C7">
            <w:pPr>
              <w:pStyle w:val="Institution"/>
              <w:rPr>
                <w:b/>
                <w:sz w:val="22"/>
                <w:szCs w:val="22"/>
              </w:rPr>
            </w:pPr>
            <w:r w:rsidRPr="007603C7">
              <w:rPr>
                <w:b/>
                <w:sz w:val="22"/>
                <w:szCs w:val="22"/>
              </w:rPr>
              <w:t>REFERENCES AVAILABLE UPON REQUEST</w:t>
            </w:r>
          </w:p>
        </w:tc>
      </w:tr>
    </w:tbl>
    <w:p w:rsidR="00B45387" w:rsidRPr="00F57E08" w:rsidRDefault="00B45387">
      <w:pPr>
        <w:rPr>
          <w:rFonts w:ascii="Times New Roman" w:hAnsi="Times New Roman"/>
          <w:sz w:val="22"/>
          <w:szCs w:val="22"/>
          <w:lang w:eastAsia="ko-KR"/>
        </w:rPr>
      </w:pPr>
    </w:p>
    <w:sectPr w:rsidR="00B45387" w:rsidRPr="00F57E08" w:rsidSect="00E42C68">
      <w:headerReference w:type="first" r:id="rId9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AD" w:rsidRDefault="002A11AD">
      <w:r>
        <w:separator/>
      </w:r>
    </w:p>
  </w:endnote>
  <w:endnote w:type="continuationSeparator" w:id="0">
    <w:p w:rsidR="002A11AD" w:rsidRDefault="002A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AD" w:rsidRDefault="002A11AD">
      <w:r>
        <w:separator/>
      </w:r>
    </w:p>
  </w:footnote>
  <w:footnote w:type="continuationSeparator" w:id="0">
    <w:p w:rsidR="002A11AD" w:rsidRDefault="002A1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87" w:rsidRDefault="00B4538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4A8"/>
    <w:multiLevelType w:val="hybridMultilevel"/>
    <w:tmpl w:val="6BA40026"/>
    <w:lvl w:ilvl="0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6835FE8"/>
    <w:multiLevelType w:val="hybridMultilevel"/>
    <w:tmpl w:val="FE604D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E295069"/>
    <w:multiLevelType w:val="hybridMultilevel"/>
    <w:tmpl w:val="2CD43FE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3A060BA"/>
    <w:multiLevelType w:val="hybridMultilevel"/>
    <w:tmpl w:val="02503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8544A"/>
    <w:multiLevelType w:val="hybridMultilevel"/>
    <w:tmpl w:val="A02C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942A4"/>
    <w:multiLevelType w:val="hybridMultilevel"/>
    <w:tmpl w:val="A3BABF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A0C8C"/>
    <w:multiLevelType w:val="hybridMultilevel"/>
    <w:tmpl w:val="0A04A7C0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>
    <w:nsid w:val="2FDA00E7"/>
    <w:multiLevelType w:val="hybridMultilevel"/>
    <w:tmpl w:val="068A50D2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16E0578"/>
    <w:multiLevelType w:val="hybridMultilevel"/>
    <w:tmpl w:val="DD940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7509F"/>
    <w:multiLevelType w:val="hybridMultilevel"/>
    <w:tmpl w:val="75C0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94A36"/>
    <w:multiLevelType w:val="hybridMultilevel"/>
    <w:tmpl w:val="5DC0F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9322C"/>
    <w:multiLevelType w:val="hybridMultilevel"/>
    <w:tmpl w:val="F6B2A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DB3A0F"/>
    <w:multiLevelType w:val="hybridMultilevel"/>
    <w:tmpl w:val="0AB07A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226E3F"/>
    <w:multiLevelType w:val="hybridMultilevel"/>
    <w:tmpl w:val="822076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43BA6"/>
    <w:multiLevelType w:val="hybridMultilevel"/>
    <w:tmpl w:val="271EF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456B1"/>
    <w:multiLevelType w:val="hybridMultilevel"/>
    <w:tmpl w:val="1B84D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C4D68"/>
    <w:multiLevelType w:val="hybridMultilevel"/>
    <w:tmpl w:val="931E6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75600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>
    <w:nsid w:val="74581947"/>
    <w:multiLevelType w:val="hybridMultilevel"/>
    <w:tmpl w:val="E57A3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13"/>
  </w:num>
  <w:num w:numId="9">
    <w:abstractNumId w:val="10"/>
  </w:num>
  <w:num w:numId="10">
    <w:abstractNumId w:val="8"/>
  </w:num>
  <w:num w:numId="11">
    <w:abstractNumId w:val="11"/>
  </w:num>
  <w:num w:numId="12">
    <w:abstractNumId w:val="15"/>
  </w:num>
  <w:num w:numId="13">
    <w:abstractNumId w:val="4"/>
  </w:num>
  <w:num w:numId="14">
    <w:abstractNumId w:val="12"/>
  </w:num>
  <w:num w:numId="15">
    <w:abstractNumId w:val="16"/>
  </w:num>
  <w:num w:numId="16">
    <w:abstractNumId w:val="0"/>
  </w:num>
  <w:num w:numId="17">
    <w:abstractNumId w:val="18"/>
  </w:num>
  <w:num w:numId="18">
    <w:abstractNumId w:val="6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87"/>
    <w:rsid w:val="00034677"/>
    <w:rsid w:val="00042BA4"/>
    <w:rsid w:val="000434AC"/>
    <w:rsid w:val="00046E2E"/>
    <w:rsid w:val="00052A07"/>
    <w:rsid w:val="0005564C"/>
    <w:rsid w:val="00055735"/>
    <w:rsid w:val="000846C5"/>
    <w:rsid w:val="0008516C"/>
    <w:rsid w:val="00095574"/>
    <w:rsid w:val="00097424"/>
    <w:rsid w:val="000A2C51"/>
    <w:rsid w:val="000A4AF1"/>
    <w:rsid w:val="000F6976"/>
    <w:rsid w:val="00103557"/>
    <w:rsid w:val="00124E29"/>
    <w:rsid w:val="0013081E"/>
    <w:rsid w:val="00150454"/>
    <w:rsid w:val="00151E41"/>
    <w:rsid w:val="00197A0E"/>
    <w:rsid w:val="001A451D"/>
    <w:rsid w:val="001C7A35"/>
    <w:rsid w:val="001E1A5A"/>
    <w:rsid w:val="001E4457"/>
    <w:rsid w:val="00205877"/>
    <w:rsid w:val="00207BBC"/>
    <w:rsid w:val="0023481A"/>
    <w:rsid w:val="00235304"/>
    <w:rsid w:val="00250A90"/>
    <w:rsid w:val="00260951"/>
    <w:rsid w:val="00265ECA"/>
    <w:rsid w:val="00267A92"/>
    <w:rsid w:val="002A11AD"/>
    <w:rsid w:val="002B13B4"/>
    <w:rsid w:val="002C479A"/>
    <w:rsid w:val="002C7903"/>
    <w:rsid w:val="002D5A22"/>
    <w:rsid w:val="002E6A58"/>
    <w:rsid w:val="002F42D5"/>
    <w:rsid w:val="00306340"/>
    <w:rsid w:val="00322146"/>
    <w:rsid w:val="00380F1B"/>
    <w:rsid w:val="00385EC0"/>
    <w:rsid w:val="003945E7"/>
    <w:rsid w:val="003A5209"/>
    <w:rsid w:val="003C063E"/>
    <w:rsid w:val="004078C7"/>
    <w:rsid w:val="00414659"/>
    <w:rsid w:val="004226A2"/>
    <w:rsid w:val="00441177"/>
    <w:rsid w:val="00447A61"/>
    <w:rsid w:val="004509FD"/>
    <w:rsid w:val="00464230"/>
    <w:rsid w:val="00471A7F"/>
    <w:rsid w:val="00476402"/>
    <w:rsid w:val="00493813"/>
    <w:rsid w:val="004B1AF0"/>
    <w:rsid w:val="004C35C1"/>
    <w:rsid w:val="004C5247"/>
    <w:rsid w:val="004C7AE0"/>
    <w:rsid w:val="004D0B8E"/>
    <w:rsid w:val="004E220E"/>
    <w:rsid w:val="004E3856"/>
    <w:rsid w:val="004E4DBB"/>
    <w:rsid w:val="004F0C8E"/>
    <w:rsid w:val="00500415"/>
    <w:rsid w:val="00502199"/>
    <w:rsid w:val="005209C6"/>
    <w:rsid w:val="00527964"/>
    <w:rsid w:val="0053313F"/>
    <w:rsid w:val="00544BF7"/>
    <w:rsid w:val="0055068D"/>
    <w:rsid w:val="00554EEC"/>
    <w:rsid w:val="005574A6"/>
    <w:rsid w:val="00565F25"/>
    <w:rsid w:val="0057244B"/>
    <w:rsid w:val="00573D5B"/>
    <w:rsid w:val="0059269D"/>
    <w:rsid w:val="005A2137"/>
    <w:rsid w:val="005B325A"/>
    <w:rsid w:val="005C7BDD"/>
    <w:rsid w:val="005D259E"/>
    <w:rsid w:val="005F2E2E"/>
    <w:rsid w:val="0060536D"/>
    <w:rsid w:val="00606B49"/>
    <w:rsid w:val="0061523C"/>
    <w:rsid w:val="00624E6C"/>
    <w:rsid w:val="00627032"/>
    <w:rsid w:val="006441C7"/>
    <w:rsid w:val="006442B5"/>
    <w:rsid w:val="006560B7"/>
    <w:rsid w:val="00675C66"/>
    <w:rsid w:val="006817AD"/>
    <w:rsid w:val="006B2C17"/>
    <w:rsid w:val="006C0058"/>
    <w:rsid w:val="006E1A05"/>
    <w:rsid w:val="006E493B"/>
    <w:rsid w:val="006E66FF"/>
    <w:rsid w:val="006E6771"/>
    <w:rsid w:val="00714C98"/>
    <w:rsid w:val="0074375A"/>
    <w:rsid w:val="00743D57"/>
    <w:rsid w:val="00747FB7"/>
    <w:rsid w:val="007523A7"/>
    <w:rsid w:val="00756D56"/>
    <w:rsid w:val="007603AF"/>
    <w:rsid w:val="007603C7"/>
    <w:rsid w:val="00781F19"/>
    <w:rsid w:val="00784C4A"/>
    <w:rsid w:val="007A7DEB"/>
    <w:rsid w:val="007B1548"/>
    <w:rsid w:val="007C7641"/>
    <w:rsid w:val="007E12E4"/>
    <w:rsid w:val="007E4E00"/>
    <w:rsid w:val="007F0DBE"/>
    <w:rsid w:val="00815E6B"/>
    <w:rsid w:val="00823277"/>
    <w:rsid w:val="00825027"/>
    <w:rsid w:val="008431D7"/>
    <w:rsid w:val="008566C5"/>
    <w:rsid w:val="00856E3B"/>
    <w:rsid w:val="0086058E"/>
    <w:rsid w:val="00873C9D"/>
    <w:rsid w:val="008844F1"/>
    <w:rsid w:val="00885206"/>
    <w:rsid w:val="008B6FBD"/>
    <w:rsid w:val="008C713E"/>
    <w:rsid w:val="008D071B"/>
    <w:rsid w:val="008E7E7A"/>
    <w:rsid w:val="008F153D"/>
    <w:rsid w:val="00943481"/>
    <w:rsid w:val="009472EE"/>
    <w:rsid w:val="00951435"/>
    <w:rsid w:val="00955CB1"/>
    <w:rsid w:val="00961152"/>
    <w:rsid w:val="0097095D"/>
    <w:rsid w:val="00973B3F"/>
    <w:rsid w:val="009756B9"/>
    <w:rsid w:val="00981AD1"/>
    <w:rsid w:val="00987A65"/>
    <w:rsid w:val="00991BD7"/>
    <w:rsid w:val="00997EAE"/>
    <w:rsid w:val="009B5CD5"/>
    <w:rsid w:val="009F0619"/>
    <w:rsid w:val="009F7453"/>
    <w:rsid w:val="00A21ADA"/>
    <w:rsid w:val="00A45CBF"/>
    <w:rsid w:val="00A54270"/>
    <w:rsid w:val="00A60CE7"/>
    <w:rsid w:val="00A736D7"/>
    <w:rsid w:val="00A75241"/>
    <w:rsid w:val="00A97DBC"/>
    <w:rsid w:val="00AC2CB3"/>
    <w:rsid w:val="00AC2F97"/>
    <w:rsid w:val="00AC5CFE"/>
    <w:rsid w:val="00AD18C6"/>
    <w:rsid w:val="00AD29D0"/>
    <w:rsid w:val="00AD5948"/>
    <w:rsid w:val="00AD6D0A"/>
    <w:rsid w:val="00AE2A2C"/>
    <w:rsid w:val="00B03C9D"/>
    <w:rsid w:val="00B172B6"/>
    <w:rsid w:val="00B260E5"/>
    <w:rsid w:val="00B34403"/>
    <w:rsid w:val="00B44941"/>
    <w:rsid w:val="00B45387"/>
    <w:rsid w:val="00B707B2"/>
    <w:rsid w:val="00B7188A"/>
    <w:rsid w:val="00B87DDE"/>
    <w:rsid w:val="00B97A9C"/>
    <w:rsid w:val="00BA6975"/>
    <w:rsid w:val="00BB3EAA"/>
    <w:rsid w:val="00BC4C94"/>
    <w:rsid w:val="00BC7745"/>
    <w:rsid w:val="00BD2B54"/>
    <w:rsid w:val="00BD31B1"/>
    <w:rsid w:val="00BE3A5D"/>
    <w:rsid w:val="00BF203A"/>
    <w:rsid w:val="00C021CD"/>
    <w:rsid w:val="00C12461"/>
    <w:rsid w:val="00C1348C"/>
    <w:rsid w:val="00C14041"/>
    <w:rsid w:val="00C17140"/>
    <w:rsid w:val="00C2018D"/>
    <w:rsid w:val="00C24118"/>
    <w:rsid w:val="00C30C28"/>
    <w:rsid w:val="00C3522D"/>
    <w:rsid w:val="00C55AA6"/>
    <w:rsid w:val="00C64DAC"/>
    <w:rsid w:val="00C679E0"/>
    <w:rsid w:val="00C9386B"/>
    <w:rsid w:val="00CC2EC5"/>
    <w:rsid w:val="00CE30AD"/>
    <w:rsid w:val="00CF45FF"/>
    <w:rsid w:val="00D00787"/>
    <w:rsid w:val="00D06283"/>
    <w:rsid w:val="00D114D7"/>
    <w:rsid w:val="00D11A71"/>
    <w:rsid w:val="00D122C2"/>
    <w:rsid w:val="00D3371C"/>
    <w:rsid w:val="00D42CED"/>
    <w:rsid w:val="00D467DE"/>
    <w:rsid w:val="00D81915"/>
    <w:rsid w:val="00D840C4"/>
    <w:rsid w:val="00D8641C"/>
    <w:rsid w:val="00D91649"/>
    <w:rsid w:val="00D951B6"/>
    <w:rsid w:val="00DB3586"/>
    <w:rsid w:val="00DB5709"/>
    <w:rsid w:val="00DE31AC"/>
    <w:rsid w:val="00DE64F2"/>
    <w:rsid w:val="00E04CBA"/>
    <w:rsid w:val="00E061B3"/>
    <w:rsid w:val="00E147C2"/>
    <w:rsid w:val="00E23381"/>
    <w:rsid w:val="00E42C68"/>
    <w:rsid w:val="00E44A6B"/>
    <w:rsid w:val="00E57C5A"/>
    <w:rsid w:val="00E61559"/>
    <w:rsid w:val="00E61674"/>
    <w:rsid w:val="00E658CE"/>
    <w:rsid w:val="00E94DBF"/>
    <w:rsid w:val="00EB0F20"/>
    <w:rsid w:val="00ED0A27"/>
    <w:rsid w:val="00EF0CA6"/>
    <w:rsid w:val="00F062ED"/>
    <w:rsid w:val="00F158A0"/>
    <w:rsid w:val="00F21146"/>
    <w:rsid w:val="00F21F74"/>
    <w:rsid w:val="00F44047"/>
    <w:rsid w:val="00F57E08"/>
    <w:rsid w:val="00F90AEB"/>
    <w:rsid w:val="00FA0C14"/>
    <w:rsid w:val="00FA433D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CE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E658CE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E658CE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E658C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E658CE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E658CE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E658CE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58CE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E658CE"/>
    <w:pPr>
      <w:spacing w:after="60"/>
      <w:ind w:right="245"/>
    </w:pPr>
  </w:style>
  <w:style w:type="paragraph" w:customStyle="1" w:styleId="Address1">
    <w:name w:val="Address 1"/>
    <w:basedOn w:val="Normal"/>
    <w:rsid w:val="00E658CE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E658CE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E658CE"/>
    <w:pPr>
      <w:ind w:left="720"/>
    </w:pPr>
  </w:style>
  <w:style w:type="paragraph" w:customStyle="1" w:styleId="CityState">
    <w:name w:val="City/State"/>
    <w:basedOn w:val="BodyText"/>
    <w:next w:val="BodyText"/>
    <w:rsid w:val="00E658CE"/>
    <w:pPr>
      <w:keepNext/>
    </w:pPr>
  </w:style>
  <w:style w:type="paragraph" w:customStyle="1" w:styleId="CompanyName">
    <w:name w:val="Company Name"/>
    <w:basedOn w:val="Normal"/>
    <w:next w:val="Normal"/>
    <w:autoRedefine/>
    <w:rsid w:val="00FE4924"/>
    <w:pPr>
      <w:tabs>
        <w:tab w:val="left" w:pos="2160"/>
        <w:tab w:val="right" w:pos="6480"/>
      </w:tabs>
      <w:spacing w:before="240" w:after="40" w:line="220" w:lineRule="atLeast"/>
    </w:pPr>
    <w:rPr>
      <w:rFonts w:ascii="Arial Black" w:hAnsi="Arial Black"/>
      <w:b/>
    </w:rPr>
  </w:style>
  <w:style w:type="paragraph" w:customStyle="1" w:styleId="CompanyNameOne">
    <w:name w:val="Company Name One"/>
    <w:basedOn w:val="CompanyName"/>
    <w:next w:val="Normal"/>
    <w:autoRedefine/>
    <w:rsid w:val="00B172B6"/>
    <w:rPr>
      <w:b w:val="0"/>
    </w:rPr>
  </w:style>
  <w:style w:type="paragraph" w:styleId="Date">
    <w:name w:val="Date"/>
    <w:basedOn w:val="BodyText"/>
    <w:rsid w:val="00E658CE"/>
    <w:pPr>
      <w:keepNext/>
    </w:pPr>
  </w:style>
  <w:style w:type="paragraph" w:customStyle="1" w:styleId="DocumentLabel">
    <w:name w:val="Document Label"/>
    <w:basedOn w:val="Normal"/>
    <w:next w:val="Normal"/>
    <w:rsid w:val="00E658CE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E658CE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E658CE"/>
    <w:pPr>
      <w:jc w:val="both"/>
    </w:pPr>
  </w:style>
  <w:style w:type="paragraph" w:styleId="Footer">
    <w:name w:val="footer"/>
    <w:basedOn w:val="HeaderBase"/>
    <w:rsid w:val="00E658C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E658C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E658CE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7603C7"/>
    <w:pPr>
      <w:tabs>
        <w:tab w:val="left" w:pos="2160"/>
        <w:tab w:val="right" w:pos="6480"/>
      </w:tabs>
      <w:spacing w:before="240" w:after="60" w:line="220" w:lineRule="atLeast"/>
    </w:pPr>
    <w:rPr>
      <w:rFonts w:ascii="Times New Roman" w:hAnsi="Times New Roman"/>
    </w:rPr>
  </w:style>
  <w:style w:type="character" w:customStyle="1" w:styleId="Job">
    <w:name w:val="Job"/>
    <w:basedOn w:val="DefaultParagraphFont"/>
    <w:rsid w:val="00E658CE"/>
  </w:style>
  <w:style w:type="paragraph" w:customStyle="1" w:styleId="JobTitle">
    <w:name w:val="Job Title"/>
    <w:next w:val="Achievement"/>
    <w:rsid w:val="00E658CE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E658CE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E658C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943481"/>
    <w:pPr>
      <w:tabs>
        <w:tab w:val="left" w:pos="2160"/>
        <w:tab w:val="right" w:pos="6480"/>
      </w:tabs>
      <w:spacing w:before="240" w:after="60" w:line="220" w:lineRule="atLeast"/>
    </w:pPr>
    <w:rPr>
      <w:rFonts w:ascii="Arial Black" w:hAnsi="Arial Black"/>
      <w:b/>
      <w:sz w:val="22"/>
      <w:szCs w:val="22"/>
    </w:rPr>
  </w:style>
  <w:style w:type="paragraph" w:customStyle="1" w:styleId="NoTitle">
    <w:name w:val="No Title"/>
    <w:basedOn w:val="SectionTitle"/>
    <w:rsid w:val="00E658CE"/>
  </w:style>
  <w:style w:type="paragraph" w:customStyle="1" w:styleId="Objective">
    <w:name w:val="Objective"/>
    <w:basedOn w:val="Normal"/>
    <w:next w:val="BodyText"/>
    <w:rsid w:val="00E658CE"/>
    <w:pPr>
      <w:spacing w:before="240" w:after="220" w:line="220" w:lineRule="atLeast"/>
    </w:pPr>
  </w:style>
  <w:style w:type="character" w:styleId="PageNumber">
    <w:name w:val="page number"/>
    <w:rsid w:val="00E658CE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E658C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E658CE"/>
    <w:p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E658CE"/>
    <w:rPr>
      <w:b w:val="0"/>
    </w:rPr>
  </w:style>
  <w:style w:type="character" w:styleId="Hyperlink">
    <w:name w:val="Hyperlink"/>
    <w:uiPriority w:val="99"/>
    <w:unhideWhenUsed/>
    <w:rsid w:val="00E061B3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5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5C1"/>
    <w:rPr>
      <w:rFonts w:ascii="Arial" w:hAnsi="Arial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CE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E658CE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E658CE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E658C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E658CE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E658CE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E658CE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58CE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E658CE"/>
    <w:pPr>
      <w:spacing w:after="60"/>
      <w:ind w:right="245"/>
    </w:pPr>
  </w:style>
  <w:style w:type="paragraph" w:customStyle="1" w:styleId="Address1">
    <w:name w:val="Address 1"/>
    <w:basedOn w:val="Normal"/>
    <w:rsid w:val="00E658CE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E658CE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E658CE"/>
    <w:pPr>
      <w:ind w:left="720"/>
    </w:pPr>
  </w:style>
  <w:style w:type="paragraph" w:customStyle="1" w:styleId="CityState">
    <w:name w:val="City/State"/>
    <w:basedOn w:val="BodyText"/>
    <w:next w:val="BodyText"/>
    <w:rsid w:val="00E658CE"/>
    <w:pPr>
      <w:keepNext/>
    </w:pPr>
  </w:style>
  <w:style w:type="paragraph" w:customStyle="1" w:styleId="CompanyName">
    <w:name w:val="Company Name"/>
    <w:basedOn w:val="Normal"/>
    <w:next w:val="Normal"/>
    <w:autoRedefine/>
    <w:rsid w:val="00FE4924"/>
    <w:pPr>
      <w:tabs>
        <w:tab w:val="left" w:pos="2160"/>
        <w:tab w:val="right" w:pos="6480"/>
      </w:tabs>
      <w:spacing w:before="240" w:after="40" w:line="220" w:lineRule="atLeast"/>
    </w:pPr>
    <w:rPr>
      <w:rFonts w:ascii="Arial Black" w:hAnsi="Arial Black"/>
      <w:b/>
    </w:rPr>
  </w:style>
  <w:style w:type="paragraph" w:customStyle="1" w:styleId="CompanyNameOne">
    <w:name w:val="Company Name One"/>
    <w:basedOn w:val="CompanyName"/>
    <w:next w:val="Normal"/>
    <w:autoRedefine/>
    <w:rsid w:val="00B172B6"/>
    <w:rPr>
      <w:b w:val="0"/>
    </w:rPr>
  </w:style>
  <w:style w:type="paragraph" w:styleId="Date">
    <w:name w:val="Date"/>
    <w:basedOn w:val="BodyText"/>
    <w:rsid w:val="00E658CE"/>
    <w:pPr>
      <w:keepNext/>
    </w:pPr>
  </w:style>
  <w:style w:type="paragraph" w:customStyle="1" w:styleId="DocumentLabel">
    <w:name w:val="Document Label"/>
    <w:basedOn w:val="Normal"/>
    <w:next w:val="Normal"/>
    <w:rsid w:val="00E658CE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E658CE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E658CE"/>
    <w:pPr>
      <w:jc w:val="both"/>
    </w:pPr>
  </w:style>
  <w:style w:type="paragraph" w:styleId="Footer">
    <w:name w:val="footer"/>
    <w:basedOn w:val="HeaderBase"/>
    <w:rsid w:val="00E658C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E658C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E658CE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7603C7"/>
    <w:pPr>
      <w:tabs>
        <w:tab w:val="left" w:pos="2160"/>
        <w:tab w:val="right" w:pos="6480"/>
      </w:tabs>
      <w:spacing w:before="240" w:after="60" w:line="220" w:lineRule="atLeast"/>
    </w:pPr>
    <w:rPr>
      <w:rFonts w:ascii="Times New Roman" w:hAnsi="Times New Roman"/>
    </w:rPr>
  </w:style>
  <w:style w:type="character" w:customStyle="1" w:styleId="Job">
    <w:name w:val="Job"/>
    <w:basedOn w:val="DefaultParagraphFont"/>
    <w:rsid w:val="00E658CE"/>
  </w:style>
  <w:style w:type="paragraph" w:customStyle="1" w:styleId="JobTitle">
    <w:name w:val="Job Title"/>
    <w:next w:val="Achievement"/>
    <w:rsid w:val="00E658CE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E658CE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E658C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943481"/>
    <w:pPr>
      <w:tabs>
        <w:tab w:val="left" w:pos="2160"/>
        <w:tab w:val="right" w:pos="6480"/>
      </w:tabs>
      <w:spacing w:before="240" w:after="60" w:line="220" w:lineRule="atLeast"/>
    </w:pPr>
    <w:rPr>
      <w:rFonts w:ascii="Arial Black" w:hAnsi="Arial Black"/>
      <w:b/>
      <w:sz w:val="22"/>
      <w:szCs w:val="22"/>
    </w:rPr>
  </w:style>
  <w:style w:type="paragraph" w:customStyle="1" w:styleId="NoTitle">
    <w:name w:val="No Title"/>
    <w:basedOn w:val="SectionTitle"/>
    <w:rsid w:val="00E658CE"/>
  </w:style>
  <w:style w:type="paragraph" w:customStyle="1" w:styleId="Objective">
    <w:name w:val="Objective"/>
    <w:basedOn w:val="Normal"/>
    <w:next w:val="BodyText"/>
    <w:rsid w:val="00E658CE"/>
    <w:pPr>
      <w:spacing w:before="240" w:after="220" w:line="220" w:lineRule="atLeast"/>
    </w:pPr>
  </w:style>
  <w:style w:type="character" w:styleId="PageNumber">
    <w:name w:val="page number"/>
    <w:rsid w:val="00E658CE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E658C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E658CE"/>
    <w:p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E658CE"/>
    <w:rPr>
      <w:b w:val="0"/>
    </w:rPr>
  </w:style>
  <w:style w:type="character" w:styleId="Hyperlink">
    <w:name w:val="Hyperlink"/>
    <w:uiPriority w:val="99"/>
    <w:unhideWhenUsed/>
    <w:rsid w:val="00E061B3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5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5C1"/>
    <w:rPr>
      <w:rFonts w:ascii="Arial" w:hAnsi="Arial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ustin3000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2236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/>
  <LinksUpToDate>false</LinksUpToDate>
  <CharactersWithSpaces>1385</CharactersWithSpaces>
  <SharedDoc>false</SharedDoc>
  <HLinks>
    <vt:vector size="6" baseType="variant">
      <vt:variant>
        <vt:i4>8323156</vt:i4>
      </vt:variant>
      <vt:variant>
        <vt:i4>0</vt:i4>
      </vt:variant>
      <vt:variant>
        <vt:i4>0</vt:i4>
      </vt:variant>
      <vt:variant>
        <vt:i4>5</vt:i4>
      </vt:variant>
      <vt:variant>
        <vt:lpwstr>mailto:PartheniaHodges@aol.com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ERIKA GRAVES</dc:creator>
  <cp:lastModifiedBy>Teko Davis</cp:lastModifiedBy>
  <cp:revision>4</cp:revision>
  <cp:lastPrinted>2012-05-01T13:13:00Z</cp:lastPrinted>
  <dcterms:created xsi:type="dcterms:W3CDTF">2012-11-23T22:19:00Z</dcterms:created>
  <dcterms:modified xsi:type="dcterms:W3CDTF">2012-11-25T11:38:00Z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