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E4A2E" w:rsidP="008E4A2E">
            <w:pPr>
              <w:pStyle w:val="StyleContactInfo"/>
            </w:pPr>
            <w:r>
              <w:t>7072</w:t>
            </w:r>
            <w:r w:rsidR="006F5064">
              <w:t xml:space="preserve"> </w:t>
            </w:r>
            <w:r>
              <w:t>Kalamath St.</w:t>
            </w:r>
            <w:r w:rsidR="00F561DD" w:rsidRPr="00A43F4E">
              <w:t xml:space="preserve"> </w:t>
            </w:r>
            <w:r>
              <w:t>Denver, Co 80221</w:t>
            </w:r>
            <w:r w:rsidR="00430460">
              <w:sym w:font="Symbol" w:char="F0B7"/>
            </w:r>
            <w:r>
              <w:t>720-249-6662</w:t>
            </w:r>
            <w:r w:rsidR="00430460">
              <w:sym w:font="Symbol" w:char="F0B7"/>
            </w:r>
            <w:r>
              <w:t>Mrchadddy@live.com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8E4A2E" w:rsidP="001E6339">
            <w:pPr>
              <w:pStyle w:val="YourName"/>
            </w:pPr>
            <w:r>
              <w:t>Chad Augustad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8E4A2E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8E4A2E" w:rsidRPr="0070617C" w:rsidRDefault="008E4A2E" w:rsidP="00C22D34">
            <w:pPr>
              <w:pStyle w:val="BodyText1"/>
            </w:pPr>
            <w:r>
              <w:t xml:space="preserve">To obtain a position that will best utilize my extensive knowledge, while continuing to learn any new skills needed that will allow future opportunities.  </w:t>
            </w:r>
          </w:p>
        </w:tc>
      </w:tr>
      <w:tr w:rsidR="008E4A2E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8E4A2E" w:rsidRPr="0070617C" w:rsidRDefault="008E4A2E" w:rsidP="00F561DD">
            <w:pPr>
              <w:pStyle w:val="Heading1"/>
            </w:pPr>
            <w:r w:rsidRPr="0070617C">
              <w:t>Experience</w:t>
            </w:r>
          </w:p>
        </w:tc>
      </w:tr>
      <w:tr w:rsidR="008E4A2E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8E4A2E" w:rsidRPr="00B67166" w:rsidRDefault="008E4A2E" w:rsidP="00B67166">
            <w:pPr>
              <w:pStyle w:val="BodyText1"/>
            </w:pP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8E4A2E" w:rsidRPr="00D62111" w:rsidRDefault="008E4A2E" w:rsidP="00B67166">
            <w:pPr>
              <w:pStyle w:val="BodyText"/>
            </w:pPr>
            <w:r>
              <w:t>Freshpack Produce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8E4A2E" w:rsidRPr="00D62111" w:rsidRDefault="00600F71" w:rsidP="00B67166">
            <w:pPr>
              <w:pStyle w:val="BodyText3"/>
            </w:pPr>
            <w:r>
              <w:t>Denver, Co</w:t>
            </w:r>
          </w:p>
        </w:tc>
      </w:tr>
      <w:tr w:rsidR="008E4A2E">
        <w:trPr>
          <w:trHeight w:val="1050"/>
        </w:trPr>
        <w:tc>
          <w:tcPr>
            <w:tcW w:w="9090" w:type="dxa"/>
            <w:gridSpan w:val="4"/>
          </w:tcPr>
          <w:p w:rsidR="008E4A2E" w:rsidRDefault="009635A3" w:rsidP="00F561DD">
            <w:pPr>
              <w:pStyle w:val="Heading2"/>
            </w:pPr>
            <w:r>
              <w:t>Quality Control</w:t>
            </w:r>
          </w:p>
          <w:p w:rsidR="008E4A2E" w:rsidRPr="00A43F4E" w:rsidRDefault="009635A3" w:rsidP="00A43F4E">
            <w:pPr>
              <w:pStyle w:val="BulletedList"/>
            </w:pPr>
            <w:r>
              <w:t>QC of inbound product to the highest of USDA standards, recording warehouse stock using Sagepro software.</w:t>
            </w:r>
          </w:p>
          <w:p w:rsidR="008E4A2E" w:rsidRPr="00D62111" w:rsidRDefault="009635A3" w:rsidP="00D62111">
            <w:pPr>
              <w:pStyle w:val="BulletedList"/>
            </w:pPr>
            <w:r>
              <w:t>Warehouse slotting inventory with PO and lot numbers relative to freshness rotation</w:t>
            </w:r>
            <w:r w:rsidR="00FF7C4D">
              <w:t xml:space="preserve"> using stand up and sit down forklift</w:t>
            </w:r>
            <w:r>
              <w:t>, communicating status to sales and purchasing via E-mail using digital photos and personal notes.</w:t>
            </w:r>
          </w:p>
          <w:p w:rsidR="009635A3" w:rsidRPr="009635A3" w:rsidRDefault="009635A3" w:rsidP="009635A3">
            <w:pPr>
              <w:pStyle w:val="BulletedList"/>
            </w:pPr>
            <w:r>
              <w:t>Forecasting QC for 3 day out of state deliveries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F561DD">
            <w:pPr>
              <w:pStyle w:val="Heading2"/>
            </w:pPr>
          </w:p>
        </w:tc>
      </w:tr>
      <w:tr w:rsidR="008E4A2E" w:rsidTr="0038743B">
        <w:trPr>
          <w:trHeight w:val="492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70617C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70617C" w:rsidRDefault="0038743B" w:rsidP="00B67166">
            <w:pPr>
              <w:pStyle w:val="BodyText"/>
            </w:pPr>
            <w:r>
              <w:t>Wendy</w:t>
            </w:r>
            <w:r w:rsidR="00D36584">
              <w:t>’</w:t>
            </w:r>
            <w:r>
              <w:t>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70617C" w:rsidRDefault="009635A3" w:rsidP="00B67166">
            <w:pPr>
              <w:pStyle w:val="BodyText3"/>
            </w:pPr>
            <w:r>
              <w:t>Thornton, Co</w:t>
            </w:r>
          </w:p>
        </w:tc>
      </w:tr>
      <w:tr w:rsidR="008E4A2E">
        <w:trPr>
          <w:trHeight w:val="1095"/>
        </w:trPr>
        <w:tc>
          <w:tcPr>
            <w:tcW w:w="9090" w:type="dxa"/>
            <w:gridSpan w:val="4"/>
          </w:tcPr>
          <w:p w:rsidR="008E4A2E" w:rsidRDefault="009635A3" w:rsidP="00B224C8">
            <w:pPr>
              <w:pStyle w:val="Heading2"/>
            </w:pPr>
            <w:r>
              <w:t>Crew member</w:t>
            </w:r>
          </w:p>
          <w:p w:rsidR="008E4A2E" w:rsidRPr="00A43F4E" w:rsidRDefault="009635A3" w:rsidP="00B224C8">
            <w:pPr>
              <w:pStyle w:val="BulletedList"/>
            </w:pPr>
            <w:r>
              <w:t>Pick up window and register, tending of cash and credit</w:t>
            </w:r>
          </w:p>
          <w:p w:rsidR="008E4A2E" w:rsidRPr="00D62111" w:rsidRDefault="00600F71" w:rsidP="00B224C8">
            <w:pPr>
              <w:pStyle w:val="BulletedList"/>
            </w:pPr>
            <w:r>
              <w:t>Sandwich</w:t>
            </w:r>
            <w:r w:rsidR="009635A3">
              <w:t xml:space="preserve"> making, Fry station</w:t>
            </w:r>
            <w:r>
              <w:t xml:space="preserve">, Salad prep and mixing of premium drinks </w:t>
            </w:r>
          </w:p>
          <w:p w:rsidR="008E4A2E" w:rsidRDefault="00600F71" w:rsidP="00B224C8">
            <w:pPr>
              <w:pStyle w:val="BulletedList"/>
            </w:pPr>
            <w:r>
              <w:t>Cleanliness of kitchen, dining room and bathroom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727993">
            <w:pPr>
              <w:pStyle w:val="Heading2"/>
            </w:pPr>
          </w:p>
        </w:tc>
      </w:tr>
      <w:tr w:rsidR="008E4A2E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70617C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70617C" w:rsidRDefault="00600F71" w:rsidP="00B67166">
            <w:pPr>
              <w:pStyle w:val="BodyText"/>
            </w:pPr>
            <w:r>
              <w:t>Giambrocco Foodservice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70617C" w:rsidRDefault="00600F71" w:rsidP="00B67166">
            <w:pPr>
              <w:pStyle w:val="BodyText3"/>
            </w:pPr>
            <w:r>
              <w:t>Denver, Co</w:t>
            </w:r>
          </w:p>
        </w:tc>
      </w:tr>
      <w:tr w:rsidR="008E4A2E">
        <w:trPr>
          <w:trHeight w:val="1110"/>
        </w:trPr>
        <w:tc>
          <w:tcPr>
            <w:tcW w:w="9090" w:type="dxa"/>
            <w:gridSpan w:val="4"/>
          </w:tcPr>
          <w:p w:rsidR="008E4A2E" w:rsidRDefault="00600F71" w:rsidP="00B224C8">
            <w:pPr>
              <w:pStyle w:val="Heading2"/>
            </w:pPr>
            <w:r>
              <w:t>Class A delivery driver/Warehouse</w:t>
            </w:r>
          </w:p>
          <w:p w:rsidR="008E4A2E" w:rsidRPr="00A43F4E" w:rsidRDefault="0071592C" w:rsidP="00B224C8">
            <w:pPr>
              <w:pStyle w:val="BulletedList"/>
            </w:pPr>
            <w:r>
              <w:t>Order selecting using freshness rotation</w:t>
            </w:r>
            <w:r w:rsidR="00FF7C4D">
              <w:t xml:space="preserve"> with use of stand up and sit down forklift</w:t>
            </w:r>
            <w:r>
              <w:t>, perishable product QC</w:t>
            </w:r>
          </w:p>
          <w:p w:rsidR="008E4A2E" w:rsidRPr="00D62111" w:rsidRDefault="0071592C" w:rsidP="00B224C8">
            <w:pPr>
              <w:pStyle w:val="BulletedList"/>
            </w:pPr>
            <w:r>
              <w:t>Route delivery, dock loading, customer cooler and freezer rotation, collecting of accounts due</w:t>
            </w:r>
          </w:p>
          <w:p w:rsidR="008E4A2E" w:rsidRDefault="0071592C" w:rsidP="00B224C8">
            <w:pPr>
              <w:pStyle w:val="BulletedList"/>
            </w:pPr>
            <w:r>
              <w:t xml:space="preserve">Basic truck </w:t>
            </w:r>
            <w:r w:rsidR="00574177">
              <w:t>matainence</w:t>
            </w:r>
            <w:r>
              <w:t xml:space="preserve"> and cleanliness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727993">
            <w:pPr>
              <w:pStyle w:val="Heading2"/>
            </w:pPr>
          </w:p>
        </w:tc>
      </w:tr>
      <w:tr w:rsidR="008E4A2E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A43F4E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A43F4E" w:rsidRDefault="0071592C" w:rsidP="00B67166">
            <w:pPr>
              <w:pStyle w:val="BodyText"/>
            </w:pPr>
            <w:r>
              <w:t>Domenico Foodservice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A43F4E" w:rsidRDefault="0071592C" w:rsidP="00B67166">
            <w:pPr>
              <w:pStyle w:val="BodyText3"/>
            </w:pPr>
            <w:r>
              <w:t>Thornton, Co</w:t>
            </w:r>
          </w:p>
        </w:tc>
      </w:tr>
      <w:tr w:rsidR="008E4A2E">
        <w:trPr>
          <w:trHeight w:val="1080"/>
        </w:trPr>
        <w:tc>
          <w:tcPr>
            <w:tcW w:w="9090" w:type="dxa"/>
            <w:gridSpan w:val="4"/>
          </w:tcPr>
          <w:p w:rsidR="008E4A2E" w:rsidRDefault="006F5064" w:rsidP="00B224C8">
            <w:pPr>
              <w:pStyle w:val="Heading2"/>
            </w:pPr>
            <w:r>
              <w:t>Driver helper</w:t>
            </w:r>
          </w:p>
          <w:p w:rsidR="008E4A2E" w:rsidRPr="00A43F4E" w:rsidRDefault="006F5064" w:rsidP="00B224C8">
            <w:pPr>
              <w:pStyle w:val="BulletedList"/>
            </w:pPr>
            <w:r>
              <w:t>Pick and pack order selecting, hand loading of truck, frozen and fresh</w:t>
            </w:r>
          </w:p>
          <w:p w:rsidR="008E4A2E" w:rsidRPr="00D62111" w:rsidRDefault="006F5064" w:rsidP="00B224C8">
            <w:pPr>
              <w:pStyle w:val="BulletedList"/>
            </w:pPr>
            <w:r>
              <w:t xml:space="preserve">Route delivery to </w:t>
            </w:r>
            <w:r w:rsidR="00574177">
              <w:t>restaurants</w:t>
            </w:r>
            <w:r>
              <w:t xml:space="preserve"> and smoothie shops, customer service</w:t>
            </w:r>
          </w:p>
          <w:p w:rsidR="008E4A2E" w:rsidRDefault="006F5064" w:rsidP="00B224C8">
            <w:pPr>
              <w:pStyle w:val="BulletedList"/>
            </w:pPr>
            <w:r>
              <w:t xml:space="preserve">Basic truck </w:t>
            </w:r>
            <w:r w:rsidR="00574177">
              <w:t>matainence</w:t>
            </w:r>
          </w:p>
        </w:tc>
      </w:tr>
      <w:tr w:rsidR="008E4A2E" w:rsidTr="00B67AB8">
        <w:trPr>
          <w:trHeight w:val="66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8E4A2E" w:rsidRPr="0070617C" w:rsidRDefault="008E4A2E" w:rsidP="00F561DD">
            <w:pPr>
              <w:pStyle w:val="Heading1"/>
            </w:pPr>
            <w:r w:rsidRPr="003126B2">
              <w:t>Education</w:t>
            </w:r>
          </w:p>
        </w:tc>
      </w:tr>
      <w:tr w:rsidR="008E4A2E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1"/>
            </w:pPr>
            <w:r>
              <w:t>1997-2001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"/>
            </w:pPr>
            <w:r>
              <w:t>Ranum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3"/>
            </w:pPr>
            <w:r>
              <w:t>Westminster</w:t>
            </w:r>
          </w:p>
        </w:tc>
      </w:tr>
      <w:tr w:rsidR="008E4A2E" w:rsidTr="00B67AB8">
        <w:trPr>
          <w:trHeight w:val="281"/>
        </w:trPr>
        <w:tc>
          <w:tcPr>
            <w:tcW w:w="9090" w:type="dxa"/>
            <w:gridSpan w:val="4"/>
          </w:tcPr>
          <w:p w:rsidR="008E4A2E" w:rsidRDefault="006F5064" w:rsidP="00A43F4E">
            <w:pPr>
              <w:pStyle w:val="Heading2"/>
            </w:pPr>
            <w:r>
              <w:t>G.E.D.</w:t>
            </w:r>
          </w:p>
          <w:p w:rsidR="00D36584" w:rsidRDefault="00D36584" w:rsidP="00D36584">
            <w:pPr>
              <w:pStyle w:val="BulletedList"/>
            </w:pPr>
            <w:r>
              <w:t>Stand up and sit down forklift/hand jack certification at work locations</w:t>
            </w:r>
          </w:p>
          <w:p w:rsidR="00D36584" w:rsidRDefault="00D36584" w:rsidP="00D36584">
            <w:pPr>
              <w:pStyle w:val="BulletedList"/>
            </w:pPr>
            <w:r>
              <w:t>Experienced in 24’ Box Truck ramp and dock load and delivery</w:t>
            </w:r>
          </w:p>
          <w:p w:rsidR="00D36584" w:rsidRDefault="00D36584" w:rsidP="00D36584">
            <w:pPr>
              <w:pStyle w:val="BulletedList"/>
            </w:pPr>
            <w:r>
              <w:t>CPR certified for adult and children</w:t>
            </w:r>
          </w:p>
          <w:p w:rsidR="00D36584" w:rsidRDefault="00D36584" w:rsidP="00D36584">
            <w:pPr>
              <w:pStyle w:val="BulletedList"/>
            </w:pPr>
            <w:r>
              <w:t>Followed up with Irrigation Tech class at Front Range Community College</w:t>
            </w:r>
          </w:p>
          <w:p w:rsidR="00D36584" w:rsidRDefault="00D36584" w:rsidP="00D36584">
            <w:pPr>
              <w:ind w:left="360"/>
            </w:pPr>
          </w:p>
          <w:p w:rsidR="00C41FB2" w:rsidRPr="00D36584" w:rsidRDefault="00C41FB2" w:rsidP="00D36584">
            <w:pPr>
              <w:ind w:left="360"/>
            </w:pPr>
          </w:p>
        </w:tc>
      </w:tr>
      <w:tr w:rsidR="008E4A2E" w:rsidRPr="007A5F3F" w:rsidTr="00B67AB8">
        <w:trPr>
          <w:trHeight w:val="263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8E4A2E" w:rsidRPr="0070617C" w:rsidRDefault="008E4A2E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8E4A2E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17AC8" w:rsidRDefault="008A0ED1" w:rsidP="00717AC8">
            <w:pPr>
              <w:pStyle w:val="BodyText1"/>
            </w:pPr>
            <w:r>
              <w:t xml:space="preserve">     </w:t>
            </w:r>
            <w:proofErr w:type="spellStart"/>
            <w:r>
              <w:t>Micheal</w:t>
            </w:r>
            <w:proofErr w:type="spellEnd"/>
            <w:r>
              <w:t xml:space="preserve"> </w:t>
            </w:r>
            <w:proofErr w:type="spellStart"/>
            <w:r>
              <w:t>Sheilds</w:t>
            </w:r>
            <w:proofErr w:type="spellEnd"/>
            <w:r w:rsidR="00717AC8">
              <w:t xml:space="preserve">          </w:t>
            </w:r>
            <w:r>
              <w:t xml:space="preserve">              Appliance warehouse</w:t>
            </w:r>
            <w:r w:rsidR="00717AC8">
              <w:t xml:space="preserve">                    </w:t>
            </w:r>
            <w:r>
              <w:t xml:space="preserve">             303-564-5488</w:t>
            </w:r>
          </w:p>
        </w:tc>
      </w:tr>
    </w:tbl>
    <w:p w:rsidR="00717AC8" w:rsidRDefault="00717AC8" w:rsidP="00717AC8">
      <w:pPr>
        <w:jc w:val="both"/>
        <w:rPr>
          <w:sz w:val="22"/>
          <w:szCs w:val="22"/>
        </w:rPr>
      </w:pPr>
      <w:bookmarkStart w:id="0" w:name="_GoBack"/>
      <w:bookmarkEnd w:id="0"/>
      <w:r w:rsidRPr="00717AC8">
        <w:rPr>
          <w:sz w:val="22"/>
          <w:szCs w:val="22"/>
        </w:rPr>
        <w:t xml:space="preserve">Stanley </w:t>
      </w:r>
      <w:proofErr w:type="spellStart"/>
      <w:r w:rsidRPr="00717AC8">
        <w:rPr>
          <w:sz w:val="22"/>
          <w:szCs w:val="22"/>
        </w:rPr>
        <w:t>Sohner</w:t>
      </w:r>
      <w:proofErr w:type="spellEnd"/>
      <w:r w:rsidRPr="00717AC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Former Supervisor (</w:t>
      </w:r>
      <w:proofErr w:type="spellStart"/>
      <w:r>
        <w:rPr>
          <w:sz w:val="22"/>
          <w:szCs w:val="22"/>
        </w:rPr>
        <w:t>Giambrocco</w:t>
      </w:r>
      <w:proofErr w:type="spellEnd"/>
      <w:r>
        <w:rPr>
          <w:sz w:val="22"/>
          <w:szCs w:val="22"/>
        </w:rPr>
        <w:t xml:space="preserve">)           </w:t>
      </w:r>
      <w:r w:rsidRPr="00717AC8">
        <w:rPr>
          <w:sz w:val="22"/>
          <w:szCs w:val="22"/>
        </w:rPr>
        <w:t>720-218-7977</w:t>
      </w:r>
    </w:p>
    <w:p w:rsidR="0038743B" w:rsidRPr="00717AC8" w:rsidRDefault="0038743B" w:rsidP="00717A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Alan Hill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Wendys</w:t>
      </w:r>
      <w:proofErr w:type="spellEnd"/>
      <w:r>
        <w:rPr>
          <w:sz w:val="22"/>
          <w:szCs w:val="22"/>
        </w:rPr>
        <w:t xml:space="preserve"> Manager                                  303-252-7733</w:t>
      </w:r>
    </w:p>
    <w:sectPr w:rsidR="0038743B" w:rsidRPr="00717AC8" w:rsidSect="00D36584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37" w:rsidRDefault="00D77837">
      <w:r>
        <w:separator/>
      </w:r>
    </w:p>
  </w:endnote>
  <w:endnote w:type="continuationSeparator" w:id="0">
    <w:p w:rsidR="00D77837" w:rsidRDefault="00D7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37" w:rsidRDefault="00D77837">
      <w:r>
        <w:separator/>
      </w:r>
    </w:p>
  </w:footnote>
  <w:footnote w:type="continuationSeparator" w:id="0">
    <w:p w:rsidR="00D77837" w:rsidRDefault="00D7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B2" w:rsidRPr="00C41FB2" w:rsidRDefault="00C41FB2" w:rsidP="00FB371B">
    <w:pPr>
      <w:pStyle w:val="YourNamePage2"/>
      <w:rPr>
        <w:rFonts w:ascii="Times New Roman" w:hAnsi="Times New Roman"/>
        <w:b w:val="0"/>
        <w:sz w:val="18"/>
      </w:rPr>
    </w:pPr>
    <w:r w:rsidRPr="00C41FB2">
      <w:rPr>
        <w:rFonts w:ascii="Times New Roman" w:hAnsi="Times New Roman"/>
        <w:b w:val="0"/>
        <w:sz w:val="18"/>
      </w:rPr>
      <w:t xml:space="preserve">7072 </w:t>
    </w:r>
    <w:proofErr w:type="spellStart"/>
    <w:r w:rsidRPr="00C41FB2">
      <w:rPr>
        <w:rFonts w:ascii="Times New Roman" w:hAnsi="Times New Roman"/>
        <w:b w:val="0"/>
        <w:sz w:val="18"/>
      </w:rPr>
      <w:t>Kalamath</w:t>
    </w:r>
    <w:proofErr w:type="spellEnd"/>
    <w:r w:rsidRPr="00C41FB2">
      <w:rPr>
        <w:rFonts w:ascii="Times New Roman" w:hAnsi="Times New Roman"/>
        <w:b w:val="0"/>
        <w:sz w:val="18"/>
      </w:rPr>
      <w:t xml:space="preserve"> St. Denver, Co 80221</w:t>
    </w:r>
    <w:r w:rsidRPr="00C41FB2">
      <w:rPr>
        <w:rFonts w:ascii="Times New Roman" w:hAnsi="Times New Roman"/>
        <w:b w:val="0"/>
        <w:sz w:val="18"/>
      </w:rPr>
      <w:sym w:font="Symbol" w:char="F0B7"/>
    </w:r>
    <w:r w:rsidRPr="00C41FB2">
      <w:rPr>
        <w:rFonts w:ascii="Times New Roman" w:hAnsi="Times New Roman"/>
        <w:b w:val="0"/>
        <w:sz w:val="18"/>
      </w:rPr>
      <w:t>720-249-6662</w:t>
    </w:r>
    <w:r w:rsidRPr="00C41FB2">
      <w:rPr>
        <w:rFonts w:ascii="Times New Roman" w:hAnsi="Times New Roman"/>
        <w:b w:val="0"/>
        <w:sz w:val="18"/>
      </w:rPr>
      <w:sym w:font="Symbol" w:char="F0B7"/>
    </w:r>
    <w:r w:rsidRPr="00C41FB2">
      <w:rPr>
        <w:rFonts w:ascii="Times New Roman" w:hAnsi="Times New Roman"/>
        <w:b w:val="0"/>
        <w:sz w:val="18"/>
      </w:rPr>
      <w:t>Mrchadddy@live.com</w:t>
    </w:r>
    <w:r w:rsidRPr="00C41FB2">
      <w:rPr>
        <w:rFonts w:ascii="Times New Roman" w:hAnsi="Times New Roman"/>
        <w:b w:val="0"/>
        <w:sz w:val="18"/>
      </w:rPr>
      <w:t xml:space="preserve"> </w:t>
    </w:r>
  </w:p>
  <w:p w:rsidR="00FB371B" w:rsidRPr="00C41FB2" w:rsidRDefault="00C41FB2" w:rsidP="00FB371B">
    <w:pPr>
      <w:pStyle w:val="YourNamePage2"/>
      <w:rPr>
        <w:sz w:val="44"/>
      </w:rPr>
    </w:pPr>
    <w:r w:rsidRPr="00C41FB2">
      <w:rPr>
        <w:sz w:val="44"/>
      </w:rPr>
      <w:t xml:space="preserve">Chad </w:t>
    </w:r>
    <w:proofErr w:type="spellStart"/>
    <w:r w:rsidRPr="00C41FB2">
      <w:rPr>
        <w:sz w:val="44"/>
      </w:rPr>
      <w:t>Augustad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2F1E"/>
    <w:multiLevelType w:val="hybridMultilevel"/>
    <w:tmpl w:val="90685B2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E"/>
    <w:rsid w:val="001014A0"/>
    <w:rsid w:val="001E6339"/>
    <w:rsid w:val="00217033"/>
    <w:rsid w:val="00272C4A"/>
    <w:rsid w:val="002802E5"/>
    <w:rsid w:val="00365AEA"/>
    <w:rsid w:val="0037263E"/>
    <w:rsid w:val="0038743B"/>
    <w:rsid w:val="00430460"/>
    <w:rsid w:val="004467E5"/>
    <w:rsid w:val="00455BA9"/>
    <w:rsid w:val="00536728"/>
    <w:rsid w:val="00574177"/>
    <w:rsid w:val="00600F71"/>
    <w:rsid w:val="006A52DF"/>
    <w:rsid w:val="006F5064"/>
    <w:rsid w:val="0071592C"/>
    <w:rsid w:val="00717AC8"/>
    <w:rsid w:val="00727993"/>
    <w:rsid w:val="00763259"/>
    <w:rsid w:val="008A0ED1"/>
    <w:rsid w:val="008E4A2E"/>
    <w:rsid w:val="009635A3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67AB8"/>
    <w:rsid w:val="00B83D28"/>
    <w:rsid w:val="00BB2FAB"/>
    <w:rsid w:val="00C41FB2"/>
    <w:rsid w:val="00C5369F"/>
    <w:rsid w:val="00C8736B"/>
    <w:rsid w:val="00D36584"/>
    <w:rsid w:val="00D43291"/>
    <w:rsid w:val="00D467AD"/>
    <w:rsid w:val="00D62111"/>
    <w:rsid w:val="00D73271"/>
    <w:rsid w:val="00D77837"/>
    <w:rsid w:val="00D846DC"/>
    <w:rsid w:val="00F07310"/>
    <w:rsid w:val="00F561DD"/>
    <w:rsid w:val="00F95BAA"/>
    <w:rsid w:val="00F95D8A"/>
    <w:rsid w:val="00FB371B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dy\AppData\Roaming\Microsoft\Templates\Chronological%20resum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resume(4)</Template>
  <TotalTime>146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Chaddy</dc:creator>
  <cp:lastModifiedBy>Chaddy</cp:lastModifiedBy>
  <cp:revision>7</cp:revision>
  <cp:lastPrinted>2002-06-26T17:17:00Z</cp:lastPrinted>
  <dcterms:created xsi:type="dcterms:W3CDTF">2011-10-09T18:24:00Z</dcterms:created>
  <dcterms:modified xsi:type="dcterms:W3CDTF">2011-11-04T04:52:00Z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