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AF3" w:rsidRPr="001218F8" w:rsidRDefault="00DA1A67">
      <w:pPr>
        <w:pStyle w:val="Title"/>
        <w:rPr>
          <w:sz w:val="40"/>
        </w:rPr>
      </w:pPr>
      <w:bookmarkStart w:id="0" w:name="_GoBack"/>
      <w:r>
        <w:rPr>
          <w:sz w:val="40"/>
        </w:rPr>
        <w:t>‍‍Audrey Giacomini</w:t>
      </w:r>
    </w:p>
    <w:bookmarkEnd w:id="0"/>
    <w:p w:rsidR="00450AF3" w:rsidRDefault="00E42FE1" w:rsidP="006F0693">
      <w:r>
        <w:t>12150 Washington Center Pkwy Apt 10301 Thornton CO 80241</w:t>
      </w:r>
      <w:r w:rsidR="00627CC0">
        <w:t>| </w:t>
      </w:r>
      <w:r w:rsidR="00AE7A53">
        <w:t>(</w:t>
      </w:r>
      <w:sdt>
        <w:sdtPr>
          <w:alias w:val="Telephone"/>
          <w:tag w:val=""/>
          <w:id w:val="-1416317146"/>
          <w:placeholder>
            <w:docPart w:val="B8855B51EFCC4463B86E113D0BEC5A6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AE7A53">
            <w:t>303)547-5379</w:t>
          </w:r>
        </w:sdtContent>
      </w:sdt>
      <w:r w:rsidR="00627CC0">
        <w:t> | </w:t>
      </w:r>
      <w:sdt>
        <w:sdtPr>
          <w:alias w:val="Email"/>
          <w:tag w:val=""/>
          <w:id w:val="-391963670"/>
          <w:placeholder>
            <w:docPart w:val="A0287C43919B42A582CB84191CCAAD5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AE7A53">
            <w:t>agiacomini</w:t>
          </w:r>
        </w:sdtContent>
      </w:sdt>
      <w:r w:rsidR="00AE7A53">
        <w:t>10@hotmail.com</w:t>
      </w:r>
    </w:p>
    <w:p w:rsidR="00450AF3" w:rsidRDefault="00627CC0">
      <w:pPr>
        <w:pStyle w:val="SectionHeading"/>
      </w:pPr>
      <w:r>
        <w:t>Skills &amp; Abilities</w:t>
      </w:r>
    </w:p>
    <w:p w:rsidR="00450AF3" w:rsidRDefault="00627CC0" w:rsidP="00E60BA9">
      <w:pPr>
        <w:pStyle w:val="Subsection"/>
        <w:tabs>
          <w:tab w:val="left" w:pos="4455"/>
          <w:tab w:val="center" w:pos="4680"/>
        </w:tabs>
        <w:spacing w:before="100"/>
      </w:pPr>
      <w:r>
        <w:t>Management</w:t>
      </w:r>
      <w:r w:rsidR="00E60BA9">
        <w:tab/>
      </w:r>
      <w:r w:rsidR="00E60BA9">
        <w:tab/>
      </w:r>
    </w:p>
    <w:p w:rsidR="001E246B" w:rsidRDefault="00D50131" w:rsidP="006D252C">
      <w:pPr>
        <w:pStyle w:val="ListBullet"/>
      </w:pPr>
      <w:r>
        <w:t xml:space="preserve">Managing </w:t>
      </w:r>
      <w:r w:rsidR="00711732">
        <w:t>mu</w:t>
      </w:r>
      <w:r w:rsidR="006D252C">
        <w:t>ltiple situation simultaneously</w:t>
      </w:r>
    </w:p>
    <w:p w:rsidR="00D50131" w:rsidRDefault="00D50131" w:rsidP="006D252C">
      <w:pPr>
        <w:pStyle w:val="ListBullet"/>
      </w:pPr>
      <w:r>
        <w:t>M</w:t>
      </w:r>
      <w:r w:rsidR="00320075">
        <w:t xml:space="preserve">aintaining a </w:t>
      </w:r>
      <w:r>
        <w:t>well-run</w:t>
      </w:r>
      <w:r w:rsidR="00320075">
        <w:t xml:space="preserve"> establishment utilizing tools to plan for and achieve operational excellence </w:t>
      </w:r>
    </w:p>
    <w:p w:rsidR="00320075" w:rsidRDefault="00176820" w:rsidP="00320075">
      <w:pPr>
        <w:pStyle w:val="ListBullet"/>
      </w:pPr>
      <w:r>
        <w:t xml:space="preserve">Well organized inventory control and </w:t>
      </w:r>
      <w:r w:rsidR="00320075">
        <w:t>management</w:t>
      </w:r>
    </w:p>
    <w:p w:rsidR="00450AF3" w:rsidRDefault="00627CC0">
      <w:pPr>
        <w:pStyle w:val="Subsection"/>
      </w:pPr>
      <w:r>
        <w:t>Communication</w:t>
      </w:r>
    </w:p>
    <w:p w:rsidR="006F0693" w:rsidRDefault="006F0693">
      <w:pPr>
        <w:pStyle w:val="ListBullet"/>
      </w:pPr>
      <w:r>
        <w:t>Bilingual, fluent in speaking, reading and writing in the Spanish language</w:t>
      </w:r>
      <w:r w:rsidR="00C21B7D">
        <w:t>.</w:t>
      </w:r>
    </w:p>
    <w:p w:rsidR="00522132" w:rsidRDefault="00522132" w:rsidP="00B2152D">
      <w:pPr>
        <w:pStyle w:val="ListBullet"/>
      </w:pPr>
      <w:r>
        <w:t>Effective oral</w:t>
      </w:r>
      <w:r w:rsidR="00A45517">
        <w:t xml:space="preserve">, interpersonal communication </w:t>
      </w:r>
    </w:p>
    <w:p w:rsidR="00450AF3" w:rsidRDefault="00627CC0">
      <w:pPr>
        <w:pStyle w:val="Subsection"/>
      </w:pPr>
      <w:r>
        <w:t>Leadership</w:t>
      </w:r>
    </w:p>
    <w:p w:rsidR="00C21B7D" w:rsidRDefault="00474B66" w:rsidP="00C21B7D">
      <w:pPr>
        <w:pStyle w:val="ListBullet"/>
      </w:pPr>
      <w:r>
        <w:t>Following as well as</w:t>
      </w:r>
      <w:r w:rsidR="00627CC0">
        <w:t xml:space="preserve"> </w:t>
      </w:r>
      <w:r>
        <w:t>coa</w:t>
      </w:r>
      <w:r w:rsidR="004E6F4B">
        <w:t xml:space="preserve">ching standards </w:t>
      </w:r>
      <w:r w:rsidR="00C21B7D">
        <w:t>and regulations.</w:t>
      </w:r>
    </w:p>
    <w:p w:rsidR="00C21B7D" w:rsidRDefault="00C21B7D" w:rsidP="00C21B7D">
      <w:pPr>
        <w:pStyle w:val="ListBullet"/>
      </w:pPr>
      <w:r>
        <w:t xml:space="preserve">Working as part of a team in a </w:t>
      </w:r>
      <w:r w:rsidR="00D50131">
        <w:t xml:space="preserve">high volume, </w:t>
      </w:r>
      <w:r>
        <w:t>fast-pac</w:t>
      </w:r>
      <w:r w:rsidR="00650827">
        <w:t xml:space="preserve">ed </w:t>
      </w:r>
      <w:r>
        <w:t>and changing environment.</w:t>
      </w:r>
    </w:p>
    <w:p w:rsidR="00006EBF" w:rsidRPr="00006EBF" w:rsidRDefault="00006EBF" w:rsidP="00006EBF">
      <w:pPr>
        <w:pStyle w:val="SectionHeading"/>
      </w:pPr>
      <w:r>
        <w:t>Experience</w:t>
      </w:r>
    </w:p>
    <w:sdt>
      <w:sdtPr>
        <w:rPr>
          <w:b w:val="0"/>
          <w:bCs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15:repeatingSectionItem/>
          </w:sdtPr>
          <w:sdtEndPr/>
          <w:sdtContent>
            <w:p w:rsidR="00687E37" w:rsidRDefault="00687E37" w:rsidP="00687E37">
              <w:pPr>
                <w:pStyle w:val="Subsection"/>
              </w:pPr>
              <w:r>
                <w:t>Project Coordinator | Distribution Construction | 2016-Current</w:t>
              </w:r>
            </w:p>
            <w:p w:rsidR="00650827" w:rsidRDefault="00022562" w:rsidP="00687E37">
              <w:pPr>
                <w:pStyle w:val="ListBullet"/>
              </w:pPr>
              <w:r>
                <w:t xml:space="preserve">Determined the project schedule, avoid construction delays by efficiently following through with all site inspection in a timely manner. </w:t>
              </w:r>
            </w:p>
            <w:p w:rsidR="00FB071E" w:rsidRDefault="00D1607C" w:rsidP="00687E37">
              <w:pPr>
                <w:pStyle w:val="ListBullet"/>
              </w:pPr>
              <w:r>
                <w:t>Overseeing daily production, c</w:t>
              </w:r>
              <w:r w:rsidR="00022562">
                <w:t xml:space="preserve">ommunicating </w:t>
              </w:r>
              <w:r w:rsidR="001218F8">
                <w:t>and coordinating work between</w:t>
              </w:r>
              <w:r w:rsidR="00022562">
                <w:t xml:space="preserve"> multiple </w:t>
              </w:r>
              <w:r w:rsidR="001218F8">
                <w:t xml:space="preserve">departments. </w:t>
              </w:r>
              <w:r w:rsidR="00C35AAE" w:rsidRPr="0047111B">
                <w:t>Resolv</w:t>
              </w:r>
              <w:r w:rsidR="00C35AAE">
                <w:t>ed differences in interpretation</w:t>
              </w:r>
              <w:r w:rsidR="00C35AAE" w:rsidRPr="0047111B">
                <w:t xml:space="preserve"> of plans and specifications.</w:t>
              </w:r>
            </w:p>
            <w:p w:rsidR="00FB071E" w:rsidRDefault="00FB071E" w:rsidP="00687E37">
              <w:pPr>
                <w:pStyle w:val="ListBullet"/>
              </w:pPr>
              <w:r w:rsidRPr="00FB071E">
                <w:t>Worked closely with vendors and contractors to overcome any obstacles to ensure timely completion</w:t>
              </w:r>
            </w:p>
            <w:p w:rsidR="0047111B" w:rsidRDefault="00FB071E" w:rsidP="00687E37">
              <w:pPr>
                <w:pStyle w:val="ListBullet"/>
              </w:pPr>
              <w:r>
                <w:t>O</w:t>
              </w:r>
              <w:r w:rsidRPr="00FB071E">
                <w:t>versaw preparation of monthly and final estimates.</w:t>
              </w:r>
              <w:r w:rsidR="00C35AAE" w:rsidRPr="00C35AAE">
                <w:t xml:space="preserve"> Processed change orders as the project proceeds and mitigate the costs where possible recognizing production schedule constraints.</w:t>
              </w:r>
            </w:p>
            <w:p w:rsidR="0047111B" w:rsidRDefault="0047111B" w:rsidP="00687E37">
              <w:pPr>
                <w:pStyle w:val="ListBullet"/>
              </w:pPr>
              <w:r w:rsidRPr="0047111B">
                <w:t>Participated in weekly construc</w:t>
              </w:r>
              <w:r w:rsidR="00E260E4">
                <w:t>tion status conference calls,</w:t>
              </w:r>
              <w:r w:rsidRPr="0047111B">
                <w:t xml:space="preserve"> document</w:t>
              </w:r>
              <w:r w:rsidR="00E260E4">
                <w:t>ed</w:t>
              </w:r>
              <w:r w:rsidRPr="0047111B">
                <w:t xml:space="preserve"> project status reports and</w:t>
              </w:r>
              <w:r w:rsidR="00650827" w:rsidRPr="00650827">
                <w:t xml:space="preserve"> final design, bidding, ordering, </w:t>
              </w:r>
              <w:r w:rsidR="00650827" w:rsidRPr="0047111B">
                <w:t>created</w:t>
              </w:r>
              <w:r w:rsidRPr="0047111B">
                <w:t xml:space="preserve"> detailed individual project schedule, including timelines for development, construction start and finish dates.</w:t>
              </w:r>
            </w:p>
            <w:p w:rsidR="00687E37" w:rsidRPr="00AE7A53" w:rsidRDefault="0047111B" w:rsidP="00687E37">
              <w:pPr>
                <w:pStyle w:val="ListBullet"/>
              </w:pPr>
              <w:r w:rsidRPr="0047111B">
                <w:t xml:space="preserve">Managed the project through all associated departments. </w:t>
              </w:r>
            </w:p>
          </w:sdtContent>
        </w:sd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1820302895"/>
            <w15:repeatingSectionItem/>
          </w:sdtPr>
          <w:sdtEndPr/>
          <w:sdtContent>
            <w:p w:rsidR="00687E37" w:rsidRDefault="00A8551C" w:rsidP="00687E37">
              <w:pPr>
                <w:pStyle w:val="Subsection"/>
                <w:tabs>
                  <w:tab w:val="left" w:pos="8070"/>
                </w:tabs>
              </w:pPr>
              <w:r>
                <w:t>ADMINISTRATIVE</w:t>
              </w:r>
              <w:r w:rsidR="00E260E4">
                <w:t xml:space="preserve"> assist</w:t>
              </w:r>
              <w:r w:rsidR="00687E37">
                <w:t>ant |Q3 Contracting | 2013-2016</w:t>
              </w:r>
              <w:r w:rsidR="00687E37">
                <w:tab/>
              </w:r>
            </w:p>
            <w:p w:rsidR="0047111B" w:rsidRDefault="00540EEF" w:rsidP="00687E37">
              <w:pPr>
                <w:pStyle w:val="ListBullet"/>
              </w:pPr>
              <w:r>
                <w:t>Planned</w:t>
              </w:r>
              <w:r w:rsidR="00E260E4">
                <w:t xml:space="preserve">, </w:t>
              </w:r>
              <w:r>
                <w:t>coordinated logistics and materials for meetings and staff events.</w:t>
              </w:r>
            </w:p>
            <w:p w:rsidR="0047111B" w:rsidRDefault="00540EEF" w:rsidP="00687E37">
              <w:pPr>
                <w:pStyle w:val="ListBullet"/>
              </w:pPr>
              <w:r>
                <w:t xml:space="preserve">Screened application resumes, answered and managed incoming and outgoing </w:t>
              </w:r>
              <w:r w:rsidR="00022562">
                <w:t xml:space="preserve">calls. </w:t>
              </w:r>
            </w:p>
            <w:p w:rsidR="0047111B" w:rsidRDefault="00022562" w:rsidP="00687E37">
              <w:pPr>
                <w:pStyle w:val="ListBullet"/>
              </w:pPr>
              <w:r>
                <w:t>Oversaw daily operations,</w:t>
              </w:r>
              <w:r w:rsidR="00540EEF">
                <w:t xml:space="preserve"> </w:t>
              </w:r>
              <w:r>
                <w:t xml:space="preserve">prepared and distributed </w:t>
              </w:r>
              <w:r w:rsidR="001218F8">
                <w:t>payroll for upper management.</w:t>
              </w:r>
            </w:p>
            <w:p w:rsidR="00E260E4" w:rsidRDefault="001218F8" w:rsidP="00687E37">
              <w:pPr>
                <w:pStyle w:val="ListBullet"/>
              </w:pPr>
              <w:r>
                <w:t>Performed accounts receivable duties including invoicing, researching chargebacks, discrepancies and reconciliations.</w:t>
              </w:r>
            </w:p>
            <w:p w:rsidR="00A84352" w:rsidRDefault="00F65309" w:rsidP="0088341F">
              <w:pPr>
                <w:pStyle w:val="ListBullet"/>
              </w:pPr>
              <w:r>
                <w:t>Created and modified various documents using Microsoft office along with m</w:t>
              </w:r>
              <w:r w:rsidRPr="00F65309">
                <w:t>aintain</w:t>
              </w:r>
              <w:r>
                <w:t>ing</w:t>
              </w:r>
              <w:r w:rsidRPr="00F65309">
                <w:t xml:space="preserve"> electronic and hard copy filing system</w:t>
              </w:r>
              <w:r>
                <w:t>s.</w:t>
              </w:r>
            </w:p>
            <w:p w:rsidR="00A84352" w:rsidRDefault="00A84352" w:rsidP="001D119A">
              <w:pPr>
                <w:pStyle w:val="Subsection"/>
                <w:spacing w:before="100"/>
              </w:pPr>
              <w:r>
                <w:t>barista | </w:t>
              </w:r>
              <w:r w:rsidR="00B84F8C">
                <w:t>STARBUCKS coffee company | 2011-2013</w:t>
              </w:r>
            </w:p>
            <w:p w:rsidR="00A84352" w:rsidRDefault="00A84352" w:rsidP="001D119A">
              <w:pPr>
                <w:pStyle w:val="ListBullet"/>
              </w:pPr>
              <w:r>
                <w:t xml:space="preserve">Providing legendary customer service and quality beverages consistently for customers. </w:t>
              </w:r>
            </w:p>
            <w:p w:rsidR="00F43707" w:rsidRDefault="00F43707" w:rsidP="001D119A">
              <w:pPr>
                <w:pStyle w:val="ListBullet"/>
              </w:pPr>
              <w:r>
                <w:t>Maintaining perspective, remaining calm and responding in a professional manner when faced with tough situations.</w:t>
              </w:r>
            </w:p>
            <w:p w:rsidR="00687E37" w:rsidRPr="00F96DBC" w:rsidRDefault="00F43707" w:rsidP="0006366C">
              <w:pPr>
                <w:pStyle w:val="ListBullet"/>
              </w:pPr>
              <w:r>
                <w:t>Ensuring proper cash management</w:t>
              </w:r>
            </w:p>
          </w:sdtContent>
        </w:sdt>
      </w:sdtContent>
    </w:sdt>
    <w:p w:rsidR="00500D82" w:rsidRDefault="00500D82" w:rsidP="00500D82">
      <w:pPr>
        <w:pStyle w:val="SectionHeading"/>
      </w:pPr>
      <w:r>
        <w:t>Education</w:t>
      </w:r>
    </w:p>
    <w:sdt>
      <w:sdtPr>
        <w:rPr>
          <w:b w:val="0"/>
          <w:bCs w:val="0"/>
          <w:caps w:val="0"/>
          <w:color w:val="404040" w:themeColor="text1" w:themeTint="BF"/>
        </w:rPr>
        <w:id w:val="-1106653387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514004892"/>
            <w15:repeatingSectionItem/>
          </w:sdtPr>
          <w:sdtEndPr/>
          <w:sdtContent>
            <w:p w:rsidR="00500D82" w:rsidRDefault="00A8551C" w:rsidP="00500D82">
              <w:pPr>
                <w:pStyle w:val="Subsection"/>
              </w:pPr>
              <w:r>
                <w:t>HIGH SCHOOL</w:t>
              </w:r>
              <w:r w:rsidR="00500D82">
                <w:t> | 2010 | pinnacle charter</w:t>
              </w:r>
            </w:p>
            <w:p w:rsidR="00500D82" w:rsidRDefault="00500D82" w:rsidP="00500D82">
              <w:pPr>
                <w:pStyle w:val="ListBullet"/>
              </w:pPr>
              <w:r>
                <w:t>High School Diploma</w:t>
              </w:r>
            </w:p>
          </w:sdtContent>
        </w:sdt>
      </w:sdtContent>
    </w:sdt>
    <w:p w:rsidR="00500D82" w:rsidRDefault="00500D82" w:rsidP="00500D82">
      <w:pPr>
        <w:pStyle w:val="Subsection"/>
        <w:spacing w:before="100"/>
      </w:pPr>
      <w:r>
        <w:t xml:space="preserve"> college | 2011-present | westwood college</w:t>
      </w:r>
    </w:p>
    <w:p w:rsidR="00006EBF" w:rsidRPr="00AE7A53" w:rsidRDefault="009A3229" w:rsidP="00286C10">
      <w:pPr>
        <w:pStyle w:val="ListBullet"/>
      </w:pPr>
      <w:r>
        <w:t xml:space="preserve">Major: </w:t>
      </w:r>
      <w:r w:rsidR="00500D82">
        <w:t>Criminal Justice</w:t>
      </w:r>
    </w:p>
    <w:sectPr w:rsidR="00006EBF" w:rsidRPr="00AE7A53" w:rsidSect="001218F8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039" w:rsidRDefault="00DB6039">
      <w:pPr>
        <w:spacing w:after="0"/>
      </w:pPr>
      <w:r>
        <w:separator/>
      </w:r>
    </w:p>
  </w:endnote>
  <w:endnote w:type="continuationSeparator" w:id="0">
    <w:p w:rsidR="00DB6039" w:rsidRDefault="00DB60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AF3" w:rsidRDefault="00627CC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86C1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039" w:rsidRDefault="00DB6039">
      <w:pPr>
        <w:spacing w:after="0"/>
      </w:pPr>
      <w:r>
        <w:separator/>
      </w:r>
    </w:p>
  </w:footnote>
  <w:footnote w:type="continuationSeparator" w:id="0">
    <w:p w:rsidR="00DB6039" w:rsidRDefault="00DB60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6B257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48523114"/>
    <w:multiLevelType w:val="multilevel"/>
    <w:tmpl w:val="1A78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53"/>
    <w:rsid w:val="000048C1"/>
    <w:rsid w:val="00006EBF"/>
    <w:rsid w:val="00022562"/>
    <w:rsid w:val="000429E9"/>
    <w:rsid w:val="0006366C"/>
    <w:rsid w:val="000907A5"/>
    <w:rsid w:val="00093FAF"/>
    <w:rsid w:val="00094AF8"/>
    <w:rsid w:val="001218F8"/>
    <w:rsid w:val="00145790"/>
    <w:rsid w:val="001611E4"/>
    <w:rsid w:val="00176820"/>
    <w:rsid w:val="001A7CDC"/>
    <w:rsid w:val="001E246B"/>
    <w:rsid w:val="00286C10"/>
    <w:rsid w:val="002B66D4"/>
    <w:rsid w:val="00304881"/>
    <w:rsid w:val="00320075"/>
    <w:rsid w:val="003321DE"/>
    <w:rsid w:val="003D137A"/>
    <w:rsid w:val="0043639A"/>
    <w:rsid w:val="004462F9"/>
    <w:rsid w:val="00450AF3"/>
    <w:rsid w:val="0047111B"/>
    <w:rsid w:val="00474B66"/>
    <w:rsid w:val="004A0CAA"/>
    <w:rsid w:val="004E6F4B"/>
    <w:rsid w:val="00500D82"/>
    <w:rsid w:val="00522132"/>
    <w:rsid w:val="00540EEF"/>
    <w:rsid w:val="005708B8"/>
    <w:rsid w:val="00627CC0"/>
    <w:rsid w:val="00650827"/>
    <w:rsid w:val="00687E37"/>
    <w:rsid w:val="006D252C"/>
    <w:rsid w:val="006F0693"/>
    <w:rsid w:val="00711732"/>
    <w:rsid w:val="00715DD1"/>
    <w:rsid w:val="007978B1"/>
    <w:rsid w:val="007F22FC"/>
    <w:rsid w:val="0085602F"/>
    <w:rsid w:val="0086436A"/>
    <w:rsid w:val="0088341F"/>
    <w:rsid w:val="008E1723"/>
    <w:rsid w:val="009446E6"/>
    <w:rsid w:val="00963F4F"/>
    <w:rsid w:val="00974B9E"/>
    <w:rsid w:val="009A3229"/>
    <w:rsid w:val="009B44E4"/>
    <w:rsid w:val="00A339CB"/>
    <w:rsid w:val="00A37F7E"/>
    <w:rsid w:val="00A45517"/>
    <w:rsid w:val="00A84352"/>
    <w:rsid w:val="00A8551C"/>
    <w:rsid w:val="00AE7A53"/>
    <w:rsid w:val="00B2152D"/>
    <w:rsid w:val="00B84F8C"/>
    <w:rsid w:val="00C21B7D"/>
    <w:rsid w:val="00C35AAE"/>
    <w:rsid w:val="00C4774E"/>
    <w:rsid w:val="00CB6D8D"/>
    <w:rsid w:val="00CD118F"/>
    <w:rsid w:val="00CF77D1"/>
    <w:rsid w:val="00D1607C"/>
    <w:rsid w:val="00D50131"/>
    <w:rsid w:val="00D81D9A"/>
    <w:rsid w:val="00DA1A67"/>
    <w:rsid w:val="00DB6039"/>
    <w:rsid w:val="00DC4D54"/>
    <w:rsid w:val="00E260E4"/>
    <w:rsid w:val="00E42FE1"/>
    <w:rsid w:val="00E60BA9"/>
    <w:rsid w:val="00EF684C"/>
    <w:rsid w:val="00F43707"/>
    <w:rsid w:val="00F65309"/>
    <w:rsid w:val="00F96DBC"/>
    <w:rsid w:val="00FB071E"/>
    <w:rsid w:val="00FC7F62"/>
    <w:rsid w:val="4F00B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5A7EA-EF55-4D77-96E1-38542294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855B51EFCC4463B86E113D0BEC5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89C0-EB57-4BA5-9521-3736F8E41B5D}"/>
      </w:docPartPr>
      <w:docPartBody>
        <w:p w:rsidR="00700B70" w:rsidRDefault="008527EC">
          <w:pPr>
            <w:pStyle w:val="B8855B51EFCC4463B86E113D0BEC5A6F"/>
          </w:pPr>
          <w:r>
            <w:t>[Telephone]</w:t>
          </w:r>
        </w:p>
      </w:docPartBody>
    </w:docPart>
    <w:docPart>
      <w:docPartPr>
        <w:name w:val="A0287C43919B42A582CB84191CCAA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4D7-FD0A-4B48-853A-16A5F6A14B66}"/>
      </w:docPartPr>
      <w:docPartBody>
        <w:p w:rsidR="00700B70" w:rsidRDefault="008527EC">
          <w:pPr>
            <w:pStyle w:val="A0287C43919B42A582CB84191CCAAD56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EC"/>
    <w:rsid w:val="0006269C"/>
    <w:rsid w:val="005E2FF3"/>
    <w:rsid w:val="005E71D8"/>
    <w:rsid w:val="006C008D"/>
    <w:rsid w:val="00700B70"/>
    <w:rsid w:val="00711FE6"/>
    <w:rsid w:val="00790CB4"/>
    <w:rsid w:val="008527EC"/>
    <w:rsid w:val="00923DF8"/>
    <w:rsid w:val="00A02B40"/>
    <w:rsid w:val="00AB4D42"/>
    <w:rsid w:val="00AD05B2"/>
    <w:rsid w:val="00CC7402"/>
    <w:rsid w:val="00CE5011"/>
    <w:rsid w:val="00D817B1"/>
    <w:rsid w:val="00DE4EF3"/>
    <w:rsid w:val="00E74A14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EAE9F979B1437983D5B95FC0D7DA8B">
    <w:name w:val="E4EAE9F979B1437983D5B95FC0D7DA8B"/>
  </w:style>
  <w:style w:type="paragraph" w:customStyle="1" w:styleId="3AA1C0C2272D4E91BB6B3E9057D7E676">
    <w:name w:val="3AA1C0C2272D4E91BB6B3E9057D7E676"/>
  </w:style>
  <w:style w:type="paragraph" w:customStyle="1" w:styleId="B8855B51EFCC4463B86E113D0BEC5A6F">
    <w:name w:val="B8855B51EFCC4463B86E113D0BEC5A6F"/>
  </w:style>
  <w:style w:type="paragraph" w:customStyle="1" w:styleId="A0287C43919B42A582CB84191CCAAD56">
    <w:name w:val="A0287C43919B42A582CB84191CCAAD56"/>
  </w:style>
  <w:style w:type="paragraph" w:customStyle="1" w:styleId="8EE2CD3EF9C44D2196EE4AFA32DE00A1">
    <w:name w:val="8EE2CD3EF9C44D2196EE4AFA32DE00A1"/>
  </w:style>
  <w:style w:type="paragraph" w:customStyle="1" w:styleId="A6A1D9D288264214B4F68C4EFF51916F">
    <w:name w:val="A6A1D9D288264214B4F68C4EFF51916F"/>
  </w:style>
  <w:style w:type="paragraph" w:customStyle="1" w:styleId="7702B94DDB8045F89927A5EDCFE02347">
    <w:name w:val="7702B94DDB8045F89927A5EDCFE02347"/>
  </w:style>
  <w:style w:type="paragraph" w:customStyle="1" w:styleId="737D85B443134151B5F227D28EFE6FFD">
    <w:name w:val="737D85B443134151B5F227D28EFE6FFD"/>
  </w:style>
  <w:style w:type="paragraph" w:customStyle="1" w:styleId="D0B1DC3D58294805830FBDA6E8B95015">
    <w:name w:val="D0B1DC3D58294805830FBDA6E8B95015"/>
  </w:style>
  <w:style w:type="character" w:styleId="PlaceholderText">
    <w:name w:val="Placeholder Text"/>
    <w:basedOn w:val="DefaultParagraphFont"/>
    <w:uiPriority w:val="99"/>
    <w:semiHidden/>
    <w:rsid w:val="006C008D"/>
    <w:rPr>
      <w:color w:val="808080"/>
    </w:rPr>
  </w:style>
  <w:style w:type="paragraph" w:customStyle="1" w:styleId="292544D17AF6455C8DB68B788573D9C4">
    <w:name w:val="292544D17AF6455C8DB68B788573D9C4"/>
  </w:style>
  <w:style w:type="paragraph" w:customStyle="1" w:styleId="EB19BB7C7E0946CD8606AAAFC9F6E6B1">
    <w:name w:val="EB19BB7C7E0946CD8606AAAFC9F6E6B1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6662B8AF63294E19AA91AFB5553D86E9">
    <w:name w:val="6662B8AF63294E19AA91AFB5553D86E9"/>
  </w:style>
  <w:style w:type="paragraph" w:customStyle="1" w:styleId="3E2F5524F2BB4CB68BC8113470F5CBFB">
    <w:name w:val="3E2F5524F2BB4CB68BC8113470F5CBFB"/>
  </w:style>
  <w:style w:type="paragraph" w:customStyle="1" w:styleId="0A7941197FCC45689A0AAAB268A023CD">
    <w:name w:val="0A7941197FCC45689A0AAAB268A023CD"/>
  </w:style>
  <w:style w:type="paragraph" w:customStyle="1" w:styleId="BB9C19E6E8884EDC8730C02FA2A3D951">
    <w:name w:val="BB9C19E6E8884EDC8730C02FA2A3D951"/>
  </w:style>
  <w:style w:type="paragraph" w:customStyle="1" w:styleId="A730027BB92C44CBB8B8193677434117">
    <w:name w:val="A730027BB92C44CBB8B8193677434117"/>
  </w:style>
  <w:style w:type="paragraph" w:customStyle="1" w:styleId="03E2470B457547AA9D1CC02B054FA781">
    <w:name w:val="03E2470B457547AA9D1CC02B054FA781"/>
  </w:style>
  <w:style w:type="paragraph" w:customStyle="1" w:styleId="51D7137A644A4B3C9EC254BB121A05E6">
    <w:name w:val="51D7137A644A4B3C9EC254BB121A05E6"/>
  </w:style>
  <w:style w:type="paragraph" w:customStyle="1" w:styleId="ED28C8F860394875ADF693E20247B20D">
    <w:name w:val="ED28C8F860394875ADF693E20247B20D"/>
    <w:rsid w:val="008527EC"/>
  </w:style>
  <w:style w:type="paragraph" w:customStyle="1" w:styleId="8738260429FE4B5DB2448D1454D479FF">
    <w:name w:val="8738260429FE4B5DB2448D1454D479FF"/>
    <w:rsid w:val="008527EC"/>
  </w:style>
  <w:style w:type="paragraph" w:customStyle="1" w:styleId="9326339C46E9465CBD5DA27B66835BE6">
    <w:name w:val="9326339C46E9465CBD5DA27B66835BE6"/>
    <w:rsid w:val="008527EC"/>
  </w:style>
  <w:style w:type="paragraph" w:customStyle="1" w:styleId="EBF263C6F64F490ABDECDB793D3E854B">
    <w:name w:val="EBF263C6F64F490ABDECDB793D3E854B"/>
    <w:rsid w:val="008527EC"/>
  </w:style>
  <w:style w:type="paragraph" w:customStyle="1" w:styleId="6DA7960ABA6D46C08FCA6B5E471C95A9">
    <w:name w:val="6DA7960ABA6D46C08FCA6B5E471C95A9"/>
    <w:rsid w:val="008527EC"/>
  </w:style>
  <w:style w:type="paragraph" w:customStyle="1" w:styleId="25D296B9CD464D4E924E2F4697FEEC5D">
    <w:name w:val="25D296B9CD464D4E924E2F4697FEEC5D"/>
    <w:rsid w:val="008527EC"/>
  </w:style>
  <w:style w:type="paragraph" w:customStyle="1" w:styleId="744517C088F7497E9EE79B86FD236CFD">
    <w:name w:val="744517C088F7497E9EE79B86FD236CFD"/>
    <w:rsid w:val="006C008D"/>
  </w:style>
  <w:style w:type="paragraph" w:customStyle="1" w:styleId="A8447C8FDED2474FA226E430F0FF64C3">
    <w:name w:val="A8447C8FDED2474FA226E430F0FF64C3"/>
    <w:rsid w:val="006C0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9048 Vance street apt #203 Westminster, CO 80021</CompanyAddress>
  <CompanyPhone>303)547-5379</CompanyPhone>
  <CompanyFax/>
  <CompanyEmail>agiacomini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20386-7AEF-428D-A696-4A34356F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Giacomini</dc:creator>
  <cp:keywords/>
  <cp:lastModifiedBy>cmg</cp:lastModifiedBy>
  <cp:revision>2</cp:revision>
  <dcterms:created xsi:type="dcterms:W3CDTF">2017-09-26T19:26:00Z</dcterms:created>
  <dcterms:modified xsi:type="dcterms:W3CDTF">2017-09-26T19:26:00Z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